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DA8" w:rsidRDefault="00783DA8" w:rsidP="00D03EE3">
      <w:pPr>
        <w:rPr>
          <w:rFonts w:ascii="Verdana" w:hAnsi="Verdana"/>
        </w:rPr>
      </w:pPr>
    </w:p>
    <w:p w:rsidR="00B118A0" w:rsidRPr="00B118A0" w:rsidRDefault="00B118A0" w:rsidP="00B118A0">
      <w:pPr>
        <w:pStyle w:val="Heading1"/>
        <w:jc w:val="left"/>
        <w:rPr>
          <w:rFonts w:cs="Arial"/>
          <w:szCs w:val="22"/>
          <w:u w:val="single"/>
        </w:rPr>
      </w:pPr>
      <w:r w:rsidRPr="00B118A0">
        <w:rPr>
          <w:rFonts w:cs="Arial"/>
          <w:szCs w:val="22"/>
          <w:u w:val="single"/>
        </w:rPr>
        <w:t>Purpose of the Job</w:t>
      </w:r>
    </w:p>
    <w:p w:rsidR="00B118A0" w:rsidRPr="00B118A0" w:rsidRDefault="00B118A0" w:rsidP="00B118A0">
      <w:pPr>
        <w:rPr>
          <w:rFonts w:ascii="Arial" w:hAnsi="Arial" w:cs="Arial"/>
          <w:sz w:val="22"/>
          <w:szCs w:val="22"/>
        </w:rPr>
      </w:pPr>
    </w:p>
    <w:p w:rsidR="00425ADC" w:rsidRPr="00425ADC" w:rsidRDefault="00425ADC" w:rsidP="00425ADC">
      <w:pPr>
        <w:rPr>
          <w:rFonts w:ascii="Arial" w:hAnsi="Arial" w:cs="Arial"/>
          <w:sz w:val="22"/>
          <w:szCs w:val="22"/>
        </w:rPr>
      </w:pPr>
      <w:r>
        <w:rPr>
          <w:rFonts w:ascii="Arial" w:hAnsi="Arial" w:cs="Arial"/>
          <w:sz w:val="22"/>
          <w:szCs w:val="22"/>
        </w:rPr>
        <w:t>Responsible to the H</w:t>
      </w:r>
      <w:r w:rsidRPr="00425ADC">
        <w:rPr>
          <w:rFonts w:ascii="Arial" w:hAnsi="Arial" w:cs="Arial"/>
          <w:sz w:val="22"/>
          <w:szCs w:val="22"/>
        </w:rPr>
        <w:t xml:space="preserve">eadteacher </w:t>
      </w:r>
      <w:r w:rsidR="008272D6">
        <w:rPr>
          <w:rFonts w:ascii="Arial" w:hAnsi="Arial" w:cs="Arial"/>
          <w:sz w:val="22"/>
          <w:szCs w:val="22"/>
        </w:rPr>
        <w:t xml:space="preserve">and School Business Manager </w:t>
      </w:r>
      <w:r w:rsidRPr="00425ADC">
        <w:rPr>
          <w:rFonts w:ascii="Arial" w:hAnsi="Arial" w:cs="Arial"/>
          <w:sz w:val="22"/>
          <w:szCs w:val="22"/>
        </w:rPr>
        <w:t xml:space="preserve">for the efficient performance of their duties in relation to the maintenance, security and safety of the </w:t>
      </w:r>
      <w:r w:rsidRPr="00A07FD4">
        <w:rPr>
          <w:rFonts w:ascii="Arial" w:hAnsi="Arial" w:cs="Arial"/>
          <w:sz w:val="22"/>
          <w:szCs w:val="22"/>
        </w:rPr>
        <w:t>site/school</w:t>
      </w:r>
      <w:r w:rsidRPr="00425ADC">
        <w:rPr>
          <w:rFonts w:ascii="Arial" w:hAnsi="Arial" w:cs="Arial"/>
          <w:sz w:val="22"/>
          <w:szCs w:val="22"/>
        </w:rPr>
        <w:t>.</w:t>
      </w:r>
    </w:p>
    <w:p w:rsidR="00B118A0" w:rsidRPr="00B118A0" w:rsidRDefault="00B118A0" w:rsidP="00B118A0">
      <w:pPr>
        <w:rPr>
          <w:rFonts w:ascii="Arial" w:hAnsi="Arial" w:cs="Arial"/>
          <w:sz w:val="22"/>
          <w:szCs w:val="22"/>
        </w:rPr>
      </w:pPr>
    </w:p>
    <w:p w:rsidR="00B118A0" w:rsidRPr="00B118A0" w:rsidRDefault="00B118A0" w:rsidP="00B118A0">
      <w:pPr>
        <w:pStyle w:val="Heading9"/>
        <w:rPr>
          <w:rFonts w:cs="Arial"/>
          <w:szCs w:val="22"/>
        </w:rPr>
      </w:pPr>
      <w:r w:rsidRPr="00B118A0">
        <w:rPr>
          <w:rFonts w:cs="Arial"/>
          <w:szCs w:val="22"/>
        </w:rPr>
        <w:t xml:space="preserve">Main </w:t>
      </w:r>
      <w:r w:rsidR="00425ADC">
        <w:rPr>
          <w:rFonts w:cs="Arial"/>
          <w:szCs w:val="22"/>
        </w:rPr>
        <w:t xml:space="preserve">Duties and </w:t>
      </w:r>
      <w:r w:rsidRPr="00B118A0">
        <w:rPr>
          <w:rFonts w:cs="Arial"/>
          <w:szCs w:val="22"/>
        </w:rPr>
        <w:t>Responsibilities</w:t>
      </w:r>
    </w:p>
    <w:p w:rsidR="00B118A0" w:rsidRPr="00B118A0" w:rsidRDefault="00B118A0" w:rsidP="00B118A0">
      <w:pPr>
        <w:pStyle w:val="Header"/>
        <w:rPr>
          <w:rFonts w:ascii="Arial" w:hAnsi="Arial" w:cs="Arial"/>
          <w:sz w:val="22"/>
          <w:szCs w:val="22"/>
        </w:rPr>
      </w:pPr>
    </w:p>
    <w:p w:rsidR="00425ADC" w:rsidRPr="000C72B4" w:rsidRDefault="00425ADC" w:rsidP="00425ADC">
      <w:pPr>
        <w:rPr>
          <w:sz w:val="22"/>
          <w:szCs w:val="22"/>
        </w:rPr>
      </w:pPr>
    </w:p>
    <w:p w:rsidR="00425ADC" w:rsidRPr="00425ADC" w:rsidRDefault="00425ADC" w:rsidP="00425ADC">
      <w:pPr>
        <w:numPr>
          <w:ilvl w:val="0"/>
          <w:numId w:val="23"/>
        </w:numPr>
        <w:rPr>
          <w:rFonts w:ascii="Arial" w:hAnsi="Arial" w:cs="Arial"/>
          <w:sz w:val="22"/>
          <w:szCs w:val="22"/>
        </w:rPr>
      </w:pPr>
      <w:r>
        <w:rPr>
          <w:rFonts w:ascii="Arial" w:hAnsi="Arial" w:cs="Arial"/>
          <w:sz w:val="22"/>
          <w:szCs w:val="22"/>
        </w:rPr>
        <w:t>Reporting to the H</w:t>
      </w:r>
      <w:r w:rsidRPr="00425ADC">
        <w:rPr>
          <w:rFonts w:ascii="Arial" w:hAnsi="Arial" w:cs="Arial"/>
          <w:sz w:val="22"/>
          <w:szCs w:val="22"/>
        </w:rPr>
        <w:t>eadteacher</w:t>
      </w:r>
      <w:r w:rsidR="008272D6">
        <w:rPr>
          <w:rFonts w:ascii="Arial" w:hAnsi="Arial" w:cs="Arial"/>
          <w:sz w:val="22"/>
          <w:szCs w:val="22"/>
        </w:rPr>
        <w:t xml:space="preserve"> and School Business Manager</w:t>
      </w:r>
      <w:r w:rsidRPr="00425ADC">
        <w:rPr>
          <w:rFonts w:ascii="Arial" w:hAnsi="Arial" w:cs="Arial"/>
          <w:sz w:val="22"/>
          <w:szCs w:val="22"/>
        </w:rPr>
        <w:t xml:space="preserve"> evidence of major and minor defects.</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Carrying out minor repairs to the site such as minor adjustments to doors and windows, replacement of locks, board up or replace windows, general carpentry repairs, change tap washers, replace light diffusers etc.</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Pr>
          <w:rFonts w:ascii="Arial" w:hAnsi="Arial" w:cs="Arial"/>
          <w:sz w:val="22"/>
          <w:szCs w:val="22"/>
        </w:rPr>
        <w:t>In liaison with the H</w:t>
      </w:r>
      <w:r w:rsidRPr="00425ADC">
        <w:rPr>
          <w:rFonts w:ascii="Arial" w:hAnsi="Arial" w:cs="Arial"/>
          <w:sz w:val="22"/>
          <w:szCs w:val="22"/>
        </w:rPr>
        <w:t xml:space="preserve">eadteacher </w:t>
      </w:r>
      <w:r w:rsidR="008272D6">
        <w:rPr>
          <w:rFonts w:ascii="Arial" w:hAnsi="Arial" w:cs="Arial"/>
          <w:sz w:val="22"/>
          <w:szCs w:val="22"/>
        </w:rPr>
        <w:t xml:space="preserve">and School Business Manager </w:t>
      </w:r>
      <w:r w:rsidRPr="00425ADC">
        <w:rPr>
          <w:rFonts w:ascii="Arial" w:hAnsi="Arial" w:cs="Arial"/>
          <w:sz w:val="22"/>
          <w:szCs w:val="22"/>
        </w:rPr>
        <w:t>to order and supervise day to day repairs for approved contractors ensuring they are carried out to the correct standard.</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Operating and checking boiler and ventilation systems and ensuring that they are maintained to the correct standard including checking automated systems, time clocks etc.</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 xml:space="preserve">Checking fire appliances at regular intervals ensuring that they are serviced by the approved contractor, testing fire alarms weekly and keeping records of </w:t>
      </w:r>
      <w:proofErr w:type="spellStart"/>
      <w:r w:rsidRPr="00425ADC">
        <w:rPr>
          <w:rFonts w:ascii="Arial" w:hAnsi="Arial" w:cs="Arial"/>
          <w:sz w:val="22"/>
          <w:szCs w:val="22"/>
        </w:rPr>
        <w:t>testings</w:t>
      </w:r>
      <w:proofErr w:type="spellEnd"/>
      <w:r w:rsidRPr="00425ADC">
        <w:rPr>
          <w:rFonts w:ascii="Arial" w:hAnsi="Arial" w:cs="Arial"/>
          <w:sz w:val="22"/>
          <w:szCs w:val="22"/>
        </w:rPr>
        <w:t xml:space="preserve"> and evacuations.</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Pr>
          <w:rFonts w:ascii="Arial" w:hAnsi="Arial" w:cs="Arial"/>
          <w:sz w:val="22"/>
          <w:szCs w:val="22"/>
        </w:rPr>
        <w:t>As delegated by the H</w:t>
      </w:r>
      <w:r w:rsidRPr="00425ADC">
        <w:rPr>
          <w:rFonts w:ascii="Arial" w:hAnsi="Arial" w:cs="Arial"/>
          <w:sz w:val="22"/>
          <w:szCs w:val="22"/>
        </w:rPr>
        <w:t>eadteacher</w:t>
      </w:r>
      <w:r w:rsidR="008272D6" w:rsidRPr="008272D6">
        <w:rPr>
          <w:rFonts w:ascii="Arial" w:hAnsi="Arial" w:cs="Arial"/>
          <w:sz w:val="22"/>
          <w:szCs w:val="22"/>
        </w:rPr>
        <w:t xml:space="preserve"> </w:t>
      </w:r>
      <w:r w:rsidR="008272D6">
        <w:rPr>
          <w:rFonts w:ascii="Arial" w:hAnsi="Arial" w:cs="Arial"/>
          <w:sz w:val="22"/>
          <w:szCs w:val="22"/>
        </w:rPr>
        <w:t>and School Business Manager</w:t>
      </w:r>
      <w:r w:rsidRPr="00425ADC">
        <w:rPr>
          <w:rFonts w:ascii="Arial" w:hAnsi="Arial" w:cs="Arial"/>
          <w:sz w:val="22"/>
          <w:szCs w:val="22"/>
        </w:rPr>
        <w:t>, monitoring the standards of the cleaning and grounds maintenance contractor, reporting defects to the central management team.</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Carrying out emergency cleaning duties during the school day e.g. removal of body fluids, broken glass, flood damage, etc.</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 xml:space="preserve">Ensures that the contractor carries out </w:t>
      </w:r>
      <w:proofErr w:type="spellStart"/>
      <w:r w:rsidRPr="00425ADC">
        <w:rPr>
          <w:rFonts w:ascii="Arial" w:hAnsi="Arial" w:cs="Arial"/>
          <w:sz w:val="22"/>
          <w:szCs w:val="22"/>
        </w:rPr>
        <w:t>specialised</w:t>
      </w:r>
      <w:proofErr w:type="spellEnd"/>
      <w:r w:rsidRPr="00425ADC">
        <w:rPr>
          <w:rFonts w:ascii="Arial" w:hAnsi="Arial" w:cs="Arial"/>
          <w:sz w:val="22"/>
          <w:szCs w:val="22"/>
        </w:rPr>
        <w:t xml:space="preserve"> cleaning at the relevant times.</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In liaison with other school based staff operates the lettings system, ensuring that facilities are provided at the agreed level and that the areas let are returned to their normal use on time.</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In liaison with the school staff to maintain stock records as required.</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 xml:space="preserve">In liaison with the </w:t>
      </w:r>
      <w:r w:rsidR="008272D6">
        <w:rPr>
          <w:rFonts w:ascii="Arial" w:hAnsi="Arial" w:cs="Arial"/>
          <w:sz w:val="22"/>
          <w:szCs w:val="22"/>
        </w:rPr>
        <w:t>Headteacher and School Business Manager</w:t>
      </w:r>
      <w:r w:rsidRPr="00425ADC">
        <w:rPr>
          <w:rFonts w:ascii="Arial" w:hAnsi="Arial" w:cs="Arial"/>
          <w:sz w:val="22"/>
          <w:szCs w:val="22"/>
        </w:rPr>
        <w:t>, takes step to ensure that the premises are free from hazards and safe, warm and secure for pupils, staff and visitors.</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Is a registered key holder and ensures the security of th</w:t>
      </w:r>
      <w:r>
        <w:rPr>
          <w:rFonts w:ascii="Arial" w:hAnsi="Arial" w:cs="Arial"/>
          <w:sz w:val="22"/>
          <w:szCs w:val="22"/>
        </w:rPr>
        <w:t>e premises as delegated by the H</w:t>
      </w:r>
      <w:r w:rsidRPr="00425ADC">
        <w:rPr>
          <w:rFonts w:ascii="Arial" w:hAnsi="Arial" w:cs="Arial"/>
          <w:sz w:val="22"/>
          <w:szCs w:val="22"/>
        </w:rPr>
        <w:t>eadteacher</w:t>
      </w:r>
      <w:r w:rsidR="008272D6" w:rsidRPr="008272D6">
        <w:rPr>
          <w:rFonts w:ascii="Arial" w:hAnsi="Arial" w:cs="Arial"/>
          <w:sz w:val="22"/>
          <w:szCs w:val="22"/>
        </w:rPr>
        <w:t xml:space="preserve"> </w:t>
      </w:r>
      <w:r w:rsidR="008272D6">
        <w:rPr>
          <w:rFonts w:ascii="Arial" w:hAnsi="Arial" w:cs="Arial"/>
          <w:sz w:val="22"/>
          <w:szCs w:val="22"/>
        </w:rPr>
        <w:t>and School Business Manager</w:t>
      </w:r>
      <w:r w:rsidRPr="00425ADC">
        <w:rPr>
          <w:rFonts w:ascii="Arial" w:hAnsi="Arial" w:cs="Arial"/>
          <w:sz w:val="22"/>
          <w:szCs w:val="22"/>
        </w:rPr>
        <w:t>.</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Transports monies to and from the bank as necessary.</w:t>
      </w:r>
    </w:p>
    <w:p w:rsidR="00425ADC" w:rsidRPr="00425ADC" w:rsidRDefault="00425ADC" w:rsidP="00425ADC">
      <w:pPr>
        <w:rPr>
          <w:rFonts w:ascii="Arial" w:hAnsi="Arial" w:cs="Arial"/>
          <w:sz w:val="22"/>
          <w:szCs w:val="22"/>
        </w:rPr>
      </w:pPr>
    </w:p>
    <w:p w:rsidR="00425ADC" w:rsidRPr="00425ADC" w:rsidRDefault="00947EA6" w:rsidP="00425ADC">
      <w:pPr>
        <w:numPr>
          <w:ilvl w:val="0"/>
          <w:numId w:val="23"/>
        </w:numPr>
        <w:rPr>
          <w:rFonts w:ascii="Arial" w:hAnsi="Arial" w:cs="Arial"/>
          <w:sz w:val="22"/>
          <w:szCs w:val="22"/>
        </w:rPr>
      </w:pPr>
      <w:r>
        <w:rPr>
          <w:rFonts w:ascii="Arial" w:hAnsi="Arial" w:cs="Arial"/>
          <w:sz w:val="22"/>
          <w:szCs w:val="22"/>
        </w:rPr>
        <w:t>K</w:t>
      </w:r>
      <w:r w:rsidR="00425ADC" w:rsidRPr="00425ADC">
        <w:rPr>
          <w:rFonts w:ascii="Arial" w:hAnsi="Arial" w:cs="Arial"/>
          <w:sz w:val="22"/>
          <w:szCs w:val="22"/>
        </w:rPr>
        <w:t>eeping records of water testing</w:t>
      </w:r>
      <w:r w:rsidR="008272D6">
        <w:rPr>
          <w:rFonts w:ascii="Arial" w:hAnsi="Arial" w:cs="Arial"/>
          <w:sz w:val="22"/>
          <w:szCs w:val="22"/>
        </w:rPr>
        <w:t xml:space="preserve"> (Legionella testing </w:t>
      </w:r>
      <w:proofErr w:type="spellStart"/>
      <w:r w:rsidR="008272D6">
        <w:rPr>
          <w:rFonts w:ascii="Arial" w:hAnsi="Arial" w:cs="Arial"/>
          <w:sz w:val="22"/>
          <w:szCs w:val="22"/>
        </w:rPr>
        <w:t>etc</w:t>
      </w:r>
      <w:proofErr w:type="spellEnd"/>
      <w:r w:rsidR="008272D6">
        <w:rPr>
          <w:rFonts w:ascii="Arial" w:hAnsi="Arial" w:cs="Arial"/>
          <w:sz w:val="22"/>
          <w:szCs w:val="22"/>
        </w:rPr>
        <w:t>)</w:t>
      </w:r>
      <w:r>
        <w:rPr>
          <w:rFonts w:ascii="Arial" w:hAnsi="Arial" w:cs="Arial"/>
          <w:sz w:val="22"/>
          <w:szCs w:val="22"/>
        </w:rPr>
        <w:t xml:space="preserve">. </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lastRenderedPageBreak/>
        <w:t>Implementing risk manageme</w:t>
      </w:r>
      <w:r>
        <w:rPr>
          <w:rFonts w:ascii="Arial" w:hAnsi="Arial" w:cs="Arial"/>
          <w:sz w:val="22"/>
          <w:szCs w:val="22"/>
        </w:rPr>
        <w:t>nt policies as directed by the H</w:t>
      </w:r>
      <w:r w:rsidRPr="00425ADC">
        <w:rPr>
          <w:rFonts w:ascii="Arial" w:hAnsi="Arial" w:cs="Arial"/>
          <w:sz w:val="22"/>
          <w:szCs w:val="22"/>
        </w:rPr>
        <w:t>eadteacher</w:t>
      </w:r>
      <w:r w:rsidR="008272D6" w:rsidRPr="008272D6">
        <w:rPr>
          <w:rFonts w:ascii="Arial" w:hAnsi="Arial" w:cs="Arial"/>
          <w:sz w:val="22"/>
          <w:szCs w:val="22"/>
        </w:rPr>
        <w:t xml:space="preserve"> </w:t>
      </w:r>
      <w:r w:rsidR="008272D6">
        <w:rPr>
          <w:rFonts w:ascii="Arial" w:hAnsi="Arial" w:cs="Arial"/>
          <w:sz w:val="22"/>
          <w:szCs w:val="22"/>
        </w:rPr>
        <w:t>and School Business Manager</w:t>
      </w:r>
      <w:r w:rsidRPr="00425ADC">
        <w:rPr>
          <w:rFonts w:ascii="Arial" w:hAnsi="Arial" w:cs="Arial"/>
          <w:sz w:val="22"/>
          <w:szCs w:val="22"/>
        </w:rPr>
        <w:t>.</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Taking steps to keep the premises free from infestation from pests and vermin.</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 xml:space="preserve">Reporting to </w:t>
      </w:r>
      <w:r>
        <w:rPr>
          <w:rFonts w:ascii="Arial" w:hAnsi="Arial" w:cs="Arial"/>
          <w:sz w:val="22"/>
          <w:szCs w:val="22"/>
        </w:rPr>
        <w:t>the H</w:t>
      </w:r>
      <w:r w:rsidRPr="00425ADC">
        <w:rPr>
          <w:rFonts w:ascii="Arial" w:hAnsi="Arial" w:cs="Arial"/>
          <w:sz w:val="22"/>
          <w:szCs w:val="22"/>
        </w:rPr>
        <w:t xml:space="preserve">eadteacher </w:t>
      </w:r>
      <w:r w:rsidR="008272D6">
        <w:rPr>
          <w:rFonts w:ascii="Arial" w:hAnsi="Arial" w:cs="Arial"/>
          <w:sz w:val="22"/>
          <w:szCs w:val="22"/>
        </w:rPr>
        <w:t xml:space="preserve">and School Business Manager </w:t>
      </w:r>
      <w:r w:rsidRPr="00425ADC">
        <w:rPr>
          <w:rFonts w:ascii="Arial" w:hAnsi="Arial" w:cs="Arial"/>
          <w:sz w:val="22"/>
          <w:szCs w:val="22"/>
        </w:rPr>
        <w:t>any spend against agreed budgets.</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Moving and distribution of furniture, equipment and stores as required.</w:t>
      </w:r>
    </w:p>
    <w:p w:rsidR="00425ADC" w:rsidRPr="00425ADC" w:rsidRDefault="00425ADC" w:rsidP="00425ADC">
      <w:pPr>
        <w:rPr>
          <w:rFonts w:ascii="Arial" w:hAnsi="Arial" w:cs="Arial"/>
          <w:sz w:val="22"/>
          <w:szCs w:val="22"/>
        </w:rPr>
      </w:pP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Carrying out any other duties appropriate to the gr</w:t>
      </w:r>
      <w:r>
        <w:rPr>
          <w:rFonts w:ascii="Arial" w:hAnsi="Arial" w:cs="Arial"/>
          <w:sz w:val="22"/>
          <w:szCs w:val="22"/>
        </w:rPr>
        <w:t>ading level as required by the H</w:t>
      </w:r>
      <w:r w:rsidRPr="00425ADC">
        <w:rPr>
          <w:rFonts w:ascii="Arial" w:hAnsi="Arial" w:cs="Arial"/>
          <w:sz w:val="22"/>
          <w:szCs w:val="22"/>
        </w:rPr>
        <w:t>eadteacher</w:t>
      </w:r>
      <w:r w:rsidR="008272D6" w:rsidRPr="008272D6">
        <w:rPr>
          <w:rFonts w:ascii="Arial" w:hAnsi="Arial" w:cs="Arial"/>
          <w:sz w:val="22"/>
          <w:szCs w:val="22"/>
        </w:rPr>
        <w:t xml:space="preserve"> </w:t>
      </w:r>
      <w:r w:rsidR="008272D6">
        <w:rPr>
          <w:rFonts w:ascii="Arial" w:hAnsi="Arial" w:cs="Arial"/>
          <w:sz w:val="22"/>
          <w:szCs w:val="22"/>
        </w:rPr>
        <w:t>and School Business Manager</w:t>
      </w:r>
      <w:r w:rsidRPr="00425ADC">
        <w:rPr>
          <w:rFonts w:ascii="Arial" w:hAnsi="Arial" w:cs="Arial"/>
          <w:sz w:val="22"/>
          <w:szCs w:val="22"/>
        </w:rPr>
        <w:t>.</w:t>
      </w:r>
      <w:r w:rsidRPr="00425ADC">
        <w:rPr>
          <w:rFonts w:ascii="Arial" w:hAnsi="Arial" w:cs="Arial"/>
          <w:sz w:val="22"/>
          <w:szCs w:val="22"/>
        </w:rPr>
        <w:br/>
      </w:r>
    </w:p>
    <w:p w:rsidR="00425ADC" w:rsidRPr="00425ADC" w:rsidRDefault="00425ADC" w:rsidP="00425ADC">
      <w:pPr>
        <w:numPr>
          <w:ilvl w:val="0"/>
          <w:numId w:val="23"/>
        </w:numPr>
        <w:rPr>
          <w:rFonts w:ascii="Arial" w:hAnsi="Arial" w:cs="Arial"/>
          <w:sz w:val="22"/>
          <w:szCs w:val="22"/>
        </w:rPr>
      </w:pPr>
      <w:r w:rsidRPr="00425ADC">
        <w:rPr>
          <w:rFonts w:ascii="Arial" w:hAnsi="Arial" w:cs="Arial"/>
          <w:sz w:val="22"/>
          <w:szCs w:val="22"/>
        </w:rPr>
        <w:t xml:space="preserve">To be fully aware of and understand the duties and responsibilities arising from the Children Act 2004 and Working Together in relation to child protection and safeguarding children and young people as this applies to the worker’s role within the </w:t>
      </w:r>
      <w:proofErr w:type="spellStart"/>
      <w:r w:rsidRPr="00425ADC">
        <w:rPr>
          <w:rFonts w:ascii="Arial" w:hAnsi="Arial" w:cs="Arial"/>
          <w:sz w:val="22"/>
          <w:szCs w:val="22"/>
        </w:rPr>
        <w:t>organisation</w:t>
      </w:r>
      <w:proofErr w:type="spellEnd"/>
      <w:r w:rsidRPr="00425ADC">
        <w:rPr>
          <w:rFonts w:ascii="Arial" w:hAnsi="Arial" w:cs="Arial"/>
          <w:sz w:val="22"/>
          <w:szCs w:val="22"/>
        </w:rPr>
        <w:t>.</w:t>
      </w:r>
      <w:r w:rsidRPr="00425ADC">
        <w:rPr>
          <w:rFonts w:ascii="Arial" w:hAnsi="Arial" w:cs="Arial"/>
          <w:sz w:val="22"/>
          <w:szCs w:val="22"/>
        </w:rPr>
        <w:br/>
      </w:r>
    </w:p>
    <w:p w:rsidR="00425ADC" w:rsidRDefault="00425ADC" w:rsidP="00425ADC">
      <w:pPr>
        <w:numPr>
          <w:ilvl w:val="0"/>
          <w:numId w:val="23"/>
        </w:numPr>
        <w:autoSpaceDE w:val="0"/>
        <w:autoSpaceDN w:val="0"/>
        <w:adjustRightInd w:val="0"/>
        <w:rPr>
          <w:rFonts w:ascii="Arial" w:hAnsi="Arial" w:cs="Arial"/>
          <w:sz w:val="22"/>
          <w:szCs w:val="22"/>
        </w:rPr>
      </w:pPr>
      <w:r w:rsidRPr="00425ADC">
        <w:rPr>
          <w:rFonts w:ascii="Arial" w:hAnsi="Arial" w:cs="Arial"/>
          <w:sz w:val="22"/>
          <w:szCs w:val="22"/>
        </w:rPr>
        <w:t>To also be fully aware of the principles of safeguarding as they apply to vulnerable adults in relation to the worker’s role.</w:t>
      </w:r>
    </w:p>
    <w:p w:rsidR="00425ADC" w:rsidRDefault="00425ADC" w:rsidP="00425ADC">
      <w:pPr>
        <w:autoSpaceDE w:val="0"/>
        <w:autoSpaceDN w:val="0"/>
        <w:adjustRightInd w:val="0"/>
        <w:ind w:left="720"/>
        <w:rPr>
          <w:rFonts w:ascii="Arial" w:hAnsi="Arial" w:cs="Arial"/>
          <w:sz w:val="22"/>
          <w:szCs w:val="22"/>
        </w:rPr>
      </w:pPr>
    </w:p>
    <w:p w:rsidR="00425ADC" w:rsidRPr="00425ADC" w:rsidRDefault="00425ADC" w:rsidP="00425ADC">
      <w:pPr>
        <w:numPr>
          <w:ilvl w:val="0"/>
          <w:numId w:val="23"/>
        </w:numPr>
        <w:autoSpaceDE w:val="0"/>
        <w:autoSpaceDN w:val="0"/>
        <w:adjustRightInd w:val="0"/>
        <w:rPr>
          <w:rFonts w:ascii="Arial" w:hAnsi="Arial" w:cs="Arial"/>
          <w:sz w:val="22"/>
          <w:szCs w:val="22"/>
        </w:rPr>
      </w:pPr>
      <w:r w:rsidRPr="00425ADC">
        <w:rPr>
          <w:rFonts w:ascii="Arial" w:hAnsi="Arial" w:cs="Arial"/>
          <w:sz w:val="22"/>
          <w:szCs w:val="22"/>
        </w:rPr>
        <w:t>To ensure that the worker’s line manager is made aware and kept fully informed of any concerns which the worker may have in relation to safeguarding and/or child protection.</w:t>
      </w:r>
    </w:p>
    <w:p w:rsidR="00425ADC" w:rsidRPr="00425ADC" w:rsidRDefault="00425ADC" w:rsidP="00425ADC">
      <w:pPr>
        <w:autoSpaceDE w:val="0"/>
        <w:autoSpaceDN w:val="0"/>
        <w:adjustRightInd w:val="0"/>
        <w:rPr>
          <w:rFonts w:ascii="Arial" w:hAnsi="Arial" w:cs="Arial"/>
          <w:sz w:val="22"/>
          <w:szCs w:val="22"/>
        </w:rPr>
      </w:pPr>
    </w:p>
    <w:p w:rsidR="00947EA6" w:rsidRDefault="00947EA6" w:rsidP="00947EA6">
      <w:pPr>
        <w:pStyle w:val="ListParagraph"/>
        <w:autoSpaceDE w:val="0"/>
        <w:autoSpaceDN w:val="0"/>
        <w:adjustRightInd w:val="0"/>
        <w:ind w:left="426"/>
        <w:rPr>
          <w:rFonts w:ascii="Arial" w:hAnsi="Arial" w:cs="Arial"/>
          <w:sz w:val="22"/>
          <w:szCs w:val="22"/>
        </w:rPr>
      </w:pPr>
    </w:p>
    <w:p w:rsidR="003A77BA" w:rsidRDefault="003A77BA" w:rsidP="00947EA6">
      <w:pPr>
        <w:pStyle w:val="ListParagraph"/>
        <w:autoSpaceDE w:val="0"/>
        <w:autoSpaceDN w:val="0"/>
        <w:adjustRightInd w:val="0"/>
        <w:ind w:left="426"/>
        <w:rPr>
          <w:rFonts w:ascii="Arial" w:hAnsi="Arial" w:cs="Arial"/>
          <w:sz w:val="22"/>
          <w:szCs w:val="22"/>
        </w:rPr>
      </w:pPr>
    </w:p>
    <w:p w:rsidR="003A77BA" w:rsidRPr="003A77BA" w:rsidRDefault="003A77BA" w:rsidP="003A77BA"/>
    <w:p w:rsidR="003A77BA" w:rsidRPr="003A77BA" w:rsidRDefault="003A77BA" w:rsidP="003A77BA"/>
    <w:p w:rsidR="003A77BA" w:rsidRPr="003A77BA" w:rsidRDefault="003A77BA" w:rsidP="003A77BA"/>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Default="003A77BA" w:rsidP="003A77BA">
      <w:pPr>
        <w:rPr>
          <w:rFonts w:ascii="Arial" w:hAnsi="Arial" w:cs="Arial"/>
          <w:sz w:val="22"/>
          <w:szCs w:val="22"/>
        </w:rPr>
      </w:pPr>
    </w:p>
    <w:p w:rsidR="003A77BA" w:rsidRPr="004E7A70" w:rsidRDefault="003A77BA" w:rsidP="003A77BA">
      <w:pPr>
        <w:rPr>
          <w:rFonts w:ascii="Arial" w:hAnsi="Arial" w:cs="Arial"/>
          <w:sz w:val="22"/>
          <w:szCs w:val="22"/>
        </w:rPr>
      </w:pPr>
    </w:p>
    <w:tbl>
      <w:tblPr>
        <w:tblpPr w:leftFromText="180" w:rightFromText="180" w:vertAnchor="page" w:horzAnchor="margin" w:tblpY="2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667"/>
      </w:tblGrid>
      <w:tr w:rsidR="003A77BA" w:rsidRPr="004E7A70" w:rsidTr="001324F5">
        <w:tc>
          <w:tcPr>
            <w:tcW w:w="9997" w:type="dxa"/>
            <w:gridSpan w:val="2"/>
            <w:shd w:val="clear" w:color="auto" w:fill="E6E6E6"/>
          </w:tcPr>
          <w:p w:rsidR="003A77BA" w:rsidRPr="004E7A70" w:rsidRDefault="003A77BA" w:rsidP="001324F5">
            <w:pPr>
              <w:spacing w:line="276" w:lineRule="auto"/>
              <w:jc w:val="center"/>
              <w:rPr>
                <w:rFonts w:ascii="Arial" w:hAnsi="Arial" w:cs="Arial"/>
                <w:b/>
                <w:sz w:val="22"/>
                <w:szCs w:val="22"/>
              </w:rPr>
            </w:pPr>
            <w:bookmarkStart w:id="0" w:name="_Hlk532297223"/>
            <w:r w:rsidRPr="004E7A70">
              <w:rPr>
                <w:rFonts w:ascii="Arial" w:hAnsi="Arial" w:cs="Arial"/>
                <w:b/>
                <w:caps/>
                <w:sz w:val="22"/>
                <w:szCs w:val="22"/>
              </w:rPr>
              <w:lastRenderedPageBreak/>
              <w:t xml:space="preserve">Knowledge </w:t>
            </w:r>
            <w:smartTag w:uri="urn:schemas-microsoft-com:office:smarttags" w:element="stockticker">
              <w:r w:rsidRPr="004E7A70">
                <w:rPr>
                  <w:rFonts w:ascii="Arial" w:hAnsi="Arial" w:cs="Arial"/>
                  <w:b/>
                  <w:caps/>
                  <w:sz w:val="22"/>
                  <w:szCs w:val="22"/>
                </w:rPr>
                <w:t>and</w:t>
              </w:r>
            </w:smartTag>
            <w:r w:rsidRPr="004E7A70">
              <w:rPr>
                <w:rFonts w:ascii="Arial" w:hAnsi="Arial" w:cs="Arial"/>
                <w:b/>
                <w:caps/>
                <w:sz w:val="22"/>
                <w:szCs w:val="22"/>
              </w:rPr>
              <w:t xml:space="preserve"> Experience</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bookmarkStart w:id="1" w:name="_Hlk532297185"/>
            <w:r w:rsidRPr="004E7A70">
              <w:rPr>
                <w:rFonts w:ascii="Arial" w:hAnsi="Arial" w:cs="Arial"/>
                <w:sz w:val="22"/>
                <w:szCs w:val="22"/>
              </w:rPr>
              <w:t>Knowledge of health and safety regulations in relation  to the post</w:t>
            </w:r>
          </w:p>
        </w:tc>
        <w:tc>
          <w:tcPr>
            <w:tcW w:w="1667"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Desirable</w:t>
            </w:r>
          </w:p>
        </w:tc>
      </w:tr>
      <w:bookmarkEnd w:id="1"/>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Experience of managing others, instructing and</w:t>
            </w:r>
            <w:r>
              <w:rPr>
                <w:rFonts w:ascii="Arial" w:hAnsi="Arial" w:cs="Arial"/>
                <w:sz w:val="22"/>
                <w:szCs w:val="22"/>
              </w:rPr>
              <w:t xml:space="preserve"> </w:t>
            </w:r>
            <w:r w:rsidRPr="004E7A70">
              <w:rPr>
                <w:rFonts w:ascii="Arial" w:hAnsi="Arial" w:cs="Arial"/>
                <w:sz w:val="22"/>
                <w:szCs w:val="22"/>
              </w:rPr>
              <w:t>communicating expectations</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Desirable</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An understanding of maintaining security in a public</w:t>
            </w:r>
            <w:r>
              <w:rPr>
                <w:rFonts w:ascii="Arial" w:hAnsi="Arial" w:cs="Arial"/>
                <w:sz w:val="22"/>
                <w:szCs w:val="22"/>
              </w:rPr>
              <w:t xml:space="preserve"> </w:t>
            </w:r>
            <w:r w:rsidRPr="004E7A70">
              <w:rPr>
                <w:rFonts w:ascii="Arial" w:hAnsi="Arial" w:cs="Arial"/>
                <w:sz w:val="22"/>
                <w:szCs w:val="22"/>
              </w:rPr>
              <w:t>building</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Desirable</w:t>
            </w:r>
          </w:p>
        </w:tc>
      </w:tr>
      <w:tr w:rsidR="003A77BA" w:rsidRPr="004E7A70" w:rsidTr="001324F5">
        <w:tc>
          <w:tcPr>
            <w:tcW w:w="8330"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 xml:space="preserve">Knowledge, experience and understanding of the day to day management of a public building, </w:t>
            </w:r>
            <w:proofErr w:type="spellStart"/>
            <w:r w:rsidRPr="004E7A70">
              <w:rPr>
                <w:rFonts w:ascii="Arial" w:hAnsi="Arial" w:cs="Arial"/>
                <w:sz w:val="22"/>
                <w:szCs w:val="22"/>
                <w:lang w:val="en-GB"/>
              </w:rPr>
              <w:t>eg</w:t>
            </w:r>
            <w:proofErr w:type="spellEnd"/>
            <w:r w:rsidRPr="004E7A70">
              <w:rPr>
                <w:rFonts w:ascii="Arial" w:hAnsi="Arial" w:cs="Arial"/>
                <w:sz w:val="22"/>
                <w:szCs w:val="22"/>
              </w:rPr>
              <w:t xml:space="preserve"> heating, lighting and maintenance</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Desirable</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 xml:space="preserve">Knowledge of the </w:t>
            </w:r>
            <w:proofErr w:type="spellStart"/>
            <w:r w:rsidRPr="004E7A70">
              <w:rPr>
                <w:rFonts w:ascii="Arial" w:hAnsi="Arial" w:cs="Arial"/>
                <w:sz w:val="22"/>
                <w:szCs w:val="22"/>
              </w:rPr>
              <w:t>organisation</w:t>
            </w:r>
            <w:proofErr w:type="spellEnd"/>
            <w:r w:rsidRPr="004E7A70">
              <w:rPr>
                <w:rFonts w:ascii="Arial" w:hAnsi="Arial" w:cs="Arial"/>
                <w:sz w:val="22"/>
                <w:szCs w:val="22"/>
              </w:rPr>
              <w:t xml:space="preserve"> and administration</w:t>
            </w:r>
            <w:r>
              <w:rPr>
                <w:rFonts w:ascii="Arial" w:hAnsi="Arial" w:cs="Arial"/>
                <w:sz w:val="22"/>
                <w:szCs w:val="22"/>
              </w:rPr>
              <w:t xml:space="preserve"> </w:t>
            </w:r>
            <w:r w:rsidRPr="004E7A70">
              <w:rPr>
                <w:rFonts w:ascii="Arial" w:hAnsi="Arial" w:cs="Arial"/>
                <w:sz w:val="22"/>
                <w:szCs w:val="22"/>
              </w:rPr>
              <w:t>structure of a school</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Desirable</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Experience of dealing with</w:t>
            </w:r>
          </w:p>
          <w:p w:rsidR="003A77BA" w:rsidRPr="004E7A70" w:rsidRDefault="003A77BA" w:rsidP="003A77BA">
            <w:pPr>
              <w:pStyle w:val="ListParagraph"/>
              <w:numPr>
                <w:ilvl w:val="0"/>
                <w:numId w:val="27"/>
              </w:numPr>
              <w:autoSpaceDE w:val="0"/>
              <w:autoSpaceDN w:val="0"/>
              <w:adjustRightInd w:val="0"/>
              <w:spacing w:line="276" w:lineRule="auto"/>
              <w:rPr>
                <w:rFonts w:ascii="Arial" w:hAnsi="Arial" w:cs="Arial"/>
                <w:sz w:val="22"/>
                <w:szCs w:val="22"/>
              </w:rPr>
            </w:pPr>
            <w:r w:rsidRPr="004E7A70">
              <w:rPr>
                <w:rFonts w:ascii="Arial" w:hAnsi="Arial" w:cs="Arial"/>
                <w:sz w:val="22"/>
                <w:szCs w:val="22"/>
              </w:rPr>
              <w:t>Primary school children</w:t>
            </w:r>
          </w:p>
          <w:p w:rsidR="003A77BA" w:rsidRPr="004E7A70" w:rsidRDefault="003A77BA" w:rsidP="003A77BA">
            <w:pPr>
              <w:pStyle w:val="ListParagraph"/>
              <w:numPr>
                <w:ilvl w:val="0"/>
                <w:numId w:val="27"/>
              </w:numPr>
              <w:autoSpaceDE w:val="0"/>
              <w:autoSpaceDN w:val="0"/>
              <w:adjustRightInd w:val="0"/>
              <w:spacing w:line="276" w:lineRule="auto"/>
              <w:rPr>
                <w:rFonts w:ascii="Arial" w:hAnsi="Arial" w:cs="Arial"/>
                <w:sz w:val="22"/>
                <w:szCs w:val="22"/>
              </w:rPr>
            </w:pPr>
            <w:r w:rsidRPr="004E7A70">
              <w:rPr>
                <w:rFonts w:ascii="Arial" w:hAnsi="Arial" w:cs="Arial"/>
                <w:sz w:val="22"/>
                <w:szCs w:val="22"/>
              </w:rPr>
              <w:t>Members of the school community</w:t>
            </w:r>
          </w:p>
          <w:p w:rsidR="003A77BA" w:rsidRPr="004E7A70" w:rsidRDefault="003A77BA" w:rsidP="003A77BA">
            <w:pPr>
              <w:pStyle w:val="ListParagraph"/>
              <w:numPr>
                <w:ilvl w:val="0"/>
                <w:numId w:val="27"/>
              </w:numPr>
              <w:spacing w:line="276" w:lineRule="auto"/>
              <w:rPr>
                <w:rFonts w:ascii="Arial" w:hAnsi="Arial" w:cs="Arial"/>
                <w:sz w:val="22"/>
                <w:szCs w:val="22"/>
              </w:rPr>
            </w:pPr>
            <w:r w:rsidRPr="004E7A70">
              <w:rPr>
                <w:rFonts w:ascii="Arial" w:hAnsi="Arial" w:cs="Arial"/>
                <w:sz w:val="22"/>
                <w:szCs w:val="22"/>
              </w:rPr>
              <w:t>School visitors</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Desirable</w:t>
            </w:r>
          </w:p>
        </w:tc>
      </w:tr>
      <w:tr w:rsidR="003A77BA" w:rsidRPr="004E7A70" w:rsidTr="001324F5">
        <w:tc>
          <w:tcPr>
            <w:tcW w:w="9997" w:type="dxa"/>
            <w:gridSpan w:val="2"/>
            <w:shd w:val="clear" w:color="auto" w:fill="E6E6E6"/>
          </w:tcPr>
          <w:p w:rsidR="003A77BA" w:rsidRPr="004E7A70" w:rsidRDefault="003A77BA" w:rsidP="001324F5">
            <w:pPr>
              <w:spacing w:line="276" w:lineRule="auto"/>
              <w:jc w:val="center"/>
              <w:rPr>
                <w:rFonts w:ascii="Arial" w:hAnsi="Arial" w:cs="Arial"/>
                <w:b/>
                <w:caps/>
                <w:sz w:val="22"/>
                <w:szCs w:val="22"/>
              </w:rPr>
            </w:pPr>
            <w:r w:rsidRPr="004E7A70">
              <w:rPr>
                <w:rFonts w:ascii="Arial" w:hAnsi="Arial" w:cs="Arial"/>
                <w:b/>
                <w:caps/>
                <w:sz w:val="22"/>
                <w:szCs w:val="22"/>
              </w:rPr>
              <w:t>Skills</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Physical fitness appropriate to the tasks in the job</w:t>
            </w:r>
            <w:r>
              <w:rPr>
                <w:rFonts w:ascii="Arial" w:hAnsi="Arial" w:cs="Arial"/>
                <w:sz w:val="22"/>
                <w:szCs w:val="22"/>
              </w:rPr>
              <w:t xml:space="preserve"> </w:t>
            </w:r>
            <w:r w:rsidRPr="004E7A70">
              <w:rPr>
                <w:rFonts w:ascii="Arial" w:hAnsi="Arial" w:cs="Arial"/>
                <w:sz w:val="22"/>
                <w:szCs w:val="22"/>
              </w:rPr>
              <w:t>description.</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Practical/handyperson skills necessary to undertake general building maintenance, minor repairs and porterage duties. Skills in plumbing, electrical work, painting and joinery to a reasonable DIY standard</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 xml:space="preserve">Ability to follow instructions, </w:t>
            </w:r>
            <w:proofErr w:type="spellStart"/>
            <w:r w:rsidRPr="004E7A70">
              <w:rPr>
                <w:rFonts w:ascii="Arial" w:hAnsi="Arial" w:cs="Arial"/>
                <w:sz w:val="22"/>
                <w:szCs w:val="22"/>
              </w:rPr>
              <w:t>organise</w:t>
            </w:r>
            <w:proofErr w:type="spellEnd"/>
            <w:r w:rsidRPr="004E7A70">
              <w:rPr>
                <w:rFonts w:ascii="Arial" w:hAnsi="Arial" w:cs="Arial"/>
                <w:sz w:val="22"/>
                <w:szCs w:val="22"/>
              </w:rPr>
              <w:t xml:space="preserve"> and </w:t>
            </w:r>
            <w:proofErr w:type="spellStart"/>
            <w:r w:rsidRPr="004E7A70">
              <w:rPr>
                <w:rFonts w:ascii="Arial" w:hAnsi="Arial" w:cs="Arial"/>
                <w:sz w:val="22"/>
                <w:szCs w:val="22"/>
              </w:rPr>
              <w:t>prioritise</w:t>
            </w:r>
            <w:proofErr w:type="spellEnd"/>
            <w:r>
              <w:rPr>
                <w:rFonts w:ascii="Arial" w:hAnsi="Arial" w:cs="Arial"/>
                <w:sz w:val="22"/>
                <w:szCs w:val="22"/>
              </w:rPr>
              <w:t xml:space="preserve"> </w:t>
            </w:r>
            <w:r w:rsidRPr="004E7A70">
              <w:rPr>
                <w:rFonts w:ascii="Arial" w:hAnsi="Arial" w:cs="Arial"/>
                <w:sz w:val="22"/>
                <w:szCs w:val="22"/>
              </w:rPr>
              <w:t>workload and communicate effectively with all members of the school community.</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 xml:space="preserve">Ability to be self-directed and motivated and work on own initiative. Ability to work with minimum supervision and to manage staff and </w:t>
            </w:r>
            <w:proofErr w:type="spellStart"/>
            <w:r w:rsidRPr="004E7A70">
              <w:rPr>
                <w:rFonts w:ascii="Arial" w:hAnsi="Arial" w:cs="Arial"/>
                <w:sz w:val="22"/>
                <w:szCs w:val="22"/>
              </w:rPr>
              <w:t>programmes</w:t>
            </w:r>
            <w:proofErr w:type="spellEnd"/>
            <w:r w:rsidRPr="004E7A70">
              <w:rPr>
                <w:rFonts w:ascii="Arial" w:hAnsi="Arial" w:cs="Arial"/>
                <w:sz w:val="22"/>
                <w:szCs w:val="22"/>
              </w:rPr>
              <w:t xml:space="preserve"> of work</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 xml:space="preserve">Ability to write up all relevant paperwork, </w:t>
            </w:r>
            <w:proofErr w:type="spellStart"/>
            <w:r w:rsidRPr="004E7A70">
              <w:rPr>
                <w:rFonts w:ascii="Arial" w:hAnsi="Arial" w:cs="Arial"/>
                <w:sz w:val="22"/>
                <w:szCs w:val="22"/>
              </w:rPr>
              <w:t>eg</w:t>
            </w:r>
            <w:proofErr w:type="spellEnd"/>
            <w:r w:rsidRPr="004E7A70">
              <w:rPr>
                <w:rFonts w:ascii="Arial" w:hAnsi="Arial" w:cs="Arial"/>
                <w:sz w:val="22"/>
                <w:szCs w:val="22"/>
              </w:rPr>
              <w:t xml:space="preserve"> timesheets, job reports, incident reports and work to deadlines</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Patience and an ability to work towards deadlines, even under pressure.</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 xml:space="preserve">An ability to </w:t>
            </w:r>
            <w:proofErr w:type="spellStart"/>
            <w:r w:rsidRPr="004E7A70">
              <w:rPr>
                <w:rFonts w:ascii="Arial" w:hAnsi="Arial" w:cs="Arial"/>
                <w:sz w:val="22"/>
                <w:szCs w:val="22"/>
              </w:rPr>
              <w:t>prioritise</w:t>
            </w:r>
            <w:proofErr w:type="spellEnd"/>
            <w:r w:rsidRPr="004E7A70">
              <w:rPr>
                <w:rFonts w:ascii="Arial" w:hAnsi="Arial" w:cs="Arial"/>
                <w:sz w:val="22"/>
                <w:szCs w:val="22"/>
              </w:rPr>
              <w:t xml:space="preserve"> tasks, plan ahead and report on faults and repairs and other needs.</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An ability to respond calmly to emergencies – even</w:t>
            </w:r>
            <w:r>
              <w:rPr>
                <w:rFonts w:ascii="Arial" w:hAnsi="Arial" w:cs="Arial"/>
                <w:sz w:val="22"/>
                <w:szCs w:val="22"/>
              </w:rPr>
              <w:t xml:space="preserve"> </w:t>
            </w:r>
            <w:r w:rsidRPr="004E7A70">
              <w:rPr>
                <w:rFonts w:ascii="Arial" w:hAnsi="Arial" w:cs="Arial"/>
                <w:sz w:val="22"/>
                <w:szCs w:val="22"/>
              </w:rPr>
              <w:t>outside the normal working hours.</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9997" w:type="dxa"/>
            <w:gridSpan w:val="2"/>
            <w:shd w:val="clear" w:color="auto" w:fill="E6E6E6"/>
          </w:tcPr>
          <w:p w:rsidR="003A77BA" w:rsidRPr="004E7A70" w:rsidRDefault="003A77BA" w:rsidP="001324F5">
            <w:pPr>
              <w:spacing w:line="276" w:lineRule="auto"/>
              <w:jc w:val="center"/>
              <w:rPr>
                <w:rFonts w:ascii="Arial" w:hAnsi="Arial" w:cs="Arial"/>
                <w:b/>
                <w:sz w:val="22"/>
                <w:szCs w:val="22"/>
              </w:rPr>
            </w:pPr>
            <w:r w:rsidRPr="004E7A70">
              <w:rPr>
                <w:rFonts w:ascii="Arial" w:hAnsi="Arial" w:cs="Arial"/>
                <w:b/>
                <w:sz w:val="22"/>
                <w:szCs w:val="22"/>
              </w:rPr>
              <w:t>PERSONAL QUALITIES</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color w:val="000000"/>
                <w:sz w:val="22"/>
                <w:szCs w:val="22"/>
              </w:rPr>
              <w:t>Understand that all adults who come into contact with pupils in their work have a duty of care</w:t>
            </w:r>
            <w:r w:rsidRPr="004E7A70">
              <w:rPr>
                <w:rStyle w:val="FootnoteReference"/>
                <w:rFonts w:ascii="Arial" w:hAnsi="Arial" w:cs="Arial"/>
                <w:color w:val="000000"/>
                <w:sz w:val="22"/>
                <w:szCs w:val="22"/>
              </w:rPr>
              <w:t xml:space="preserve"> </w:t>
            </w:r>
            <w:r w:rsidRPr="004E7A70">
              <w:rPr>
                <w:rFonts w:ascii="Arial" w:hAnsi="Arial" w:cs="Arial"/>
                <w:color w:val="000000"/>
                <w:sz w:val="22"/>
                <w:szCs w:val="22"/>
              </w:rPr>
              <w:t>to safeguard and promote their welfare</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 xml:space="preserve">Understand that the good order of the school and grounds has a positive impact on the learning of the children </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Be able to display total honesty, integrity and reliability.</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Ability to manage the site and use initiative to deal with challenges that the job can present.</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A willingness to be helpful and support staff and school in practical ways.</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 xml:space="preserve">A sense of </w:t>
            </w:r>
            <w:proofErr w:type="spellStart"/>
            <w:r w:rsidRPr="004E7A70">
              <w:rPr>
                <w:rFonts w:ascii="Arial" w:hAnsi="Arial" w:cs="Arial"/>
                <w:sz w:val="22"/>
                <w:szCs w:val="22"/>
              </w:rPr>
              <w:t>humour</w:t>
            </w:r>
            <w:proofErr w:type="spellEnd"/>
            <w:r w:rsidRPr="004E7A70">
              <w:rPr>
                <w:rFonts w:ascii="Arial" w:hAnsi="Arial" w:cs="Arial"/>
                <w:sz w:val="22"/>
                <w:szCs w:val="22"/>
              </w:rPr>
              <w:t xml:space="preserve"> and affable nature and show courtesy and respect for others</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Desirable</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Ability to attend call-outs and work outside normal hours, when required.</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tr w:rsidR="003A77BA" w:rsidRPr="004E7A70" w:rsidTr="001324F5">
        <w:tc>
          <w:tcPr>
            <w:tcW w:w="8330" w:type="dxa"/>
          </w:tcPr>
          <w:p w:rsidR="003A77BA" w:rsidRPr="004E7A70" w:rsidRDefault="003A77BA" w:rsidP="001324F5">
            <w:pPr>
              <w:autoSpaceDE w:val="0"/>
              <w:autoSpaceDN w:val="0"/>
              <w:adjustRightInd w:val="0"/>
              <w:spacing w:line="276" w:lineRule="auto"/>
              <w:rPr>
                <w:rFonts w:ascii="Arial" w:hAnsi="Arial" w:cs="Arial"/>
                <w:sz w:val="22"/>
                <w:szCs w:val="22"/>
              </w:rPr>
            </w:pPr>
            <w:r w:rsidRPr="004E7A70">
              <w:rPr>
                <w:rFonts w:ascii="Arial" w:hAnsi="Arial" w:cs="Arial"/>
                <w:sz w:val="22"/>
                <w:szCs w:val="22"/>
              </w:rPr>
              <w:t>Willingness to undertake training.</w:t>
            </w:r>
          </w:p>
        </w:tc>
        <w:tc>
          <w:tcPr>
            <w:tcW w:w="1667" w:type="dxa"/>
          </w:tcPr>
          <w:p w:rsidR="003A77BA" w:rsidRPr="004E7A70" w:rsidRDefault="003A77BA" w:rsidP="001324F5">
            <w:pPr>
              <w:spacing w:line="276" w:lineRule="auto"/>
              <w:rPr>
                <w:rFonts w:ascii="Arial" w:hAnsi="Arial" w:cs="Arial"/>
                <w:sz w:val="22"/>
                <w:szCs w:val="22"/>
              </w:rPr>
            </w:pPr>
            <w:r w:rsidRPr="004E7A70">
              <w:rPr>
                <w:rFonts w:ascii="Arial" w:hAnsi="Arial" w:cs="Arial"/>
                <w:sz w:val="22"/>
                <w:szCs w:val="22"/>
              </w:rPr>
              <w:t>Essential</w:t>
            </w:r>
          </w:p>
        </w:tc>
      </w:tr>
      <w:bookmarkEnd w:id="0"/>
    </w:tbl>
    <w:p w:rsidR="003A77BA" w:rsidRPr="004E7A70" w:rsidRDefault="003A77BA" w:rsidP="003A77BA">
      <w:pPr>
        <w:rPr>
          <w:rFonts w:ascii="Arial" w:hAnsi="Arial" w:cs="Arial"/>
          <w:sz w:val="22"/>
          <w:szCs w:val="22"/>
        </w:rPr>
      </w:pPr>
    </w:p>
    <w:p w:rsidR="003A77BA" w:rsidRPr="000F2BEB" w:rsidRDefault="000F2BEB" w:rsidP="003A77BA">
      <w:pPr>
        <w:rPr>
          <w:rFonts w:ascii="Verdana" w:hAnsi="Verdana"/>
          <w:b/>
          <w:sz w:val="32"/>
          <w:szCs w:val="32"/>
        </w:rPr>
      </w:pPr>
      <w:r w:rsidRPr="000F2BEB">
        <w:rPr>
          <w:rFonts w:ascii="Verdana" w:hAnsi="Verdana"/>
          <w:b/>
          <w:sz w:val="32"/>
          <w:szCs w:val="32"/>
        </w:rPr>
        <w:t>Person Specification – Premises Assistant</w:t>
      </w:r>
    </w:p>
    <w:p w:rsidR="003A77BA" w:rsidRPr="003A77BA" w:rsidRDefault="003A77BA" w:rsidP="003A77BA">
      <w:pPr>
        <w:tabs>
          <w:tab w:val="left" w:pos="1050"/>
        </w:tabs>
      </w:pPr>
      <w:r>
        <w:tab/>
      </w:r>
    </w:p>
    <w:sectPr w:rsidR="003A77BA" w:rsidRPr="003A77BA" w:rsidSect="006275D3">
      <w:headerReference w:type="even" r:id="rId8"/>
      <w:headerReference w:type="default" r:id="rId9"/>
      <w:footerReference w:type="even" r:id="rId10"/>
      <w:footerReference w:type="default" r:id="rId11"/>
      <w:headerReference w:type="first" r:id="rId12"/>
      <w:footerReference w:type="first" r:id="rId13"/>
      <w:pgSz w:w="12240" w:h="15840"/>
      <w:pgMar w:top="1440" w:right="1041" w:bottom="1134" w:left="1418" w:header="708"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845" w:rsidRDefault="008F6845">
      <w:r>
        <w:separator/>
      </w:r>
    </w:p>
  </w:endnote>
  <w:endnote w:type="continuationSeparator" w:id="0">
    <w:p w:rsidR="008F6845" w:rsidRDefault="008F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BEB" w:rsidRDefault="000F2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845" w:rsidRDefault="008F68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845" w:rsidRDefault="008F6845" w:rsidP="00FB0794">
    <w:pPr>
      <w:pStyle w:val="Footer"/>
    </w:pPr>
    <w:bookmarkStart w:id="2" w:name="_GoBack"/>
    <w:bookmarkEnd w:id="2"/>
    <w:r>
      <w:rPr>
        <w:rFonts w:ascii="Arial" w:hAnsi="Arial" w:cs="Arial"/>
        <w:sz w:val="21"/>
        <w:szCs w:val="21"/>
      </w:rPr>
      <w:t xml:space="preserve"> </w:t>
    </w:r>
    <w:r>
      <w:rPr>
        <w:color w:val="FFFFFF"/>
      </w:rPr>
      <w:t xml:space="preserve"> </w:t>
    </w:r>
    <w:r>
      <w:rPr>
        <w:rFonts w:ascii="Arial" w:hAnsi="Arial" w:cs="Arial"/>
        <w:sz w:val="21"/>
        <w:szCs w:val="21"/>
      </w:rPr>
      <w:t xml:space="preserve">  </w:t>
    </w:r>
    <w:r>
      <w:t xml:space="preserve"> </w:t>
    </w:r>
    <w:r>
      <w:rPr>
        <w:noProof/>
        <w:lang w:val="en-GB" w:eastAsia="en-GB"/>
      </w:rPr>
      <w:drawing>
        <wp:anchor distT="36576" distB="36576" distL="36576" distR="36576" simplePos="0" relativeHeight="251654144" behindDoc="0" locked="0" layoutInCell="1" allowOverlap="1">
          <wp:simplePos x="0" y="0"/>
          <wp:positionH relativeFrom="column">
            <wp:posOffset>3133725</wp:posOffset>
          </wp:positionH>
          <wp:positionV relativeFrom="paragraph">
            <wp:posOffset>3933190</wp:posOffset>
          </wp:positionV>
          <wp:extent cx="1330325" cy="1330325"/>
          <wp:effectExtent l="0" t="0" r="3175" b="0"/>
          <wp:wrapNone/>
          <wp:docPr id="57" name="Picture 57" descr="icon-med-bro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con-med-bronze"/>
                  <pic:cNvPicPr>
                    <a:picLocks noChangeAspect="1" noChangeArrowheads="1"/>
                  </pic:cNvPicPr>
                </pic:nvPicPr>
                <pic:blipFill>
                  <a:blip r:embed="rId1"/>
                  <a:srcRect/>
                  <a:stretch>
                    <a:fillRect/>
                  </a:stretch>
                </pic:blipFill>
                <pic:spPr bwMode="auto">
                  <a:xfrm>
                    <a:off x="0" y="0"/>
                    <a:ext cx="1330325" cy="1330325"/>
                  </a:xfrm>
                  <a:prstGeom prst="rect">
                    <a:avLst/>
                  </a:prstGeom>
                  <a:noFill/>
                  <a:ln w="9525" algn="in">
                    <a:noFill/>
                    <a:miter lim="800000"/>
                    <a:headEnd/>
                    <a:tailEnd/>
                  </a:ln>
                  <a:effectLst/>
                </pic:spPr>
              </pic:pic>
            </a:graphicData>
          </a:graphic>
        </wp:anchor>
      </w:drawing>
    </w:r>
  </w:p>
  <w:p w:rsidR="008F6845" w:rsidRDefault="008F6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845" w:rsidRDefault="008F6845">
      <w:r>
        <w:separator/>
      </w:r>
    </w:p>
  </w:footnote>
  <w:footnote w:type="continuationSeparator" w:id="0">
    <w:p w:rsidR="008F6845" w:rsidRDefault="008F6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E98" w:rsidRDefault="00A07FD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7BA" w:rsidRPr="006B0D45" w:rsidRDefault="000F2BEB" w:rsidP="003A77BA">
    <w:pPr>
      <w:widowControl w:val="0"/>
      <w:autoSpaceDE w:val="0"/>
      <w:autoSpaceDN w:val="0"/>
      <w:adjustRightInd w:val="0"/>
      <w:jc w:val="center"/>
      <w:rPr>
        <w:rFonts w:ascii="Verdana" w:hAnsi="Verdana" w:cs="Comic Sans MS"/>
        <w:b/>
        <w:bCs/>
      </w:rPr>
    </w:pPr>
    <w:r>
      <w:rPr>
        <w:rFonts w:ascii="Verdana" w:hAnsi="Verdana" w:cs="Comic Sans MS"/>
        <w:b/>
        <w:bCs/>
        <w:noProof/>
      </w:rPr>
      <w:pict>
        <v:shapetype id="_x0000_t202" coordsize="21600,21600" o:spt="202" path="m,l,21600r21600,l21600,xe">
          <v:stroke joinstyle="miter"/>
          <v:path gradientshapeok="t" o:connecttype="rect"/>
        </v:shapetype>
        <v:shape id="MSIPCM573544cf8f9048ad3a269015" o:spid="_x0000_s18433" type="#_x0000_t202" alt="{&quot;HashCode&quot;:1987674191,&quot;Height&quot;:792.0,&quot;Width&quot;:612.0,&quot;Placement&quot;:&quot;Header&quot;,&quot;Index&quot;:&quot;Primary&quot;,&quot;Section&quot;:1,&quot;Top&quot;:0.0,&quot;Left&quot;:0.0}" style="position:absolute;left:0;text-align:left;margin-left:0;margin-top:15pt;width:612pt;height:21.55pt;z-index:251675648;mso-wrap-style:square;mso-position-horizontal:absolute;mso-position-horizontal-relative:page;mso-position-vertical:absolute;mso-position-vertical-relative:page;v-text-anchor:top" o:allowincell="f" filled="f" stroked="f">
          <v:textbox inset="20pt,0,,0">
            <w:txbxContent>
              <w:p w:rsidR="003A77BA" w:rsidRPr="003A77BA" w:rsidRDefault="003A77BA" w:rsidP="003A77BA">
                <w:pPr>
                  <w:rPr>
                    <w:rFonts w:ascii="Calibri" w:hAnsi="Calibri"/>
                    <w:color w:val="000000"/>
                    <w:sz w:val="20"/>
                  </w:rPr>
                </w:pPr>
                <w:r w:rsidRPr="003A77BA">
                  <w:rPr>
                    <w:rFonts w:ascii="Calibri" w:hAnsi="Calibri"/>
                    <w:color w:val="000000"/>
                    <w:sz w:val="20"/>
                  </w:rPr>
                  <w:t>Official</w:t>
                </w:r>
              </w:p>
            </w:txbxContent>
          </v:textbox>
          <w10:wrap anchorx="page" anchory="page"/>
        </v:shape>
      </w:pict>
    </w:r>
  </w:p>
  <w:p w:rsidR="003A77BA" w:rsidRPr="006B0D45" w:rsidRDefault="003A77BA" w:rsidP="003A77BA">
    <w:pPr>
      <w:widowControl w:val="0"/>
      <w:tabs>
        <w:tab w:val="left" w:pos="153"/>
      </w:tabs>
      <w:autoSpaceDE w:val="0"/>
      <w:autoSpaceDN w:val="0"/>
      <w:adjustRightInd w:val="0"/>
      <w:jc w:val="center"/>
      <w:rPr>
        <w:rFonts w:ascii="Verdana" w:hAnsi="Verdana" w:cs="Comic Sans MS"/>
        <w:b/>
      </w:rPr>
    </w:pPr>
  </w:p>
  <w:p w:rsidR="008F6845" w:rsidRPr="00394488" w:rsidRDefault="008F6845" w:rsidP="00FB0794">
    <w:pPr>
      <w:pStyle w:val="Header"/>
      <w:jc w:val="center"/>
      <w:rPr>
        <w:rFonts w:ascii="Trebuchet MS" w:hAnsi="Trebuchet MS"/>
        <w:color w:val="0F243E"/>
        <w:sz w:val="20"/>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845" w:rsidRPr="006B0D45" w:rsidRDefault="000F2BEB" w:rsidP="006275D3">
    <w:pPr>
      <w:widowControl w:val="0"/>
      <w:autoSpaceDE w:val="0"/>
      <w:autoSpaceDN w:val="0"/>
      <w:adjustRightInd w:val="0"/>
      <w:jc w:val="center"/>
      <w:rPr>
        <w:rFonts w:ascii="Verdana" w:hAnsi="Verdana" w:cs="Comic Sans MS"/>
        <w:b/>
        <w:bCs/>
      </w:rPr>
    </w:pPr>
    <w:r>
      <w:rPr>
        <w:rFonts w:ascii="Verdana" w:hAnsi="Verdana" w:cs="Comic Sans MS"/>
        <w:b/>
        <w:bCs/>
        <w:noProof/>
      </w:rPr>
      <w:pict>
        <v:shapetype id="_x0000_t202" coordsize="21600,21600" o:spt="202" path="m,l,21600r21600,l21600,xe">
          <v:stroke joinstyle="miter"/>
          <v:path gradientshapeok="t" o:connecttype="rect"/>
        </v:shapetype>
        <v:shape id="MSIPCM18304384a4a4f809e95e21bb" o:spid="_x0000_s18434" type="#_x0000_t202" alt="{&quot;HashCode&quot;:1987674191,&quot;Height&quot;:792.0,&quot;Width&quot;:612.0,&quot;Placement&quot;:&quot;Header&quot;,&quot;Index&quot;:&quot;FirstPage&quot;,&quot;Section&quot;:1,&quot;Top&quot;:0.0,&quot;Left&quot;:0.0}" style="position:absolute;left:0;text-align:left;margin-left:0;margin-top:15pt;width:612pt;height:21.55pt;z-index:251676672;mso-wrap-style:square;mso-position-horizontal:absolute;mso-position-horizontal-relative:page;mso-position-vertical:absolute;mso-position-vertical-relative:page;v-text-anchor:top" o:allowincell="f" filled="f" stroked="f">
          <v:textbox style="mso-next-textbox:#MSIPCM18304384a4a4f809e95e21bb" inset="20pt,0,,0">
            <w:txbxContent>
              <w:p w:rsidR="003A77BA" w:rsidRPr="003A77BA" w:rsidRDefault="003A77BA" w:rsidP="003A77BA">
                <w:pPr>
                  <w:rPr>
                    <w:rFonts w:ascii="Calibri" w:hAnsi="Calibri"/>
                    <w:color w:val="000000"/>
                    <w:sz w:val="20"/>
                  </w:rPr>
                </w:pPr>
                <w:r w:rsidRPr="003A77BA">
                  <w:rPr>
                    <w:rFonts w:ascii="Calibri" w:hAnsi="Calibri"/>
                    <w:color w:val="000000"/>
                    <w:sz w:val="20"/>
                  </w:rPr>
                  <w:t>Official</w:t>
                </w:r>
              </w:p>
            </w:txbxContent>
          </v:textbox>
          <w10:wrap anchorx="page" anchory="page"/>
        </v:shape>
      </w:pict>
    </w:r>
    <w:r w:rsidR="008F6845" w:rsidRPr="006B0D45">
      <w:rPr>
        <w:rFonts w:ascii="Verdana" w:hAnsi="Verdana" w:cs="Comic Sans MS"/>
        <w:b/>
        <w:bCs/>
      </w:rPr>
      <w:t>JOB DESCRIPTION</w:t>
    </w:r>
  </w:p>
  <w:p w:rsidR="008F6845" w:rsidRPr="006B0D45" w:rsidRDefault="008F6845" w:rsidP="006275D3">
    <w:pPr>
      <w:widowControl w:val="0"/>
      <w:tabs>
        <w:tab w:val="left" w:pos="153"/>
      </w:tabs>
      <w:autoSpaceDE w:val="0"/>
      <w:autoSpaceDN w:val="0"/>
      <w:adjustRightInd w:val="0"/>
      <w:jc w:val="center"/>
      <w:rPr>
        <w:rFonts w:ascii="Verdana" w:hAnsi="Verdana" w:cs="Comic Sans MS"/>
        <w:b/>
      </w:rPr>
    </w:pPr>
  </w:p>
  <w:p w:rsidR="008F6845" w:rsidRDefault="008F6845" w:rsidP="006275D3">
    <w:pPr>
      <w:widowControl w:val="0"/>
      <w:tabs>
        <w:tab w:val="left" w:pos="153"/>
      </w:tabs>
      <w:autoSpaceDE w:val="0"/>
      <w:autoSpaceDN w:val="0"/>
      <w:adjustRightInd w:val="0"/>
      <w:jc w:val="center"/>
      <w:rPr>
        <w:rFonts w:ascii="Verdana" w:hAnsi="Verdana" w:cs="Comic Sans MS"/>
      </w:rPr>
    </w:pPr>
    <w:r w:rsidRPr="006B0D45">
      <w:rPr>
        <w:rFonts w:ascii="Verdana" w:hAnsi="Verdana" w:cs="Comic Sans MS"/>
        <w:b/>
      </w:rPr>
      <w:t>Post:</w:t>
    </w:r>
    <w:r w:rsidRPr="006B0D45">
      <w:rPr>
        <w:rFonts w:ascii="Verdana" w:hAnsi="Verdana" w:cs="Comic Sans MS"/>
      </w:rPr>
      <w:t xml:space="preserve"> </w:t>
    </w:r>
    <w:r>
      <w:rPr>
        <w:rFonts w:ascii="Verdana" w:hAnsi="Verdana" w:cs="Comic Sans MS"/>
      </w:rPr>
      <w:t>Premises Officer (Scale 4)</w:t>
    </w:r>
  </w:p>
  <w:p w:rsidR="008F6845" w:rsidRPr="00D03EE3" w:rsidRDefault="008F6845" w:rsidP="006275D3">
    <w:pPr>
      <w:widowControl w:val="0"/>
      <w:tabs>
        <w:tab w:val="left" w:pos="153"/>
      </w:tabs>
      <w:autoSpaceDE w:val="0"/>
      <w:autoSpaceDN w:val="0"/>
      <w:adjustRightInd w:val="0"/>
      <w:jc w:val="center"/>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91B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D658C"/>
    <w:multiLevelType w:val="hybridMultilevel"/>
    <w:tmpl w:val="0CE2A2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F2885"/>
    <w:multiLevelType w:val="hybridMultilevel"/>
    <w:tmpl w:val="57DACF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2A5E62"/>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8EE3506"/>
    <w:multiLevelType w:val="hybridMultilevel"/>
    <w:tmpl w:val="DCCC3D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5360B7"/>
    <w:multiLevelType w:val="hybridMultilevel"/>
    <w:tmpl w:val="2B2CC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BD54F3"/>
    <w:multiLevelType w:val="hybridMultilevel"/>
    <w:tmpl w:val="5618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4D7B85"/>
    <w:multiLevelType w:val="hybridMultilevel"/>
    <w:tmpl w:val="2BACEF26"/>
    <w:lvl w:ilvl="0" w:tplc="822426A0">
      <w:start w:val="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9B66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585666"/>
    <w:multiLevelType w:val="hybridMultilevel"/>
    <w:tmpl w:val="B59E2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AA1635"/>
    <w:multiLevelType w:val="hybridMultilevel"/>
    <w:tmpl w:val="306E6544"/>
    <w:lvl w:ilvl="0" w:tplc="AA809A4C">
      <w:start w:val="1"/>
      <w:numFmt w:val="bullet"/>
      <w:lvlText w:val=""/>
      <w:lvlJc w:val="left"/>
      <w:pPr>
        <w:tabs>
          <w:tab w:val="num" w:pos="720"/>
        </w:tabs>
        <w:ind w:left="720" w:hanging="360"/>
      </w:pPr>
      <w:rPr>
        <w:rFonts w:ascii="Symbol" w:hAnsi="Symbol" w:hint="default"/>
      </w:rPr>
    </w:lvl>
    <w:lvl w:ilvl="1" w:tplc="C39A6B24" w:tentative="1">
      <w:start w:val="1"/>
      <w:numFmt w:val="bullet"/>
      <w:lvlText w:val="o"/>
      <w:lvlJc w:val="left"/>
      <w:pPr>
        <w:tabs>
          <w:tab w:val="num" w:pos="1440"/>
        </w:tabs>
        <w:ind w:left="1440" w:hanging="360"/>
      </w:pPr>
      <w:rPr>
        <w:rFonts w:ascii="Courier New" w:hAnsi="Courier New" w:hint="default"/>
      </w:rPr>
    </w:lvl>
    <w:lvl w:ilvl="2" w:tplc="D45C463C" w:tentative="1">
      <w:start w:val="1"/>
      <w:numFmt w:val="bullet"/>
      <w:lvlText w:val=""/>
      <w:lvlJc w:val="left"/>
      <w:pPr>
        <w:tabs>
          <w:tab w:val="num" w:pos="2160"/>
        </w:tabs>
        <w:ind w:left="2160" w:hanging="360"/>
      </w:pPr>
      <w:rPr>
        <w:rFonts w:ascii="Wingdings" w:hAnsi="Wingdings" w:hint="default"/>
      </w:rPr>
    </w:lvl>
    <w:lvl w:ilvl="3" w:tplc="D7742702" w:tentative="1">
      <w:start w:val="1"/>
      <w:numFmt w:val="bullet"/>
      <w:lvlText w:val=""/>
      <w:lvlJc w:val="left"/>
      <w:pPr>
        <w:tabs>
          <w:tab w:val="num" w:pos="2880"/>
        </w:tabs>
        <w:ind w:left="2880" w:hanging="360"/>
      </w:pPr>
      <w:rPr>
        <w:rFonts w:ascii="Symbol" w:hAnsi="Symbol" w:hint="default"/>
      </w:rPr>
    </w:lvl>
    <w:lvl w:ilvl="4" w:tplc="EC0401C4" w:tentative="1">
      <w:start w:val="1"/>
      <w:numFmt w:val="bullet"/>
      <w:lvlText w:val="o"/>
      <w:lvlJc w:val="left"/>
      <w:pPr>
        <w:tabs>
          <w:tab w:val="num" w:pos="3600"/>
        </w:tabs>
        <w:ind w:left="3600" w:hanging="360"/>
      </w:pPr>
      <w:rPr>
        <w:rFonts w:ascii="Courier New" w:hAnsi="Courier New" w:hint="default"/>
      </w:rPr>
    </w:lvl>
    <w:lvl w:ilvl="5" w:tplc="F4ACF8CE" w:tentative="1">
      <w:start w:val="1"/>
      <w:numFmt w:val="bullet"/>
      <w:lvlText w:val=""/>
      <w:lvlJc w:val="left"/>
      <w:pPr>
        <w:tabs>
          <w:tab w:val="num" w:pos="4320"/>
        </w:tabs>
        <w:ind w:left="4320" w:hanging="360"/>
      </w:pPr>
      <w:rPr>
        <w:rFonts w:ascii="Wingdings" w:hAnsi="Wingdings" w:hint="default"/>
      </w:rPr>
    </w:lvl>
    <w:lvl w:ilvl="6" w:tplc="854ADFAA" w:tentative="1">
      <w:start w:val="1"/>
      <w:numFmt w:val="bullet"/>
      <w:lvlText w:val=""/>
      <w:lvlJc w:val="left"/>
      <w:pPr>
        <w:tabs>
          <w:tab w:val="num" w:pos="5040"/>
        </w:tabs>
        <w:ind w:left="5040" w:hanging="360"/>
      </w:pPr>
      <w:rPr>
        <w:rFonts w:ascii="Symbol" w:hAnsi="Symbol" w:hint="default"/>
      </w:rPr>
    </w:lvl>
    <w:lvl w:ilvl="7" w:tplc="41220F7C" w:tentative="1">
      <w:start w:val="1"/>
      <w:numFmt w:val="bullet"/>
      <w:lvlText w:val="o"/>
      <w:lvlJc w:val="left"/>
      <w:pPr>
        <w:tabs>
          <w:tab w:val="num" w:pos="5760"/>
        </w:tabs>
        <w:ind w:left="5760" w:hanging="360"/>
      </w:pPr>
      <w:rPr>
        <w:rFonts w:ascii="Courier New" w:hAnsi="Courier New" w:hint="default"/>
      </w:rPr>
    </w:lvl>
    <w:lvl w:ilvl="8" w:tplc="7D9AF7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0D49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A124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500702B"/>
    <w:multiLevelType w:val="hybridMultilevel"/>
    <w:tmpl w:val="F1841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103216"/>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458B18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CC57018"/>
    <w:multiLevelType w:val="hybridMultilevel"/>
    <w:tmpl w:val="A1A48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867B43"/>
    <w:multiLevelType w:val="hybridMultilevel"/>
    <w:tmpl w:val="1CDEC0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922C8"/>
    <w:multiLevelType w:val="hybridMultilevel"/>
    <w:tmpl w:val="FB24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B9013B"/>
    <w:multiLevelType w:val="singleLevel"/>
    <w:tmpl w:val="08090001"/>
    <w:lvl w:ilvl="0">
      <w:start w:val="1"/>
      <w:numFmt w:val="bullet"/>
      <w:lvlText w:val=""/>
      <w:lvlJc w:val="left"/>
      <w:pPr>
        <w:ind w:left="720" w:hanging="360"/>
      </w:pPr>
      <w:rPr>
        <w:rFonts w:ascii="Symbol" w:hAnsi="Symbol" w:hint="default"/>
      </w:rPr>
    </w:lvl>
  </w:abstractNum>
  <w:abstractNum w:abstractNumId="20" w15:restartNumberingAfterBreak="0">
    <w:nsid w:val="686713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0E4F3A"/>
    <w:multiLevelType w:val="singleLevel"/>
    <w:tmpl w:val="2DF0BC86"/>
    <w:lvl w:ilvl="0">
      <w:start w:val="1"/>
      <w:numFmt w:val="decimal"/>
      <w:lvlText w:val="%1."/>
      <w:lvlJc w:val="left"/>
      <w:pPr>
        <w:tabs>
          <w:tab w:val="num" w:pos="720"/>
        </w:tabs>
        <w:ind w:left="720" w:hanging="720"/>
      </w:pPr>
      <w:rPr>
        <w:rFonts w:hint="default"/>
      </w:rPr>
    </w:lvl>
  </w:abstractNum>
  <w:abstractNum w:abstractNumId="22" w15:restartNumberingAfterBreak="0">
    <w:nsid w:val="78BA5685"/>
    <w:multiLevelType w:val="hybridMultilevel"/>
    <w:tmpl w:val="9808F7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040E51"/>
    <w:multiLevelType w:val="hybridMultilevel"/>
    <w:tmpl w:val="9D320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182630"/>
    <w:multiLevelType w:val="hybridMultilevel"/>
    <w:tmpl w:val="82E06D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F86086"/>
    <w:multiLevelType w:val="hybridMultilevel"/>
    <w:tmpl w:val="7786CE46"/>
    <w:lvl w:ilvl="0" w:tplc="04090001">
      <w:start w:val="1"/>
      <w:numFmt w:val="bullet"/>
      <w:lvlText w:val=""/>
      <w:lvlJc w:val="left"/>
      <w:pPr>
        <w:tabs>
          <w:tab w:val="num" w:pos="720"/>
        </w:tabs>
        <w:ind w:left="720" w:hanging="360"/>
      </w:pPr>
      <w:rPr>
        <w:rFonts w:ascii="Symbol" w:hAnsi="Symbol" w:hint="default"/>
      </w:rPr>
    </w:lvl>
    <w:lvl w:ilvl="1" w:tplc="14F45B88">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AA04D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
  </w:num>
  <w:num w:numId="3">
    <w:abstractNumId w:val="4"/>
  </w:num>
  <w:num w:numId="4">
    <w:abstractNumId w:val="3"/>
  </w:num>
  <w:num w:numId="5">
    <w:abstractNumId w:val="26"/>
  </w:num>
  <w:num w:numId="6">
    <w:abstractNumId w:val="0"/>
  </w:num>
  <w:num w:numId="7">
    <w:abstractNumId w:val="8"/>
  </w:num>
  <w:num w:numId="8">
    <w:abstractNumId w:val="12"/>
  </w:num>
  <w:num w:numId="9">
    <w:abstractNumId w:val="14"/>
  </w:num>
  <w:num w:numId="10">
    <w:abstractNumId w:val="15"/>
  </w:num>
  <w:num w:numId="11">
    <w:abstractNumId w:val="11"/>
  </w:num>
  <w:num w:numId="12">
    <w:abstractNumId w:val="19"/>
  </w:num>
  <w:num w:numId="13">
    <w:abstractNumId w:val="20"/>
  </w:num>
  <w:num w:numId="14">
    <w:abstractNumId w:val="10"/>
  </w:num>
  <w:num w:numId="15">
    <w:abstractNumId w:val="25"/>
  </w:num>
  <w:num w:numId="16">
    <w:abstractNumId w:val="18"/>
  </w:num>
  <w:num w:numId="17">
    <w:abstractNumId w:val="22"/>
  </w:num>
  <w:num w:numId="18">
    <w:abstractNumId w:val="5"/>
  </w:num>
  <w:num w:numId="19">
    <w:abstractNumId w:val="13"/>
  </w:num>
  <w:num w:numId="20">
    <w:abstractNumId w:val="1"/>
  </w:num>
  <w:num w:numId="21">
    <w:abstractNumId w:val="23"/>
  </w:num>
  <w:num w:numId="22">
    <w:abstractNumId w:val="24"/>
  </w:num>
  <w:num w:numId="23">
    <w:abstractNumId w:val="21"/>
  </w:num>
  <w:num w:numId="24">
    <w:abstractNumId w:val="16"/>
  </w:num>
  <w:num w:numId="25">
    <w:abstractNumId w:val="6"/>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8437"/>
    <o:shapelayout v:ext="edit">
      <o:idmap v:ext="edit" data="18"/>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26C8"/>
    <w:rsid w:val="00015369"/>
    <w:rsid w:val="00030BE9"/>
    <w:rsid w:val="00032E69"/>
    <w:rsid w:val="00044115"/>
    <w:rsid w:val="00044805"/>
    <w:rsid w:val="00055640"/>
    <w:rsid w:val="00057441"/>
    <w:rsid w:val="00057FD9"/>
    <w:rsid w:val="00061D9F"/>
    <w:rsid w:val="00070386"/>
    <w:rsid w:val="00083C11"/>
    <w:rsid w:val="000912A5"/>
    <w:rsid w:val="00091626"/>
    <w:rsid w:val="00096CD2"/>
    <w:rsid w:val="000A287D"/>
    <w:rsid w:val="000A78A5"/>
    <w:rsid w:val="000B5C1F"/>
    <w:rsid w:val="000B6910"/>
    <w:rsid w:val="000C3DF1"/>
    <w:rsid w:val="000C41AA"/>
    <w:rsid w:val="000C4319"/>
    <w:rsid w:val="000C7212"/>
    <w:rsid w:val="000D21DB"/>
    <w:rsid w:val="000D42BE"/>
    <w:rsid w:val="000E4806"/>
    <w:rsid w:val="000E7257"/>
    <w:rsid w:val="000F2AC4"/>
    <w:rsid w:val="000F2BEB"/>
    <w:rsid w:val="000F30AD"/>
    <w:rsid w:val="000F4E43"/>
    <w:rsid w:val="000F65BA"/>
    <w:rsid w:val="00102692"/>
    <w:rsid w:val="00102B30"/>
    <w:rsid w:val="00105220"/>
    <w:rsid w:val="00107387"/>
    <w:rsid w:val="001118F6"/>
    <w:rsid w:val="00116C06"/>
    <w:rsid w:val="001331B0"/>
    <w:rsid w:val="0013654E"/>
    <w:rsid w:val="00137490"/>
    <w:rsid w:val="001419A9"/>
    <w:rsid w:val="00151879"/>
    <w:rsid w:val="001538D0"/>
    <w:rsid w:val="001576EF"/>
    <w:rsid w:val="001629A2"/>
    <w:rsid w:val="001642FC"/>
    <w:rsid w:val="00167E40"/>
    <w:rsid w:val="00167FE0"/>
    <w:rsid w:val="00173D88"/>
    <w:rsid w:val="00174D44"/>
    <w:rsid w:val="00182120"/>
    <w:rsid w:val="00190E10"/>
    <w:rsid w:val="00194246"/>
    <w:rsid w:val="00194855"/>
    <w:rsid w:val="00196A31"/>
    <w:rsid w:val="001A1165"/>
    <w:rsid w:val="001A6181"/>
    <w:rsid w:val="001B34E3"/>
    <w:rsid w:val="001B3AA6"/>
    <w:rsid w:val="001B4BE3"/>
    <w:rsid w:val="001B7835"/>
    <w:rsid w:val="001C46EE"/>
    <w:rsid w:val="001C6A02"/>
    <w:rsid w:val="001C6FDF"/>
    <w:rsid w:val="001D1C97"/>
    <w:rsid w:val="001D38CD"/>
    <w:rsid w:val="001D41E9"/>
    <w:rsid w:val="001D6F10"/>
    <w:rsid w:val="001D79B0"/>
    <w:rsid w:val="001E3CE1"/>
    <w:rsid w:val="00202E84"/>
    <w:rsid w:val="00203C3C"/>
    <w:rsid w:val="0021274D"/>
    <w:rsid w:val="00214FB5"/>
    <w:rsid w:val="00217961"/>
    <w:rsid w:val="0022012A"/>
    <w:rsid w:val="00220746"/>
    <w:rsid w:val="0022203B"/>
    <w:rsid w:val="00257E13"/>
    <w:rsid w:val="00272A8C"/>
    <w:rsid w:val="00276AA8"/>
    <w:rsid w:val="002774BB"/>
    <w:rsid w:val="002839FA"/>
    <w:rsid w:val="00286F1C"/>
    <w:rsid w:val="0029156C"/>
    <w:rsid w:val="00293020"/>
    <w:rsid w:val="002A27A2"/>
    <w:rsid w:val="002A27DD"/>
    <w:rsid w:val="002A511F"/>
    <w:rsid w:val="002A76E5"/>
    <w:rsid w:val="002B2E5A"/>
    <w:rsid w:val="002C27C5"/>
    <w:rsid w:val="002D7797"/>
    <w:rsid w:val="002E1FDB"/>
    <w:rsid w:val="002E2B5A"/>
    <w:rsid w:val="002E4770"/>
    <w:rsid w:val="002F1E3B"/>
    <w:rsid w:val="002F2C96"/>
    <w:rsid w:val="002F2E5B"/>
    <w:rsid w:val="003005CF"/>
    <w:rsid w:val="003062BA"/>
    <w:rsid w:val="003069F9"/>
    <w:rsid w:val="00312471"/>
    <w:rsid w:val="00312686"/>
    <w:rsid w:val="00320EC8"/>
    <w:rsid w:val="00323140"/>
    <w:rsid w:val="00326086"/>
    <w:rsid w:val="00327D52"/>
    <w:rsid w:val="0033047C"/>
    <w:rsid w:val="0033198F"/>
    <w:rsid w:val="0034297A"/>
    <w:rsid w:val="003433EE"/>
    <w:rsid w:val="00344A7B"/>
    <w:rsid w:val="00356DAF"/>
    <w:rsid w:val="00370762"/>
    <w:rsid w:val="00375E59"/>
    <w:rsid w:val="00383127"/>
    <w:rsid w:val="003872C5"/>
    <w:rsid w:val="003919D2"/>
    <w:rsid w:val="00393B06"/>
    <w:rsid w:val="00394488"/>
    <w:rsid w:val="003A6FC4"/>
    <w:rsid w:val="003A77BA"/>
    <w:rsid w:val="003B1D89"/>
    <w:rsid w:val="003C1A19"/>
    <w:rsid w:val="003C2810"/>
    <w:rsid w:val="003C45D0"/>
    <w:rsid w:val="003F10F5"/>
    <w:rsid w:val="003F251C"/>
    <w:rsid w:val="003F5E93"/>
    <w:rsid w:val="00403A1B"/>
    <w:rsid w:val="00406474"/>
    <w:rsid w:val="00412C5F"/>
    <w:rsid w:val="00415C91"/>
    <w:rsid w:val="0041604D"/>
    <w:rsid w:val="0042110A"/>
    <w:rsid w:val="00425ADC"/>
    <w:rsid w:val="00430885"/>
    <w:rsid w:val="00431394"/>
    <w:rsid w:val="00432080"/>
    <w:rsid w:val="004334F6"/>
    <w:rsid w:val="00435BE0"/>
    <w:rsid w:val="0043676A"/>
    <w:rsid w:val="0044156D"/>
    <w:rsid w:val="00442D52"/>
    <w:rsid w:val="00444BE1"/>
    <w:rsid w:val="00445492"/>
    <w:rsid w:val="0044630E"/>
    <w:rsid w:val="00451C47"/>
    <w:rsid w:val="00452BE2"/>
    <w:rsid w:val="00453762"/>
    <w:rsid w:val="00454255"/>
    <w:rsid w:val="00461760"/>
    <w:rsid w:val="0046288E"/>
    <w:rsid w:val="00486BC4"/>
    <w:rsid w:val="004943EE"/>
    <w:rsid w:val="004A1F09"/>
    <w:rsid w:val="004B37DE"/>
    <w:rsid w:val="004B39E3"/>
    <w:rsid w:val="004B6BEC"/>
    <w:rsid w:val="004C18BA"/>
    <w:rsid w:val="004D29A9"/>
    <w:rsid w:val="004E06D1"/>
    <w:rsid w:val="004E29EE"/>
    <w:rsid w:val="004E468B"/>
    <w:rsid w:val="004E65F9"/>
    <w:rsid w:val="004E68EF"/>
    <w:rsid w:val="004F7C5E"/>
    <w:rsid w:val="004F7E91"/>
    <w:rsid w:val="005015FC"/>
    <w:rsid w:val="005044AB"/>
    <w:rsid w:val="0050631F"/>
    <w:rsid w:val="00512AA9"/>
    <w:rsid w:val="005156E4"/>
    <w:rsid w:val="00516AAF"/>
    <w:rsid w:val="005255C2"/>
    <w:rsid w:val="00546AA1"/>
    <w:rsid w:val="00546E7B"/>
    <w:rsid w:val="005531F9"/>
    <w:rsid w:val="0056275C"/>
    <w:rsid w:val="00572DCE"/>
    <w:rsid w:val="0058686D"/>
    <w:rsid w:val="00586D54"/>
    <w:rsid w:val="00590231"/>
    <w:rsid w:val="00591671"/>
    <w:rsid w:val="00593819"/>
    <w:rsid w:val="005A0C65"/>
    <w:rsid w:val="005A350B"/>
    <w:rsid w:val="005B4B0C"/>
    <w:rsid w:val="005C7B9C"/>
    <w:rsid w:val="005E2E18"/>
    <w:rsid w:val="005E619A"/>
    <w:rsid w:val="005E7E9C"/>
    <w:rsid w:val="005F3269"/>
    <w:rsid w:val="0061070A"/>
    <w:rsid w:val="00612F05"/>
    <w:rsid w:val="00623232"/>
    <w:rsid w:val="0062331C"/>
    <w:rsid w:val="006275D3"/>
    <w:rsid w:val="006329D1"/>
    <w:rsid w:val="00636DCF"/>
    <w:rsid w:val="00637A76"/>
    <w:rsid w:val="006408BA"/>
    <w:rsid w:val="00650851"/>
    <w:rsid w:val="00664A39"/>
    <w:rsid w:val="006815FB"/>
    <w:rsid w:val="0068795F"/>
    <w:rsid w:val="006917B5"/>
    <w:rsid w:val="006921FA"/>
    <w:rsid w:val="006A3FD0"/>
    <w:rsid w:val="006A4EB1"/>
    <w:rsid w:val="006B0D45"/>
    <w:rsid w:val="006B436D"/>
    <w:rsid w:val="006B4C0A"/>
    <w:rsid w:val="006B6185"/>
    <w:rsid w:val="006C1401"/>
    <w:rsid w:val="006C292F"/>
    <w:rsid w:val="006C699D"/>
    <w:rsid w:val="006D05DC"/>
    <w:rsid w:val="006D083D"/>
    <w:rsid w:val="006D0D04"/>
    <w:rsid w:val="006D66A9"/>
    <w:rsid w:val="006E3866"/>
    <w:rsid w:val="006E41CA"/>
    <w:rsid w:val="006E78B5"/>
    <w:rsid w:val="006F65E1"/>
    <w:rsid w:val="00712FDB"/>
    <w:rsid w:val="007271C0"/>
    <w:rsid w:val="00734CF6"/>
    <w:rsid w:val="007403A5"/>
    <w:rsid w:val="00741AEC"/>
    <w:rsid w:val="00744348"/>
    <w:rsid w:val="00744528"/>
    <w:rsid w:val="00744D9E"/>
    <w:rsid w:val="00750EC6"/>
    <w:rsid w:val="00760315"/>
    <w:rsid w:val="0076037A"/>
    <w:rsid w:val="00764981"/>
    <w:rsid w:val="00770ADC"/>
    <w:rsid w:val="0077587F"/>
    <w:rsid w:val="00782887"/>
    <w:rsid w:val="00783DA8"/>
    <w:rsid w:val="0078746A"/>
    <w:rsid w:val="00790F21"/>
    <w:rsid w:val="007916FF"/>
    <w:rsid w:val="00795988"/>
    <w:rsid w:val="007A0BF1"/>
    <w:rsid w:val="007A12B4"/>
    <w:rsid w:val="007A1AE1"/>
    <w:rsid w:val="007B0DF0"/>
    <w:rsid w:val="007B7347"/>
    <w:rsid w:val="007C1674"/>
    <w:rsid w:val="007C497B"/>
    <w:rsid w:val="007C6825"/>
    <w:rsid w:val="007D4559"/>
    <w:rsid w:val="007F50CF"/>
    <w:rsid w:val="007F604F"/>
    <w:rsid w:val="00814CCF"/>
    <w:rsid w:val="00815622"/>
    <w:rsid w:val="00817071"/>
    <w:rsid w:val="00820579"/>
    <w:rsid w:val="008249E3"/>
    <w:rsid w:val="00824AD3"/>
    <w:rsid w:val="008257C2"/>
    <w:rsid w:val="0082638B"/>
    <w:rsid w:val="008272D6"/>
    <w:rsid w:val="00827763"/>
    <w:rsid w:val="008358AA"/>
    <w:rsid w:val="0083698E"/>
    <w:rsid w:val="0084392B"/>
    <w:rsid w:val="00847070"/>
    <w:rsid w:val="008478ED"/>
    <w:rsid w:val="00847E76"/>
    <w:rsid w:val="0085090B"/>
    <w:rsid w:val="00853325"/>
    <w:rsid w:val="00861F09"/>
    <w:rsid w:val="0087319C"/>
    <w:rsid w:val="00874D50"/>
    <w:rsid w:val="008765AE"/>
    <w:rsid w:val="0088361B"/>
    <w:rsid w:val="00885327"/>
    <w:rsid w:val="00886C68"/>
    <w:rsid w:val="00890C2E"/>
    <w:rsid w:val="00893801"/>
    <w:rsid w:val="00896D94"/>
    <w:rsid w:val="008A36FE"/>
    <w:rsid w:val="008C060B"/>
    <w:rsid w:val="008C5226"/>
    <w:rsid w:val="008C7419"/>
    <w:rsid w:val="008C78A6"/>
    <w:rsid w:val="008D21AE"/>
    <w:rsid w:val="008E2C4C"/>
    <w:rsid w:val="008E6E0F"/>
    <w:rsid w:val="008E763B"/>
    <w:rsid w:val="008F03CA"/>
    <w:rsid w:val="008F4495"/>
    <w:rsid w:val="008F5FFA"/>
    <w:rsid w:val="008F6845"/>
    <w:rsid w:val="0090716C"/>
    <w:rsid w:val="009160FC"/>
    <w:rsid w:val="00917540"/>
    <w:rsid w:val="00921E5C"/>
    <w:rsid w:val="009257B7"/>
    <w:rsid w:val="00926F9D"/>
    <w:rsid w:val="00940399"/>
    <w:rsid w:val="009410EE"/>
    <w:rsid w:val="00947EA6"/>
    <w:rsid w:val="00951819"/>
    <w:rsid w:val="009616C7"/>
    <w:rsid w:val="00964F5C"/>
    <w:rsid w:val="00966121"/>
    <w:rsid w:val="00966FB0"/>
    <w:rsid w:val="009714C1"/>
    <w:rsid w:val="00972583"/>
    <w:rsid w:val="00982CF8"/>
    <w:rsid w:val="00984F87"/>
    <w:rsid w:val="00993AF8"/>
    <w:rsid w:val="00997F7C"/>
    <w:rsid w:val="009A1E49"/>
    <w:rsid w:val="009A38E4"/>
    <w:rsid w:val="009A4034"/>
    <w:rsid w:val="009A752E"/>
    <w:rsid w:val="009B40F0"/>
    <w:rsid w:val="009B6D63"/>
    <w:rsid w:val="009C2D4F"/>
    <w:rsid w:val="009C3000"/>
    <w:rsid w:val="009C4479"/>
    <w:rsid w:val="009C5809"/>
    <w:rsid w:val="009C5CA2"/>
    <w:rsid w:val="009E07A0"/>
    <w:rsid w:val="009E44AA"/>
    <w:rsid w:val="00A00CCE"/>
    <w:rsid w:val="00A07FD4"/>
    <w:rsid w:val="00A127F0"/>
    <w:rsid w:val="00A27A12"/>
    <w:rsid w:val="00A379C4"/>
    <w:rsid w:val="00A44AA9"/>
    <w:rsid w:val="00A5427D"/>
    <w:rsid w:val="00A6574E"/>
    <w:rsid w:val="00A658F6"/>
    <w:rsid w:val="00A65C30"/>
    <w:rsid w:val="00A74346"/>
    <w:rsid w:val="00A743A4"/>
    <w:rsid w:val="00A74D37"/>
    <w:rsid w:val="00A77804"/>
    <w:rsid w:val="00A86599"/>
    <w:rsid w:val="00A93188"/>
    <w:rsid w:val="00A964C3"/>
    <w:rsid w:val="00A97245"/>
    <w:rsid w:val="00AA582B"/>
    <w:rsid w:val="00AB0756"/>
    <w:rsid w:val="00AB1584"/>
    <w:rsid w:val="00AB2179"/>
    <w:rsid w:val="00AB740A"/>
    <w:rsid w:val="00AC5819"/>
    <w:rsid w:val="00AD2A09"/>
    <w:rsid w:val="00AD53EF"/>
    <w:rsid w:val="00AD70B3"/>
    <w:rsid w:val="00B01201"/>
    <w:rsid w:val="00B118A0"/>
    <w:rsid w:val="00B138B6"/>
    <w:rsid w:val="00B24097"/>
    <w:rsid w:val="00B31CCD"/>
    <w:rsid w:val="00B31F96"/>
    <w:rsid w:val="00B32752"/>
    <w:rsid w:val="00B33CB3"/>
    <w:rsid w:val="00B41B9A"/>
    <w:rsid w:val="00B429D5"/>
    <w:rsid w:val="00B500BB"/>
    <w:rsid w:val="00B54ABE"/>
    <w:rsid w:val="00B5557B"/>
    <w:rsid w:val="00B62149"/>
    <w:rsid w:val="00B650B2"/>
    <w:rsid w:val="00B805B7"/>
    <w:rsid w:val="00B85B81"/>
    <w:rsid w:val="00B91D29"/>
    <w:rsid w:val="00B96088"/>
    <w:rsid w:val="00BA262F"/>
    <w:rsid w:val="00BC7D7C"/>
    <w:rsid w:val="00BE5FCD"/>
    <w:rsid w:val="00C10CC0"/>
    <w:rsid w:val="00C13E42"/>
    <w:rsid w:val="00C212F5"/>
    <w:rsid w:val="00C230A2"/>
    <w:rsid w:val="00C27A43"/>
    <w:rsid w:val="00C301D5"/>
    <w:rsid w:val="00C33398"/>
    <w:rsid w:val="00C578E6"/>
    <w:rsid w:val="00C61B84"/>
    <w:rsid w:val="00C63F44"/>
    <w:rsid w:val="00C64EAC"/>
    <w:rsid w:val="00C6608E"/>
    <w:rsid w:val="00C72D30"/>
    <w:rsid w:val="00C73107"/>
    <w:rsid w:val="00C731D5"/>
    <w:rsid w:val="00C75BAD"/>
    <w:rsid w:val="00C80A69"/>
    <w:rsid w:val="00C95C7B"/>
    <w:rsid w:val="00CA2AC9"/>
    <w:rsid w:val="00CB2345"/>
    <w:rsid w:val="00CB5DDB"/>
    <w:rsid w:val="00CC5BEE"/>
    <w:rsid w:val="00CD2740"/>
    <w:rsid w:val="00CD6F9C"/>
    <w:rsid w:val="00CD7FBD"/>
    <w:rsid w:val="00CF34BA"/>
    <w:rsid w:val="00CF38D2"/>
    <w:rsid w:val="00CF3B79"/>
    <w:rsid w:val="00D00CA3"/>
    <w:rsid w:val="00D035E5"/>
    <w:rsid w:val="00D03EE3"/>
    <w:rsid w:val="00D03F02"/>
    <w:rsid w:val="00D13795"/>
    <w:rsid w:val="00D14F96"/>
    <w:rsid w:val="00D15D47"/>
    <w:rsid w:val="00D22D31"/>
    <w:rsid w:val="00D23262"/>
    <w:rsid w:val="00D3209B"/>
    <w:rsid w:val="00D3539F"/>
    <w:rsid w:val="00D524F6"/>
    <w:rsid w:val="00D538F0"/>
    <w:rsid w:val="00D57804"/>
    <w:rsid w:val="00D62CCC"/>
    <w:rsid w:val="00D638D9"/>
    <w:rsid w:val="00D704B6"/>
    <w:rsid w:val="00D71458"/>
    <w:rsid w:val="00D85288"/>
    <w:rsid w:val="00DA0E0C"/>
    <w:rsid w:val="00DA53FF"/>
    <w:rsid w:val="00DB4B60"/>
    <w:rsid w:val="00DB7403"/>
    <w:rsid w:val="00DC308D"/>
    <w:rsid w:val="00DD435C"/>
    <w:rsid w:val="00DD6D83"/>
    <w:rsid w:val="00DE1D67"/>
    <w:rsid w:val="00DE389D"/>
    <w:rsid w:val="00DE3BEB"/>
    <w:rsid w:val="00E02BFB"/>
    <w:rsid w:val="00E16D05"/>
    <w:rsid w:val="00E226C8"/>
    <w:rsid w:val="00E24FA8"/>
    <w:rsid w:val="00E26A6D"/>
    <w:rsid w:val="00E26F75"/>
    <w:rsid w:val="00E304E8"/>
    <w:rsid w:val="00E3362B"/>
    <w:rsid w:val="00E33978"/>
    <w:rsid w:val="00E40E98"/>
    <w:rsid w:val="00E66AB6"/>
    <w:rsid w:val="00E70CF2"/>
    <w:rsid w:val="00E70D5C"/>
    <w:rsid w:val="00E75D37"/>
    <w:rsid w:val="00E761CC"/>
    <w:rsid w:val="00E835CF"/>
    <w:rsid w:val="00E93526"/>
    <w:rsid w:val="00EA24EA"/>
    <w:rsid w:val="00EA3C8F"/>
    <w:rsid w:val="00EB3385"/>
    <w:rsid w:val="00EB6065"/>
    <w:rsid w:val="00EB7A71"/>
    <w:rsid w:val="00EC2783"/>
    <w:rsid w:val="00EC4192"/>
    <w:rsid w:val="00EC5746"/>
    <w:rsid w:val="00ED72A5"/>
    <w:rsid w:val="00EE07DD"/>
    <w:rsid w:val="00EE6C98"/>
    <w:rsid w:val="00EF4CC7"/>
    <w:rsid w:val="00EF6758"/>
    <w:rsid w:val="00F02546"/>
    <w:rsid w:val="00F0330A"/>
    <w:rsid w:val="00F05C1D"/>
    <w:rsid w:val="00F12B34"/>
    <w:rsid w:val="00F13D05"/>
    <w:rsid w:val="00F16E97"/>
    <w:rsid w:val="00F30A32"/>
    <w:rsid w:val="00F32129"/>
    <w:rsid w:val="00F34840"/>
    <w:rsid w:val="00F409E6"/>
    <w:rsid w:val="00F41CDC"/>
    <w:rsid w:val="00F44DDB"/>
    <w:rsid w:val="00F60105"/>
    <w:rsid w:val="00F705D6"/>
    <w:rsid w:val="00F747CE"/>
    <w:rsid w:val="00F75F8F"/>
    <w:rsid w:val="00F92D4B"/>
    <w:rsid w:val="00F96EDF"/>
    <w:rsid w:val="00FA463B"/>
    <w:rsid w:val="00FA54D1"/>
    <w:rsid w:val="00FB0794"/>
    <w:rsid w:val="00FB2A8E"/>
    <w:rsid w:val="00FB2AD3"/>
    <w:rsid w:val="00FC16F7"/>
    <w:rsid w:val="00FD0520"/>
    <w:rsid w:val="00FD2CB3"/>
    <w:rsid w:val="00FD2DD6"/>
    <w:rsid w:val="00FD3664"/>
    <w:rsid w:val="00FD441B"/>
    <w:rsid w:val="00FE2D51"/>
    <w:rsid w:val="00FE70D2"/>
    <w:rsid w:val="00FE7383"/>
    <w:rsid w:val="00FE7909"/>
    <w:rsid w:val="00FF0866"/>
    <w:rsid w:val="00FF6A0A"/>
    <w:rsid w:val="00FF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8437"/>
    <o:shapelayout v:ext="edit">
      <o:idmap v:ext="edit" data="1"/>
    </o:shapelayout>
  </w:shapeDefaults>
  <w:decimalSymbol w:val="."/>
  <w:listSeparator w:val=","/>
  <w14:docId w14:val="555AE896"/>
  <w15:docId w15:val="{1A58A0A5-AC93-4450-8563-1B23A973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30BE9"/>
    <w:rPr>
      <w:sz w:val="24"/>
      <w:szCs w:val="24"/>
      <w:lang w:val="en-US" w:eastAsia="en-US"/>
    </w:rPr>
  </w:style>
  <w:style w:type="paragraph" w:styleId="Heading1">
    <w:name w:val="heading 1"/>
    <w:basedOn w:val="Normal"/>
    <w:next w:val="Normal"/>
    <w:link w:val="Heading1Char"/>
    <w:qFormat/>
    <w:rsid w:val="00B118A0"/>
    <w:pPr>
      <w:keepNext/>
      <w:jc w:val="center"/>
      <w:outlineLvl w:val="0"/>
    </w:pPr>
    <w:rPr>
      <w:rFonts w:ascii="Arial" w:hAnsi="Arial"/>
      <w:b/>
      <w:sz w:val="22"/>
      <w:szCs w:val="20"/>
      <w:lang w:val="en-GB"/>
    </w:rPr>
  </w:style>
  <w:style w:type="paragraph" w:styleId="Heading2">
    <w:name w:val="heading 2"/>
    <w:basedOn w:val="Normal"/>
    <w:next w:val="Normal"/>
    <w:link w:val="Heading2Char"/>
    <w:qFormat/>
    <w:rsid w:val="00B118A0"/>
    <w:pPr>
      <w:keepNext/>
      <w:outlineLvl w:val="1"/>
    </w:pPr>
    <w:rPr>
      <w:rFonts w:ascii="Arial" w:hAnsi="Arial"/>
      <w:b/>
      <w:szCs w:val="20"/>
      <w:lang w:val="en-GB"/>
    </w:rPr>
  </w:style>
  <w:style w:type="paragraph" w:styleId="Heading4">
    <w:name w:val="heading 4"/>
    <w:basedOn w:val="Normal"/>
    <w:next w:val="Normal"/>
    <w:link w:val="Heading4Char"/>
    <w:semiHidden/>
    <w:unhideWhenUsed/>
    <w:qFormat/>
    <w:rsid w:val="009E44A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qFormat/>
    <w:rsid w:val="00B118A0"/>
    <w:pPr>
      <w:keepNext/>
      <w:outlineLvl w:val="8"/>
    </w:pPr>
    <w:rPr>
      <w:rFonts w:ascii="Arial" w:hAnsi="Arial"/>
      <w:b/>
      <w:sz w:val="22"/>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26C8"/>
    <w:pPr>
      <w:tabs>
        <w:tab w:val="center" w:pos="4320"/>
        <w:tab w:val="right" w:pos="8640"/>
      </w:tabs>
    </w:pPr>
  </w:style>
  <w:style w:type="paragraph" w:styleId="Footer">
    <w:name w:val="footer"/>
    <w:basedOn w:val="Normal"/>
    <w:rsid w:val="00E226C8"/>
    <w:pPr>
      <w:tabs>
        <w:tab w:val="center" w:pos="4320"/>
        <w:tab w:val="right" w:pos="8640"/>
      </w:tabs>
    </w:pPr>
  </w:style>
  <w:style w:type="character" w:styleId="Hyperlink">
    <w:name w:val="Hyperlink"/>
    <w:basedOn w:val="DefaultParagraphFont"/>
    <w:rsid w:val="00E226C8"/>
    <w:rPr>
      <w:color w:val="0000FF"/>
      <w:u w:val="single"/>
    </w:rPr>
  </w:style>
  <w:style w:type="paragraph" w:styleId="BalloonText">
    <w:name w:val="Balloon Text"/>
    <w:basedOn w:val="Normal"/>
    <w:semiHidden/>
    <w:rsid w:val="00E226C8"/>
    <w:rPr>
      <w:rFonts w:ascii="Tahoma" w:hAnsi="Tahoma" w:cs="Tahoma"/>
      <w:sz w:val="16"/>
      <w:szCs w:val="16"/>
    </w:rPr>
  </w:style>
  <w:style w:type="paragraph" w:styleId="NoSpacing">
    <w:name w:val="No Spacing"/>
    <w:qFormat/>
    <w:rsid w:val="007A12B4"/>
    <w:rPr>
      <w:rFonts w:ascii="Calibri" w:eastAsia="Calibri" w:hAnsi="Calibri"/>
      <w:sz w:val="22"/>
      <w:szCs w:val="22"/>
      <w:lang w:eastAsia="en-US"/>
    </w:rPr>
  </w:style>
  <w:style w:type="character" w:styleId="Strong">
    <w:name w:val="Strong"/>
    <w:basedOn w:val="DefaultParagraphFont"/>
    <w:uiPriority w:val="22"/>
    <w:qFormat/>
    <w:rsid w:val="00030BE9"/>
    <w:rPr>
      <w:b/>
      <w:bCs/>
      <w:i w:val="0"/>
      <w:iCs w:val="0"/>
    </w:rPr>
  </w:style>
  <w:style w:type="paragraph" w:styleId="NormalWeb">
    <w:name w:val="Normal (Web)"/>
    <w:basedOn w:val="Normal"/>
    <w:rsid w:val="00030BE9"/>
    <w:pPr>
      <w:spacing w:before="100" w:beforeAutospacing="1" w:after="100" w:afterAutospacing="1"/>
    </w:pPr>
  </w:style>
  <w:style w:type="paragraph" w:customStyle="1" w:styleId="bottom">
    <w:name w:val="bottom"/>
    <w:basedOn w:val="Normal"/>
    <w:rsid w:val="00030BE9"/>
    <w:pPr>
      <w:spacing w:before="100" w:beforeAutospacing="1" w:after="100" w:afterAutospacing="1"/>
    </w:pPr>
  </w:style>
  <w:style w:type="paragraph" w:styleId="BodyText2">
    <w:name w:val="Body Text 2"/>
    <w:basedOn w:val="Normal"/>
    <w:link w:val="BodyText2Char"/>
    <w:rsid w:val="00E93526"/>
    <w:pPr>
      <w:jc w:val="right"/>
    </w:pPr>
    <w:rPr>
      <w:rFonts w:ascii="Arial" w:hAnsi="Arial" w:cs="Arial"/>
      <w:color w:val="000000"/>
      <w:sz w:val="18"/>
      <w:szCs w:val="20"/>
      <w:lang w:val="en-GB"/>
    </w:rPr>
  </w:style>
  <w:style w:type="character" w:customStyle="1" w:styleId="BodyText2Char">
    <w:name w:val="Body Text 2 Char"/>
    <w:basedOn w:val="DefaultParagraphFont"/>
    <w:link w:val="BodyText2"/>
    <w:rsid w:val="00E93526"/>
    <w:rPr>
      <w:rFonts w:ascii="Arial" w:hAnsi="Arial" w:cs="Arial"/>
      <w:color w:val="000000"/>
      <w:sz w:val="18"/>
      <w:lang w:eastAsia="en-US"/>
    </w:rPr>
  </w:style>
  <w:style w:type="paragraph" w:styleId="BodyText">
    <w:name w:val="Body Text"/>
    <w:basedOn w:val="Normal"/>
    <w:link w:val="BodyTextChar"/>
    <w:rsid w:val="00E93526"/>
    <w:pPr>
      <w:spacing w:after="120"/>
    </w:pPr>
  </w:style>
  <w:style w:type="character" w:customStyle="1" w:styleId="BodyTextChar">
    <w:name w:val="Body Text Char"/>
    <w:basedOn w:val="DefaultParagraphFont"/>
    <w:link w:val="BodyText"/>
    <w:rsid w:val="00E93526"/>
    <w:rPr>
      <w:sz w:val="24"/>
      <w:szCs w:val="24"/>
      <w:lang w:val="en-US" w:eastAsia="en-US"/>
    </w:rPr>
  </w:style>
  <w:style w:type="character" w:customStyle="1" w:styleId="Heading1Char">
    <w:name w:val="Heading 1 Char"/>
    <w:basedOn w:val="DefaultParagraphFont"/>
    <w:link w:val="Heading1"/>
    <w:rsid w:val="00B118A0"/>
    <w:rPr>
      <w:rFonts w:ascii="Arial" w:hAnsi="Arial"/>
      <w:b/>
      <w:sz w:val="22"/>
      <w:lang w:eastAsia="en-US"/>
    </w:rPr>
  </w:style>
  <w:style w:type="character" w:customStyle="1" w:styleId="Heading2Char">
    <w:name w:val="Heading 2 Char"/>
    <w:basedOn w:val="DefaultParagraphFont"/>
    <w:link w:val="Heading2"/>
    <w:rsid w:val="00B118A0"/>
    <w:rPr>
      <w:rFonts w:ascii="Arial" w:hAnsi="Arial"/>
      <w:b/>
      <w:sz w:val="24"/>
      <w:lang w:eastAsia="en-US"/>
    </w:rPr>
  </w:style>
  <w:style w:type="character" w:customStyle="1" w:styleId="Heading9Char">
    <w:name w:val="Heading 9 Char"/>
    <w:basedOn w:val="DefaultParagraphFont"/>
    <w:link w:val="Heading9"/>
    <w:rsid w:val="00B118A0"/>
    <w:rPr>
      <w:rFonts w:ascii="Arial" w:hAnsi="Arial"/>
      <w:b/>
      <w:sz w:val="22"/>
      <w:u w:val="single"/>
      <w:lang w:eastAsia="en-US"/>
    </w:rPr>
  </w:style>
  <w:style w:type="paragraph" w:styleId="ListParagraph">
    <w:name w:val="List Paragraph"/>
    <w:basedOn w:val="Normal"/>
    <w:uiPriority w:val="34"/>
    <w:qFormat/>
    <w:rsid w:val="00B118A0"/>
    <w:pPr>
      <w:ind w:left="720"/>
      <w:contextualSpacing/>
    </w:pPr>
  </w:style>
  <w:style w:type="character" w:customStyle="1" w:styleId="Heading4Char">
    <w:name w:val="Heading 4 Char"/>
    <w:basedOn w:val="DefaultParagraphFont"/>
    <w:link w:val="Heading4"/>
    <w:semiHidden/>
    <w:rsid w:val="009E44AA"/>
    <w:rPr>
      <w:rFonts w:asciiTheme="majorHAnsi" w:eastAsiaTheme="majorEastAsia" w:hAnsiTheme="majorHAnsi" w:cstheme="majorBidi"/>
      <w:b/>
      <w:bCs/>
      <w:i/>
      <w:iCs/>
      <w:color w:val="4F81BD" w:themeColor="accent1"/>
      <w:sz w:val="24"/>
      <w:szCs w:val="24"/>
      <w:lang w:val="en-US" w:eastAsia="en-US"/>
    </w:rPr>
  </w:style>
  <w:style w:type="paragraph" w:customStyle="1" w:styleId="Default">
    <w:name w:val="Default"/>
    <w:rsid w:val="008F6845"/>
    <w:pPr>
      <w:autoSpaceDE w:val="0"/>
      <w:autoSpaceDN w:val="0"/>
      <w:adjustRightInd w:val="0"/>
    </w:pPr>
    <w:rPr>
      <w:rFonts w:ascii="Tahoma" w:hAnsi="Tahoma" w:cs="Tahoma"/>
      <w:color w:val="000000"/>
      <w:sz w:val="24"/>
      <w:szCs w:val="24"/>
    </w:rPr>
  </w:style>
  <w:style w:type="table" w:styleId="TableGrid">
    <w:name w:val="Table Grid"/>
    <w:basedOn w:val="TableNormal"/>
    <w:rsid w:val="008F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3A77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6815">
      <w:bodyDiv w:val="1"/>
      <w:marLeft w:val="0"/>
      <w:marRight w:val="0"/>
      <w:marTop w:val="0"/>
      <w:marBottom w:val="0"/>
      <w:divBdr>
        <w:top w:val="none" w:sz="0" w:space="0" w:color="auto"/>
        <w:left w:val="none" w:sz="0" w:space="0" w:color="auto"/>
        <w:bottom w:val="none" w:sz="0" w:space="0" w:color="auto"/>
        <w:right w:val="none" w:sz="0" w:space="0" w:color="auto"/>
      </w:divBdr>
    </w:div>
    <w:div w:id="122900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8D91B-CDDD-4F9F-97BB-58F4A917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EBD50AB3</Template>
  <TotalTime>41</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Dear parents/ carers,</vt:lpstr>
    </vt:vector>
  </TitlesOfParts>
  <Company>WBC</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 carers,</dc:title>
  <dc:creator>khancock</dc:creator>
  <cp:lastModifiedBy>Mehta, Ila</cp:lastModifiedBy>
  <cp:revision>8</cp:revision>
  <cp:lastPrinted>2015-03-17T10:57:00Z</cp:lastPrinted>
  <dcterms:created xsi:type="dcterms:W3CDTF">2018-11-22T13:02:00Z</dcterms:created>
  <dcterms:modified xsi:type="dcterms:W3CDTF">2018-12-11T13:14:00Z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Ila.Mehta@richmondandwandsworth.gov.uk</vt:lpwstr>
  </property>
  <property fmtid="{D5CDD505-2E9C-101B-9397-08002B2CF9AE}" pid="6" name="MSIP_Label_763da656-5c75-4f6d-9461-4a3ce9a537cc_SetDate">
    <vt:lpwstr>2018-12-11T13:12:54.5798527+00:00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