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F7C490" w14:textId="77777777" w:rsidR="00201D83" w:rsidRDefault="00201D83"/>
    <w:tbl>
      <w:tblPr>
        <w:tblW w:w="9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3"/>
        <w:gridCol w:w="4258"/>
      </w:tblGrid>
      <w:tr w:rsidR="00397BDF" w14:paraId="5AEF49BE" w14:textId="77777777" w:rsidTr="001F3BD9">
        <w:trPr>
          <w:cantSplit/>
          <w:trHeight w:val="1969"/>
        </w:trPr>
        <w:tc>
          <w:tcPr>
            <w:tcW w:w="5503" w:type="dxa"/>
            <w:tcBorders>
              <w:top w:val="nil"/>
              <w:left w:val="nil"/>
              <w:bottom w:val="nil"/>
              <w:right w:val="nil"/>
            </w:tcBorders>
          </w:tcPr>
          <w:p w14:paraId="67B3479D" w14:textId="22C519BF" w:rsidR="00397BDF" w:rsidRDefault="000663AA">
            <w:r>
              <w:rPr>
                <w:noProof/>
              </w:rPr>
              <w:drawing>
                <wp:inline distT="0" distB="0" distL="0" distR="0" wp14:anchorId="7E797413" wp14:editId="1466E5E1">
                  <wp:extent cx="1475105" cy="10788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75105" cy="1078865"/>
                          </a:xfrm>
                          <a:prstGeom prst="rect">
                            <a:avLst/>
                          </a:prstGeom>
                          <a:noFill/>
                        </pic:spPr>
                      </pic:pic>
                    </a:graphicData>
                  </a:graphic>
                </wp:inline>
              </w:drawing>
            </w:r>
          </w:p>
          <w:p w14:paraId="203A2660" w14:textId="12A6994B" w:rsidR="00201D83" w:rsidRPr="00201D83" w:rsidRDefault="00201D83" w:rsidP="00201D83"/>
          <w:p w14:paraId="44B2A459" w14:textId="77777777" w:rsidR="00393F9B" w:rsidRDefault="00393F9B" w:rsidP="00A459DB">
            <w:pPr>
              <w:rPr>
                <w:b/>
                <w:bCs/>
                <w:sz w:val="24"/>
                <w:szCs w:val="24"/>
              </w:rPr>
            </w:pPr>
          </w:p>
          <w:p w14:paraId="2B56C621" w14:textId="76061B56" w:rsidR="00463C8F" w:rsidRPr="00463C8F" w:rsidRDefault="006350FA" w:rsidP="00A459DB">
            <w:pPr>
              <w:rPr>
                <w:sz w:val="24"/>
                <w:szCs w:val="24"/>
              </w:rPr>
            </w:pPr>
            <w:r w:rsidRPr="006350FA">
              <w:rPr>
                <w:b/>
                <w:bCs/>
                <w:sz w:val="24"/>
                <w:szCs w:val="24"/>
              </w:rPr>
              <w:br/>
            </w:r>
          </w:p>
          <w:p w14:paraId="5624500B" w14:textId="3AFBAED0" w:rsidR="00CD07F1" w:rsidRPr="006350FA" w:rsidRDefault="00CD07F1" w:rsidP="00201D83">
            <w:pPr>
              <w:rPr>
                <w:b/>
                <w:bCs/>
                <w:sz w:val="24"/>
                <w:szCs w:val="24"/>
              </w:rPr>
            </w:pPr>
          </w:p>
          <w:p w14:paraId="5D1EFAF7" w14:textId="77777777" w:rsidR="002D5F62" w:rsidRDefault="002D5F62" w:rsidP="00201D83">
            <w:pPr>
              <w:rPr>
                <w:sz w:val="22"/>
              </w:rPr>
            </w:pPr>
          </w:p>
          <w:p w14:paraId="5AEF49AF" w14:textId="49F9C61B" w:rsidR="00201D83" w:rsidRPr="00201D83" w:rsidRDefault="00201D83" w:rsidP="00110B53"/>
        </w:tc>
        <w:tc>
          <w:tcPr>
            <w:tcW w:w="4258" w:type="dxa"/>
            <w:tcBorders>
              <w:top w:val="nil"/>
              <w:left w:val="nil"/>
              <w:bottom w:val="nil"/>
              <w:right w:val="nil"/>
            </w:tcBorders>
          </w:tcPr>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03"/>
            </w:tblGrid>
            <w:tr w:rsidR="006123F1" w:rsidRPr="006123F1" w14:paraId="7B2D9771" w14:textId="77777777" w:rsidTr="00B2623B">
              <w:trPr>
                <w:cantSplit/>
                <w:trHeight w:val="1969"/>
              </w:trPr>
              <w:tc>
                <w:tcPr>
                  <w:tcW w:w="4258" w:type="dxa"/>
                  <w:tcBorders>
                    <w:top w:val="nil"/>
                    <w:left w:val="nil"/>
                    <w:bottom w:val="nil"/>
                    <w:right w:val="nil"/>
                  </w:tcBorders>
                </w:tcPr>
                <w:p w14:paraId="7AD69282" w14:textId="77777777" w:rsidR="006123F1" w:rsidRPr="006123F1" w:rsidRDefault="006123F1" w:rsidP="006123F1">
                  <w:pPr>
                    <w:rPr>
                      <w:b/>
                      <w:bCs/>
                    </w:rPr>
                  </w:pPr>
                  <w:r w:rsidRPr="006123F1">
                    <w:rPr>
                      <w:b/>
                      <w:bCs/>
                    </w:rPr>
                    <w:t>Wandsworth Council</w:t>
                  </w:r>
                </w:p>
                <w:p w14:paraId="14BF7DF0" w14:textId="77777777" w:rsidR="006123F1" w:rsidRPr="006123F1" w:rsidRDefault="006123F1" w:rsidP="006123F1">
                  <w:r w:rsidRPr="006123F1">
                    <w:t>Children’s Services Department</w:t>
                  </w:r>
                </w:p>
                <w:p w14:paraId="114F2BA5" w14:textId="77777777" w:rsidR="006123F1" w:rsidRPr="006123F1" w:rsidRDefault="006123F1" w:rsidP="006123F1">
                  <w:smartTag w:uri="urn:schemas-microsoft-com:office:smarttags" w:element="Street">
                    <w:smartTag w:uri="urn:schemas-microsoft-com:office:smarttags" w:element="address">
                      <w:r w:rsidRPr="006123F1">
                        <w:t xml:space="preserve">Town </w:t>
                      </w:r>
                      <w:proofErr w:type="gramStart"/>
                      <w:r w:rsidRPr="006123F1">
                        <w:t>Hall  Wandsworth</w:t>
                      </w:r>
                      <w:proofErr w:type="gramEnd"/>
                      <w:r w:rsidRPr="006123F1">
                        <w:t xml:space="preserve"> High Street</w:t>
                      </w:r>
                    </w:smartTag>
                  </w:smartTag>
                </w:p>
                <w:p w14:paraId="254A090C" w14:textId="77777777" w:rsidR="006123F1" w:rsidRPr="006123F1" w:rsidRDefault="006123F1" w:rsidP="006123F1">
                  <w:smartTag w:uri="urn:schemas-microsoft-com:office:smarttags" w:element="City">
                    <w:smartTag w:uri="urn:schemas-microsoft-com:office:smarttags" w:element="place">
                      <w:r w:rsidRPr="006123F1">
                        <w:t>London</w:t>
                      </w:r>
                    </w:smartTag>
                  </w:smartTag>
                  <w:r w:rsidRPr="006123F1">
                    <w:t xml:space="preserve"> SW18 2PU</w:t>
                  </w:r>
                </w:p>
                <w:p w14:paraId="2449DC5D" w14:textId="77777777" w:rsidR="006123F1" w:rsidRPr="006123F1" w:rsidRDefault="006123F1" w:rsidP="006123F1"/>
                <w:p w14:paraId="4097AECE" w14:textId="6AB3E5B8" w:rsidR="006123F1" w:rsidRPr="006123F1" w:rsidRDefault="006123F1" w:rsidP="006123F1">
                  <w:r w:rsidRPr="006123F1">
                    <w:t xml:space="preserve">Please ask for/reply to: </w:t>
                  </w:r>
                  <w:r w:rsidR="004F77D9">
                    <w:t>Angela Esson</w:t>
                  </w:r>
                </w:p>
                <w:p w14:paraId="1619F892" w14:textId="645EAC08" w:rsidR="006123F1" w:rsidRPr="006123F1" w:rsidRDefault="006123F1" w:rsidP="006123F1">
                  <w:r w:rsidRPr="006123F1">
                    <w:t xml:space="preserve">Telephone: </w:t>
                  </w:r>
                  <w:r w:rsidR="004F77D9">
                    <w:t>020 871 8272</w:t>
                  </w:r>
                </w:p>
                <w:p w14:paraId="7D61A372" w14:textId="77777777" w:rsidR="006123F1" w:rsidRPr="006123F1" w:rsidRDefault="006123F1" w:rsidP="006123F1">
                  <w:r w:rsidRPr="006123F1">
                    <w:t>Minicom: 020 8871 8275</w:t>
                  </w:r>
                </w:p>
                <w:p w14:paraId="25C84546" w14:textId="20DCB8F2" w:rsidR="006123F1" w:rsidRPr="006123F1" w:rsidRDefault="006123F1" w:rsidP="006123F1">
                  <w:r w:rsidRPr="006123F1">
                    <w:t xml:space="preserve">Email: </w:t>
                  </w:r>
                  <w:r w:rsidR="004F77D9">
                    <w:rPr>
                      <w:sz w:val="16"/>
                      <w:szCs w:val="16"/>
                    </w:rPr>
                    <w:t>angela.esson</w:t>
                  </w:r>
                  <w:r w:rsidRPr="006350FA">
                    <w:rPr>
                      <w:sz w:val="16"/>
                      <w:szCs w:val="16"/>
                    </w:rPr>
                    <w:t>@richmondandwandsworth.gov.uk</w:t>
                  </w:r>
                </w:p>
                <w:p w14:paraId="0F1667D3" w14:textId="77777777" w:rsidR="006123F1" w:rsidRPr="006123F1" w:rsidRDefault="006123F1" w:rsidP="006123F1">
                  <w:r w:rsidRPr="006123F1">
                    <w:t>Web: www.wandsworth.gov.uk</w:t>
                  </w:r>
                </w:p>
                <w:p w14:paraId="6999B183" w14:textId="77777777" w:rsidR="006123F1" w:rsidRPr="006123F1" w:rsidRDefault="006123F1" w:rsidP="006123F1"/>
                <w:p w14:paraId="483BE0B5" w14:textId="77777777" w:rsidR="006123F1" w:rsidRPr="006123F1" w:rsidRDefault="006123F1" w:rsidP="006123F1">
                  <w:r w:rsidRPr="006123F1">
                    <w:t xml:space="preserve">Our ref: </w:t>
                  </w:r>
                </w:p>
                <w:p w14:paraId="3C284BBB" w14:textId="77777777" w:rsidR="006123F1" w:rsidRPr="006123F1" w:rsidRDefault="006123F1" w:rsidP="006123F1"/>
                <w:p w14:paraId="70EE25D0" w14:textId="0CA687DE" w:rsidR="006123F1" w:rsidRPr="00BE3979" w:rsidRDefault="007E7EDC" w:rsidP="006123F1">
                  <w:pPr>
                    <w:rPr>
                      <w:sz w:val="23"/>
                      <w:szCs w:val="23"/>
                    </w:rPr>
                  </w:pPr>
                  <w:r w:rsidRPr="00BE3979">
                    <w:rPr>
                      <w:sz w:val="23"/>
                      <w:szCs w:val="23"/>
                    </w:rPr>
                    <w:t>September 2024</w:t>
                  </w:r>
                </w:p>
              </w:tc>
            </w:tr>
          </w:tbl>
          <w:p w14:paraId="5AEF49BD" w14:textId="7F371F24" w:rsidR="00397BDF" w:rsidRDefault="00397BDF" w:rsidP="00803739"/>
        </w:tc>
      </w:tr>
    </w:tbl>
    <w:p w14:paraId="569957AA" w14:textId="77777777" w:rsidR="00BE3979" w:rsidRPr="00BE3979" w:rsidRDefault="00BE3979" w:rsidP="00BE3979">
      <w:pPr>
        <w:keepNext/>
        <w:outlineLvl w:val="1"/>
        <w:rPr>
          <w:sz w:val="22"/>
          <w:szCs w:val="22"/>
        </w:rPr>
      </w:pPr>
      <w:r w:rsidRPr="00BE3979">
        <w:rPr>
          <w:sz w:val="22"/>
          <w:szCs w:val="22"/>
        </w:rPr>
        <w:t>Dear Applicant</w:t>
      </w:r>
    </w:p>
    <w:p w14:paraId="53C4FB55" w14:textId="77777777" w:rsidR="00BE3979" w:rsidRPr="00BE3979" w:rsidRDefault="00BE3979" w:rsidP="00BE3979">
      <w:pPr>
        <w:rPr>
          <w:sz w:val="22"/>
          <w:szCs w:val="22"/>
        </w:rPr>
      </w:pPr>
    </w:p>
    <w:p w14:paraId="46EADF45" w14:textId="77777777" w:rsidR="00BE3979" w:rsidRPr="00BE3979" w:rsidRDefault="00BE3979" w:rsidP="00BE3979">
      <w:pPr>
        <w:rPr>
          <w:sz w:val="22"/>
          <w:szCs w:val="22"/>
        </w:rPr>
      </w:pPr>
      <w:r w:rsidRPr="00BE3979">
        <w:rPr>
          <w:sz w:val="22"/>
          <w:szCs w:val="22"/>
        </w:rPr>
        <w:t xml:space="preserve">Thank you for your interest in applying for the position of Principal at Bradstow School.  You can find further information about the school and the post, including a job description and person specification, and apply online at </w:t>
      </w:r>
      <w:hyperlink r:id="rId11" w:history="1">
        <w:r w:rsidRPr="00BE3979">
          <w:rPr>
            <w:color w:val="0000FF"/>
            <w:sz w:val="22"/>
            <w:szCs w:val="22"/>
            <w:u w:val="single"/>
          </w:rPr>
          <w:t>https://jobs.richmondandwandsworth.gov.uk/</w:t>
        </w:r>
      </w:hyperlink>
      <w:r w:rsidRPr="00BE3979">
        <w:rPr>
          <w:sz w:val="22"/>
          <w:szCs w:val="22"/>
        </w:rPr>
        <w:t xml:space="preserve">. </w:t>
      </w:r>
    </w:p>
    <w:p w14:paraId="3B84296B" w14:textId="77777777" w:rsidR="00BE3979" w:rsidRPr="00BE3979" w:rsidRDefault="00BE3979" w:rsidP="00BE3979">
      <w:pPr>
        <w:rPr>
          <w:sz w:val="22"/>
          <w:szCs w:val="22"/>
        </w:rPr>
      </w:pPr>
    </w:p>
    <w:p w14:paraId="5835AF0F" w14:textId="77777777" w:rsidR="00BE3979" w:rsidRPr="00BE3979" w:rsidRDefault="00BE3979" w:rsidP="00BE3979">
      <w:pPr>
        <w:rPr>
          <w:sz w:val="22"/>
          <w:szCs w:val="22"/>
        </w:rPr>
      </w:pPr>
      <w:r w:rsidRPr="00BE3979">
        <w:rPr>
          <w:sz w:val="22"/>
          <w:szCs w:val="22"/>
        </w:rPr>
        <w:t>The first step in the selection process is your application. To get the most out of your application, please ensure you read through the person specification carefully and provide specific examples to demonstrate how you meet all the criteria. Other criteria will be assessed elsewhere in the selection process.</w:t>
      </w:r>
    </w:p>
    <w:p w14:paraId="1E89AD57" w14:textId="77777777" w:rsidR="00BE3979" w:rsidRPr="00BE3979" w:rsidRDefault="00BE3979" w:rsidP="00BE3979">
      <w:pPr>
        <w:rPr>
          <w:sz w:val="22"/>
          <w:szCs w:val="22"/>
        </w:rPr>
      </w:pPr>
    </w:p>
    <w:p w14:paraId="22CBA2BF" w14:textId="77777777" w:rsidR="00BE3979" w:rsidRPr="00BE3979" w:rsidRDefault="00BE3979" w:rsidP="00BE3979">
      <w:pPr>
        <w:rPr>
          <w:sz w:val="22"/>
          <w:szCs w:val="22"/>
        </w:rPr>
      </w:pPr>
      <w:r w:rsidRPr="00BE3979">
        <w:rPr>
          <w:sz w:val="22"/>
          <w:szCs w:val="22"/>
        </w:rPr>
        <w:t xml:space="preserve">We encourage you to visit the </w:t>
      </w:r>
      <w:proofErr w:type="gramStart"/>
      <w:r w:rsidRPr="00BE3979">
        <w:rPr>
          <w:sz w:val="22"/>
          <w:szCs w:val="22"/>
        </w:rPr>
        <w:t>School</w:t>
      </w:r>
      <w:proofErr w:type="gramEnd"/>
      <w:r w:rsidRPr="00BE3979">
        <w:rPr>
          <w:sz w:val="22"/>
          <w:szCs w:val="22"/>
        </w:rPr>
        <w:t xml:space="preserve"> to help you prepare for your application. You are assured of a warm welcome. Visits can be arranged by James Lockwood, Human Resources Manager on 01843 862123.  </w:t>
      </w:r>
    </w:p>
    <w:p w14:paraId="792F3F71" w14:textId="77777777" w:rsidR="00BE3979" w:rsidRPr="00BE3979" w:rsidRDefault="00BE3979" w:rsidP="00BE3979">
      <w:pPr>
        <w:rPr>
          <w:sz w:val="22"/>
          <w:szCs w:val="22"/>
        </w:rPr>
      </w:pPr>
    </w:p>
    <w:p w14:paraId="24A1CBE3" w14:textId="77777777" w:rsidR="00BE3979" w:rsidRPr="00BE3979" w:rsidRDefault="00BE3979" w:rsidP="00BE3979">
      <w:pPr>
        <w:rPr>
          <w:b/>
          <w:sz w:val="22"/>
          <w:szCs w:val="22"/>
        </w:rPr>
      </w:pPr>
      <w:r w:rsidRPr="00BE3979">
        <w:rPr>
          <w:sz w:val="22"/>
          <w:szCs w:val="22"/>
        </w:rPr>
        <w:t xml:space="preserve">The deadline for us to receive your completed application is midnight on </w:t>
      </w:r>
      <w:r w:rsidRPr="00BE3979">
        <w:rPr>
          <w:b/>
          <w:bCs/>
          <w:sz w:val="22"/>
          <w:szCs w:val="22"/>
        </w:rPr>
        <w:t>Sunday 29</w:t>
      </w:r>
      <w:r w:rsidRPr="00BE3979">
        <w:rPr>
          <w:b/>
          <w:bCs/>
          <w:sz w:val="22"/>
          <w:szCs w:val="22"/>
          <w:vertAlign w:val="superscript"/>
        </w:rPr>
        <w:t>th</w:t>
      </w:r>
      <w:r w:rsidRPr="00BE3979">
        <w:rPr>
          <w:b/>
          <w:bCs/>
          <w:sz w:val="22"/>
          <w:szCs w:val="22"/>
        </w:rPr>
        <w:t xml:space="preserve"> September 2024.</w:t>
      </w:r>
    </w:p>
    <w:p w14:paraId="6E17846D" w14:textId="77777777" w:rsidR="00BE3979" w:rsidRPr="00BE3979" w:rsidRDefault="00BE3979" w:rsidP="00BE3979">
      <w:pPr>
        <w:rPr>
          <w:sz w:val="22"/>
          <w:szCs w:val="22"/>
        </w:rPr>
      </w:pPr>
      <w:r w:rsidRPr="00BE3979">
        <w:rPr>
          <w:sz w:val="22"/>
          <w:szCs w:val="22"/>
        </w:rPr>
        <w:t xml:space="preserve"> </w:t>
      </w:r>
    </w:p>
    <w:p w14:paraId="174035F2" w14:textId="77777777" w:rsidR="00BE3979" w:rsidRPr="00BE3979" w:rsidRDefault="00BE3979" w:rsidP="00BE3979">
      <w:pPr>
        <w:rPr>
          <w:b/>
          <w:sz w:val="22"/>
          <w:szCs w:val="22"/>
        </w:rPr>
      </w:pPr>
      <w:r w:rsidRPr="00BE3979">
        <w:rPr>
          <w:sz w:val="22"/>
          <w:szCs w:val="22"/>
        </w:rPr>
        <w:t xml:space="preserve">Shortlisting will take place on </w:t>
      </w:r>
      <w:r w:rsidRPr="00BE3979">
        <w:rPr>
          <w:b/>
          <w:bCs/>
          <w:sz w:val="22"/>
          <w:szCs w:val="22"/>
        </w:rPr>
        <w:t>Wednesday 9</w:t>
      </w:r>
      <w:r w:rsidRPr="00BE3979">
        <w:rPr>
          <w:b/>
          <w:bCs/>
          <w:sz w:val="22"/>
          <w:szCs w:val="22"/>
          <w:vertAlign w:val="superscript"/>
        </w:rPr>
        <w:t>th</w:t>
      </w:r>
      <w:r w:rsidRPr="00BE3979">
        <w:rPr>
          <w:b/>
          <w:bCs/>
          <w:sz w:val="22"/>
          <w:szCs w:val="22"/>
        </w:rPr>
        <w:t xml:space="preserve"> October 2024</w:t>
      </w:r>
    </w:p>
    <w:p w14:paraId="15625192" w14:textId="77777777" w:rsidR="00BE3979" w:rsidRPr="00BE3979" w:rsidRDefault="00BE3979" w:rsidP="00BE3979">
      <w:pPr>
        <w:rPr>
          <w:sz w:val="22"/>
          <w:szCs w:val="22"/>
        </w:rPr>
      </w:pPr>
    </w:p>
    <w:p w14:paraId="77DFFA8B" w14:textId="77777777" w:rsidR="00BE3979" w:rsidRPr="00BE3979" w:rsidRDefault="00BE3979" w:rsidP="00BE3979">
      <w:pPr>
        <w:rPr>
          <w:b/>
          <w:sz w:val="22"/>
          <w:szCs w:val="22"/>
        </w:rPr>
      </w:pPr>
      <w:r w:rsidRPr="00BE3979">
        <w:rPr>
          <w:sz w:val="22"/>
          <w:szCs w:val="22"/>
        </w:rPr>
        <w:t xml:space="preserve">Successful applicants will be invited to an interview and assessment day at the school on </w:t>
      </w:r>
      <w:r w:rsidRPr="00BE3979">
        <w:rPr>
          <w:b/>
          <w:bCs/>
          <w:sz w:val="22"/>
          <w:szCs w:val="22"/>
        </w:rPr>
        <w:t>Friday 18</w:t>
      </w:r>
      <w:r w:rsidRPr="00BE3979">
        <w:rPr>
          <w:b/>
          <w:bCs/>
          <w:sz w:val="22"/>
          <w:szCs w:val="22"/>
          <w:vertAlign w:val="superscript"/>
        </w:rPr>
        <w:t>th</w:t>
      </w:r>
      <w:r w:rsidRPr="00BE3979">
        <w:rPr>
          <w:b/>
          <w:bCs/>
          <w:sz w:val="22"/>
          <w:szCs w:val="22"/>
        </w:rPr>
        <w:t xml:space="preserve"> October 2024</w:t>
      </w:r>
    </w:p>
    <w:p w14:paraId="669BA2A6" w14:textId="77777777" w:rsidR="00BE3979" w:rsidRPr="00BE3979" w:rsidRDefault="00BE3979" w:rsidP="00BE3979">
      <w:pPr>
        <w:rPr>
          <w:sz w:val="22"/>
          <w:szCs w:val="22"/>
        </w:rPr>
      </w:pPr>
    </w:p>
    <w:p w14:paraId="7BBBB9C1" w14:textId="77777777" w:rsidR="00BE3979" w:rsidRPr="00BE3979" w:rsidRDefault="00BE3979" w:rsidP="00BE3979">
      <w:pPr>
        <w:jc w:val="both"/>
        <w:rPr>
          <w:sz w:val="22"/>
          <w:szCs w:val="22"/>
        </w:rPr>
      </w:pPr>
      <w:r w:rsidRPr="00BE3979">
        <w:rPr>
          <w:sz w:val="22"/>
          <w:szCs w:val="22"/>
        </w:rPr>
        <w:t xml:space="preserve">If you are unable to apply online, or have any special requirements to enable you to fully participate in the application and/or selection process, please contact me on 020 8871 8272 or by e-mail to </w:t>
      </w:r>
      <w:bookmarkStart w:id="0" w:name="_Hlk25697902"/>
      <w:r w:rsidRPr="00BE3979">
        <w:rPr>
          <w:sz w:val="22"/>
          <w:szCs w:val="22"/>
        </w:rPr>
        <w:fldChar w:fldCharType="begin"/>
      </w:r>
      <w:r w:rsidRPr="00BE3979">
        <w:rPr>
          <w:sz w:val="22"/>
          <w:szCs w:val="22"/>
        </w:rPr>
        <w:instrText xml:space="preserve"> HYPERLINK "mailto:csschools@richmondandwandsworth.gov.uk" </w:instrText>
      </w:r>
      <w:r w:rsidRPr="00BE3979">
        <w:rPr>
          <w:sz w:val="22"/>
          <w:szCs w:val="22"/>
        </w:rPr>
        <w:fldChar w:fldCharType="separate"/>
      </w:r>
      <w:r w:rsidRPr="00BE3979">
        <w:rPr>
          <w:color w:val="0000FF"/>
          <w:sz w:val="22"/>
          <w:szCs w:val="22"/>
          <w:u w:val="single"/>
        </w:rPr>
        <w:t>csschools@richmondandwandsworth.gov.uk</w:t>
      </w:r>
      <w:bookmarkEnd w:id="0"/>
      <w:r w:rsidRPr="00BE3979">
        <w:rPr>
          <w:sz w:val="22"/>
          <w:szCs w:val="22"/>
        </w:rPr>
        <w:fldChar w:fldCharType="end"/>
      </w:r>
      <w:r w:rsidRPr="00BE3979">
        <w:rPr>
          <w:sz w:val="22"/>
          <w:szCs w:val="22"/>
        </w:rPr>
        <w:t xml:space="preserve"> to receive an application pack or with enquiries regarding the application process. Please ensure you provide a contact telephone number where you can be contacted or where we can leave a message.</w:t>
      </w:r>
    </w:p>
    <w:p w14:paraId="6BD22030" w14:textId="77777777" w:rsidR="00BE3979" w:rsidRPr="00BE3979" w:rsidRDefault="00BE3979" w:rsidP="00BE3979">
      <w:pPr>
        <w:jc w:val="both"/>
        <w:rPr>
          <w:sz w:val="22"/>
          <w:szCs w:val="22"/>
        </w:rPr>
      </w:pPr>
    </w:p>
    <w:p w14:paraId="7729D409" w14:textId="77777777" w:rsidR="00BE3979" w:rsidRPr="00BE3979" w:rsidRDefault="00BE3979" w:rsidP="00BE3979">
      <w:pPr>
        <w:rPr>
          <w:sz w:val="22"/>
          <w:szCs w:val="22"/>
        </w:rPr>
      </w:pPr>
      <w:r w:rsidRPr="00BE3979">
        <w:rPr>
          <w:sz w:val="22"/>
          <w:szCs w:val="22"/>
        </w:rPr>
        <w:t>We look forward to receiving your application.</w:t>
      </w:r>
    </w:p>
    <w:p w14:paraId="1AB84E30" w14:textId="77777777" w:rsidR="00BE3979" w:rsidRPr="00BE3979" w:rsidRDefault="00BE3979" w:rsidP="00BE3979">
      <w:pPr>
        <w:rPr>
          <w:sz w:val="22"/>
          <w:szCs w:val="22"/>
        </w:rPr>
      </w:pPr>
    </w:p>
    <w:p w14:paraId="2B9C5716" w14:textId="77777777" w:rsidR="00BE3979" w:rsidRPr="00BE3979" w:rsidRDefault="00BE3979" w:rsidP="00BE3979">
      <w:pPr>
        <w:rPr>
          <w:sz w:val="22"/>
          <w:szCs w:val="22"/>
        </w:rPr>
      </w:pPr>
      <w:r w:rsidRPr="00BE3979">
        <w:rPr>
          <w:sz w:val="22"/>
          <w:szCs w:val="22"/>
        </w:rPr>
        <w:t>Yours faithfully,</w:t>
      </w:r>
    </w:p>
    <w:p w14:paraId="27C5C40E" w14:textId="77777777" w:rsidR="00BE3979" w:rsidRPr="00BE3979" w:rsidRDefault="00BE3979" w:rsidP="00BE3979">
      <w:pPr>
        <w:rPr>
          <w:sz w:val="22"/>
          <w:szCs w:val="22"/>
        </w:rPr>
      </w:pPr>
    </w:p>
    <w:p w14:paraId="68FF177D" w14:textId="77777777" w:rsidR="00BE3979" w:rsidRPr="00BE3979" w:rsidRDefault="00BE3979" w:rsidP="00BE3979">
      <w:pPr>
        <w:rPr>
          <w:sz w:val="22"/>
          <w:szCs w:val="22"/>
        </w:rPr>
      </w:pPr>
    </w:p>
    <w:p w14:paraId="1D34FE6A" w14:textId="77777777" w:rsidR="00BE3979" w:rsidRPr="00BE3979" w:rsidRDefault="00BE3979" w:rsidP="00BE3979">
      <w:pPr>
        <w:rPr>
          <w:sz w:val="22"/>
          <w:szCs w:val="22"/>
        </w:rPr>
      </w:pPr>
      <w:r w:rsidRPr="00BE3979">
        <w:rPr>
          <w:sz w:val="22"/>
          <w:szCs w:val="22"/>
        </w:rPr>
        <w:t>Angela Esson</w:t>
      </w:r>
    </w:p>
    <w:p w14:paraId="1510E07B" w14:textId="77777777" w:rsidR="00BE3979" w:rsidRPr="00BE3979" w:rsidRDefault="00BE3979" w:rsidP="00BE3979">
      <w:pPr>
        <w:rPr>
          <w:sz w:val="22"/>
          <w:szCs w:val="22"/>
        </w:rPr>
      </w:pPr>
      <w:r w:rsidRPr="00BE3979">
        <w:rPr>
          <w:b/>
          <w:sz w:val="22"/>
          <w:szCs w:val="22"/>
        </w:rPr>
        <w:t>Senior Human Resources Officer</w:t>
      </w:r>
    </w:p>
    <w:p w14:paraId="135DE1BB" w14:textId="77777777" w:rsidR="00393F9B" w:rsidRPr="00393F9B" w:rsidRDefault="00393F9B" w:rsidP="00393F9B">
      <w:pPr>
        <w:spacing w:line="360" w:lineRule="auto"/>
        <w:rPr>
          <w:sz w:val="24"/>
          <w:lang w:eastAsia="en-GB"/>
        </w:rPr>
      </w:pPr>
    </w:p>
    <w:p w14:paraId="476A6614" w14:textId="52016052" w:rsidR="00393F9B" w:rsidRPr="00393F9B" w:rsidRDefault="00393F9B" w:rsidP="00393F9B">
      <w:pPr>
        <w:spacing w:line="360" w:lineRule="auto"/>
        <w:rPr>
          <w:sz w:val="24"/>
          <w:lang w:eastAsia="en-GB"/>
        </w:rPr>
      </w:pPr>
      <w:r w:rsidRPr="00393F9B">
        <w:rPr>
          <w:sz w:val="24"/>
          <w:lang w:eastAsia="en-GB"/>
        </w:rPr>
        <w:tab/>
      </w:r>
    </w:p>
    <w:p w14:paraId="5AEF49E7" w14:textId="1E87C2FA" w:rsidR="00397BDF" w:rsidRPr="00110B53" w:rsidRDefault="00397BDF" w:rsidP="00A459DB">
      <w:pPr>
        <w:rPr>
          <w:rFonts w:ascii="Calibri" w:hAnsi="Calibri" w:cs="Calibri"/>
          <w:color w:val="1F497D"/>
        </w:rPr>
      </w:pPr>
    </w:p>
    <w:sectPr w:rsidR="00397BDF" w:rsidRPr="00110B53" w:rsidSect="00DA02F8">
      <w:headerReference w:type="even" r:id="rId12"/>
      <w:headerReference w:type="default" r:id="rId13"/>
      <w:footerReference w:type="even" r:id="rId14"/>
      <w:footerReference w:type="default" r:id="rId15"/>
      <w:headerReference w:type="first" r:id="rId16"/>
      <w:footerReference w:type="first" r:id="rId17"/>
      <w:pgSz w:w="11906" w:h="16838" w:code="9"/>
      <w:pgMar w:top="567" w:right="1134" w:bottom="567" w:left="1418" w:header="720" w:footer="720" w:gutter="0"/>
      <w:paperSrc w:first="260"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1747BE" w14:textId="77777777" w:rsidR="005E3A8E" w:rsidRDefault="005E3A8E">
      <w:pPr>
        <w:pStyle w:val="Heading3"/>
      </w:pPr>
      <w:r>
        <w:separator/>
      </w:r>
    </w:p>
  </w:endnote>
  <w:endnote w:type="continuationSeparator" w:id="0">
    <w:p w14:paraId="242DEC07" w14:textId="77777777" w:rsidR="005E3A8E" w:rsidRDefault="005E3A8E">
      <w:pPr>
        <w:pStyle w:val="Head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44121" w14:textId="77777777" w:rsidR="00C157CC" w:rsidRDefault="00C157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F49EC" w14:textId="77777777" w:rsidR="00397BDF" w:rsidRDefault="00397BDF">
    <w:pPr>
      <w:pStyle w:val="Footer"/>
    </w:pPr>
  </w:p>
  <w:p w14:paraId="5AEF49ED" w14:textId="77777777" w:rsidR="00397BDF" w:rsidRDefault="00397BDF">
    <w:pPr>
      <w:pStyle w:val="Footer"/>
      <w:rPr>
        <w:sz w:val="16"/>
      </w:rPr>
    </w:pPr>
  </w:p>
  <w:p w14:paraId="5AEF49EE" w14:textId="77777777" w:rsidR="00397BDF" w:rsidRDefault="00397BDF">
    <w:pPr>
      <w:pStyle w:val="Footer"/>
    </w:pPr>
  </w:p>
  <w:p w14:paraId="5AEF49EF" w14:textId="77777777" w:rsidR="00397BDF" w:rsidRDefault="00397B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F49F1" w14:textId="39B73E97" w:rsidR="00397BDF" w:rsidRPr="00222279" w:rsidRDefault="00C8561A">
    <w:pPr>
      <w:pStyle w:val="Footer"/>
      <w:rPr>
        <w:b/>
        <w:sz w:val="16"/>
      </w:rPr>
    </w:pPr>
    <w:r>
      <w:rPr>
        <w:noProof/>
        <w:lang w:eastAsia="en-GB"/>
      </w:rPr>
      <mc:AlternateContent>
        <mc:Choice Requires="wps">
          <w:drawing>
            <wp:anchor distT="0" distB="0" distL="114300" distR="114300" simplePos="0" relativeHeight="251656192" behindDoc="0" locked="0" layoutInCell="0" allowOverlap="1" wp14:anchorId="5AEF49F5" wp14:editId="5AEF49F6">
              <wp:simplePos x="0" y="0"/>
              <wp:positionH relativeFrom="page">
                <wp:posOffset>900430</wp:posOffset>
              </wp:positionH>
              <wp:positionV relativeFrom="page">
                <wp:posOffset>9505315</wp:posOffset>
              </wp:positionV>
              <wp:extent cx="593979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1A918B" id="Line 1"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748.45pt" to="538.6pt,7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" o:allowincell="f">
              <w10:wrap anchorx="page" anchory="page"/>
            </v:line>
          </w:pict>
        </mc:Fallback>
      </mc:AlternateContent>
    </w:r>
    <w:r w:rsidR="004D5448">
      <w:rPr>
        <w:b/>
      </w:rPr>
      <w:t xml:space="preserve">Executive </w:t>
    </w:r>
    <w:r w:rsidR="00397BDF">
      <w:rPr>
        <w:b/>
      </w:rPr>
      <w:t>Director of</w:t>
    </w:r>
    <w:r w:rsidR="00803739">
      <w:rPr>
        <w:b/>
      </w:rPr>
      <w:t xml:space="preserve"> </w:t>
    </w:r>
    <w:r w:rsidR="00AD6DEC">
      <w:rPr>
        <w:b/>
      </w:rPr>
      <w:t>Children</w:t>
    </w:r>
    <w:r w:rsidR="0002272B">
      <w:rPr>
        <w:b/>
      </w:rPr>
      <w:t>’s</w:t>
    </w:r>
    <w:r w:rsidR="00AD6DEC">
      <w:rPr>
        <w:b/>
      </w:rPr>
      <w:t xml:space="preserve"> Service</w:t>
    </w:r>
    <w:r w:rsidR="0002272B">
      <w:rPr>
        <w:b/>
      </w:rPr>
      <w:t>s</w:t>
    </w:r>
    <w:r w:rsidR="00AD6DEC">
      <w:rPr>
        <w:b/>
      </w:rPr>
      <w:t>: Ana Pop</w:t>
    </w:r>
    <w:r w:rsidR="00222279">
      <w:rPr>
        <w:b/>
      </w:rPr>
      <w:t>ovici</w:t>
    </w:r>
  </w:p>
  <w:p w14:paraId="5AEF49F2" w14:textId="77777777" w:rsidR="00397BDF" w:rsidRDefault="00397BDF">
    <w:pPr>
      <w:pStyle w:val="Footer"/>
      <w:rPr>
        <w:sz w:val="16"/>
      </w:rPr>
    </w:pPr>
  </w:p>
  <w:p w14:paraId="5AEF49F3" w14:textId="77777777" w:rsidR="00397BDF" w:rsidRDefault="00397BDF">
    <w:pPr>
      <w:pStyle w:val="Footer"/>
    </w:pPr>
  </w:p>
  <w:p w14:paraId="5AEF49F4" w14:textId="77777777" w:rsidR="00397BDF" w:rsidRDefault="00397B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4F7ECD" w14:textId="77777777" w:rsidR="005E3A8E" w:rsidRDefault="005E3A8E">
      <w:pPr>
        <w:pStyle w:val="Heading3"/>
      </w:pPr>
      <w:r>
        <w:separator/>
      </w:r>
    </w:p>
  </w:footnote>
  <w:footnote w:type="continuationSeparator" w:id="0">
    <w:p w14:paraId="1284E3B5" w14:textId="77777777" w:rsidR="005E3A8E" w:rsidRDefault="005E3A8E">
      <w:pPr>
        <w:pStyle w:val="Heading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86C5A" w14:textId="1CD6E2AA" w:rsidR="00C157CC" w:rsidRDefault="00D038A1">
    <w:pPr>
      <w:pStyle w:val="Header"/>
    </w:pPr>
    <w:r>
      <w:rPr>
        <w:noProof/>
      </w:rPr>
      <mc:AlternateContent>
        <mc:Choice Requires="wps">
          <w:drawing>
            <wp:anchor distT="0" distB="0" distL="0" distR="0" simplePos="0" relativeHeight="251659264" behindDoc="0" locked="0" layoutInCell="1" allowOverlap="1" wp14:anchorId="7AC2626E" wp14:editId="7FA0732B">
              <wp:simplePos x="635" y="635"/>
              <wp:positionH relativeFrom="leftMargin">
                <wp:align>left</wp:align>
              </wp:positionH>
              <wp:positionV relativeFrom="paragraph">
                <wp:posOffset>635</wp:posOffset>
              </wp:positionV>
              <wp:extent cx="443865" cy="443865"/>
              <wp:effectExtent l="0" t="0" r="10795" b="16510"/>
              <wp:wrapSquare wrapText="bothSides"/>
              <wp:docPr id="7"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91ED5E" w14:textId="374C193F" w:rsidR="00D038A1" w:rsidRPr="00D038A1" w:rsidRDefault="00D038A1">
                          <w:pPr>
                            <w:rPr>
                              <w:rFonts w:ascii="Calibri" w:eastAsia="Calibri" w:hAnsi="Calibri" w:cs="Calibri"/>
                              <w:noProof/>
                              <w:color w:val="000000"/>
                            </w:rPr>
                          </w:pPr>
                          <w:r w:rsidRPr="00D038A1">
                            <w:rPr>
                              <w:rFonts w:ascii="Calibri" w:eastAsia="Calibri" w:hAnsi="Calibri" w:cs="Calibri"/>
                              <w:noProof/>
                              <w:color w:val="00000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AC2626E" id="_x0000_t202" coordsize="21600,21600" o:spt="202" path="m,l,21600r21600,l21600,xe">
              <v:stroke joinstyle="miter"/>
              <v:path gradientshapeok="t" o:connecttype="rect"/>
            </v:shapetype>
            <v:shape id="Text Box 7" o:spid="_x0000_s1026" type="#_x0000_t202" alt="Offici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5691ED5E" w14:textId="374C193F" w:rsidR="00D038A1" w:rsidRPr="00D038A1" w:rsidRDefault="00D038A1">
                    <w:pPr>
                      <w:rPr>
                        <w:rFonts w:ascii="Calibri" w:eastAsia="Calibri" w:hAnsi="Calibri" w:cs="Calibri"/>
                        <w:noProof/>
                        <w:color w:val="000000"/>
                      </w:rPr>
                    </w:pPr>
                    <w:r w:rsidRPr="00D038A1">
                      <w:rPr>
                        <w:rFonts w:ascii="Calibri" w:eastAsia="Calibri" w:hAnsi="Calibri" w:cs="Calibri"/>
                        <w:noProof/>
                        <w:color w:val="00000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992AA" w14:textId="4B7941AC" w:rsidR="0002272B" w:rsidRDefault="00D038A1">
    <w:pPr>
      <w:pStyle w:val="Header"/>
    </w:pPr>
    <w:r>
      <w:rPr>
        <w:noProof/>
      </w:rPr>
      <mc:AlternateContent>
        <mc:Choice Requires="wps">
          <w:drawing>
            <wp:anchor distT="0" distB="0" distL="0" distR="0" simplePos="0" relativeHeight="251660288" behindDoc="0" locked="0" layoutInCell="1" allowOverlap="1" wp14:anchorId="05D953BB" wp14:editId="522D5A92">
              <wp:simplePos x="635" y="635"/>
              <wp:positionH relativeFrom="leftMargin">
                <wp:align>left</wp:align>
              </wp:positionH>
              <wp:positionV relativeFrom="paragraph">
                <wp:posOffset>635</wp:posOffset>
              </wp:positionV>
              <wp:extent cx="443865" cy="443865"/>
              <wp:effectExtent l="0" t="0" r="10795" b="16510"/>
              <wp:wrapSquare wrapText="bothSides"/>
              <wp:docPr id="8"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D6A759" w14:textId="74DEF2D8" w:rsidR="00D038A1" w:rsidRPr="00D038A1" w:rsidRDefault="00D038A1">
                          <w:pPr>
                            <w:rPr>
                              <w:rFonts w:ascii="Calibri" w:eastAsia="Calibri" w:hAnsi="Calibri" w:cs="Calibri"/>
                              <w:noProof/>
                              <w:color w:val="000000"/>
                            </w:rPr>
                          </w:pPr>
                          <w:r w:rsidRPr="00D038A1">
                            <w:rPr>
                              <w:rFonts w:ascii="Calibri" w:eastAsia="Calibri" w:hAnsi="Calibri" w:cs="Calibri"/>
                              <w:noProof/>
                              <w:color w:val="00000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5D953BB" id="_x0000_t202" coordsize="21600,21600" o:spt="202" path="m,l,21600r21600,l21600,xe">
              <v:stroke joinstyle="miter"/>
              <v:path gradientshapeok="t" o:connecttype="rect"/>
            </v:shapetype>
            <v:shape id="Text Box 8" o:spid="_x0000_s1027" type="#_x0000_t202" alt="Official"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7BD6A759" w14:textId="74DEF2D8" w:rsidR="00D038A1" w:rsidRPr="00D038A1" w:rsidRDefault="00D038A1">
                    <w:pPr>
                      <w:rPr>
                        <w:rFonts w:ascii="Calibri" w:eastAsia="Calibri" w:hAnsi="Calibri" w:cs="Calibri"/>
                        <w:noProof/>
                        <w:color w:val="000000"/>
                      </w:rPr>
                    </w:pPr>
                    <w:r w:rsidRPr="00D038A1">
                      <w:rPr>
                        <w:rFonts w:ascii="Calibri" w:eastAsia="Calibri" w:hAnsi="Calibri" w:cs="Calibri"/>
                        <w:noProof/>
                        <w:color w:val="000000"/>
                      </w:rPr>
                      <w:t>Official</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E952D" w14:textId="4EFD03AC" w:rsidR="0002272B" w:rsidRDefault="00D038A1">
    <w:pPr>
      <w:pStyle w:val="Header"/>
    </w:pPr>
    <w:r>
      <w:rPr>
        <w:noProof/>
      </w:rPr>
      <mc:AlternateContent>
        <mc:Choice Requires="wps">
          <w:drawing>
            <wp:anchor distT="0" distB="0" distL="0" distR="0" simplePos="0" relativeHeight="251658240" behindDoc="0" locked="0" layoutInCell="1" allowOverlap="1" wp14:anchorId="5B82C748" wp14:editId="060A1540">
              <wp:simplePos x="635" y="635"/>
              <wp:positionH relativeFrom="leftMargin">
                <wp:align>left</wp:align>
              </wp:positionH>
              <wp:positionV relativeFrom="paragraph">
                <wp:posOffset>635</wp:posOffset>
              </wp:positionV>
              <wp:extent cx="443865" cy="443865"/>
              <wp:effectExtent l="0" t="0" r="10795" b="16510"/>
              <wp:wrapSquare wrapText="bothSides"/>
              <wp:docPr id="6"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51DEC0" w14:textId="7ADB6368" w:rsidR="00D038A1" w:rsidRPr="00D038A1" w:rsidRDefault="00D038A1">
                          <w:pPr>
                            <w:rPr>
                              <w:rFonts w:ascii="Calibri" w:eastAsia="Calibri" w:hAnsi="Calibri" w:cs="Calibri"/>
                              <w:noProof/>
                              <w:color w:val="000000"/>
                            </w:rPr>
                          </w:pPr>
                          <w:r w:rsidRPr="00D038A1">
                            <w:rPr>
                              <w:rFonts w:ascii="Calibri" w:eastAsia="Calibri" w:hAnsi="Calibri" w:cs="Calibri"/>
                              <w:noProof/>
                              <w:color w:val="00000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B82C748" id="_x0000_t202" coordsize="21600,21600" o:spt="202" path="m,l,21600r21600,l21600,xe">
              <v:stroke joinstyle="miter"/>
              <v:path gradientshapeok="t" o:connecttype="rect"/>
            </v:shapetype>
            <v:shape id="Text Box 6" o:spid="_x0000_s1028" type="#_x0000_t202" alt="Offici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5751DEC0" w14:textId="7ADB6368" w:rsidR="00D038A1" w:rsidRPr="00D038A1" w:rsidRDefault="00D038A1">
                    <w:pPr>
                      <w:rPr>
                        <w:rFonts w:ascii="Calibri" w:eastAsia="Calibri" w:hAnsi="Calibri" w:cs="Calibri"/>
                        <w:noProof/>
                        <w:color w:val="000000"/>
                      </w:rPr>
                    </w:pPr>
                    <w:r w:rsidRPr="00D038A1">
                      <w:rPr>
                        <w:rFonts w:ascii="Calibri" w:eastAsia="Calibri" w:hAnsi="Calibri" w:cs="Calibri"/>
                        <w:noProof/>
                        <w:color w:val="000000"/>
                      </w:rPr>
                      <w:t>Official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F7747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9584C9A"/>
    <w:multiLevelType w:val="multilevel"/>
    <w:tmpl w:val="DB48FE3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C194362"/>
    <w:multiLevelType w:val="hybridMultilevel"/>
    <w:tmpl w:val="A9F47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5E68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516435E"/>
    <w:multiLevelType w:val="hybridMultilevel"/>
    <w:tmpl w:val="47A610A2"/>
    <w:lvl w:ilvl="0" w:tplc="E9A88D6A">
      <w:start w:val="1"/>
      <w:numFmt w:val="lowerLetter"/>
      <w:lvlText w:val="(%1)"/>
      <w:lvlJc w:val="left"/>
      <w:pPr>
        <w:tabs>
          <w:tab w:val="num" w:pos="1065"/>
        </w:tabs>
        <w:ind w:left="1065" w:hanging="360"/>
      </w:pPr>
      <w:rPr>
        <w:rFonts w:hint="default"/>
      </w:rPr>
    </w:lvl>
    <w:lvl w:ilvl="1" w:tplc="8620E58C" w:tentative="1">
      <w:start w:val="1"/>
      <w:numFmt w:val="lowerLetter"/>
      <w:lvlText w:val="%2."/>
      <w:lvlJc w:val="left"/>
      <w:pPr>
        <w:tabs>
          <w:tab w:val="num" w:pos="1785"/>
        </w:tabs>
        <w:ind w:left="1785" w:hanging="360"/>
      </w:pPr>
    </w:lvl>
    <w:lvl w:ilvl="2" w:tplc="D5EA1B00" w:tentative="1">
      <w:start w:val="1"/>
      <w:numFmt w:val="lowerRoman"/>
      <w:lvlText w:val="%3."/>
      <w:lvlJc w:val="right"/>
      <w:pPr>
        <w:tabs>
          <w:tab w:val="num" w:pos="2505"/>
        </w:tabs>
        <w:ind w:left="2505" w:hanging="180"/>
      </w:pPr>
    </w:lvl>
    <w:lvl w:ilvl="3" w:tplc="42F08606" w:tentative="1">
      <w:start w:val="1"/>
      <w:numFmt w:val="decimal"/>
      <w:lvlText w:val="%4."/>
      <w:lvlJc w:val="left"/>
      <w:pPr>
        <w:tabs>
          <w:tab w:val="num" w:pos="3225"/>
        </w:tabs>
        <w:ind w:left="3225" w:hanging="360"/>
      </w:pPr>
    </w:lvl>
    <w:lvl w:ilvl="4" w:tplc="288CEE82" w:tentative="1">
      <w:start w:val="1"/>
      <w:numFmt w:val="lowerLetter"/>
      <w:lvlText w:val="%5."/>
      <w:lvlJc w:val="left"/>
      <w:pPr>
        <w:tabs>
          <w:tab w:val="num" w:pos="3945"/>
        </w:tabs>
        <w:ind w:left="3945" w:hanging="360"/>
      </w:pPr>
    </w:lvl>
    <w:lvl w:ilvl="5" w:tplc="8AF670E4" w:tentative="1">
      <w:start w:val="1"/>
      <w:numFmt w:val="lowerRoman"/>
      <w:lvlText w:val="%6."/>
      <w:lvlJc w:val="right"/>
      <w:pPr>
        <w:tabs>
          <w:tab w:val="num" w:pos="4665"/>
        </w:tabs>
        <w:ind w:left="4665" w:hanging="180"/>
      </w:pPr>
    </w:lvl>
    <w:lvl w:ilvl="6" w:tplc="69C63C42" w:tentative="1">
      <w:start w:val="1"/>
      <w:numFmt w:val="decimal"/>
      <w:lvlText w:val="%7."/>
      <w:lvlJc w:val="left"/>
      <w:pPr>
        <w:tabs>
          <w:tab w:val="num" w:pos="5385"/>
        </w:tabs>
        <w:ind w:left="5385" w:hanging="360"/>
      </w:pPr>
    </w:lvl>
    <w:lvl w:ilvl="7" w:tplc="3476E726" w:tentative="1">
      <w:start w:val="1"/>
      <w:numFmt w:val="lowerLetter"/>
      <w:lvlText w:val="%8."/>
      <w:lvlJc w:val="left"/>
      <w:pPr>
        <w:tabs>
          <w:tab w:val="num" w:pos="6105"/>
        </w:tabs>
        <w:ind w:left="6105" w:hanging="360"/>
      </w:pPr>
    </w:lvl>
    <w:lvl w:ilvl="8" w:tplc="3E247BC0" w:tentative="1">
      <w:start w:val="1"/>
      <w:numFmt w:val="lowerRoman"/>
      <w:lvlText w:val="%9."/>
      <w:lvlJc w:val="right"/>
      <w:pPr>
        <w:tabs>
          <w:tab w:val="num" w:pos="6825"/>
        </w:tabs>
        <w:ind w:left="6825" w:hanging="180"/>
      </w:pPr>
    </w:lvl>
  </w:abstractNum>
  <w:num w:numId="1" w16cid:durableId="401173015">
    <w:abstractNumId w:val="3"/>
  </w:num>
  <w:num w:numId="2" w16cid:durableId="667944743">
    <w:abstractNumId w:val="0"/>
  </w:num>
  <w:num w:numId="3" w16cid:durableId="1860075180">
    <w:abstractNumId w:val="4"/>
  </w:num>
  <w:num w:numId="4" w16cid:durableId="2062122692">
    <w:abstractNumId w:val="1"/>
  </w:num>
  <w:num w:numId="5" w16cid:durableId="11282045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433"/>
    <w:rsid w:val="0002272B"/>
    <w:rsid w:val="00050519"/>
    <w:rsid w:val="000663AA"/>
    <w:rsid w:val="00093BB1"/>
    <w:rsid w:val="000952BB"/>
    <w:rsid w:val="000E0245"/>
    <w:rsid w:val="000E2D7D"/>
    <w:rsid w:val="00105049"/>
    <w:rsid w:val="0010680B"/>
    <w:rsid w:val="00110B53"/>
    <w:rsid w:val="00144CF3"/>
    <w:rsid w:val="00155B63"/>
    <w:rsid w:val="001F3BD9"/>
    <w:rsid w:val="00201D83"/>
    <w:rsid w:val="00205D67"/>
    <w:rsid w:val="00222279"/>
    <w:rsid w:val="0029103E"/>
    <w:rsid w:val="002A21DD"/>
    <w:rsid w:val="002B5737"/>
    <w:rsid w:val="002D5F62"/>
    <w:rsid w:val="002F3329"/>
    <w:rsid w:val="00334A71"/>
    <w:rsid w:val="00371069"/>
    <w:rsid w:val="00372760"/>
    <w:rsid w:val="003924FF"/>
    <w:rsid w:val="00393F9B"/>
    <w:rsid w:val="00397BDF"/>
    <w:rsid w:val="003D68E8"/>
    <w:rsid w:val="003E2835"/>
    <w:rsid w:val="00430150"/>
    <w:rsid w:val="0044296A"/>
    <w:rsid w:val="00463C8F"/>
    <w:rsid w:val="0046433A"/>
    <w:rsid w:val="00495CDB"/>
    <w:rsid w:val="004A7AFA"/>
    <w:rsid w:val="004B2F74"/>
    <w:rsid w:val="004C1FAC"/>
    <w:rsid w:val="004D5448"/>
    <w:rsid w:val="004E398C"/>
    <w:rsid w:val="004F3397"/>
    <w:rsid w:val="004F60A3"/>
    <w:rsid w:val="004F77D9"/>
    <w:rsid w:val="005037CA"/>
    <w:rsid w:val="00511D84"/>
    <w:rsid w:val="00581D9A"/>
    <w:rsid w:val="005C6894"/>
    <w:rsid w:val="005E3A8E"/>
    <w:rsid w:val="006123F1"/>
    <w:rsid w:val="006350FA"/>
    <w:rsid w:val="00650418"/>
    <w:rsid w:val="006713AC"/>
    <w:rsid w:val="00685055"/>
    <w:rsid w:val="00691A44"/>
    <w:rsid w:val="006E069A"/>
    <w:rsid w:val="00716F44"/>
    <w:rsid w:val="00734811"/>
    <w:rsid w:val="00764B52"/>
    <w:rsid w:val="00767037"/>
    <w:rsid w:val="007B0FE9"/>
    <w:rsid w:val="007B11B2"/>
    <w:rsid w:val="007B53DD"/>
    <w:rsid w:val="007C48F4"/>
    <w:rsid w:val="007E7EDC"/>
    <w:rsid w:val="007F7F74"/>
    <w:rsid w:val="00803739"/>
    <w:rsid w:val="0082336D"/>
    <w:rsid w:val="00835E70"/>
    <w:rsid w:val="008C0F79"/>
    <w:rsid w:val="008D2E5A"/>
    <w:rsid w:val="0095231B"/>
    <w:rsid w:val="00971BC6"/>
    <w:rsid w:val="009B08A9"/>
    <w:rsid w:val="00A02FA9"/>
    <w:rsid w:val="00A03D71"/>
    <w:rsid w:val="00A05EA1"/>
    <w:rsid w:val="00A1631A"/>
    <w:rsid w:val="00A459DB"/>
    <w:rsid w:val="00A6086B"/>
    <w:rsid w:val="00A738EA"/>
    <w:rsid w:val="00AD6DEC"/>
    <w:rsid w:val="00AE0457"/>
    <w:rsid w:val="00AE53EC"/>
    <w:rsid w:val="00AF5CFC"/>
    <w:rsid w:val="00B021AE"/>
    <w:rsid w:val="00B53F7C"/>
    <w:rsid w:val="00B80200"/>
    <w:rsid w:val="00BE3979"/>
    <w:rsid w:val="00BF127C"/>
    <w:rsid w:val="00C157CC"/>
    <w:rsid w:val="00C32645"/>
    <w:rsid w:val="00C77EDC"/>
    <w:rsid w:val="00C8561A"/>
    <w:rsid w:val="00C904DB"/>
    <w:rsid w:val="00C930CD"/>
    <w:rsid w:val="00CD07F1"/>
    <w:rsid w:val="00CE566E"/>
    <w:rsid w:val="00CF4C09"/>
    <w:rsid w:val="00D038A1"/>
    <w:rsid w:val="00D34D57"/>
    <w:rsid w:val="00D80F5D"/>
    <w:rsid w:val="00DA02F8"/>
    <w:rsid w:val="00E26F73"/>
    <w:rsid w:val="00E27433"/>
    <w:rsid w:val="00E279A3"/>
    <w:rsid w:val="00E3306D"/>
    <w:rsid w:val="00E5722C"/>
    <w:rsid w:val="00E81661"/>
    <w:rsid w:val="00E82BF5"/>
    <w:rsid w:val="00EB3DF8"/>
    <w:rsid w:val="00ED40F0"/>
    <w:rsid w:val="00F07369"/>
    <w:rsid w:val="00F30460"/>
    <w:rsid w:val="00F436B3"/>
    <w:rsid w:val="00F45139"/>
    <w:rsid w:val="00F46984"/>
    <w:rsid w:val="00F622D8"/>
    <w:rsid w:val="00F671FB"/>
    <w:rsid w:val="00F71AF3"/>
    <w:rsid w:val="00F747A5"/>
    <w:rsid w:val="00F752CF"/>
    <w:rsid w:val="00FA76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50"/>
    <o:shapelayout v:ext="edit">
      <o:idmap v:ext="edit" data="2"/>
    </o:shapelayout>
  </w:shapeDefaults>
  <w:decimalSymbol w:val="."/>
  <w:listSeparator w:val=","/>
  <w14:docId w14:val="5AEF49AF"/>
  <w15:docId w15:val="{DDF61AC3-EA51-4288-B6F3-988F960C2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lang w:eastAsia="en-US"/>
    </w:rPr>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jc w:val="center"/>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2">
    <w:name w:val="Body Text Indent 2"/>
    <w:basedOn w:val="Normal"/>
    <w:pPr>
      <w:ind w:left="709" w:hanging="709"/>
      <w:jc w:val="both"/>
    </w:pPr>
    <w:rPr>
      <w:rFonts w:ascii="Times New Roman" w:hAnsi="Times New Roman" w:cs="Times New Roman"/>
      <w:sz w:val="24"/>
      <w:szCs w:val="24"/>
      <w:lang w:val="en-US" w:bidi="he-IL"/>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pPr>
      <w:ind w:right="-688"/>
    </w:pPr>
    <w:rPr>
      <w:rFonts w:cs="Times New Roman"/>
      <w:sz w:val="22"/>
      <w:szCs w:val="24"/>
    </w:rPr>
  </w:style>
  <w:style w:type="paragraph" w:styleId="Title">
    <w:name w:val="Title"/>
    <w:basedOn w:val="Normal"/>
    <w:qFormat/>
    <w:pPr>
      <w:jc w:val="center"/>
    </w:pPr>
    <w:rPr>
      <w:b/>
      <w:sz w:val="24"/>
    </w:rPr>
  </w:style>
  <w:style w:type="paragraph" w:styleId="BalloonText">
    <w:name w:val="Balloon Text"/>
    <w:basedOn w:val="Normal"/>
    <w:semiHidden/>
    <w:rsid w:val="00511D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953750">
      <w:bodyDiv w:val="1"/>
      <w:marLeft w:val="0"/>
      <w:marRight w:val="0"/>
      <w:marTop w:val="0"/>
      <w:marBottom w:val="0"/>
      <w:divBdr>
        <w:top w:val="none" w:sz="0" w:space="0" w:color="auto"/>
        <w:left w:val="none" w:sz="0" w:space="0" w:color="auto"/>
        <w:bottom w:val="none" w:sz="0" w:space="0" w:color="auto"/>
        <w:right w:val="none" w:sz="0" w:space="0" w:color="auto"/>
      </w:divBdr>
    </w:div>
    <w:div w:id="193046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jobs.richmondandwandsworth.gov.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_HR\_Schools\Templates\JJ%20Letterhead%20Template%20April%20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059bbd8-d4ad-41ad-8fc0-28a89b253506" xsi:nil="true"/>
    <lcf76f155ced4ddcb4097134ff3c332f xmlns="ad2ced07-1d57-44af-a2d4-427505efc08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4467084e18cabfaa6c0de599d3b61f23">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889f6cd51c91bbba0dd15d0b7c6ac486"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C3EADC-1257-4E49-9CB6-B8E20142B465}">
  <ds:schemaRefs>
    <ds:schemaRef ds:uri="http://schemas.microsoft.com/office/2006/metadata/properties"/>
    <ds:schemaRef ds:uri="http://schemas.microsoft.com/office/infopath/2007/PartnerControls"/>
    <ds:schemaRef ds:uri="http://schemas.microsoft.com/sharepoint/v3"/>
    <ds:schemaRef ds:uri="48d7c79a-2ec1-4b88-be0c-6347a2370b35"/>
    <ds:schemaRef ds:uri="acf67a7a-e98a-4e2a-897c-88c3cff2297d"/>
  </ds:schemaRefs>
</ds:datastoreItem>
</file>

<file path=customXml/itemProps2.xml><?xml version="1.0" encoding="utf-8"?>
<ds:datastoreItem xmlns:ds="http://schemas.openxmlformats.org/officeDocument/2006/customXml" ds:itemID="{F161DBEA-27E2-4765-8327-BDECAF206E15}">
  <ds:schemaRefs>
    <ds:schemaRef ds:uri="http://schemas.microsoft.com/sharepoint/v3/contenttype/forms"/>
  </ds:schemaRefs>
</ds:datastoreItem>
</file>

<file path=customXml/itemProps3.xml><?xml version="1.0" encoding="utf-8"?>
<ds:datastoreItem xmlns:ds="http://schemas.openxmlformats.org/officeDocument/2006/customXml" ds:itemID="{79F29BFD-E800-4795-B730-C6F1B579124D}"/>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JJ Letterhead Template April 2014</Template>
  <TotalTime>1</TotalTime>
  <Pages>1</Pages>
  <Words>307</Words>
  <Characters>1751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Wandsworth Council</vt:lpstr>
    </vt:vector>
  </TitlesOfParts>
  <Company>WBC</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Wandsworth Council</dc:title>
  <dc:creator>Sutton, Anna</dc:creator>
  <cp:lastModifiedBy>Angela Esson</cp:lastModifiedBy>
  <cp:revision>2</cp:revision>
  <cp:lastPrinted>2022-05-31T16:28:00Z</cp:lastPrinted>
  <dcterms:created xsi:type="dcterms:W3CDTF">2024-09-05T14:37:00Z</dcterms:created>
  <dcterms:modified xsi:type="dcterms:W3CDTF">2024-09-05T14:37:00Z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0x01010085A7BC4098CB554C8A6F6C5A892063E5</vt:lpwstr>
  </property>
  <property fmtid="{D5CDD505-2E9C-101B-9397-08002B2CF9AE}" pid="3" name="MSIP_Label_763da656-5c75-4f6d-9461-4a3ce9a537cc_Enabled">
    <vt:lpwstr>true</vt:lpwstr>
  </property>
  <property fmtid="{D5CDD505-2E9C-101B-9397-08002B2CF9AE}" pid="4" name="MSIP_Label_763da656-5c75-4f6d-9461-4a3ce9a537cc_SetDate">
    <vt:lpwstr>2021-04-16T12:48:33Z</vt:lpwstr>
  </property>
  <property fmtid="{D5CDD505-2E9C-101B-9397-08002B2CF9AE}" pid="5" name="MSIP_Label_763da656-5c75-4f6d-9461-4a3ce9a537cc_Method">
    <vt:lpwstr>Standard</vt:lpwstr>
  </property>
  <property fmtid="{D5CDD505-2E9C-101B-9397-08002B2CF9AE}" pid="6" name="MSIP_Label_763da656-5c75-4f6d-9461-4a3ce9a537cc_Name">
    <vt:lpwstr>763da656-5c75-4f6d-9461-4a3ce9a537cc</vt:lpwstr>
  </property>
  <property fmtid="{D5CDD505-2E9C-101B-9397-08002B2CF9AE}" pid="7" name="MSIP_Label_763da656-5c75-4f6d-9461-4a3ce9a537cc_SiteId">
    <vt:lpwstr>d9d3f5ac-f803-49be-949f-14a7074d74a7</vt:lpwstr>
  </property>
  <property fmtid="{D5CDD505-2E9C-101B-9397-08002B2CF9AE}" pid="8" name="MSIP_Label_763da656-5c75-4f6d-9461-4a3ce9a537cc_ActionId">
    <vt:lpwstr>d1065913-b67b-4b7d-9578-ffc080c1e490</vt:lpwstr>
  </property>
  <property fmtid="{D5CDD505-2E9C-101B-9397-08002B2CF9AE}" pid="9" name="MSIP_Label_763da656-5c75-4f6d-9461-4a3ce9a537cc_ContentBits">
    <vt:lpwstr>1</vt:lpwstr>
  </property>
  <property fmtid="{D5CDD505-2E9C-101B-9397-08002B2CF9AE}" pid="10" name="MediaServiceImageTags">
    <vt:lpwstr/>
  </property>
  <property fmtid="{D5CDD505-2E9C-101B-9397-08002B2CF9AE}" pid="11" name="ClassificationContentMarkingHeaderShapeIds">
    <vt:lpwstr>6,7,8</vt:lpwstr>
  </property>
  <property fmtid="{D5CDD505-2E9C-101B-9397-08002B2CF9AE}" pid="12" name="ClassificationContentMarkingHeaderFontProps">
    <vt:lpwstr>#000000,10,Calibri</vt:lpwstr>
  </property>
  <property fmtid="{D5CDD505-2E9C-101B-9397-08002B2CF9AE}" pid="13" name="ClassificationContentMarkingHeaderText">
    <vt:lpwstr>Official</vt:lpwstr>
  </property>
</Properties>
</file>