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C7AC5" w14:textId="77777777" w:rsidR="00D967EA" w:rsidRPr="003309EC" w:rsidRDefault="00D967EA" w:rsidP="00D967EA">
      <w:pPr>
        <w:contextualSpacing/>
        <w:rPr>
          <w:rFonts w:cs="Arial"/>
          <w:b/>
          <w:sz w:val="22"/>
          <w:szCs w:val="22"/>
        </w:rPr>
      </w:pPr>
      <w:r w:rsidRPr="003309EC">
        <w:rPr>
          <w:rFonts w:cs="Arial"/>
          <w:b/>
          <w:noProof/>
        </w:rPr>
        <w:drawing>
          <wp:anchor distT="0" distB="0" distL="114300" distR="114300" simplePos="0" relativeHeight="251663360" behindDoc="0" locked="0" layoutInCell="1" allowOverlap="1" wp14:anchorId="510D091F" wp14:editId="7C23C42C">
            <wp:simplePos x="0" y="0"/>
            <wp:positionH relativeFrom="column">
              <wp:posOffset>3754755</wp:posOffset>
            </wp:positionH>
            <wp:positionV relativeFrom="paragraph">
              <wp:posOffset>0</wp:posOffset>
            </wp:positionV>
            <wp:extent cx="1929130" cy="1362856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36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9EC">
        <w:rPr>
          <w:rFonts w:cs="Arial"/>
          <w:b/>
          <w:sz w:val="22"/>
          <w:szCs w:val="22"/>
        </w:rPr>
        <w:t>Wandsworth Hospital and Home Tuition Service (HHTS) Medical PRU</w:t>
      </w:r>
    </w:p>
    <w:p w14:paraId="31AEC796" w14:textId="77777777" w:rsidR="00D967EA" w:rsidRPr="003309EC" w:rsidRDefault="00D967EA" w:rsidP="00D967EA">
      <w:pPr>
        <w:contextualSpacing/>
        <w:rPr>
          <w:rFonts w:cs="Arial"/>
          <w:sz w:val="22"/>
          <w:szCs w:val="22"/>
        </w:rPr>
      </w:pPr>
      <w:r w:rsidRPr="003309EC">
        <w:rPr>
          <w:rFonts w:cs="Arial"/>
          <w:sz w:val="22"/>
          <w:szCs w:val="22"/>
        </w:rPr>
        <w:t>CAMHS Campus School</w:t>
      </w:r>
    </w:p>
    <w:p w14:paraId="192B8E2D" w14:textId="77777777" w:rsidR="00D967EA" w:rsidRPr="003309EC" w:rsidRDefault="00D967EA" w:rsidP="00D967EA">
      <w:pPr>
        <w:contextualSpacing/>
        <w:rPr>
          <w:rFonts w:cs="Arial"/>
          <w:sz w:val="22"/>
          <w:szCs w:val="22"/>
        </w:rPr>
      </w:pPr>
      <w:r w:rsidRPr="003309EC">
        <w:rPr>
          <w:rFonts w:cs="Arial"/>
          <w:sz w:val="22"/>
          <w:szCs w:val="22"/>
        </w:rPr>
        <w:t>Building Number 5, Springfield University Hospital</w:t>
      </w:r>
    </w:p>
    <w:p w14:paraId="36FA0F2B" w14:textId="77777777" w:rsidR="00D967EA" w:rsidRPr="003309EC" w:rsidRDefault="00D967EA" w:rsidP="00D967EA">
      <w:pPr>
        <w:contextualSpacing/>
        <w:rPr>
          <w:rFonts w:cs="Arial"/>
          <w:sz w:val="22"/>
          <w:szCs w:val="22"/>
        </w:rPr>
      </w:pPr>
      <w:r w:rsidRPr="003309EC">
        <w:rPr>
          <w:rFonts w:cs="Arial"/>
          <w:sz w:val="22"/>
          <w:szCs w:val="22"/>
        </w:rPr>
        <w:t>61 Glenburnie Road, Tooting, SW17 7DJ</w:t>
      </w:r>
    </w:p>
    <w:p w14:paraId="3224AEA7" w14:textId="77777777" w:rsidR="00D967EA" w:rsidRPr="003309EC" w:rsidRDefault="00D967EA" w:rsidP="00D967EA">
      <w:pPr>
        <w:contextualSpacing/>
        <w:rPr>
          <w:rFonts w:cs="Arial"/>
          <w:sz w:val="22"/>
          <w:szCs w:val="22"/>
        </w:rPr>
      </w:pPr>
      <w:r w:rsidRPr="003309EC">
        <w:rPr>
          <w:rFonts w:cs="Arial"/>
          <w:b/>
          <w:sz w:val="22"/>
          <w:szCs w:val="22"/>
        </w:rPr>
        <w:t>Email:</w:t>
      </w:r>
      <w:r w:rsidRPr="003309EC">
        <w:rPr>
          <w:rFonts w:cs="Arial"/>
          <w:sz w:val="22"/>
          <w:szCs w:val="22"/>
        </w:rPr>
        <w:t xml:space="preserve">   info@hhts.wandsworth.sch.uk </w:t>
      </w:r>
    </w:p>
    <w:p w14:paraId="444D01D4" w14:textId="77777777" w:rsidR="00D967EA" w:rsidRPr="003309EC" w:rsidRDefault="00D967EA" w:rsidP="00D967EA">
      <w:pPr>
        <w:contextualSpacing/>
        <w:rPr>
          <w:rFonts w:cs="Arial"/>
          <w:sz w:val="22"/>
          <w:szCs w:val="22"/>
        </w:rPr>
      </w:pPr>
      <w:r w:rsidRPr="003309EC">
        <w:rPr>
          <w:rFonts w:cs="Arial"/>
          <w:b/>
          <w:sz w:val="22"/>
          <w:szCs w:val="22"/>
        </w:rPr>
        <w:t>Tel:</w:t>
      </w:r>
      <w:r w:rsidRPr="003309EC">
        <w:rPr>
          <w:rFonts w:cs="Arial"/>
          <w:sz w:val="22"/>
          <w:szCs w:val="22"/>
        </w:rPr>
        <w:t xml:space="preserve">  0203 513 6103</w:t>
      </w:r>
    </w:p>
    <w:p w14:paraId="594BEE97" w14:textId="77777777" w:rsidR="00D967EA" w:rsidRPr="003309EC" w:rsidRDefault="00D967EA" w:rsidP="00D967EA">
      <w:pPr>
        <w:contextualSpacing/>
        <w:rPr>
          <w:rFonts w:cs="Arial"/>
          <w:sz w:val="22"/>
          <w:szCs w:val="22"/>
        </w:rPr>
      </w:pPr>
      <w:r w:rsidRPr="003309EC">
        <w:rPr>
          <w:rFonts w:cs="Arial"/>
          <w:b/>
          <w:sz w:val="22"/>
          <w:szCs w:val="22"/>
        </w:rPr>
        <w:t>Headteacher:</w:t>
      </w:r>
      <w:r w:rsidRPr="003309EC">
        <w:rPr>
          <w:rFonts w:cs="Arial"/>
          <w:sz w:val="22"/>
          <w:szCs w:val="22"/>
        </w:rPr>
        <w:t xml:space="preserve"> Tara Bell </w:t>
      </w:r>
    </w:p>
    <w:p w14:paraId="10D19030" w14:textId="77777777" w:rsidR="00D967EA" w:rsidRDefault="00D967EA" w:rsidP="00D967EA">
      <w:pPr>
        <w:pStyle w:val="Heading9"/>
        <w:jc w:val="center"/>
        <w:rPr>
          <w:rFonts w:ascii="Arial" w:hAnsi="Arial" w:cs="Arial"/>
          <w:b/>
          <w:i w:val="0"/>
          <w:sz w:val="24"/>
          <w:szCs w:val="24"/>
          <w:u w:val="single"/>
        </w:rPr>
      </w:pPr>
    </w:p>
    <w:p w14:paraId="552EFBF7" w14:textId="77777777" w:rsidR="00D967EA" w:rsidRDefault="00D967EA" w:rsidP="00D967EA">
      <w:pPr>
        <w:pStyle w:val="Heading9"/>
        <w:jc w:val="center"/>
        <w:rPr>
          <w:rFonts w:ascii="Arial" w:hAnsi="Arial" w:cs="Arial"/>
          <w:b/>
          <w:i w:val="0"/>
          <w:sz w:val="24"/>
          <w:szCs w:val="24"/>
          <w:u w:val="single"/>
        </w:rPr>
      </w:pPr>
      <w:r w:rsidRPr="003309EC">
        <w:rPr>
          <w:rFonts w:ascii="Arial" w:hAnsi="Arial" w:cs="Arial"/>
          <w:b/>
          <w:i w:val="0"/>
          <w:sz w:val="24"/>
          <w:szCs w:val="24"/>
          <w:u w:val="single"/>
        </w:rPr>
        <w:t>PERSON SPECIFICATION</w:t>
      </w:r>
    </w:p>
    <w:p w14:paraId="06851231" w14:textId="77777777" w:rsidR="00D967EA" w:rsidRDefault="00D967EA" w:rsidP="00D967EA"/>
    <w:p w14:paraId="3A17A503" w14:textId="77777777" w:rsidR="00D967EA" w:rsidRPr="000729FE" w:rsidRDefault="00D967EA" w:rsidP="00D967EA"/>
    <w:p w14:paraId="38223B4F" w14:textId="5EEB477E" w:rsidR="00D967EA" w:rsidRPr="003309EC" w:rsidRDefault="00D967EA" w:rsidP="00D967EA">
      <w:pPr>
        <w:rPr>
          <w:rFonts w:cs="Arial"/>
          <w:szCs w:val="24"/>
        </w:rPr>
      </w:pPr>
      <w:r w:rsidRPr="003309EC">
        <w:rPr>
          <w:rFonts w:cs="Arial"/>
          <w:b/>
          <w:szCs w:val="24"/>
          <w:u w:val="single"/>
        </w:rPr>
        <w:t>Post Title: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 w:rsidRPr="003309EC">
        <w:rPr>
          <w:rFonts w:cs="Arial"/>
          <w:szCs w:val="24"/>
        </w:rPr>
        <w:t xml:space="preserve">Higher Level Teaching Assistant </w:t>
      </w:r>
      <w:r>
        <w:rPr>
          <w:rFonts w:cs="Arial"/>
          <w:szCs w:val="24"/>
        </w:rPr>
        <w:t>(HLTA</w:t>
      </w:r>
      <w:r>
        <w:rPr>
          <w:rFonts w:cs="Arial"/>
          <w:szCs w:val="24"/>
        </w:rPr>
        <w:t>) - SEN</w:t>
      </w:r>
    </w:p>
    <w:p w14:paraId="144A09AA" w14:textId="77777777" w:rsidR="00D967EA" w:rsidRPr="003309EC" w:rsidRDefault="00D967EA" w:rsidP="00D967EA">
      <w:pPr>
        <w:rPr>
          <w:rFonts w:cs="Arial"/>
          <w:szCs w:val="24"/>
        </w:rPr>
      </w:pPr>
    </w:p>
    <w:p w14:paraId="77616891" w14:textId="77777777" w:rsidR="00D967EA" w:rsidRDefault="00D967EA" w:rsidP="00D967EA">
      <w:pPr>
        <w:numPr>
          <w:ilvl w:val="0"/>
          <w:numId w:val="1"/>
        </w:numPr>
        <w:rPr>
          <w:rFonts w:cs="Arial"/>
          <w:b/>
          <w:szCs w:val="24"/>
        </w:rPr>
      </w:pPr>
      <w:r w:rsidRPr="003309EC">
        <w:rPr>
          <w:rFonts w:cs="Arial"/>
          <w:b/>
          <w:szCs w:val="24"/>
        </w:rPr>
        <w:t>EXPERIENCE</w:t>
      </w:r>
    </w:p>
    <w:p w14:paraId="6EF56A26" w14:textId="77777777" w:rsidR="00D967EA" w:rsidRDefault="00D967EA" w:rsidP="00D967EA">
      <w:pPr>
        <w:rPr>
          <w:rFonts w:cs="Arial"/>
          <w:b/>
          <w:szCs w:val="24"/>
        </w:rPr>
      </w:pPr>
    </w:p>
    <w:p w14:paraId="57F62E29" w14:textId="77777777" w:rsidR="00D967EA" w:rsidRPr="003309EC" w:rsidRDefault="00D967EA" w:rsidP="00D967EA">
      <w:pPr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Essential: </w:t>
      </w:r>
      <w:r w:rsidRPr="003309EC">
        <w:rPr>
          <w:rFonts w:cs="Arial"/>
          <w:b/>
          <w:szCs w:val="24"/>
        </w:rPr>
        <w:br/>
      </w:r>
    </w:p>
    <w:p w14:paraId="1A55CC90" w14:textId="77777777" w:rsidR="00D967EA" w:rsidRPr="003309EC" w:rsidRDefault="00D967EA" w:rsidP="00D967EA">
      <w:pPr>
        <w:numPr>
          <w:ilvl w:val="0"/>
          <w:numId w:val="2"/>
        </w:numPr>
        <w:tabs>
          <w:tab w:val="clear" w:pos="360"/>
        </w:tabs>
        <w:ind w:left="720"/>
        <w:rPr>
          <w:rFonts w:cs="Arial"/>
          <w:szCs w:val="24"/>
        </w:rPr>
      </w:pPr>
      <w:r w:rsidRPr="003309EC">
        <w:rPr>
          <w:rFonts w:cs="Arial"/>
          <w:szCs w:val="24"/>
        </w:rPr>
        <w:t xml:space="preserve">Experience of working with </w:t>
      </w:r>
      <w:r>
        <w:rPr>
          <w:rFonts w:cs="Arial"/>
          <w:szCs w:val="24"/>
        </w:rPr>
        <w:t>school aged young people</w:t>
      </w:r>
    </w:p>
    <w:p w14:paraId="4949C9B7" w14:textId="77777777" w:rsidR="00D967EA" w:rsidRDefault="00D967EA" w:rsidP="00D967EA">
      <w:pPr>
        <w:rPr>
          <w:rFonts w:cs="Arial"/>
          <w:szCs w:val="24"/>
        </w:rPr>
      </w:pPr>
    </w:p>
    <w:p w14:paraId="2ECC43C1" w14:textId="77777777" w:rsidR="00D967EA" w:rsidRPr="000729FE" w:rsidRDefault="00D967EA" w:rsidP="00D967EA">
      <w:pPr>
        <w:ind w:left="360"/>
        <w:rPr>
          <w:rFonts w:cs="Arial"/>
          <w:b/>
          <w:szCs w:val="24"/>
        </w:rPr>
      </w:pPr>
      <w:r w:rsidRPr="000729FE">
        <w:rPr>
          <w:rFonts w:cs="Arial"/>
          <w:b/>
          <w:szCs w:val="24"/>
        </w:rPr>
        <w:t xml:space="preserve">Desirable: </w:t>
      </w:r>
    </w:p>
    <w:p w14:paraId="6D500785" w14:textId="77777777" w:rsidR="00D967EA" w:rsidRDefault="00D967EA" w:rsidP="00D967EA">
      <w:pPr>
        <w:rPr>
          <w:rFonts w:cs="Arial"/>
          <w:szCs w:val="24"/>
        </w:rPr>
      </w:pPr>
    </w:p>
    <w:p w14:paraId="323D734D" w14:textId="77777777" w:rsidR="00D967EA" w:rsidRDefault="00D967EA" w:rsidP="00D967EA">
      <w:pPr>
        <w:pStyle w:val="ListParagraph"/>
        <w:numPr>
          <w:ilvl w:val="0"/>
          <w:numId w:val="2"/>
        </w:numPr>
        <w:tabs>
          <w:tab w:val="clear" w:pos="360"/>
        </w:tabs>
        <w:ind w:left="720"/>
        <w:rPr>
          <w:rFonts w:cs="Arial"/>
          <w:szCs w:val="24"/>
        </w:rPr>
      </w:pPr>
      <w:r>
        <w:rPr>
          <w:rFonts w:cs="Arial"/>
          <w:szCs w:val="24"/>
        </w:rPr>
        <w:t>Experience of working with young people with additional needs</w:t>
      </w:r>
    </w:p>
    <w:p w14:paraId="7A7D1FB8" w14:textId="0322893D" w:rsidR="00D967EA" w:rsidRPr="000729FE" w:rsidRDefault="00D967EA" w:rsidP="00D967EA">
      <w:pPr>
        <w:pStyle w:val="ListParagraph"/>
        <w:numPr>
          <w:ilvl w:val="0"/>
          <w:numId w:val="2"/>
        </w:numPr>
        <w:tabs>
          <w:tab w:val="clear" w:pos="360"/>
        </w:tabs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Experience of implementing interventions </w:t>
      </w:r>
    </w:p>
    <w:p w14:paraId="2D36D260" w14:textId="77777777" w:rsidR="00D967EA" w:rsidRPr="003309EC" w:rsidRDefault="00D967EA" w:rsidP="00D967EA">
      <w:pPr>
        <w:rPr>
          <w:rFonts w:cs="Arial"/>
          <w:szCs w:val="24"/>
        </w:rPr>
      </w:pPr>
    </w:p>
    <w:p w14:paraId="2B318285" w14:textId="77777777" w:rsidR="00D967EA" w:rsidRDefault="00D967EA" w:rsidP="00D967EA">
      <w:pPr>
        <w:numPr>
          <w:ilvl w:val="0"/>
          <w:numId w:val="1"/>
        </w:numPr>
        <w:rPr>
          <w:rFonts w:cs="Arial"/>
          <w:b/>
          <w:szCs w:val="24"/>
        </w:rPr>
      </w:pPr>
      <w:r w:rsidRPr="003309EC">
        <w:rPr>
          <w:rFonts w:cs="Arial"/>
          <w:b/>
          <w:szCs w:val="24"/>
        </w:rPr>
        <w:t>QUALIFICATIONS</w:t>
      </w:r>
    </w:p>
    <w:p w14:paraId="2568F366" w14:textId="77777777" w:rsidR="00D967EA" w:rsidRDefault="00D967EA" w:rsidP="00D967EA">
      <w:pPr>
        <w:rPr>
          <w:rFonts w:cs="Arial"/>
          <w:b/>
          <w:szCs w:val="24"/>
        </w:rPr>
      </w:pPr>
    </w:p>
    <w:p w14:paraId="464E43AE" w14:textId="77777777" w:rsidR="00D967EA" w:rsidRPr="003309EC" w:rsidRDefault="00D967EA" w:rsidP="00D967EA">
      <w:pPr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Essential: </w:t>
      </w:r>
      <w:r w:rsidRPr="003309EC">
        <w:rPr>
          <w:rFonts w:cs="Arial"/>
          <w:b/>
          <w:szCs w:val="24"/>
        </w:rPr>
        <w:br/>
      </w:r>
    </w:p>
    <w:p w14:paraId="438749D2" w14:textId="77777777" w:rsidR="00D967EA" w:rsidRPr="000729FE" w:rsidRDefault="00D967EA" w:rsidP="00D967EA">
      <w:pPr>
        <w:pStyle w:val="ListParagraph"/>
        <w:numPr>
          <w:ilvl w:val="0"/>
          <w:numId w:val="6"/>
        </w:numPr>
        <w:rPr>
          <w:rFonts w:cs="Arial"/>
          <w:szCs w:val="24"/>
        </w:rPr>
      </w:pPr>
      <w:r w:rsidRPr="000729FE">
        <w:rPr>
          <w:rFonts w:cs="Arial"/>
          <w:szCs w:val="24"/>
        </w:rPr>
        <w:t>Very good numeracy/literacy skills (evidenced through GCSE or equivalent qualification)</w:t>
      </w:r>
    </w:p>
    <w:p w14:paraId="3827CE70" w14:textId="77777777" w:rsidR="00D967EA" w:rsidRPr="000729FE" w:rsidRDefault="00D967EA" w:rsidP="00D967EA">
      <w:pPr>
        <w:pStyle w:val="ListParagraph"/>
        <w:numPr>
          <w:ilvl w:val="0"/>
          <w:numId w:val="6"/>
        </w:numPr>
        <w:rPr>
          <w:rFonts w:cs="Arial"/>
          <w:szCs w:val="24"/>
        </w:rPr>
      </w:pPr>
      <w:r w:rsidRPr="000729FE">
        <w:rPr>
          <w:rFonts w:cs="Arial"/>
          <w:szCs w:val="24"/>
        </w:rPr>
        <w:t xml:space="preserve">Relevant undergraduate degree/NVQ 3 in education, Teaching Assistance qualification or experience within education </w:t>
      </w:r>
    </w:p>
    <w:p w14:paraId="6A276DA9" w14:textId="5EF7A22E" w:rsidR="00D967EA" w:rsidRPr="000729FE" w:rsidRDefault="00D967EA" w:rsidP="00D967EA">
      <w:pPr>
        <w:pStyle w:val="ListParagraph"/>
        <w:rPr>
          <w:rFonts w:cs="Arial"/>
          <w:szCs w:val="24"/>
        </w:rPr>
      </w:pPr>
    </w:p>
    <w:p w14:paraId="05A6D779" w14:textId="77777777" w:rsidR="00D967EA" w:rsidRDefault="00D967EA" w:rsidP="00D967EA">
      <w:pPr>
        <w:rPr>
          <w:rFonts w:cs="Arial"/>
          <w:color w:val="FF0000"/>
          <w:szCs w:val="24"/>
        </w:rPr>
      </w:pPr>
    </w:p>
    <w:p w14:paraId="6CA4DFB9" w14:textId="77777777" w:rsidR="00D967EA" w:rsidRPr="000729FE" w:rsidRDefault="00D967EA" w:rsidP="00D967EA">
      <w:pPr>
        <w:ind w:left="360"/>
        <w:rPr>
          <w:rFonts w:cs="Arial"/>
          <w:b/>
          <w:szCs w:val="24"/>
        </w:rPr>
      </w:pPr>
      <w:r w:rsidRPr="000729FE">
        <w:rPr>
          <w:rFonts w:cs="Arial"/>
          <w:b/>
          <w:szCs w:val="24"/>
        </w:rPr>
        <w:t xml:space="preserve">Desirable: </w:t>
      </w:r>
    </w:p>
    <w:p w14:paraId="0C27A0D7" w14:textId="77777777" w:rsidR="00D967EA" w:rsidRDefault="00D967EA" w:rsidP="00D967EA">
      <w:pPr>
        <w:rPr>
          <w:rFonts w:cs="Arial"/>
          <w:szCs w:val="24"/>
        </w:rPr>
      </w:pPr>
    </w:p>
    <w:p w14:paraId="5142A86C" w14:textId="77777777" w:rsidR="00D967EA" w:rsidRPr="000729FE" w:rsidRDefault="00D967EA" w:rsidP="00D967EA">
      <w:pPr>
        <w:pStyle w:val="ListParagraph"/>
        <w:numPr>
          <w:ilvl w:val="0"/>
          <w:numId w:val="2"/>
        </w:numPr>
        <w:tabs>
          <w:tab w:val="clear" w:pos="360"/>
        </w:tabs>
        <w:ind w:left="720"/>
        <w:rPr>
          <w:rFonts w:cs="Arial"/>
          <w:szCs w:val="24"/>
        </w:rPr>
      </w:pPr>
      <w:r>
        <w:rPr>
          <w:rFonts w:cs="Arial"/>
          <w:szCs w:val="24"/>
        </w:rPr>
        <w:t>Relevant qualifications in psychology and/or SEN</w:t>
      </w:r>
      <w:bookmarkStart w:id="0" w:name="_GoBack"/>
      <w:bookmarkEnd w:id="0"/>
    </w:p>
    <w:p w14:paraId="054410ED" w14:textId="77777777" w:rsidR="00D967EA" w:rsidRPr="003309EC" w:rsidRDefault="00D967EA" w:rsidP="00D967EA">
      <w:pPr>
        <w:rPr>
          <w:rFonts w:cs="Arial"/>
          <w:color w:val="FF0000"/>
          <w:szCs w:val="24"/>
        </w:rPr>
      </w:pPr>
      <w:r w:rsidRPr="003309EC">
        <w:rPr>
          <w:rFonts w:cs="Arial"/>
          <w:color w:val="FF0000"/>
          <w:szCs w:val="24"/>
        </w:rPr>
        <w:br/>
      </w:r>
    </w:p>
    <w:p w14:paraId="1F4A17D6" w14:textId="77777777" w:rsidR="00D967EA" w:rsidRDefault="00D967EA" w:rsidP="00D967EA">
      <w:pPr>
        <w:numPr>
          <w:ilvl w:val="0"/>
          <w:numId w:val="1"/>
        </w:numPr>
        <w:rPr>
          <w:rFonts w:cs="Arial"/>
          <w:b/>
          <w:szCs w:val="24"/>
        </w:rPr>
      </w:pPr>
      <w:r w:rsidRPr="003309EC">
        <w:rPr>
          <w:rFonts w:cs="Arial"/>
          <w:b/>
          <w:szCs w:val="24"/>
        </w:rPr>
        <w:t>KNOWLEDGE AND SKILLS</w:t>
      </w:r>
    </w:p>
    <w:p w14:paraId="78812802" w14:textId="77777777" w:rsidR="00D967EA" w:rsidRDefault="00D967EA" w:rsidP="00D967EA">
      <w:pPr>
        <w:rPr>
          <w:rFonts w:cs="Arial"/>
          <w:b/>
          <w:szCs w:val="24"/>
        </w:rPr>
      </w:pPr>
    </w:p>
    <w:p w14:paraId="0DE8C892" w14:textId="77777777" w:rsidR="00D967EA" w:rsidRPr="003309EC" w:rsidRDefault="00D967EA" w:rsidP="00D967EA">
      <w:pPr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Essential: </w:t>
      </w:r>
      <w:r w:rsidRPr="003309EC">
        <w:rPr>
          <w:rFonts w:cs="Arial"/>
          <w:b/>
          <w:szCs w:val="24"/>
        </w:rPr>
        <w:br/>
      </w:r>
    </w:p>
    <w:p w14:paraId="3663359F" w14:textId="77777777" w:rsidR="00D967EA" w:rsidRPr="000729FE" w:rsidRDefault="00D967EA" w:rsidP="00D967EA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0729FE">
        <w:rPr>
          <w:rFonts w:cs="Arial"/>
          <w:szCs w:val="24"/>
        </w:rPr>
        <w:t xml:space="preserve">Excellent interpersonal skills </w:t>
      </w:r>
    </w:p>
    <w:p w14:paraId="170CF187" w14:textId="77777777" w:rsidR="00D967EA" w:rsidRPr="000729FE" w:rsidRDefault="00D967EA" w:rsidP="00D967EA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0729FE">
        <w:rPr>
          <w:rFonts w:cs="Arial"/>
          <w:szCs w:val="24"/>
        </w:rPr>
        <w:t>Excellent communication skills; both in writing and in English/BSL</w:t>
      </w:r>
    </w:p>
    <w:p w14:paraId="669A7692" w14:textId="77777777" w:rsidR="00D967EA" w:rsidRPr="000729FE" w:rsidRDefault="00D967EA" w:rsidP="00D967EA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0729FE">
        <w:rPr>
          <w:rFonts w:cs="Arial"/>
          <w:szCs w:val="24"/>
        </w:rPr>
        <w:t>Ability to self-evaluate learning needs and actively seek learning opportunities</w:t>
      </w:r>
    </w:p>
    <w:p w14:paraId="4EC3B786" w14:textId="77777777" w:rsidR="00D967EA" w:rsidRPr="000729FE" w:rsidRDefault="00D967EA" w:rsidP="00D967EA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0729FE">
        <w:rPr>
          <w:rFonts w:cs="Arial"/>
          <w:szCs w:val="24"/>
        </w:rPr>
        <w:t>Ability to relate well to children and adults</w:t>
      </w:r>
    </w:p>
    <w:p w14:paraId="45646C84" w14:textId="77777777" w:rsidR="00D967EA" w:rsidRPr="000729FE" w:rsidRDefault="00D967EA" w:rsidP="00D967EA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0729FE">
        <w:rPr>
          <w:rFonts w:cs="Arial"/>
          <w:szCs w:val="24"/>
        </w:rPr>
        <w:lastRenderedPageBreak/>
        <w:t>Ability to work constructively as part of a team; understanding classroom roles and responsibilities and your own position within these</w:t>
      </w:r>
    </w:p>
    <w:p w14:paraId="38A3DFD1" w14:textId="77777777" w:rsidR="00D967EA" w:rsidRPr="000729FE" w:rsidRDefault="00D967EA" w:rsidP="00D967EA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0729FE">
        <w:rPr>
          <w:rFonts w:cs="Arial"/>
          <w:szCs w:val="24"/>
        </w:rPr>
        <w:t xml:space="preserve">Ability to implement equal opportunities and inclusion for all pupils </w:t>
      </w:r>
    </w:p>
    <w:p w14:paraId="01CE22EE" w14:textId="77777777" w:rsidR="00D967EA" w:rsidRPr="000729FE" w:rsidRDefault="00D967EA" w:rsidP="00D967EA">
      <w:pPr>
        <w:ind w:left="360"/>
        <w:rPr>
          <w:rFonts w:cs="Arial"/>
          <w:szCs w:val="24"/>
        </w:rPr>
      </w:pPr>
    </w:p>
    <w:p w14:paraId="5C1EBB4F" w14:textId="77777777" w:rsidR="00D967EA" w:rsidRPr="000729FE" w:rsidRDefault="00D967EA" w:rsidP="00D967EA">
      <w:pPr>
        <w:ind w:left="360"/>
        <w:rPr>
          <w:rFonts w:cs="Arial"/>
          <w:b/>
          <w:szCs w:val="24"/>
        </w:rPr>
      </w:pPr>
      <w:r w:rsidRPr="000729FE">
        <w:rPr>
          <w:rFonts w:cs="Arial"/>
          <w:b/>
          <w:szCs w:val="24"/>
        </w:rPr>
        <w:t xml:space="preserve">Desirable: </w:t>
      </w:r>
    </w:p>
    <w:p w14:paraId="22049E0B" w14:textId="77777777" w:rsidR="00D967EA" w:rsidRPr="003309EC" w:rsidRDefault="00D967EA" w:rsidP="00D967EA">
      <w:pPr>
        <w:rPr>
          <w:rFonts w:cs="Arial"/>
          <w:b/>
          <w:szCs w:val="24"/>
        </w:rPr>
      </w:pPr>
    </w:p>
    <w:p w14:paraId="262FDC65" w14:textId="77777777" w:rsidR="00D967EA" w:rsidRPr="000729FE" w:rsidRDefault="00D967EA" w:rsidP="00D967EA">
      <w:pPr>
        <w:pStyle w:val="ListParagraph"/>
        <w:numPr>
          <w:ilvl w:val="0"/>
          <w:numId w:val="8"/>
        </w:numPr>
        <w:rPr>
          <w:rFonts w:cs="Arial"/>
          <w:szCs w:val="24"/>
        </w:rPr>
      </w:pPr>
      <w:r w:rsidRPr="000729FE">
        <w:rPr>
          <w:rFonts w:cs="Arial"/>
          <w:szCs w:val="24"/>
        </w:rPr>
        <w:t>Full working knowledge of relevant polices and codes of practice and awareness of relevant legislation relating to education and safeguarding</w:t>
      </w:r>
    </w:p>
    <w:p w14:paraId="1526E4B6" w14:textId="77777777" w:rsidR="00D967EA" w:rsidRPr="000729FE" w:rsidRDefault="00D967EA" w:rsidP="00D967EA">
      <w:pPr>
        <w:pStyle w:val="ListParagraph"/>
        <w:numPr>
          <w:ilvl w:val="0"/>
          <w:numId w:val="8"/>
        </w:numPr>
        <w:rPr>
          <w:rFonts w:cs="Arial"/>
          <w:szCs w:val="24"/>
        </w:rPr>
      </w:pPr>
      <w:r w:rsidRPr="000729FE">
        <w:rPr>
          <w:rFonts w:cs="Arial"/>
          <w:szCs w:val="24"/>
        </w:rPr>
        <w:t>Working knowledge of national curriculum and other relevant learning programmes</w:t>
      </w:r>
    </w:p>
    <w:p w14:paraId="1020E1AD" w14:textId="77777777" w:rsidR="00D967EA" w:rsidRPr="003309EC" w:rsidRDefault="00D967EA" w:rsidP="00D967EA">
      <w:pPr>
        <w:pStyle w:val="BodyTex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309EC">
        <w:rPr>
          <w:rFonts w:ascii="Arial" w:hAnsi="Arial" w:cs="Arial"/>
          <w:sz w:val="24"/>
          <w:szCs w:val="24"/>
        </w:rPr>
        <w:t>Understanding of the principles of child development and learning processes and</w:t>
      </w:r>
      <w:r>
        <w:rPr>
          <w:rFonts w:ascii="Arial" w:hAnsi="Arial" w:cs="Arial"/>
          <w:sz w:val="24"/>
          <w:szCs w:val="24"/>
        </w:rPr>
        <w:t>,</w:t>
      </w:r>
      <w:r w:rsidRPr="003309EC">
        <w:rPr>
          <w:rFonts w:ascii="Arial" w:hAnsi="Arial" w:cs="Arial"/>
          <w:sz w:val="24"/>
          <w:szCs w:val="24"/>
        </w:rPr>
        <w:t xml:space="preserve"> in particular, barriers to learning</w:t>
      </w:r>
    </w:p>
    <w:p w14:paraId="587E6F3B" w14:textId="77777777" w:rsidR="00D967EA" w:rsidRPr="000729FE" w:rsidRDefault="00D967EA" w:rsidP="00D967EA">
      <w:pPr>
        <w:pStyle w:val="ListParagraph"/>
        <w:numPr>
          <w:ilvl w:val="0"/>
          <w:numId w:val="8"/>
        </w:numPr>
        <w:rPr>
          <w:rFonts w:cs="Arial"/>
          <w:szCs w:val="24"/>
        </w:rPr>
      </w:pPr>
      <w:r w:rsidRPr="000729FE">
        <w:rPr>
          <w:rFonts w:cs="Arial"/>
          <w:szCs w:val="24"/>
        </w:rPr>
        <w:t>Ability to plan effective actions and interventions for pupils at risk of underachieving</w:t>
      </w:r>
    </w:p>
    <w:p w14:paraId="057E0BEB" w14:textId="77777777" w:rsidR="00D967EA" w:rsidRPr="000729FE" w:rsidRDefault="00D967EA" w:rsidP="00D967EA">
      <w:pPr>
        <w:pStyle w:val="ListParagraph"/>
        <w:numPr>
          <w:ilvl w:val="0"/>
          <w:numId w:val="8"/>
        </w:numPr>
        <w:rPr>
          <w:rFonts w:cs="Arial"/>
          <w:szCs w:val="24"/>
        </w:rPr>
      </w:pPr>
      <w:r w:rsidRPr="000729FE">
        <w:rPr>
          <w:rFonts w:cs="Arial"/>
          <w:szCs w:val="24"/>
        </w:rPr>
        <w:t>Ability to review pupil progress and report to internal and external agencies</w:t>
      </w:r>
    </w:p>
    <w:p w14:paraId="4F9BF5E9" w14:textId="77777777" w:rsidR="00D967EA" w:rsidRPr="003309EC" w:rsidRDefault="00D967EA" w:rsidP="00D967EA">
      <w:pPr>
        <w:rPr>
          <w:rFonts w:cs="Arial"/>
          <w:szCs w:val="24"/>
        </w:rPr>
      </w:pPr>
    </w:p>
    <w:p w14:paraId="2D35C6AF" w14:textId="77777777" w:rsidR="00D967EA" w:rsidRPr="003309EC" w:rsidRDefault="00D967EA" w:rsidP="00D967EA">
      <w:pPr>
        <w:rPr>
          <w:rFonts w:cs="Arial"/>
          <w:b/>
          <w:szCs w:val="24"/>
        </w:rPr>
      </w:pPr>
    </w:p>
    <w:p w14:paraId="0313F5A7" w14:textId="77777777" w:rsidR="00D967EA" w:rsidRPr="003309EC" w:rsidRDefault="00D967EA" w:rsidP="00D967EA">
      <w:pPr>
        <w:rPr>
          <w:rFonts w:cs="Arial"/>
          <w:b/>
          <w:szCs w:val="24"/>
        </w:rPr>
      </w:pPr>
    </w:p>
    <w:p w14:paraId="2FC3C57C" w14:textId="77777777" w:rsidR="00D967EA" w:rsidRPr="003309EC" w:rsidRDefault="00D967EA" w:rsidP="00D967EA">
      <w:pPr>
        <w:jc w:val="right"/>
        <w:rPr>
          <w:rFonts w:cs="Arial"/>
          <w:b/>
          <w:szCs w:val="24"/>
        </w:rPr>
      </w:pPr>
      <w:r>
        <w:rPr>
          <w:rFonts w:cs="Arial"/>
          <w:b/>
          <w:szCs w:val="24"/>
        </w:rPr>
        <w:t>June 2021</w:t>
      </w:r>
    </w:p>
    <w:p w14:paraId="047BFA46" w14:textId="77777777" w:rsidR="00D967EA" w:rsidRDefault="00D967EA" w:rsidP="00D967EA"/>
    <w:p w14:paraId="3B7F19B4" w14:textId="77777777" w:rsidR="004C4270" w:rsidRDefault="004C4270" w:rsidP="00D967EA">
      <w:pPr>
        <w:pStyle w:val="Heading9"/>
        <w:jc w:val="center"/>
      </w:pPr>
    </w:p>
    <w:sectPr w:rsidR="004C4270" w:rsidSect="00165B5E">
      <w:pgSz w:w="11906" w:h="16838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38A4"/>
    <w:multiLevelType w:val="hybridMultilevel"/>
    <w:tmpl w:val="4B5C5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A13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C69418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E10321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78D2608"/>
    <w:multiLevelType w:val="singleLevel"/>
    <w:tmpl w:val="939AF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</w:abstractNum>
  <w:abstractNum w:abstractNumId="5" w15:restartNumberingAfterBreak="0">
    <w:nsid w:val="4A043C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54219B9"/>
    <w:multiLevelType w:val="hybridMultilevel"/>
    <w:tmpl w:val="049AF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F5BDA"/>
    <w:multiLevelType w:val="hybridMultilevel"/>
    <w:tmpl w:val="E9889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02"/>
    <w:rsid w:val="00091402"/>
    <w:rsid w:val="004C4270"/>
    <w:rsid w:val="00D9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699DA"/>
  <w15:chartTrackingRefBased/>
  <w15:docId w15:val="{968C61D8-3A12-4F02-942E-187E1390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7E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967E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sid w:val="00D967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BodyText">
    <w:name w:val="Body Text"/>
    <w:basedOn w:val="Normal"/>
    <w:link w:val="BodyTextChar"/>
    <w:semiHidden/>
    <w:rsid w:val="00D967E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D967EA"/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96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901AC5-3191-4D40-BD55-79041CC708DE}"/>
</file>

<file path=customXml/itemProps2.xml><?xml version="1.0" encoding="utf-8"?>
<ds:datastoreItem xmlns:ds="http://schemas.openxmlformats.org/officeDocument/2006/customXml" ds:itemID="{68D83719-992A-4051-B657-341A29EA60BD}"/>
</file>

<file path=customXml/itemProps3.xml><?xml version="1.0" encoding="utf-8"?>
<ds:datastoreItem xmlns:ds="http://schemas.openxmlformats.org/officeDocument/2006/customXml" ds:itemID="{2D8BEDE9-C75D-44C7-A47B-272AAEE24DEB}"/>
</file>

<file path=docProps/app.xml><?xml version="1.0" encoding="utf-8"?>
<Properties xmlns="http://schemas.openxmlformats.org/officeDocument/2006/extended-properties" xmlns:vt="http://schemas.openxmlformats.org/officeDocument/2006/docPropsVTypes">
  <Template>4C17585</Template>
  <TotalTime>2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Taylor</dc:creator>
  <cp:keywords/>
  <dc:description/>
  <cp:lastModifiedBy>Helen Taylor</cp:lastModifiedBy>
  <cp:revision>2</cp:revision>
  <dcterms:created xsi:type="dcterms:W3CDTF">2021-06-11T11:18:00Z</dcterms:created>
  <dcterms:modified xsi:type="dcterms:W3CDTF">2021-06-11T11:20:00Z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