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val="en-GB"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5"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2"/>
    <w:bookmarkEnd w:id="3"/>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6"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7" w:name="_GoBack"/>
      <w:bookmarkEnd w:id="7"/>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E0E5F" w:rsidRPr="005266F5">
        <w:rPr>
          <w:rFonts w:ascii="Arial" w:hAnsi="Arial"/>
        </w:rPr>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in </w:t>
      </w:r>
    </w:p>
    <w:p w:rsidR="007345A4" w:rsidRPr="00A745E8" w:rsidRDefault="007345A4" w:rsidP="004A0F6B">
      <w:pPr>
        <w:tabs>
          <w:tab w:val="left" w:pos="5103"/>
        </w:tabs>
        <w:ind w:left="567"/>
        <w:rPr>
          <w:rFonts w:ascii="Arial" w:hAnsi="Arial"/>
        </w:rPr>
      </w:pPr>
      <w:r w:rsidRPr="00A745E8">
        <w:rPr>
          <w:rFonts w:ascii="Arial" w:hAnsi="Arial"/>
        </w:rPr>
        <w:t xml:space="preserve">employment in the UK? E.g. do you require a work permit? Are you a highly </w:t>
      </w:r>
    </w:p>
    <w:p w:rsidR="007345A4" w:rsidRPr="00A745E8" w:rsidRDefault="007345A4" w:rsidP="004A0F6B">
      <w:pPr>
        <w:tabs>
          <w:tab w:val="left" w:pos="5103"/>
        </w:tabs>
        <w:ind w:left="567"/>
        <w:rPr>
          <w:rFonts w:ascii="Arial" w:hAnsi="Arial"/>
        </w:rPr>
      </w:pPr>
      <w:r w:rsidRPr="00A745E8">
        <w:rPr>
          <w:rFonts w:ascii="Arial" w:hAnsi="Arial"/>
        </w:rPr>
        <w:t xml:space="preserve">skilled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Pr="000B7B16">
        <w:rPr>
          <w:rFonts w:ascii="Arial" w:hAnsi="Arial"/>
        </w:rPr>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Pr="000B7B16">
        <w:rPr>
          <w:rFonts w:ascii="Arial" w:hAnsi="Arial"/>
        </w:rPr>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1"/>
      <w:r w:rsidRPr="00D446E4">
        <w:rPr>
          <w:rFonts w:ascii="Arial" w:hAnsi="Arial"/>
        </w:rPr>
        <w:t xml:space="preserve"> Any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6"/>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Pr="009B3FA5">
        <w:rPr>
          <w:rFonts w:ascii="Arial" w:hAnsi="Arial"/>
        </w:rPr>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 xml:space="preserve">to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adverse</w:t>
      </w:r>
      <w:r>
        <w:rPr>
          <w:rFonts w:ascii="Arial" w:hAnsi="Arial"/>
        </w:rPr>
        <w:t xml:space="preserve"> </w:t>
      </w:r>
      <w:r w:rsidRPr="00D446E4">
        <w:rPr>
          <w:rFonts w:ascii="Arial" w:hAnsi="Arial"/>
        </w:rPr>
        <w:t xml:space="preserve"> effect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373101">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Pr="009B3FA5">
        <w:rPr>
          <w:rFonts w:ascii="Arial" w:hAnsi="Arial"/>
        </w:rPr>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373101">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18" w:rsidRDefault="00C90918">
      <w:r>
        <w:separator/>
      </w:r>
    </w:p>
  </w:endnote>
  <w:endnote w:type="continuationSeparator" w:id="0">
    <w:p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18" w:rsidRDefault="00C90918">
      <w:r>
        <w:separator/>
      </w:r>
    </w:p>
  </w:footnote>
  <w:footnote w:type="continuationSeparator" w:id="0">
    <w:p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F7"/>
    <w:rsid w:val="0000012E"/>
    <w:rsid w:val="0015418D"/>
    <w:rsid w:val="002B7A30"/>
    <w:rsid w:val="00312FE9"/>
    <w:rsid w:val="004A0F6B"/>
    <w:rsid w:val="00606821"/>
    <w:rsid w:val="007345A4"/>
    <w:rsid w:val="008E0E5F"/>
    <w:rsid w:val="00B720AF"/>
    <w:rsid w:val="00C26BF1"/>
    <w:rsid w:val="00C506D5"/>
    <w:rsid w:val="00C90918"/>
    <w:rsid w:val="00D76526"/>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7A75F-BA00-4433-B6DF-43359E090A5F}"/>
</file>

<file path=customXml/itemProps2.xml><?xml version="1.0" encoding="utf-8"?>
<ds:datastoreItem xmlns:ds="http://schemas.openxmlformats.org/officeDocument/2006/customXml" ds:itemID="{A00136FC-058D-4B60-A5B7-A5B542BF8F9C}"/>
</file>

<file path=docProps/app.xml><?xml version="1.0" encoding="utf-8"?>
<Properties xmlns="http://schemas.openxmlformats.org/officeDocument/2006/extended-properties" xmlns:vt="http://schemas.openxmlformats.org/officeDocument/2006/docPropsVTypes">
  <Template>FDAFB521</Template>
  <TotalTime>0</TotalTime>
  <Pages>10</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Brunton, Lewis</cp:lastModifiedBy>
  <cp:revision>2</cp:revision>
  <dcterms:created xsi:type="dcterms:W3CDTF">2019-04-16T12:49:00Z</dcterms:created>
  <dcterms:modified xsi:type="dcterms:W3CDTF">2019-04-16T12:49:00Z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