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8B1F46">
        <w:tc>
          <w:tcPr>
            <w:tcW w:w="10420" w:type="dxa"/>
          </w:tcPr>
          <w:p w:rsidR="008B1F46" w:rsidRDefault="008B1F46">
            <w:pPr>
              <w:jc w:val="center"/>
              <w:rPr>
                <w:b/>
              </w:rPr>
            </w:pPr>
            <w:bookmarkStart w:id="0" w:name="_GoBack"/>
            <w:bookmarkEnd w:id="0"/>
            <w:smartTag w:uri="urn:schemas-microsoft-com:office:smarttags" w:element="PlaceName">
              <w:r>
                <w:rPr>
                  <w:b/>
                </w:rPr>
                <w:t>Ernest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laceName">
              <w:r>
                <w:rPr>
                  <w:b/>
                </w:rPr>
                <w:t>Bevin</w:t>
              </w:r>
            </w:smartTag>
            <w:r>
              <w:rPr>
                <w:b/>
              </w:rPr>
              <w:t xml:space="preserve"> College</w:t>
            </w:r>
          </w:p>
          <w:p w:rsidR="00A67820" w:rsidRDefault="000C5DA6">
            <w:pPr>
              <w:jc w:val="center"/>
              <w:rPr>
                <w:b/>
              </w:rPr>
            </w:pPr>
            <w:r>
              <w:rPr>
                <w:b/>
              </w:rPr>
              <w:t>Judo Coach</w:t>
            </w:r>
          </w:p>
          <w:p w:rsidR="008B1F46" w:rsidRDefault="008B1F46">
            <w:pPr>
              <w:jc w:val="center"/>
            </w:pPr>
            <w:r>
              <w:rPr>
                <w:b/>
              </w:rPr>
              <w:t>Personal Specification</w:t>
            </w:r>
            <w:r>
              <w:t xml:space="preserve"> </w:t>
            </w:r>
          </w:p>
        </w:tc>
      </w:tr>
    </w:tbl>
    <w:p w:rsidR="008B1F46" w:rsidRDefault="008B1F46"/>
    <w:p w:rsidR="008B1F46" w:rsidRDefault="008B1F46">
      <w:r>
        <w:t>Reporting To</w:t>
      </w:r>
      <w:r>
        <w:tab/>
      </w:r>
      <w:r>
        <w:tab/>
        <w:t>:</w:t>
      </w:r>
      <w:r w:rsidR="0043626C">
        <w:tab/>
        <w:t xml:space="preserve">Head </w:t>
      </w:r>
      <w:r w:rsidR="006F4061">
        <w:t>of</w:t>
      </w:r>
      <w:r w:rsidR="007C5E67">
        <w:t xml:space="preserve"> Elite Sports Development</w:t>
      </w:r>
    </w:p>
    <w:p w:rsidR="008B1F46" w:rsidRDefault="008B1F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4296"/>
        <w:gridCol w:w="3559"/>
      </w:tblGrid>
      <w:tr w:rsidR="008B1F46" w:rsidTr="00073106">
        <w:tc>
          <w:tcPr>
            <w:tcW w:w="2352" w:type="dxa"/>
          </w:tcPr>
          <w:p w:rsidR="008B1F46" w:rsidRDefault="008B1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4419" w:type="dxa"/>
          </w:tcPr>
          <w:p w:rsidR="008B1F46" w:rsidRDefault="008B1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3649" w:type="dxa"/>
          </w:tcPr>
          <w:p w:rsidR="008B1F46" w:rsidRDefault="008B1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8B1F46" w:rsidTr="00073106">
        <w:tc>
          <w:tcPr>
            <w:tcW w:w="2352" w:type="dxa"/>
          </w:tcPr>
          <w:p w:rsidR="008B1F46" w:rsidRDefault="008B1F46">
            <w:r>
              <w:t>QUALIFICATIONS</w:t>
            </w:r>
          </w:p>
        </w:tc>
        <w:tc>
          <w:tcPr>
            <w:tcW w:w="4419" w:type="dxa"/>
          </w:tcPr>
          <w:p w:rsidR="008B1F46" w:rsidRDefault="00A67820" w:rsidP="00A67820">
            <w:r w:rsidRPr="00A67820">
              <w:t>A British Judo Level 2 Coaching Award or its equivalent</w:t>
            </w:r>
          </w:p>
        </w:tc>
        <w:tc>
          <w:tcPr>
            <w:tcW w:w="3649" w:type="dxa"/>
          </w:tcPr>
          <w:p w:rsidR="008B1F46" w:rsidRDefault="008B1F46" w:rsidP="00073106">
            <w:pPr>
              <w:numPr>
                <w:ilvl w:val="0"/>
                <w:numId w:val="7"/>
              </w:numPr>
            </w:pPr>
            <w:r>
              <w:t xml:space="preserve">Further accredited study </w:t>
            </w:r>
          </w:p>
        </w:tc>
      </w:tr>
      <w:tr w:rsidR="008B1F46" w:rsidTr="00073106">
        <w:tc>
          <w:tcPr>
            <w:tcW w:w="2352" w:type="dxa"/>
          </w:tcPr>
          <w:p w:rsidR="008B1F46" w:rsidRDefault="008B1F46">
            <w:r>
              <w:t>EXPERIENCE</w:t>
            </w:r>
          </w:p>
        </w:tc>
        <w:tc>
          <w:tcPr>
            <w:tcW w:w="4419" w:type="dxa"/>
          </w:tcPr>
          <w:p w:rsidR="008B1F46" w:rsidRDefault="002F22AA">
            <w:pPr>
              <w:numPr>
                <w:ilvl w:val="0"/>
                <w:numId w:val="6"/>
              </w:numPr>
            </w:pPr>
            <w:r>
              <w:t>A high level of judo competitive and coaching experience.</w:t>
            </w:r>
          </w:p>
          <w:p w:rsidR="002F22AA" w:rsidRDefault="002F22AA" w:rsidP="002F22AA"/>
        </w:tc>
        <w:tc>
          <w:tcPr>
            <w:tcW w:w="3649" w:type="dxa"/>
          </w:tcPr>
          <w:p w:rsidR="008B1F46" w:rsidRDefault="008B1F46" w:rsidP="000C5DA6">
            <w:pPr>
              <w:ind w:left="360"/>
            </w:pPr>
          </w:p>
        </w:tc>
      </w:tr>
      <w:tr w:rsidR="008B1F46" w:rsidTr="00073106">
        <w:tc>
          <w:tcPr>
            <w:tcW w:w="2352" w:type="dxa"/>
          </w:tcPr>
          <w:p w:rsidR="008B1F46" w:rsidRDefault="008B1F46">
            <w:r>
              <w:t>KNOWLEDGE AND SKILLS</w:t>
            </w:r>
          </w:p>
        </w:tc>
        <w:tc>
          <w:tcPr>
            <w:tcW w:w="4419" w:type="dxa"/>
          </w:tcPr>
          <w:p w:rsidR="008B1F46" w:rsidRDefault="00C97FAB">
            <w:pPr>
              <w:numPr>
                <w:ilvl w:val="0"/>
                <w:numId w:val="2"/>
              </w:numPr>
            </w:pPr>
            <w:r>
              <w:t>An excellent Judo</w:t>
            </w:r>
            <w:r w:rsidR="008B1F46">
              <w:t xml:space="preserve"> practitioner</w:t>
            </w:r>
          </w:p>
          <w:p w:rsidR="00073106" w:rsidRDefault="008B1F46" w:rsidP="00A67820">
            <w:pPr>
              <w:numPr>
                <w:ilvl w:val="0"/>
                <w:numId w:val="2"/>
              </w:numPr>
            </w:pPr>
            <w:r>
              <w:t xml:space="preserve">A thorough understanding of current developments and initiatives </w:t>
            </w:r>
            <w:r w:rsidR="00C97FAB">
              <w:t>in developing athletes from ages, 11 to 18 years old.</w:t>
            </w:r>
          </w:p>
        </w:tc>
        <w:tc>
          <w:tcPr>
            <w:tcW w:w="3649" w:type="dxa"/>
          </w:tcPr>
          <w:p w:rsidR="008B1F46" w:rsidRDefault="008B1F46" w:rsidP="000C5DA6"/>
        </w:tc>
      </w:tr>
      <w:tr w:rsidR="001B48D6" w:rsidTr="00073106">
        <w:tc>
          <w:tcPr>
            <w:tcW w:w="2352" w:type="dxa"/>
          </w:tcPr>
          <w:p w:rsidR="001B48D6" w:rsidRDefault="001B48D6">
            <w:r>
              <w:t xml:space="preserve">PERSONAL QUALITIES AND CHARACTERISTICS </w:t>
            </w:r>
          </w:p>
        </w:tc>
        <w:tc>
          <w:tcPr>
            <w:tcW w:w="4419" w:type="dxa"/>
          </w:tcPr>
          <w:p w:rsidR="001B48D6" w:rsidRPr="00A67820" w:rsidRDefault="00A67820" w:rsidP="00A67820">
            <w:pPr>
              <w:numPr>
                <w:ilvl w:val="0"/>
                <w:numId w:val="3"/>
              </w:numPr>
            </w:pPr>
            <w:r>
              <w:t>Coaching</w:t>
            </w:r>
            <w:r w:rsidR="001B48D6" w:rsidRPr="00A67820">
              <w:t xml:space="preserve"> to be good or outstanding </w:t>
            </w:r>
          </w:p>
          <w:p w:rsidR="001B48D6" w:rsidRPr="0027191B" w:rsidRDefault="001B48D6" w:rsidP="006C702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7191B">
              <w:rPr>
                <w:sz w:val="22"/>
                <w:szCs w:val="22"/>
              </w:rPr>
              <w:t xml:space="preserve">Loyalty to the College </w:t>
            </w:r>
          </w:p>
          <w:p w:rsidR="001B48D6" w:rsidRDefault="001B48D6" w:rsidP="006C702F">
            <w:pPr>
              <w:numPr>
                <w:ilvl w:val="0"/>
                <w:numId w:val="3"/>
              </w:numPr>
            </w:pPr>
            <w:r>
              <w:t>Ability to maintain good working relationships and play appropriate roles within the team</w:t>
            </w:r>
          </w:p>
          <w:p w:rsidR="001B48D6" w:rsidRDefault="001B48D6" w:rsidP="006C702F">
            <w:pPr>
              <w:numPr>
                <w:ilvl w:val="0"/>
                <w:numId w:val="3"/>
              </w:numPr>
            </w:pPr>
            <w:r>
              <w:t>Energy, enthusiasm and stamina</w:t>
            </w:r>
          </w:p>
          <w:p w:rsidR="001B48D6" w:rsidRDefault="001B48D6" w:rsidP="006C702F">
            <w:pPr>
              <w:numPr>
                <w:ilvl w:val="0"/>
                <w:numId w:val="3"/>
              </w:numPr>
            </w:pPr>
            <w:r>
              <w:t>Ability to work under pressure, meet deadlines, and establish positive relationships with students, parents, staff and outside agencies</w:t>
            </w:r>
          </w:p>
          <w:p w:rsidR="001B48D6" w:rsidRDefault="001B48D6" w:rsidP="006C702F">
            <w:pPr>
              <w:numPr>
                <w:ilvl w:val="0"/>
                <w:numId w:val="3"/>
              </w:numPr>
            </w:pPr>
            <w:r>
              <w:t>Commitment to the promotion of equal opportunity</w:t>
            </w:r>
          </w:p>
          <w:p w:rsidR="001B48D6" w:rsidRDefault="001B48D6" w:rsidP="006C702F">
            <w:pPr>
              <w:numPr>
                <w:ilvl w:val="0"/>
                <w:numId w:val="3"/>
              </w:numPr>
            </w:pPr>
            <w:r>
              <w:t>Awareness of responsibility towards the safeguarding of pupils</w:t>
            </w:r>
          </w:p>
        </w:tc>
        <w:tc>
          <w:tcPr>
            <w:tcW w:w="3649" w:type="dxa"/>
          </w:tcPr>
          <w:p w:rsidR="001B48D6" w:rsidRDefault="001B48D6">
            <w:pPr>
              <w:numPr>
                <w:ilvl w:val="0"/>
                <w:numId w:val="3"/>
              </w:numPr>
            </w:pPr>
            <w:r>
              <w:t>Flexibility and determination</w:t>
            </w:r>
          </w:p>
          <w:p w:rsidR="00C97FAB" w:rsidRDefault="00C97FAB">
            <w:pPr>
              <w:numPr>
                <w:ilvl w:val="0"/>
                <w:numId w:val="3"/>
              </w:numPr>
            </w:pPr>
            <w:r>
              <w:t>A willingness to go above and beyond.</w:t>
            </w:r>
          </w:p>
        </w:tc>
      </w:tr>
      <w:tr w:rsidR="008B1F46" w:rsidTr="00073106">
        <w:tc>
          <w:tcPr>
            <w:tcW w:w="2352" w:type="dxa"/>
          </w:tcPr>
          <w:p w:rsidR="008B1F46" w:rsidRDefault="008B1F46">
            <w:r>
              <w:t xml:space="preserve">SPECIFIC TO THE POST </w:t>
            </w:r>
          </w:p>
        </w:tc>
        <w:tc>
          <w:tcPr>
            <w:tcW w:w="4419" w:type="dxa"/>
          </w:tcPr>
          <w:p w:rsidR="006F4061" w:rsidRPr="001B48D6" w:rsidRDefault="006F4061" w:rsidP="006F4061">
            <w:pPr>
              <w:numPr>
                <w:ilvl w:val="0"/>
                <w:numId w:val="8"/>
              </w:numPr>
              <w:rPr>
                <w:sz w:val="22"/>
              </w:rPr>
            </w:pPr>
            <w:r w:rsidRPr="001B48D6">
              <w:rPr>
                <w:sz w:val="22"/>
              </w:rPr>
              <w:t>Contribu</w:t>
            </w:r>
            <w:r w:rsidR="002F22AA">
              <w:rPr>
                <w:sz w:val="22"/>
              </w:rPr>
              <w:t>te to the development of the</w:t>
            </w:r>
            <w:r w:rsidR="00C97FAB">
              <w:rPr>
                <w:sz w:val="22"/>
              </w:rPr>
              <w:t xml:space="preserve"> </w:t>
            </w:r>
            <w:r w:rsidR="00BA1461">
              <w:rPr>
                <w:sz w:val="22"/>
              </w:rPr>
              <w:t>college</w:t>
            </w:r>
            <w:r w:rsidR="000C5DA6">
              <w:rPr>
                <w:sz w:val="22"/>
              </w:rPr>
              <w:t>’</w:t>
            </w:r>
            <w:r w:rsidR="00BA1461">
              <w:rPr>
                <w:sz w:val="22"/>
              </w:rPr>
              <w:t>s judo p</w:t>
            </w:r>
            <w:r w:rsidR="00C97FAB">
              <w:rPr>
                <w:sz w:val="22"/>
              </w:rPr>
              <w:t>rogramme.</w:t>
            </w:r>
          </w:p>
          <w:p w:rsidR="006F4061" w:rsidRDefault="006F4061" w:rsidP="006F4061">
            <w:pPr>
              <w:numPr>
                <w:ilvl w:val="0"/>
                <w:numId w:val="8"/>
              </w:numPr>
              <w:rPr>
                <w:sz w:val="22"/>
              </w:rPr>
            </w:pPr>
            <w:r w:rsidRPr="001B48D6">
              <w:rPr>
                <w:sz w:val="22"/>
              </w:rPr>
              <w:t>To use student data to plan lessons to meet the needs of the students</w:t>
            </w:r>
            <w:r w:rsidR="002F22AA">
              <w:rPr>
                <w:sz w:val="22"/>
              </w:rPr>
              <w:t>.</w:t>
            </w:r>
          </w:p>
          <w:p w:rsidR="002F22AA" w:rsidRPr="001B48D6" w:rsidRDefault="002F22AA" w:rsidP="006F4061">
            <w:pPr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To support the use of Judo as a means of intervention to steer students towards sporting and academic success.</w:t>
            </w:r>
          </w:p>
          <w:p w:rsidR="006F4061" w:rsidRPr="001B48D6" w:rsidRDefault="006F4061" w:rsidP="006F4061">
            <w:pPr>
              <w:numPr>
                <w:ilvl w:val="0"/>
                <w:numId w:val="3"/>
              </w:numPr>
              <w:rPr>
                <w:sz w:val="22"/>
              </w:rPr>
            </w:pPr>
            <w:r w:rsidRPr="001B48D6">
              <w:rPr>
                <w:sz w:val="22"/>
              </w:rPr>
              <w:t>To develop effective teaching and learning strategies to raise attainment</w:t>
            </w:r>
          </w:p>
          <w:p w:rsidR="006F4061" w:rsidRDefault="006F4061" w:rsidP="006F4061">
            <w:pPr>
              <w:numPr>
                <w:ilvl w:val="0"/>
                <w:numId w:val="3"/>
              </w:numPr>
              <w:rPr>
                <w:sz w:val="22"/>
              </w:rPr>
            </w:pPr>
            <w:r w:rsidRPr="001B48D6">
              <w:rPr>
                <w:sz w:val="22"/>
              </w:rPr>
              <w:t>To maintain an attractive and stimulating classroom environment, and to contribute to displays in the college as a whole.</w:t>
            </w:r>
          </w:p>
          <w:p w:rsidR="002F22AA" w:rsidRPr="001B48D6" w:rsidRDefault="002F22AA" w:rsidP="002F22AA">
            <w:pPr>
              <w:ind w:left="360"/>
              <w:rPr>
                <w:sz w:val="22"/>
              </w:rPr>
            </w:pPr>
          </w:p>
          <w:p w:rsidR="008B1F46" w:rsidRPr="001B48D6" w:rsidRDefault="008B1F46" w:rsidP="002F22AA">
            <w:pPr>
              <w:ind w:left="360"/>
              <w:rPr>
                <w:sz w:val="22"/>
              </w:rPr>
            </w:pPr>
          </w:p>
        </w:tc>
        <w:tc>
          <w:tcPr>
            <w:tcW w:w="3649" w:type="dxa"/>
          </w:tcPr>
          <w:p w:rsidR="008B1F46" w:rsidRDefault="008B1F46" w:rsidP="000C5DA6">
            <w:pPr>
              <w:ind w:left="360"/>
            </w:pPr>
          </w:p>
        </w:tc>
      </w:tr>
      <w:tr w:rsidR="00EE5921" w:rsidTr="00A67820">
        <w:tc>
          <w:tcPr>
            <w:tcW w:w="2352" w:type="dxa"/>
          </w:tcPr>
          <w:p w:rsidR="00EE5921" w:rsidRDefault="00EE5921">
            <w:r>
              <w:t>Non-Contact Time</w:t>
            </w:r>
          </w:p>
        </w:tc>
        <w:tc>
          <w:tcPr>
            <w:tcW w:w="4419" w:type="dxa"/>
            <w:shd w:val="clear" w:color="auto" w:fill="auto"/>
          </w:tcPr>
          <w:p w:rsidR="00EE5921" w:rsidRPr="001B48D6" w:rsidRDefault="00696590" w:rsidP="00A67820">
            <w:pPr>
              <w:ind w:left="400"/>
              <w:rPr>
                <w:sz w:val="22"/>
              </w:rPr>
            </w:pPr>
            <w:r>
              <w:rPr>
                <w:color w:val="000000"/>
              </w:rPr>
              <w:t>Administration of risk assessments, trip approval and parental consent forms</w:t>
            </w:r>
            <w:r w:rsidR="00A67820">
              <w:rPr>
                <w:color w:val="000000"/>
              </w:rPr>
              <w:t xml:space="preserve"> to be completed</w:t>
            </w:r>
          </w:p>
        </w:tc>
        <w:tc>
          <w:tcPr>
            <w:tcW w:w="3649" w:type="dxa"/>
          </w:tcPr>
          <w:p w:rsidR="00EE5921" w:rsidRDefault="00EE5921" w:rsidP="00C97FAB">
            <w:pPr>
              <w:ind w:left="360"/>
            </w:pPr>
          </w:p>
        </w:tc>
      </w:tr>
    </w:tbl>
    <w:p w:rsidR="008B1F46" w:rsidRDefault="008B1F46"/>
    <w:p w:rsidR="001B48D6" w:rsidRDefault="00696590">
      <w:r>
        <w:t>Jan 2020</w:t>
      </w:r>
      <w:r w:rsidR="00B5426E">
        <w:t xml:space="preserve"> </w:t>
      </w:r>
    </w:p>
    <w:p w:rsidR="008B1F46" w:rsidRDefault="008B1F46"/>
    <w:sectPr w:rsidR="008B1F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94" w:rsidRDefault="004B2D94">
      <w:r>
        <w:separator/>
      </w:r>
    </w:p>
  </w:endnote>
  <w:endnote w:type="continuationSeparator" w:id="0">
    <w:p w:rsidR="004B2D94" w:rsidRDefault="004B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94" w:rsidRDefault="004B2D94">
      <w:r>
        <w:separator/>
      </w:r>
    </w:p>
  </w:footnote>
  <w:footnote w:type="continuationSeparator" w:id="0">
    <w:p w:rsidR="004B2D94" w:rsidRDefault="004B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716D"/>
    <w:multiLevelType w:val="hybridMultilevel"/>
    <w:tmpl w:val="4330FF92"/>
    <w:lvl w:ilvl="0" w:tplc="8C46C310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418"/>
    <w:multiLevelType w:val="hybridMultilevel"/>
    <w:tmpl w:val="74882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E0FA4"/>
    <w:multiLevelType w:val="hybridMultilevel"/>
    <w:tmpl w:val="961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60061"/>
    <w:multiLevelType w:val="hybridMultilevel"/>
    <w:tmpl w:val="51C68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2A5A7A"/>
    <w:multiLevelType w:val="hybridMultilevel"/>
    <w:tmpl w:val="6E204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C3344"/>
    <w:multiLevelType w:val="hybridMultilevel"/>
    <w:tmpl w:val="346A5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9424BB"/>
    <w:multiLevelType w:val="hybridMultilevel"/>
    <w:tmpl w:val="8D64A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26F12"/>
    <w:multiLevelType w:val="hybridMultilevel"/>
    <w:tmpl w:val="C55A8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E96666"/>
    <w:multiLevelType w:val="hybridMultilevel"/>
    <w:tmpl w:val="50E61B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2B5F44"/>
    <w:multiLevelType w:val="hybridMultilevel"/>
    <w:tmpl w:val="EC8098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6C"/>
    <w:rsid w:val="00073106"/>
    <w:rsid w:val="000A6AC5"/>
    <w:rsid w:val="000C5DA6"/>
    <w:rsid w:val="000D40DD"/>
    <w:rsid w:val="00153207"/>
    <w:rsid w:val="0019311B"/>
    <w:rsid w:val="001B48D6"/>
    <w:rsid w:val="002039F8"/>
    <w:rsid w:val="002408FF"/>
    <w:rsid w:val="00245053"/>
    <w:rsid w:val="002A254A"/>
    <w:rsid w:val="002F22AA"/>
    <w:rsid w:val="00366570"/>
    <w:rsid w:val="003F7864"/>
    <w:rsid w:val="0043626C"/>
    <w:rsid w:val="004B2D94"/>
    <w:rsid w:val="004F3F3F"/>
    <w:rsid w:val="006049A2"/>
    <w:rsid w:val="00696590"/>
    <w:rsid w:val="006C702F"/>
    <w:rsid w:val="006F4061"/>
    <w:rsid w:val="007C5E67"/>
    <w:rsid w:val="00886079"/>
    <w:rsid w:val="00887072"/>
    <w:rsid w:val="008A3114"/>
    <w:rsid w:val="008B1F46"/>
    <w:rsid w:val="008D06CE"/>
    <w:rsid w:val="008E44FB"/>
    <w:rsid w:val="00984109"/>
    <w:rsid w:val="009C1428"/>
    <w:rsid w:val="009E4FAB"/>
    <w:rsid w:val="00A67820"/>
    <w:rsid w:val="00AC34E5"/>
    <w:rsid w:val="00AF281A"/>
    <w:rsid w:val="00B5426E"/>
    <w:rsid w:val="00B94EB2"/>
    <w:rsid w:val="00BA1461"/>
    <w:rsid w:val="00C96F7E"/>
    <w:rsid w:val="00C97FAB"/>
    <w:rsid w:val="00D32CA4"/>
    <w:rsid w:val="00DF1994"/>
    <w:rsid w:val="00E031D9"/>
    <w:rsid w:val="00EA26E4"/>
    <w:rsid w:val="00EC7061"/>
    <w:rsid w:val="00EE5921"/>
    <w:rsid w:val="00EE69F1"/>
    <w:rsid w:val="00F4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31497-E750-429D-A509-8F509DAB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  <w:szCs w:val="20"/>
    </w:rPr>
  </w:style>
  <w:style w:type="paragraph" w:styleId="BodyText">
    <w:name w:val="Body Text"/>
    <w:basedOn w:val="Normal"/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0C9AE-0581-4224-8ABA-263C078BC805}"/>
</file>

<file path=customXml/itemProps2.xml><?xml version="1.0" encoding="utf-8"?>
<ds:datastoreItem xmlns:ds="http://schemas.openxmlformats.org/officeDocument/2006/customXml" ds:itemID="{D676628A-6E75-4DB1-99C5-3CF60ED05C20}"/>
</file>

<file path=customXml/itemProps3.xml><?xml version="1.0" encoding="utf-8"?>
<ds:datastoreItem xmlns:ds="http://schemas.openxmlformats.org/officeDocument/2006/customXml" ds:itemID="{EA53837E-13F6-4B94-A106-4A5033B93042}"/>
</file>

<file path=docProps/app.xml><?xml version="1.0" encoding="utf-8"?>
<Properties xmlns="http://schemas.openxmlformats.org/officeDocument/2006/extended-properties" xmlns:vt="http://schemas.openxmlformats.org/officeDocument/2006/docPropsVTypes">
  <Template>62E5DBFE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Ernest Bevin College</vt:lpstr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Bevin College</dc:title>
  <dc:subject/>
  <dc:creator>Rukhsana Sheikh</dc:creator>
  <cp:keywords/>
  <cp:lastModifiedBy>Adrian PEGG</cp:lastModifiedBy>
  <cp:revision>2</cp:revision>
  <cp:lastPrinted>2015-12-11T12:18:00Z</cp:lastPrinted>
  <dcterms:created xsi:type="dcterms:W3CDTF">2020-03-09T08:34:00Z</dcterms:created>
  <dcterms:modified xsi:type="dcterms:W3CDTF">2020-03-09T08:34:00Z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