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rsidR="00FB0856" w:rsidRPr="00582916" w:rsidRDefault="00FB0856" w:rsidP="00582916">
      <w:pPr>
        <w:tabs>
          <w:tab w:val="left" w:pos="3969"/>
        </w:tabs>
        <w:rPr>
          <w:b/>
          <w:sz w:val="28"/>
          <w:szCs w:val="28"/>
        </w:rPr>
      </w:pPr>
      <w:bookmarkStart w:id="0" w:name="_GoBack"/>
      <w:bookmarkEnd w:id="0"/>
      <w:r w:rsidRPr="00FB0856">
        <w:rPr>
          <w:noProof/>
          <w:sz w:val="24"/>
          <w:szCs w:val="24"/>
          <w:lang w:eastAsia="en-GB"/>
        </w:rPr>
        <w:drawing>
          <wp:anchor distT="0" distB="0" distL="114300" distR="114300" simplePos="0" relativeHeight="251658240" behindDoc="1" locked="0" layoutInCell="1" allowOverlap="1" wp14:anchorId="5B764B19" wp14:editId="642BF285">
            <wp:simplePos x="0" y="0"/>
            <wp:positionH relativeFrom="column">
              <wp:posOffset>-38100</wp:posOffset>
            </wp:positionH>
            <wp:positionV relativeFrom="paragraph">
              <wp:posOffset>-409575</wp:posOffset>
            </wp:positionV>
            <wp:extent cx="1704975" cy="1133475"/>
            <wp:effectExtent l="0" t="0" r="9525" b="9525"/>
            <wp:wrapNone/>
            <wp:docPr id="1" name="Picture 1" descr="C:\Users\j.houston\AppData\Local\Microsoft\Windows\Temporary Internet Files\Content.IE5\RG1DNUI4\blu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ouston\AppData\Local\Microsoft\Windows\Temporary Internet Files\Content.IE5\RG1DNUI4\blue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16">
        <w:rPr>
          <w:sz w:val="24"/>
          <w:szCs w:val="24"/>
        </w:rPr>
        <w:tab/>
      </w:r>
      <w:r w:rsidR="001F63D0">
        <w:rPr>
          <w:b/>
          <w:sz w:val="28"/>
          <w:szCs w:val="28"/>
        </w:rPr>
        <w:t xml:space="preserve">APPLICATION FOR A </w:t>
      </w:r>
      <w:r w:rsidR="00582916" w:rsidRPr="00582916">
        <w:rPr>
          <w:b/>
          <w:sz w:val="28"/>
          <w:szCs w:val="28"/>
        </w:rPr>
        <w:t>TEACHING APPOINTMENT</w:t>
      </w:r>
    </w:p>
    <w:p w:rsidR="00FB0856" w:rsidRDefault="00FB0856" w:rsidP="00FB0856">
      <w:pPr>
        <w:tabs>
          <w:tab w:val="left" w:pos="3969"/>
          <w:tab w:val="left" w:pos="5245"/>
        </w:tabs>
        <w:rPr>
          <w:sz w:val="24"/>
          <w:szCs w:val="24"/>
        </w:rPr>
      </w:pPr>
      <w:r w:rsidRPr="00FB0856">
        <w:rPr>
          <w:sz w:val="24"/>
          <w:szCs w:val="24"/>
        </w:rPr>
        <w:tab/>
      </w:r>
      <w:r>
        <w:rPr>
          <w:sz w:val="24"/>
          <w:szCs w:val="24"/>
        </w:rPr>
        <w:t>Address:</w:t>
      </w:r>
      <w:r>
        <w:rPr>
          <w:sz w:val="24"/>
          <w:szCs w:val="24"/>
        </w:rPr>
        <w:tab/>
        <w:t>10 Malwood Road, London, SW12 8EN</w:t>
      </w:r>
    </w:p>
    <w:p w:rsidR="00FB0856" w:rsidRDefault="00FB0856" w:rsidP="00FB0856">
      <w:pPr>
        <w:tabs>
          <w:tab w:val="left" w:pos="3969"/>
          <w:tab w:val="left" w:pos="5245"/>
        </w:tabs>
        <w:rPr>
          <w:sz w:val="24"/>
          <w:szCs w:val="24"/>
        </w:rPr>
      </w:pPr>
      <w:r>
        <w:rPr>
          <w:sz w:val="24"/>
          <w:szCs w:val="24"/>
        </w:rPr>
        <w:tab/>
        <w:t>Phone:</w:t>
      </w:r>
      <w:r>
        <w:rPr>
          <w:sz w:val="24"/>
          <w:szCs w:val="24"/>
        </w:rPr>
        <w:tab/>
        <w:t>020 8772 6000</w:t>
      </w:r>
    </w:p>
    <w:p w:rsidR="00FB0856" w:rsidRDefault="00FF641F" w:rsidP="00FB0856">
      <w:pPr>
        <w:tabs>
          <w:tab w:val="left" w:pos="3969"/>
          <w:tab w:val="left" w:pos="5245"/>
        </w:tabs>
        <w:rPr>
          <w:sz w:val="24"/>
          <w:szCs w:val="24"/>
        </w:rPr>
      </w:pPr>
      <w:hyperlink r:id="rId9" w:history="1">
        <w:r w:rsidR="00FB0856" w:rsidRPr="00141AC6">
          <w:rPr>
            <w:rStyle w:val="Hyperlink"/>
            <w:sz w:val="24"/>
            <w:szCs w:val="24"/>
          </w:rPr>
          <w:t>www.sfx.ac.uk</w:t>
        </w:r>
      </w:hyperlink>
      <w:r w:rsidR="00FB0856">
        <w:rPr>
          <w:sz w:val="24"/>
          <w:szCs w:val="24"/>
        </w:rPr>
        <w:t xml:space="preserve"> </w:t>
      </w:r>
      <w:r w:rsidR="00FB0856">
        <w:rPr>
          <w:sz w:val="24"/>
          <w:szCs w:val="24"/>
        </w:rPr>
        <w:tab/>
      </w:r>
      <w:r w:rsidR="00FB0856">
        <w:rPr>
          <w:sz w:val="24"/>
          <w:szCs w:val="24"/>
        </w:rPr>
        <w:tab/>
        <w:t>020 8772 6006 (Direct</w:t>
      </w:r>
      <w:r w:rsidR="00ED1B68">
        <w:rPr>
          <w:sz w:val="24"/>
          <w:szCs w:val="24"/>
        </w:rPr>
        <w:t xml:space="preserve"> Line</w:t>
      </w:r>
      <w:r w:rsidR="00FB0856">
        <w:rPr>
          <w:sz w:val="24"/>
          <w:szCs w:val="24"/>
        </w:rPr>
        <w:t>)</w:t>
      </w:r>
    </w:p>
    <w:p w:rsidR="00FB0856" w:rsidRDefault="00FB0856" w:rsidP="00FB0856">
      <w:pPr>
        <w:tabs>
          <w:tab w:val="left" w:pos="3969"/>
          <w:tab w:val="left" w:pos="5245"/>
        </w:tabs>
        <w:rPr>
          <w:sz w:val="24"/>
          <w:szCs w:val="24"/>
        </w:rPr>
      </w:pPr>
      <w:r w:rsidRPr="00FB0856">
        <w:rPr>
          <w:sz w:val="24"/>
          <w:szCs w:val="24"/>
        </w:rPr>
        <w:t>Principal:  Stella Flannery, MA</w:t>
      </w:r>
      <w:r>
        <w:rPr>
          <w:sz w:val="24"/>
          <w:szCs w:val="24"/>
        </w:rPr>
        <w:tab/>
        <w:t>Minicom:</w:t>
      </w:r>
      <w:r>
        <w:rPr>
          <w:sz w:val="24"/>
          <w:szCs w:val="24"/>
        </w:rPr>
        <w:tab/>
        <w:t>020 8772 6024</w:t>
      </w:r>
    </w:p>
    <w:p w:rsidR="00FB0856" w:rsidRDefault="00FB0856" w:rsidP="00FB0856">
      <w:pPr>
        <w:tabs>
          <w:tab w:val="left" w:pos="3969"/>
          <w:tab w:val="left" w:pos="5245"/>
        </w:tabs>
        <w:rPr>
          <w:sz w:val="24"/>
          <w:szCs w:val="24"/>
        </w:rPr>
      </w:pPr>
      <w:r>
        <w:rPr>
          <w:sz w:val="24"/>
          <w:szCs w:val="24"/>
        </w:rPr>
        <w:tab/>
        <w:t>Fax:</w:t>
      </w:r>
      <w:r>
        <w:rPr>
          <w:sz w:val="24"/>
          <w:szCs w:val="24"/>
        </w:rPr>
        <w:tab/>
        <w:t>020 8772 6099</w:t>
      </w:r>
    </w:p>
    <w:p w:rsidR="00FB0856" w:rsidRDefault="00FB0856" w:rsidP="00FB0856">
      <w:pPr>
        <w:tabs>
          <w:tab w:val="left" w:pos="3969"/>
          <w:tab w:val="left" w:pos="5245"/>
        </w:tabs>
        <w:rPr>
          <w:sz w:val="24"/>
          <w:szCs w:val="24"/>
        </w:rPr>
      </w:pPr>
      <w:r>
        <w:rPr>
          <w:sz w:val="24"/>
          <w:szCs w:val="24"/>
        </w:rPr>
        <w:tab/>
        <w:t>E-mail:</w:t>
      </w:r>
      <w:r>
        <w:rPr>
          <w:sz w:val="24"/>
          <w:szCs w:val="24"/>
        </w:rPr>
        <w:tab/>
      </w:r>
      <w:hyperlink r:id="rId10" w:history="1">
        <w:r w:rsidR="00E50C8E" w:rsidRPr="00BF4135">
          <w:rPr>
            <w:rStyle w:val="Hyperlink"/>
            <w:sz w:val="24"/>
            <w:szCs w:val="24"/>
          </w:rPr>
          <w:t>vacancies@sfx.ac.uk</w:t>
        </w:r>
      </w:hyperlink>
    </w:p>
    <w:p w:rsidR="00FB0856" w:rsidRDefault="00FB0856" w:rsidP="00FB0856">
      <w:pPr>
        <w:tabs>
          <w:tab w:val="left" w:pos="3969"/>
          <w:tab w:val="left" w:pos="5245"/>
        </w:tabs>
        <w:rPr>
          <w:sz w:val="24"/>
          <w:szCs w:val="24"/>
        </w:rPr>
      </w:pPr>
      <w:r>
        <w:rPr>
          <w:sz w:val="24"/>
          <w:szCs w:val="24"/>
        </w:rPr>
        <w:tab/>
      </w:r>
    </w:p>
    <w:p w:rsidR="00ED1B68" w:rsidRDefault="00FB0856" w:rsidP="00ED1B68">
      <w:pPr>
        <w:tabs>
          <w:tab w:val="left" w:pos="2694"/>
          <w:tab w:val="left" w:pos="5245"/>
        </w:tabs>
        <w:rPr>
          <w:b/>
          <w:sz w:val="24"/>
          <w:szCs w:val="24"/>
        </w:rPr>
      </w:pPr>
      <w:r>
        <w:rPr>
          <w:b/>
          <w:sz w:val="24"/>
          <w:szCs w:val="24"/>
        </w:rPr>
        <w:t xml:space="preserve">POST APPLIED FOR: </w:t>
      </w:r>
      <w:r w:rsidR="00ED1B68">
        <w:rPr>
          <w:b/>
          <w:sz w:val="24"/>
          <w:szCs w:val="24"/>
        </w:rPr>
        <w:tab/>
      </w:r>
      <w:sdt>
        <w:sdtPr>
          <w:rPr>
            <w:b/>
            <w:sz w:val="24"/>
            <w:szCs w:val="24"/>
          </w:rPr>
          <w:id w:val="1233506956"/>
          <w:placeholder>
            <w:docPart w:val="FD63930262DA40CA88AE3435262D03B3"/>
          </w:placeholder>
          <w:showingPlcHdr/>
        </w:sdtPr>
        <w:sdtEndPr/>
        <w:sdtContent>
          <w:r w:rsidR="00ED1B68" w:rsidRPr="00141AC6">
            <w:rPr>
              <w:rStyle w:val="PlaceholderText"/>
            </w:rPr>
            <w:t>Click here to enter text.</w:t>
          </w:r>
        </w:sdtContent>
      </w:sdt>
    </w:p>
    <w:p w:rsidR="001812A8" w:rsidRDefault="001812A8" w:rsidP="00ED1B68">
      <w:pPr>
        <w:tabs>
          <w:tab w:val="left" w:pos="2694"/>
          <w:tab w:val="left" w:pos="5245"/>
        </w:tabs>
        <w:rPr>
          <w:b/>
          <w:sz w:val="24"/>
          <w:szCs w:val="24"/>
        </w:rPr>
      </w:pPr>
      <w:r>
        <w:rPr>
          <w:b/>
          <w:sz w:val="24"/>
          <w:szCs w:val="24"/>
        </w:rPr>
        <w:t>CLOSING DATE FOR RECEIPT OF APPLICATION FORMS</w:t>
      </w:r>
      <w:r w:rsidR="00ED1B68">
        <w:rPr>
          <w:b/>
          <w:sz w:val="24"/>
          <w:szCs w:val="24"/>
        </w:rPr>
        <w:t xml:space="preserve">:  </w:t>
      </w:r>
      <w:sdt>
        <w:sdtPr>
          <w:rPr>
            <w:b/>
            <w:sz w:val="24"/>
            <w:szCs w:val="24"/>
          </w:rPr>
          <w:id w:val="1525052715"/>
          <w:placeholder>
            <w:docPart w:val="0133562B7576428E85AE27E561E70E66"/>
          </w:placeholder>
          <w:showingPlcHdr/>
          <w:date>
            <w:dateFormat w:val="dd/MM/yyyy"/>
            <w:lid w:val="en-GB"/>
            <w:storeMappedDataAs w:val="dateTime"/>
            <w:calendar w:val="gregorian"/>
          </w:date>
        </w:sdtPr>
        <w:sdtEndPr/>
        <w:sdtContent>
          <w:r w:rsidR="00ED1B68" w:rsidRPr="00141AC6">
            <w:rPr>
              <w:rStyle w:val="PlaceholderText"/>
            </w:rPr>
            <w:t>Click here to enter a date.</w:t>
          </w:r>
        </w:sdtContent>
      </w:sdt>
    </w:p>
    <w:p w:rsidR="004726CE" w:rsidRPr="004726CE" w:rsidRDefault="004726CE" w:rsidP="004726CE">
      <w:pPr>
        <w:tabs>
          <w:tab w:val="left" w:pos="2694"/>
          <w:tab w:val="left" w:pos="5245"/>
        </w:tabs>
        <w:rPr>
          <w:sz w:val="24"/>
          <w:szCs w:val="24"/>
        </w:rPr>
      </w:pPr>
      <w:r w:rsidRPr="004726CE">
        <w:rPr>
          <w:b/>
          <w:bCs/>
          <w:sz w:val="24"/>
          <w:szCs w:val="24"/>
        </w:rPr>
        <w:t>Data Privacy Notice:</w:t>
      </w:r>
      <w:r w:rsidRPr="004726CE">
        <w:rPr>
          <w:b/>
          <w:sz w:val="24"/>
          <w:szCs w:val="24"/>
        </w:rPr>
        <w:t xml:space="preserve"> </w:t>
      </w:r>
      <w:r w:rsidRPr="004726CE">
        <w:rPr>
          <w:sz w:val="24"/>
          <w:szCs w:val="24"/>
        </w:rPr>
        <w:t xml:space="preserve">SFX fully complies with the principles of </w:t>
      </w:r>
      <w:r>
        <w:rPr>
          <w:sz w:val="24"/>
          <w:szCs w:val="24"/>
        </w:rPr>
        <w:t xml:space="preserve">the </w:t>
      </w:r>
      <w:r w:rsidRPr="004726CE">
        <w:rPr>
          <w:sz w:val="24"/>
          <w:szCs w:val="24"/>
        </w:rPr>
        <w:t>General Data Protection Regulation</w:t>
      </w:r>
      <w:r>
        <w:rPr>
          <w:sz w:val="24"/>
          <w:szCs w:val="24"/>
        </w:rPr>
        <w:t>s</w:t>
      </w:r>
      <w:r w:rsidRPr="004726CE">
        <w:rPr>
          <w:sz w:val="24"/>
          <w:szCs w:val="24"/>
        </w:rPr>
        <w:t>. By completing and submitting this form you consent to SFX holding your information for the purpose stated in the Privacy Not</w:t>
      </w:r>
      <w:r>
        <w:rPr>
          <w:sz w:val="24"/>
          <w:szCs w:val="24"/>
        </w:rPr>
        <w:t>ice for Staff (enclosed/attached</w:t>
      </w:r>
      <w:r w:rsidRPr="004726CE">
        <w:rPr>
          <w:sz w:val="24"/>
          <w:szCs w:val="24"/>
        </w:rPr>
        <w:t>). For more information regarding data protecti</w:t>
      </w:r>
      <w:r>
        <w:rPr>
          <w:sz w:val="24"/>
          <w:szCs w:val="24"/>
        </w:rPr>
        <w:t>on please</w:t>
      </w:r>
      <w:r w:rsidRPr="004726CE">
        <w:rPr>
          <w:sz w:val="24"/>
          <w:szCs w:val="24"/>
        </w:rPr>
        <w:t xml:space="preserve"> contact the DPO at </w:t>
      </w:r>
      <w:hyperlink r:id="rId11" w:history="1">
        <w:r w:rsidRPr="004726CE">
          <w:rPr>
            <w:rStyle w:val="Hyperlink"/>
            <w:sz w:val="24"/>
            <w:szCs w:val="24"/>
          </w:rPr>
          <w:t>dpo@sfx.ac.uk</w:t>
        </w:r>
      </w:hyperlink>
      <w:r w:rsidRPr="004726CE">
        <w:rPr>
          <w:sz w:val="24"/>
          <w:szCs w:val="24"/>
        </w:rPr>
        <w:t>.</w:t>
      </w:r>
    </w:p>
    <w:p w:rsidR="00E937E2" w:rsidRDefault="00ED1B68" w:rsidP="00FB0856">
      <w:pPr>
        <w:tabs>
          <w:tab w:val="left" w:pos="3969"/>
          <w:tab w:val="left" w:pos="5245"/>
        </w:tabs>
        <w:rPr>
          <w:b/>
          <w:sz w:val="24"/>
          <w:szCs w:val="24"/>
        </w:rPr>
      </w:pPr>
      <w:r>
        <w:rPr>
          <w:b/>
          <w:sz w:val="24"/>
          <w:szCs w:val="24"/>
        </w:rPr>
        <w:t>----------------------------------------------------------------------------------------------------------------------------------------</w:t>
      </w:r>
    </w:p>
    <w:p w:rsidR="00E937E2" w:rsidRDefault="00E937E2" w:rsidP="00E937E2">
      <w:pPr>
        <w:tabs>
          <w:tab w:val="left" w:pos="3969"/>
          <w:tab w:val="left" w:pos="5245"/>
        </w:tabs>
        <w:rPr>
          <w:b/>
          <w:sz w:val="24"/>
          <w:szCs w:val="24"/>
        </w:rPr>
      </w:pPr>
      <w:r>
        <w:rPr>
          <w:b/>
          <w:sz w:val="24"/>
          <w:szCs w:val="24"/>
        </w:rPr>
        <w:t>PERSONAL DETAILS:</w:t>
      </w:r>
    </w:p>
    <w:p w:rsidR="00E937E2" w:rsidRDefault="00BB71E2" w:rsidP="00BB71E2">
      <w:pPr>
        <w:tabs>
          <w:tab w:val="left" w:pos="1418"/>
          <w:tab w:val="left" w:pos="3969"/>
          <w:tab w:val="left" w:pos="5245"/>
        </w:tabs>
        <w:rPr>
          <w:b/>
          <w:sz w:val="24"/>
          <w:szCs w:val="24"/>
        </w:rPr>
      </w:pPr>
      <w:r>
        <w:rPr>
          <w:b/>
          <w:sz w:val="24"/>
          <w:szCs w:val="24"/>
        </w:rPr>
        <w:t>Title</w:t>
      </w:r>
      <w:r w:rsidR="00A10A87">
        <w:rPr>
          <w:b/>
          <w:sz w:val="24"/>
          <w:szCs w:val="24"/>
        </w:rPr>
        <w:t>:</w:t>
      </w:r>
      <w:r>
        <w:rPr>
          <w:b/>
          <w:sz w:val="24"/>
          <w:szCs w:val="24"/>
        </w:rPr>
        <w:tab/>
      </w:r>
      <w:sdt>
        <w:sdtPr>
          <w:rPr>
            <w:b/>
            <w:sz w:val="24"/>
            <w:szCs w:val="24"/>
          </w:rPr>
          <w:id w:val="2080786237"/>
          <w:placeholder>
            <w:docPart w:val="BBE7022992FD4F9EB6853CCF40AE6ECD"/>
          </w:placeholder>
          <w:showingPlcHdr/>
          <w:dropDownList>
            <w:listItem w:value="Choose an item."/>
            <w:listItem w:displayText="Mr" w:value="Mr"/>
            <w:listItem w:displayText="Mrs" w:value="Mrs"/>
            <w:listItem w:displayText="Miss" w:value="Miss"/>
            <w:listItem w:displayText="Ms" w:value="Ms"/>
            <w:listItem w:displayText="Dr" w:value="Dr"/>
            <w:listItem w:displayText="Fr" w:value="Fr"/>
            <w:listItem w:displayText="Other" w:value="Other"/>
          </w:dropDownList>
        </w:sdtPr>
        <w:sdtEndPr/>
        <w:sdtContent>
          <w:r w:rsidRPr="00141AC6">
            <w:rPr>
              <w:rStyle w:val="PlaceholderText"/>
            </w:rPr>
            <w:t>Choose an item.</w:t>
          </w:r>
        </w:sdtContent>
      </w:sdt>
    </w:p>
    <w:p w:rsidR="00E937E2" w:rsidRDefault="00BB71E2" w:rsidP="00BB71E2">
      <w:pPr>
        <w:tabs>
          <w:tab w:val="left" w:pos="1418"/>
          <w:tab w:val="left" w:pos="5245"/>
        </w:tabs>
        <w:rPr>
          <w:b/>
          <w:sz w:val="24"/>
          <w:szCs w:val="24"/>
        </w:rPr>
      </w:pPr>
      <w:r>
        <w:rPr>
          <w:b/>
          <w:sz w:val="24"/>
          <w:szCs w:val="24"/>
        </w:rPr>
        <w:t xml:space="preserve">Surname:  </w:t>
      </w:r>
      <w:r>
        <w:rPr>
          <w:b/>
          <w:sz w:val="24"/>
          <w:szCs w:val="24"/>
        </w:rPr>
        <w:tab/>
      </w:r>
      <w:sdt>
        <w:sdtPr>
          <w:rPr>
            <w:b/>
            <w:sz w:val="24"/>
            <w:szCs w:val="24"/>
          </w:rPr>
          <w:id w:val="-584918112"/>
          <w:placeholder>
            <w:docPart w:val="9655645732F049E085E7221B02D5AE8A"/>
          </w:placeholder>
          <w:showingPlcHdr/>
        </w:sdtPr>
        <w:sdtEndPr/>
        <w:sdtContent>
          <w:r w:rsidRPr="00141AC6">
            <w:rPr>
              <w:rStyle w:val="PlaceholderText"/>
            </w:rPr>
            <w:t>Click here to enter text.</w:t>
          </w:r>
        </w:sdtContent>
      </w:sdt>
    </w:p>
    <w:p w:rsidR="001B64F4" w:rsidRDefault="001B64F4" w:rsidP="001B64F4">
      <w:pPr>
        <w:tabs>
          <w:tab w:val="left" w:pos="1418"/>
          <w:tab w:val="left" w:pos="5245"/>
        </w:tabs>
        <w:rPr>
          <w:b/>
          <w:sz w:val="24"/>
          <w:szCs w:val="24"/>
        </w:rPr>
      </w:pPr>
      <w:r>
        <w:rPr>
          <w:b/>
          <w:sz w:val="24"/>
          <w:szCs w:val="24"/>
        </w:rPr>
        <w:t>Previous surnames used (including maiden name if applicable):</w:t>
      </w:r>
      <w:r>
        <w:rPr>
          <w:b/>
          <w:sz w:val="24"/>
          <w:szCs w:val="24"/>
        </w:rPr>
        <w:tab/>
      </w:r>
      <w:r w:rsidRPr="00AF4A3E">
        <w:rPr>
          <w:b/>
          <w:sz w:val="24"/>
          <w:szCs w:val="24"/>
        </w:rPr>
        <w:t xml:space="preserve"> </w:t>
      </w:r>
      <w:sdt>
        <w:sdtPr>
          <w:rPr>
            <w:b/>
            <w:sz w:val="24"/>
            <w:szCs w:val="24"/>
          </w:rPr>
          <w:id w:val="-1795278279"/>
          <w:placeholder>
            <w:docPart w:val="D89C45BD8BEB4695B3AEE5E50775E3A0"/>
          </w:placeholder>
          <w:showingPlcHdr/>
        </w:sdtPr>
        <w:sdtEndPr/>
        <w:sdtContent>
          <w:r w:rsidRPr="00141AC6">
            <w:rPr>
              <w:rStyle w:val="PlaceholderText"/>
            </w:rPr>
            <w:t>Click here to enter text.</w:t>
          </w:r>
        </w:sdtContent>
      </w:sdt>
    </w:p>
    <w:p w:rsidR="00BB71E2" w:rsidRDefault="00BB71E2" w:rsidP="00BB71E2">
      <w:pPr>
        <w:tabs>
          <w:tab w:val="left" w:pos="1418"/>
          <w:tab w:val="left" w:pos="3969"/>
          <w:tab w:val="left" w:pos="5245"/>
        </w:tabs>
        <w:rPr>
          <w:b/>
          <w:sz w:val="24"/>
          <w:szCs w:val="24"/>
        </w:rPr>
      </w:pPr>
      <w:r>
        <w:rPr>
          <w:b/>
          <w:sz w:val="24"/>
          <w:szCs w:val="24"/>
        </w:rPr>
        <w:t xml:space="preserve">First name: </w:t>
      </w:r>
      <w:r>
        <w:rPr>
          <w:b/>
          <w:sz w:val="24"/>
          <w:szCs w:val="24"/>
        </w:rPr>
        <w:tab/>
      </w:r>
      <w:sdt>
        <w:sdtPr>
          <w:rPr>
            <w:b/>
            <w:sz w:val="24"/>
            <w:szCs w:val="24"/>
          </w:rPr>
          <w:id w:val="-1061551293"/>
          <w:placeholder>
            <w:docPart w:val="02A8A5D7CA0D402DB4F14FB1B6C74697"/>
          </w:placeholder>
          <w:showingPlcHdr/>
        </w:sdtPr>
        <w:sdtEndPr/>
        <w:sdtContent>
          <w:r w:rsidRPr="00141AC6">
            <w:rPr>
              <w:rStyle w:val="PlaceholderText"/>
            </w:rPr>
            <w:t>Click here to enter text.</w:t>
          </w:r>
        </w:sdtContent>
      </w:sdt>
    </w:p>
    <w:p w:rsidR="00BB71E2" w:rsidRDefault="00BB71E2" w:rsidP="00BB71E2">
      <w:pPr>
        <w:tabs>
          <w:tab w:val="left" w:pos="1418"/>
          <w:tab w:val="left" w:pos="3969"/>
          <w:tab w:val="left" w:pos="5245"/>
        </w:tabs>
        <w:rPr>
          <w:b/>
          <w:sz w:val="24"/>
          <w:szCs w:val="24"/>
        </w:rPr>
      </w:pPr>
      <w:r>
        <w:rPr>
          <w:b/>
          <w:sz w:val="24"/>
          <w:szCs w:val="24"/>
        </w:rPr>
        <w:t>Address:</w:t>
      </w:r>
      <w:r>
        <w:rPr>
          <w:b/>
          <w:sz w:val="24"/>
          <w:szCs w:val="24"/>
        </w:rPr>
        <w:tab/>
      </w:r>
      <w:sdt>
        <w:sdtPr>
          <w:rPr>
            <w:b/>
            <w:sz w:val="24"/>
            <w:szCs w:val="24"/>
          </w:rPr>
          <w:id w:val="-1869365051"/>
          <w:placeholder>
            <w:docPart w:val="824976F2942B45AA9F9421BC962532DD"/>
          </w:placeholder>
          <w:showingPlcHdr/>
        </w:sdtPr>
        <w:sdtEndPr/>
        <w:sdtContent>
          <w:r w:rsidRPr="00141AC6">
            <w:rPr>
              <w:rStyle w:val="PlaceholderText"/>
            </w:rPr>
            <w:t>Click here to enter text.</w:t>
          </w:r>
        </w:sdtContent>
      </w:sdt>
    </w:p>
    <w:p w:rsidR="00BB71E2" w:rsidRDefault="00BB71E2" w:rsidP="00BB71E2">
      <w:pPr>
        <w:tabs>
          <w:tab w:val="left" w:pos="1418"/>
          <w:tab w:val="left" w:pos="3969"/>
          <w:tab w:val="left" w:pos="5245"/>
        </w:tabs>
        <w:rPr>
          <w:b/>
          <w:sz w:val="24"/>
          <w:szCs w:val="24"/>
        </w:rPr>
      </w:pPr>
      <w:r>
        <w:rPr>
          <w:b/>
          <w:sz w:val="24"/>
          <w:szCs w:val="24"/>
        </w:rPr>
        <w:t>Postcode:</w:t>
      </w:r>
      <w:r>
        <w:rPr>
          <w:b/>
          <w:sz w:val="24"/>
          <w:szCs w:val="24"/>
        </w:rPr>
        <w:tab/>
      </w:r>
      <w:sdt>
        <w:sdtPr>
          <w:rPr>
            <w:b/>
            <w:sz w:val="24"/>
            <w:szCs w:val="24"/>
          </w:rPr>
          <w:id w:val="-1506899601"/>
          <w:placeholder>
            <w:docPart w:val="89E663D6E1FA4F328047FCB05AE228C9"/>
          </w:placeholder>
          <w:showingPlcHdr/>
        </w:sdtPr>
        <w:sdtEndPr/>
        <w:sdtContent>
          <w:r w:rsidRPr="00141AC6">
            <w:rPr>
              <w:rStyle w:val="PlaceholderText"/>
            </w:rPr>
            <w:t>Click here to enter text.</w:t>
          </w:r>
        </w:sdtContent>
      </w:sdt>
    </w:p>
    <w:p w:rsidR="00BB71E2" w:rsidRDefault="00BB71E2" w:rsidP="00BB71E2">
      <w:pPr>
        <w:tabs>
          <w:tab w:val="left" w:pos="1418"/>
          <w:tab w:val="left" w:pos="3969"/>
          <w:tab w:val="left" w:pos="5245"/>
        </w:tabs>
        <w:rPr>
          <w:b/>
          <w:sz w:val="24"/>
          <w:szCs w:val="24"/>
        </w:rPr>
      </w:pPr>
      <w:r>
        <w:rPr>
          <w:b/>
          <w:sz w:val="24"/>
          <w:szCs w:val="24"/>
        </w:rPr>
        <w:t>E-mail:</w:t>
      </w:r>
      <w:r>
        <w:rPr>
          <w:b/>
          <w:sz w:val="24"/>
          <w:szCs w:val="24"/>
        </w:rPr>
        <w:tab/>
      </w:r>
      <w:sdt>
        <w:sdtPr>
          <w:rPr>
            <w:b/>
            <w:sz w:val="24"/>
            <w:szCs w:val="24"/>
          </w:rPr>
          <w:id w:val="-687836762"/>
          <w:placeholder>
            <w:docPart w:val="61DF24D16B8D492EB45D392B46CAAB77"/>
          </w:placeholder>
          <w:showingPlcHdr/>
        </w:sdtPr>
        <w:sdtEndPr/>
        <w:sdtContent>
          <w:r w:rsidRPr="00141AC6">
            <w:rPr>
              <w:rStyle w:val="PlaceholderText"/>
            </w:rPr>
            <w:t>Click here to enter text.</w:t>
          </w:r>
        </w:sdtContent>
      </w:sdt>
    </w:p>
    <w:p w:rsidR="00BB71E2" w:rsidRDefault="00BB71E2" w:rsidP="00BB71E2">
      <w:pPr>
        <w:tabs>
          <w:tab w:val="left" w:pos="1418"/>
          <w:tab w:val="left" w:pos="3969"/>
          <w:tab w:val="left" w:pos="5245"/>
        </w:tabs>
        <w:rPr>
          <w:b/>
          <w:sz w:val="24"/>
          <w:szCs w:val="24"/>
        </w:rPr>
      </w:pPr>
      <w:r>
        <w:rPr>
          <w:b/>
          <w:sz w:val="24"/>
          <w:szCs w:val="24"/>
        </w:rPr>
        <w:t>Telephone:</w:t>
      </w:r>
      <w:r>
        <w:rPr>
          <w:b/>
          <w:sz w:val="24"/>
          <w:szCs w:val="24"/>
        </w:rPr>
        <w:tab/>
      </w:r>
      <w:sdt>
        <w:sdtPr>
          <w:rPr>
            <w:b/>
            <w:sz w:val="24"/>
            <w:szCs w:val="24"/>
          </w:rPr>
          <w:id w:val="958537842"/>
          <w:placeholder>
            <w:docPart w:val="54E539B970204D08B6B6BC59524392EE"/>
          </w:placeholder>
          <w:showingPlcHdr/>
        </w:sdtPr>
        <w:sdtEndPr/>
        <w:sdtContent>
          <w:r w:rsidRPr="00141AC6">
            <w:rPr>
              <w:rStyle w:val="PlaceholderText"/>
            </w:rPr>
            <w:t>Click here to enter text.</w:t>
          </w:r>
        </w:sdtContent>
      </w:sdt>
    </w:p>
    <w:p w:rsidR="009C1DBE" w:rsidRDefault="009C1DBE" w:rsidP="00BB71E2">
      <w:pPr>
        <w:tabs>
          <w:tab w:val="left" w:pos="1418"/>
          <w:tab w:val="left" w:pos="3969"/>
          <w:tab w:val="left" w:pos="5245"/>
        </w:tabs>
        <w:rPr>
          <w:b/>
          <w:sz w:val="24"/>
          <w:szCs w:val="24"/>
        </w:rPr>
      </w:pPr>
      <w:r>
        <w:rPr>
          <w:b/>
          <w:sz w:val="24"/>
          <w:szCs w:val="24"/>
        </w:rPr>
        <w:t>N.I. No.:</w:t>
      </w:r>
      <w:r>
        <w:rPr>
          <w:b/>
          <w:sz w:val="24"/>
          <w:szCs w:val="24"/>
        </w:rPr>
        <w:tab/>
      </w:r>
      <w:sdt>
        <w:sdtPr>
          <w:rPr>
            <w:b/>
            <w:sz w:val="24"/>
            <w:szCs w:val="24"/>
          </w:rPr>
          <w:id w:val="-1834054148"/>
          <w:placeholder>
            <w:docPart w:val="7C7750EE54EB4266B47271FE62184722"/>
          </w:placeholder>
          <w:showingPlcHdr/>
        </w:sdtPr>
        <w:sdtEndPr/>
        <w:sdtContent>
          <w:r w:rsidRPr="00141AC6">
            <w:rPr>
              <w:rStyle w:val="PlaceholderText"/>
            </w:rPr>
            <w:t>Click here to enter text.</w:t>
          </w:r>
        </w:sdtContent>
      </w:sdt>
    </w:p>
    <w:p w:rsidR="00BB71E2" w:rsidRDefault="00BB71E2" w:rsidP="00BB71E2">
      <w:pPr>
        <w:tabs>
          <w:tab w:val="left" w:pos="1418"/>
          <w:tab w:val="left" w:pos="3969"/>
          <w:tab w:val="left" w:pos="5245"/>
        </w:tabs>
        <w:rPr>
          <w:b/>
          <w:sz w:val="24"/>
          <w:szCs w:val="24"/>
        </w:rPr>
      </w:pPr>
      <w:r>
        <w:rPr>
          <w:b/>
          <w:sz w:val="24"/>
          <w:szCs w:val="24"/>
        </w:rPr>
        <w:t>AVAILABILITY:</w:t>
      </w:r>
    </w:p>
    <w:p w:rsidR="009C1DBE" w:rsidRDefault="009C1DBE" w:rsidP="00BB71E2">
      <w:pPr>
        <w:tabs>
          <w:tab w:val="left" w:pos="1418"/>
          <w:tab w:val="left" w:pos="3969"/>
          <w:tab w:val="left" w:pos="5245"/>
          <w:tab w:val="left" w:pos="5812"/>
        </w:tabs>
        <w:rPr>
          <w:b/>
          <w:sz w:val="24"/>
          <w:szCs w:val="24"/>
        </w:rPr>
      </w:pPr>
      <w:r>
        <w:rPr>
          <w:b/>
          <w:sz w:val="24"/>
          <w:szCs w:val="24"/>
        </w:rPr>
        <w:t xml:space="preserve">Notice period:    </w:t>
      </w:r>
      <w:sdt>
        <w:sdtPr>
          <w:rPr>
            <w:b/>
            <w:sz w:val="24"/>
            <w:szCs w:val="24"/>
          </w:rPr>
          <w:id w:val="1903178012"/>
          <w:placeholder>
            <w:docPart w:val="DB4BD22189674C809588ACD7EAA9C9EB"/>
          </w:placeholder>
          <w:showingPlcHdr/>
        </w:sdtPr>
        <w:sdtEndPr/>
        <w:sdtContent>
          <w:r w:rsidRPr="00141AC6">
            <w:rPr>
              <w:rStyle w:val="PlaceholderText"/>
            </w:rPr>
            <w:t>Click here to enter text.</w:t>
          </w:r>
        </w:sdtContent>
      </w:sdt>
    </w:p>
    <w:p w:rsidR="00BB71E2" w:rsidRDefault="00BB71E2" w:rsidP="00BB71E2">
      <w:pPr>
        <w:tabs>
          <w:tab w:val="left" w:pos="1418"/>
          <w:tab w:val="left" w:pos="3969"/>
          <w:tab w:val="left" w:pos="5245"/>
          <w:tab w:val="left" w:pos="5812"/>
        </w:tabs>
        <w:rPr>
          <w:b/>
          <w:sz w:val="24"/>
          <w:szCs w:val="24"/>
        </w:rPr>
      </w:pPr>
      <w:r>
        <w:rPr>
          <w:b/>
          <w:sz w:val="24"/>
          <w:szCs w:val="24"/>
        </w:rPr>
        <w:t>If selected, when would you be available to start work:</w:t>
      </w:r>
      <w:r>
        <w:rPr>
          <w:b/>
          <w:sz w:val="24"/>
          <w:szCs w:val="24"/>
        </w:rPr>
        <w:tab/>
      </w:r>
      <w:sdt>
        <w:sdtPr>
          <w:rPr>
            <w:b/>
            <w:sz w:val="24"/>
            <w:szCs w:val="24"/>
          </w:rPr>
          <w:id w:val="1577327957"/>
          <w:placeholder>
            <w:docPart w:val="BD2EAB3DDD1A491DB7C5362BA82207F5"/>
          </w:placeholder>
          <w:showingPlcHdr/>
        </w:sdtPr>
        <w:sdtEndPr/>
        <w:sdtContent>
          <w:r w:rsidR="00EC0421" w:rsidRPr="00642B78">
            <w:rPr>
              <w:rStyle w:val="PlaceholderText"/>
            </w:rPr>
            <w:t>Click here to enter text.</w:t>
          </w:r>
        </w:sdtContent>
      </w:sdt>
    </w:p>
    <w:p w:rsidR="00130D33" w:rsidRDefault="00130D33" w:rsidP="009C1DBE">
      <w:pPr>
        <w:tabs>
          <w:tab w:val="left" w:pos="1418"/>
          <w:tab w:val="left" w:pos="3969"/>
          <w:tab w:val="left" w:pos="5245"/>
          <w:tab w:val="left" w:pos="5812"/>
        </w:tabs>
        <w:rPr>
          <w:b/>
          <w:sz w:val="24"/>
          <w:szCs w:val="24"/>
        </w:rPr>
      </w:pPr>
      <w:r>
        <w:rPr>
          <w:b/>
          <w:sz w:val="24"/>
          <w:szCs w:val="24"/>
        </w:rPr>
        <w:t>TEACHING QUALIFICATION:</w:t>
      </w:r>
    </w:p>
    <w:p w:rsidR="00130D33" w:rsidRDefault="00130D33" w:rsidP="009C1DBE">
      <w:pPr>
        <w:tabs>
          <w:tab w:val="left" w:pos="1418"/>
          <w:tab w:val="left" w:pos="3969"/>
          <w:tab w:val="left" w:pos="5245"/>
          <w:tab w:val="left" w:pos="5812"/>
        </w:tabs>
        <w:rPr>
          <w:b/>
          <w:sz w:val="24"/>
          <w:szCs w:val="24"/>
        </w:rPr>
      </w:pPr>
      <w:r>
        <w:rPr>
          <w:b/>
          <w:sz w:val="24"/>
          <w:szCs w:val="24"/>
        </w:rPr>
        <w:t xml:space="preserve">Date of Qualification as a Teacher (if applicable):  </w:t>
      </w:r>
      <w:r>
        <w:rPr>
          <w:b/>
          <w:sz w:val="24"/>
          <w:szCs w:val="24"/>
        </w:rPr>
        <w:tab/>
      </w:r>
      <w:sdt>
        <w:sdtPr>
          <w:rPr>
            <w:b/>
            <w:sz w:val="24"/>
            <w:szCs w:val="24"/>
          </w:rPr>
          <w:id w:val="704991316"/>
          <w:placeholder>
            <w:docPart w:val="09A66162E7874E82AD80AE43A1C2A754"/>
          </w:placeholder>
          <w:showingPlcHdr/>
          <w:date>
            <w:dateFormat w:val="dd/MM/yyyy"/>
            <w:lid w:val="en-GB"/>
            <w:storeMappedDataAs w:val="dateTime"/>
            <w:calendar w:val="gregorian"/>
          </w:date>
        </w:sdtPr>
        <w:sdtEndPr/>
        <w:sdtContent>
          <w:r w:rsidRPr="00642B78">
            <w:rPr>
              <w:rStyle w:val="PlaceholderText"/>
            </w:rPr>
            <w:t>Click here to enter a date.</w:t>
          </w:r>
        </w:sdtContent>
      </w:sdt>
    </w:p>
    <w:p w:rsidR="00130D33" w:rsidRDefault="00130D33" w:rsidP="009C1DBE">
      <w:pPr>
        <w:tabs>
          <w:tab w:val="left" w:pos="1418"/>
          <w:tab w:val="left" w:pos="3969"/>
          <w:tab w:val="left" w:pos="5245"/>
          <w:tab w:val="left" w:pos="5812"/>
        </w:tabs>
        <w:rPr>
          <w:b/>
          <w:sz w:val="24"/>
          <w:szCs w:val="24"/>
        </w:rPr>
      </w:pPr>
      <w:r>
        <w:rPr>
          <w:b/>
          <w:sz w:val="24"/>
          <w:szCs w:val="24"/>
        </w:rPr>
        <w:t>DfES Reference Number (if applicable):</w:t>
      </w:r>
      <w:r>
        <w:rPr>
          <w:b/>
          <w:sz w:val="24"/>
          <w:szCs w:val="24"/>
        </w:rPr>
        <w:tab/>
      </w:r>
      <w:r>
        <w:rPr>
          <w:b/>
          <w:sz w:val="24"/>
          <w:szCs w:val="24"/>
        </w:rPr>
        <w:tab/>
      </w:r>
      <w:sdt>
        <w:sdtPr>
          <w:rPr>
            <w:b/>
            <w:sz w:val="24"/>
            <w:szCs w:val="24"/>
          </w:rPr>
          <w:id w:val="2059663790"/>
          <w:placeholder>
            <w:docPart w:val="756F632D04904F3E98C2CCEA109E1A0B"/>
          </w:placeholder>
          <w:showingPlcHdr/>
        </w:sdtPr>
        <w:sdtEndPr/>
        <w:sdtContent>
          <w:r w:rsidRPr="00642B78">
            <w:rPr>
              <w:rStyle w:val="PlaceholderText"/>
            </w:rPr>
            <w:t>Click here to enter text.</w:t>
          </w:r>
        </w:sdtContent>
      </w:sdt>
    </w:p>
    <w:p w:rsidR="007510C9" w:rsidRDefault="007510C9" w:rsidP="009C1DBE">
      <w:pPr>
        <w:tabs>
          <w:tab w:val="left" w:pos="1418"/>
          <w:tab w:val="left" w:pos="3969"/>
          <w:tab w:val="left" w:pos="5245"/>
          <w:tab w:val="left" w:pos="5812"/>
        </w:tabs>
        <w:rPr>
          <w:b/>
          <w:sz w:val="24"/>
          <w:szCs w:val="24"/>
        </w:rPr>
      </w:pPr>
      <w:r>
        <w:rPr>
          <w:b/>
          <w:sz w:val="24"/>
          <w:szCs w:val="24"/>
        </w:rPr>
        <w:lastRenderedPageBreak/>
        <w:t>EDUCATION AND QUALIFICATIONS:</w:t>
      </w:r>
    </w:p>
    <w:p w:rsidR="007510C9" w:rsidRDefault="007510C9" w:rsidP="009C1DBE">
      <w:pPr>
        <w:tabs>
          <w:tab w:val="left" w:pos="1418"/>
          <w:tab w:val="left" w:pos="3969"/>
          <w:tab w:val="left" w:pos="5245"/>
          <w:tab w:val="left" w:pos="5812"/>
        </w:tabs>
        <w:rPr>
          <w:sz w:val="24"/>
          <w:szCs w:val="24"/>
        </w:rPr>
      </w:pPr>
      <w:r>
        <w:rPr>
          <w:sz w:val="24"/>
          <w:szCs w:val="24"/>
        </w:rPr>
        <w:t>(Please include details of examinations which have been or are about to be taken, the results of which are not yet available.)</w:t>
      </w:r>
    </w:p>
    <w:p w:rsidR="001555A2" w:rsidRDefault="001555A2" w:rsidP="009C1DBE">
      <w:pPr>
        <w:tabs>
          <w:tab w:val="left" w:pos="1418"/>
          <w:tab w:val="left" w:pos="3969"/>
          <w:tab w:val="left" w:pos="5245"/>
          <w:tab w:val="left" w:pos="5812"/>
        </w:tabs>
        <w:rPr>
          <w:sz w:val="24"/>
          <w:szCs w:val="24"/>
        </w:rPr>
      </w:pPr>
    </w:p>
    <w:p w:rsidR="007510C9" w:rsidRDefault="007510C9" w:rsidP="009C1DBE">
      <w:pPr>
        <w:tabs>
          <w:tab w:val="left" w:pos="1418"/>
          <w:tab w:val="left" w:pos="3969"/>
          <w:tab w:val="left" w:pos="5245"/>
          <w:tab w:val="left" w:pos="5812"/>
        </w:tabs>
        <w:rPr>
          <w:b/>
          <w:sz w:val="24"/>
          <w:szCs w:val="24"/>
        </w:rPr>
      </w:pPr>
      <w:r>
        <w:rPr>
          <w:b/>
          <w:sz w:val="24"/>
          <w:szCs w:val="24"/>
        </w:rPr>
        <w:t>SECONDARY/FURTHER EDUCATION</w:t>
      </w:r>
      <w:r w:rsidR="00EC5F9C">
        <w:rPr>
          <w:b/>
          <w:sz w:val="24"/>
          <w:szCs w:val="24"/>
        </w:rPr>
        <w:t xml:space="preserve"> (Post-GCSE)</w:t>
      </w:r>
      <w:r>
        <w:rPr>
          <w:b/>
          <w:sz w:val="24"/>
          <w:szCs w:val="24"/>
        </w:rPr>
        <w:t>:</w:t>
      </w:r>
    </w:p>
    <w:p w:rsidR="007510C9" w:rsidRDefault="007510C9" w:rsidP="00A947DF">
      <w:pPr>
        <w:tabs>
          <w:tab w:val="left" w:pos="1418"/>
          <w:tab w:val="left" w:pos="2552"/>
          <w:tab w:val="left" w:pos="3969"/>
          <w:tab w:val="left" w:pos="5245"/>
          <w:tab w:val="left" w:pos="5812"/>
        </w:tabs>
        <w:rPr>
          <w:b/>
          <w:sz w:val="24"/>
          <w:szCs w:val="24"/>
        </w:rPr>
      </w:pPr>
      <w:r>
        <w:rPr>
          <w:b/>
          <w:sz w:val="24"/>
          <w:szCs w:val="24"/>
        </w:rPr>
        <w:t>School or College:</w:t>
      </w:r>
      <w:r>
        <w:rPr>
          <w:b/>
          <w:sz w:val="24"/>
          <w:szCs w:val="24"/>
        </w:rPr>
        <w:tab/>
      </w:r>
      <w:sdt>
        <w:sdtPr>
          <w:rPr>
            <w:b/>
            <w:sz w:val="24"/>
            <w:szCs w:val="24"/>
          </w:rPr>
          <w:id w:val="-17927740"/>
          <w:placeholder>
            <w:docPart w:val="CC3EA5C104F2438F983DE22833AD3792"/>
          </w:placeholder>
          <w:showingPlcHdr/>
        </w:sdtPr>
        <w:sdtEndPr/>
        <w:sdtContent>
          <w:r w:rsidRPr="00141AC6">
            <w:rPr>
              <w:rStyle w:val="PlaceholderText"/>
            </w:rPr>
            <w:t>Click here to enter text.</w:t>
          </w:r>
        </w:sdtContent>
      </w:sdt>
    </w:p>
    <w:tbl>
      <w:tblPr>
        <w:tblStyle w:val="TableGrid"/>
        <w:tblW w:w="0" w:type="auto"/>
        <w:tblLook w:val="04A0" w:firstRow="1" w:lastRow="0" w:firstColumn="1" w:lastColumn="0" w:noHBand="0" w:noVBand="1"/>
      </w:tblPr>
      <w:tblGrid>
        <w:gridCol w:w="3445"/>
        <w:gridCol w:w="3780"/>
        <w:gridCol w:w="3112"/>
      </w:tblGrid>
      <w:tr w:rsidR="00A947DF" w:rsidTr="001555A2">
        <w:tc>
          <w:tcPr>
            <w:tcW w:w="3445" w:type="dxa"/>
          </w:tcPr>
          <w:p w:rsidR="00A947DF" w:rsidRDefault="00A947DF" w:rsidP="007510C9">
            <w:pPr>
              <w:tabs>
                <w:tab w:val="left" w:pos="1418"/>
                <w:tab w:val="left" w:pos="2127"/>
                <w:tab w:val="left" w:pos="3969"/>
                <w:tab w:val="left" w:pos="5245"/>
                <w:tab w:val="left" w:pos="5812"/>
              </w:tabs>
              <w:rPr>
                <w:b/>
                <w:sz w:val="24"/>
                <w:szCs w:val="24"/>
              </w:rPr>
            </w:pPr>
            <w:r>
              <w:rPr>
                <w:b/>
                <w:sz w:val="24"/>
                <w:szCs w:val="24"/>
              </w:rPr>
              <w:t>Subject</w:t>
            </w:r>
          </w:p>
        </w:tc>
        <w:tc>
          <w:tcPr>
            <w:tcW w:w="3780" w:type="dxa"/>
          </w:tcPr>
          <w:p w:rsidR="00A947DF" w:rsidRDefault="00A947DF" w:rsidP="007510C9">
            <w:pPr>
              <w:tabs>
                <w:tab w:val="left" w:pos="1418"/>
                <w:tab w:val="left" w:pos="2127"/>
                <w:tab w:val="left" w:pos="3969"/>
                <w:tab w:val="left" w:pos="5245"/>
                <w:tab w:val="left" w:pos="5812"/>
              </w:tabs>
              <w:rPr>
                <w:b/>
                <w:sz w:val="24"/>
                <w:szCs w:val="24"/>
              </w:rPr>
            </w:pPr>
            <w:r>
              <w:rPr>
                <w:b/>
                <w:sz w:val="24"/>
                <w:szCs w:val="24"/>
              </w:rPr>
              <w:t>Qualification</w:t>
            </w:r>
          </w:p>
        </w:tc>
        <w:tc>
          <w:tcPr>
            <w:tcW w:w="3112" w:type="dxa"/>
          </w:tcPr>
          <w:p w:rsidR="00A947DF" w:rsidRDefault="00A947DF" w:rsidP="007510C9">
            <w:pPr>
              <w:tabs>
                <w:tab w:val="left" w:pos="1418"/>
                <w:tab w:val="left" w:pos="2127"/>
                <w:tab w:val="left" w:pos="3969"/>
                <w:tab w:val="left" w:pos="5245"/>
                <w:tab w:val="left" w:pos="5812"/>
              </w:tabs>
              <w:rPr>
                <w:b/>
                <w:sz w:val="24"/>
                <w:szCs w:val="24"/>
              </w:rPr>
            </w:pPr>
            <w:r>
              <w:rPr>
                <w:b/>
                <w:sz w:val="24"/>
                <w:szCs w:val="24"/>
              </w:rPr>
              <w:t>Grade</w:t>
            </w:r>
          </w:p>
        </w:tc>
      </w:tr>
      <w:tr w:rsidR="00A947DF" w:rsidTr="001555A2">
        <w:sdt>
          <w:sdtPr>
            <w:rPr>
              <w:b/>
              <w:sz w:val="24"/>
              <w:szCs w:val="24"/>
            </w:rPr>
            <w:id w:val="-870921280"/>
            <w:placeholder>
              <w:docPart w:val="2DD22A9D49D4477C979CDB688A9E1404"/>
            </w:placeholder>
            <w:showingPlcHdr/>
          </w:sdtPr>
          <w:sdtEndPr/>
          <w:sdtContent>
            <w:tc>
              <w:tcPr>
                <w:tcW w:w="3445"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23451772"/>
            <w:placeholder>
              <w:docPart w:val="AFA74CAF93FD4F679E11BC2BD2F3A275"/>
            </w:placeholder>
            <w:showingPlcHdr/>
          </w:sdtPr>
          <w:sdtEndPr/>
          <w:sdtContent>
            <w:tc>
              <w:tcPr>
                <w:tcW w:w="3780"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442733101"/>
            <w:placeholder>
              <w:docPart w:val="277DA0D4C1534293B8FC499E614E61FD"/>
            </w:placeholder>
            <w:showingPlcHdr/>
          </w:sdtPr>
          <w:sdtEndPr/>
          <w:sdtContent>
            <w:tc>
              <w:tcPr>
                <w:tcW w:w="3112"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tr>
      <w:tr w:rsidR="00A947DF" w:rsidTr="001555A2">
        <w:sdt>
          <w:sdtPr>
            <w:rPr>
              <w:b/>
              <w:sz w:val="24"/>
              <w:szCs w:val="24"/>
            </w:rPr>
            <w:id w:val="-221212740"/>
            <w:placeholder>
              <w:docPart w:val="EC9B69243EEF4AA48FD77A9195DEC8BD"/>
            </w:placeholder>
            <w:showingPlcHdr/>
          </w:sdtPr>
          <w:sdtEndPr/>
          <w:sdtContent>
            <w:tc>
              <w:tcPr>
                <w:tcW w:w="3445"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2089836518"/>
            <w:placeholder>
              <w:docPart w:val="D6081A6CC8ED430B829FE358BA422482"/>
            </w:placeholder>
            <w:showingPlcHdr/>
          </w:sdtPr>
          <w:sdtEndPr/>
          <w:sdtContent>
            <w:tc>
              <w:tcPr>
                <w:tcW w:w="3780"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2084373642"/>
            <w:placeholder>
              <w:docPart w:val="BFF1E6AD4032408480107D6DF4C673E1"/>
            </w:placeholder>
            <w:showingPlcHdr/>
          </w:sdtPr>
          <w:sdtEndPr/>
          <w:sdtContent>
            <w:tc>
              <w:tcPr>
                <w:tcW w:w="3112"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tr>
      <w:tr w:rsidR="00A947DF" w:rsidTr="001555A2">
        <w:sdt>
          <w:sdtPr>
            <w:rPr>
              <w:b/>
              <w:sz w:val="24"/>
              <w:szCs w:val="24"/>
            </w:rPr>
            <w:id w:val="-2022853463"/>
            <w:placeholder>
              <w:docPart w:val="2B1879DFCA30450997A5EDCD5A3DD4BC"/>
            </w:placeholder>
            <w:showingPlcHdr/>
          </w:sdtPr>
          <w:sdtEndPr/>
          <w:sdtContent>
            <w:tc>
              <w:tcPr>
                <w:tcW w:w="3445"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752618570"/>
            <w:placeholder>
              <w:docPart w:val="2192FD92D17C4577BA61F20A82DF0ADF"/>
            </w:placeholder>
            <w:showingPlcHdr/>
          </w:sdtPr>
          <w:sdtEndPr/>
          <w:sdtContent>
            <w:tc>
              <w:tcPr>
                <w:tcW w:w="3780"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139769587"/>
            <w:placeholder>
              <w:docPart w:val="CA2BA212FE49498394B43DF7BDFA1F0C"/>
            </w:placeholder>
            <w:showingPlcHdr/>
          </w:sdtPr>
          <w:sdtEndPr/>
          <w:sdtContent>
            <w:tc>
              <w:tcPr>
                <w:tcW w:w="3112"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tr>
      <w:tr w:rsidR="00A947DF" w:rsidTr="001555A2">
        <w:sdt>
          <w:sdtPr>
            <w:rPr>
              <w:b/>
              <w:sz w:val="24"/>
              <w:szCs w:val="24"/>
            </w:rPr>
            <w:id w:val="369029559"/>
            <w:placeholder>
              <w:docPart w:val="0910DA6C09CD480A963D5CCB0C5D94BA"/>
            </w:placeholder>
            <w:showingPlcHdr/>
          </w:sdtPr>
          <w:sdtEndPr/>
          <w:sdtContent>
            <w:tc>
              <w:tcPr>
                <w:tcW w:w="3445"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228423154"/>
            <w:placeholder>
              <w:docPart w:val="DF39319215124AF3A8DF4CD2EC19B275"/>
            </w:placeholder>
            <w:showingPlcHdr/>
          </w:sdtPr>
          <w:sdtEndPr/>
          <w:sdtContent>
            <w:tc>
              <w:tcPr>
                <w:tcW w:w="3780"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447193681"/>
            <w:placeholder>
              <w:docPart w:val="CA06AEC03BA84C8B941A18828A107C29"/>
            </w:placeholder>
            <w:showingPlcHdr/>
          </w:sdtPr>
          <w:sdtEndPr/>
          <w:sdtContent>
            <w:tc>
              <w:tcPr>
                <w:tcW w:w="3112"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tr>
      <w:tr w:rsidR="00A947DF" w:rsidTr="001555A2">
        <w:sdt>
          <w:sdtPr>
            <w:rPr>
              <w:b/>
              <w:sz w:val="24"/>
              <w:szCs w:val="24"/>
            </w:rPr>
            <w:id w:val="1999771473"/>
            <w:placeholder>
              <w:docPart w:val="EDD226365987481B85272BAE20C6558A"/>
            </w:placeholder>
            <w:showingPlcHdr/>
          </w:sdtPr>
          <w:sdtEndPr/>
          <w:sdtContent>
            <w:tc>
              <w:tcPr>
                <w:tcW w:w="3445"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854840835"/>
            <w:placeholder>
              <w:docPart w:val="77F8FDA752BA4A1A83065DDFBBC40D5B"/>
            </w:placeholder>
            <w:showingPlcHdr/>
          </w:sdtPr>
          <w:sdtEndPr/>
          <w:sdtContent>
            <w:tc>
              <w:tcPr>
                <w:tcW w:w="3780"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199547864"/>
            <w:placeholder>
              <w:docPart w:val="70DC5E0B0EF144A39ADADCB112583C6F"/>
            </w:placeholder>
            <w:showingPlcHdr/>
          </w:sdtPr>
          <w:sdtEndPr/>
          <w:sdtContent>
            <w:tc>
              <w:tcPr>
                <w:tcW w:w="3112"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tr>
      <w:tr w:rsidR="00A947DF" w:rsidTr="001555A2">
        <w:sdt>
          <w:sdtPr>
            <w:rPr>
              <w:b/>
              <w:sz w:val="24"/>
              <w:szCs w:val="24"/>
            </w:rPr>
            <w:id w:val="-782115299"/>
            <w:placeholder>
              <w:docPart w:val="A1FF08D0BE4F4B3BB9CAB475B6D9F5D6"/>
            </w:placeholder>
            <w:showingPlcHdr/>
          </w:sdtPr>
          <w:sdtEndPr/>
          <w:sdtContent>
            <w:tc>
              <w:tcPr>
                <w:tcW w:w="3445"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428816410"/>
            <w:placeholder>
              <w:docPart w:val="6211C2FFD9174F65BD9E51724D40F8D5"/>
            </w:placeholder>
            <w:showingPlcHdr/>
          </w:sdtPr>
          <w:sdtEndPr/>
          <w:sdtContent>
            <w:tc>
              <w:tcPr>
                <w:tcW w:w="3780"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95682168"/>
            <w:placeholder>
              <w:docPart w:val="9AA650E7728D4870A782B84E117873FF"/>
            </w:placeholder>
            <w:showingPlcHdr/>
          </w:sdtPr>
          <w:sdtEndPr/>
          <w:sdtContent>
            <w:tc>
              <w:tcPr>
                <w:tcW w:w="3112"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tr>
      <w:tr w:rsidR="00A947DF" w:rsidTr="001555A2">
        <w:sdt>
          <w:sdtPr>
            <w:rPr>
              <w:b/>
              <w:sz w:val="24"/>
              <w:szCs w:val="24"/>
            </w:rPr>
            <w:id w:val="1549111585"/>
            <w:placeholder>
              <w:docPart w:val="5DCA8D5C630441369D982D5149C5A889"/>
            </w:placeholder>
            <w:showingPlcHdr/>
          </w:sdtPr>
          <w:sdtEndPr/>
          <w:sdtContent>
            <w:tc>
              <w:tcPr>
                <w:tcW w:w="3445"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384839483"/>
            <w:placeholder>
              <w:docPart w:val="963B23DBD09C425C948AB554B6FBF1A8"/>
            </w:placeholder>
            <w:showingPlcHdr/>
          </w:sdtPr>
          <w:sdtEndPr/>
          <w:sdtContent>
            <w:tc>
              <w:tcPr>
                <w:tcW w:w="3780"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643268173"/>
            <w:placeholder>
              <w:docPart w:val="D7BA04710C3C4E19A7E51BA81CA2990B"/>
            </w:placeholder>
            <w:showingPlcHdr/>
          </w:sdtPr>
          <w:sdtEndPr/>
          <w:sdtContent>
            <w:tc>
              <w:tcPr>
                <w:tcW w:w="3112" w:type="dxa"/>
              </w:tcPr>
              <w:p w:rsidR="00A947DF" w:rsidRDefault="001555A2" w:rsidP="007510C9">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tr>
    </w:tbl>
    <w:p w:rsidR="00A947DF" w:rsidRDefault="00A947DF" w:rsidP="007510C9">
      <w:pPr>
        <w:tabs>
          <w:tab w:val="left" w:pos="1418"/>
          <w:tab w:val="left" w:pos="2127"/>
          <w:tab w:val="left" w:pos="3969"/>
          <w:tab w:val="left" w:pos="5245"/>
          <w:tab w:val="left" w:pos="5812"/>
        </w:tabs>
        <w:rPr>
          <w:b/>
          <w:sz w:val="24"/>
          <w:szCs w:val="24"/>
        </w:rPr>
      </w:pPr>
    </w:p>
    <w:p w:rsidR="001555A2" w:rsidRDefault="001555A2" w:rsidP="007510C9">
      <w:pPr>
        <w:tabs>
          <w:tab w:val="left" w:pos="1418"/>
          <w:tab w:val="left" w:pos="2127"/>
          <w:tab w:val="left" w:pos="3969"/>
          <w:tab w:val="left" w:pos="5245"/>
          <w:tab w:val="left" w:pos="5812"/>
        </w:tabs>
        <w:rPr>
          <w:b/>
          <w:sz w:val="24"/>
          <w:szCs w:val="24"/>
        </w:rPr>
      </w:pPr>
    </w:p>
    <w:p w:rsidR="00A947DF" w:rsidRDefault="00A947DF" w:rsidP="007510C9">
      <w:pPr>
        <w:tabs>
          <w:tab w:val="left" w:pos="1418"/>
          <w:tab w:val="left" w:pos="2127"/>
          <w:tab w:val="left" w:pos="3969"/>
          <w:tab w:val="left" w:pos="5245"/>
          <w:tab w:val="left" w:pos="5812"/>
        </w:tabs>
        <w:rPr>
          <w:b/>
          <w:sz w:val="24"/>
          <w:szCs w:val="24"/>
        </w:rPr>
      </w:pPr>
      <w:r>
        <w:rPr>
          <w:b/>
          <w:sz w:val="24"/>
          <w:szCs w:val="24"/>
        </w:rPr>
        <w:t>HIGHER EDUCATION:</w:t>
      </w:r>
    </w:p>
    <w:tbl>
      <w:tblPr>
        <w:tblStyle w:val="TableGrid"/>
        <w:tblW w:w="0" w:type="auto"/>
        <w:tblLook w:val="04A0" w:firstRow="1" w:lastRow="0" w:firstColumn="1" w:lastColumn="0" w:noHBand="0" w:noVBand="1"/>
      </w:tblPr>
      <w:tblGrid>
        <w:gridCol w:w="2405"/>
        <w:gridCol w:w="2405"/>
        <w:gridCol w:w="2982"/>
        <w:gridCol w:w="1979"/>
      </w:tblGrid>
      <w:tr w:rsidR="00EC5F9C" w:rsidTr="00EC5F9C">
        <w:tc>
          <w:tcPr>
            <w:tcW w:w="2405"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b/>
                <w:sz w:val="24"/>
                <w:szCs w:val="24"/>
              </w:rPr>
              <w:t>College or University</w:t>
            </w:r>
          </w:p>
        </w:tc>
        <w:tc>
          <w:tcPr>
            <w:tcW w:w="2405"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b/>
                <w:sz w:val="24"/>
                <w:szCs w:val="24"/>
              </w:rPr>
              <w:t>Subject</w:t>
            </w:r>
          </w:p>
        </w:tc>
        <w:tc>
          <w:tcPr>
            <w:tcW w:w="2982"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b/>
                <w:sz w:val="24"/>
                <w:szCs w:val="24"/>
              </w:rPr>
              <w:t>Qualification</w:t>
            </w:r>
          </w:p>
        </w:tc>
        <w:tc>
          <w:tcPr>
            <w:tcW w:w="1979"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b/>
                <w:sz w:val="24"/>
                <w:szCs w:val="24"/>
              </w:rPr>
              <w:t>Grade or Class</w:t>
            </w:r>
          </w:p>
        </w:tc>
      </w:tr>
      <w:tr w:rsidR="00EC5F9C" w:rsidTr="00EC5F9C">
        <w:sdt>
          <w:sdtPr>
            <w:rPr>
              <w:b/>
              <w:sz w:val="24"/>
              <w:szCs w:val="24"/>
            </w:rPr>
            <w:id w:val="184494686"/>
            <w:placeholder>
              <w:docPart w:val="8BC530F67E304312B3AB528E8C445E0B"/>
            </w:placeholder>
            <w:showingPlcHdr/>
          </w:sdtPr>
          <w:sdtEndPr/>
          <w:sdtContent>
            <w:tc>
              <w:tcPr>
                <w:tcW w:w="2405"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rStyle w:val="PlaceholderText"/>
                  </w:rPr>
                  <w:t>Click here to enter text.</w:t>
                </w:r>
              </w:p>
            </w:tc>
          </w:sdtContent>
        </w:sdt>
        <w:sdt>
          <w:sdtPr>
            <w:rPr>
              <w:b/>
              <w:sz w:val="24"/>
              <w:szCs w:val="24"/>
            </w:rPr>
            <w:id w:val="-1583294774"/>
            <w:placeholder>
              <w:docPart w:val="E28B18CCF6524B949AB3B4FBA138BE48"/>
            </w:placeholder>
            <w:showingPlcHdr/>
          </w:sdtPr>
          <w:sdtEndPr/>
          <w:sdtContent>
            <w:tc>
              <w:tcPr>
                <w:tcW w:w="2405"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rStyle w:val="PlaceholderText"/>
                  </w:rPr>
                  <w:t>Click here to enter text.</w:t>
                </w:r>
              </w:p>
            </w:tc>
          </w:sdtContent>
        </w:sdt>
        <w:sdt>
          <w:sdtPr>
            <w:rPr>
              <w:b/>
              <w:sz w:val="24"/>
              <w:szCs w:val="24"/>
            </w:rPr>
            <w:id w:val="-314730487"/>
            <w:placeholder>
              <w:docPart w:val="E9C89C5D68F14DDFAFE59C5565B2E97C"/>
            </w:placeholder>
            <w:showingPlcHdr/>
          </w:sdtPr>
          <w:sdtEndPr/>
          <w:sdtContent>
            <w:tc>
              <w:tcPr>
                <w:tcW w:w="2982"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rStyle w:val="PlaceholderText"/>
                  </w:rPr>
                  <w:t>Click here to enter text.</w:t>
                </w:r>
              </w:p>
            </w:tc>
          </w:sdtContent>
        </w:sdt>
        <w:sdt>
          <w:sdtPr>
            <w:rPr>
              <w:b/>
              <w:sz w:val="24"/>
              <w:szCs w:val="24"/>
            </w:rPr>
            <w:id w:val="1423914762"/>
            <w:placeholder>
              <w:docPart w:val="EE5C7143960A48C6B7EB5F4295A4E654"/>
            </w:placeholder>
            <w:showingPlcHdr/>
          </w:sdtPr>
          <w:sdtEndPr/>
          <w:sdtContent>
            <w:tc>
              <w:tcPr>
                <w:tcW w:w="1979"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rStyle w:val="PlaceholderText"/>
                  </w:rPr>
                  <w:t>Click here to enter text.</w:t>
                </w:r>
              </w:p>
            </w:tc>
          </w:sdtContent>
        </w:sdt>
      </w:tr>
      <w:tr w:rsidR="00EC5F9C" w:rsidTr="00EC5F9C">
        <w:sdt>
          <w:sdtPr>
            <w:rPr>
              <w:b/>
              <w:sz w:val="24"/>
              <w:szCs w:val="24"/>
            </w:rPr>
            <w:id w:val="-1566556727"/>
            <w:placeholder>
              <w:docPart w:val="8BC530F67E304312B3AB528E8C445E0B"/>
            </w:placeholder>
            <w:showingPlcHdr/>
          </w:sdtPr>
          <w:sdtEndPr/>
          <w:sdtContent>
            <w:tc>
              <w:tcPr>
                <w:tcW w:w="2405" w:type="dxa"/>
                <w:tcBorders>
                  <w:top w:val="single" w:sz="4" w:space="0" w:color="auto"/>
                  <w:left w:val="single" w:sz="4" w:space="0" w:color="auto"/>
                  <w:bottom w:val="single" w:sz="4" w:space="0" w:color="auto"/>
                  <w:right w:val="single" w:sz="4" w:space="0" w:color="auto"/>
                </w:tcBorders>
                <w:hideMark/>
              </w:tcPr>
              <w:p w:rsidR="00EC5F9C" w:rsidRDefault="00A61630">
                <w:pPr>
                  <w:tabs>
                    <w:tab w:val="left" w:pos="1418"/>
                    <w:tab w:val="left" w:pos="2127"/>
                    <w:tab w:val="left" w:pos="3969"/>
                    <w:tab w:val="left" w:pos="5245"/>
                    <w:tab w:val="left" w:pos="5812"/>
                  </w:tabs>
                  <w:rPr>
                    <w:b/>
                    <w:sz w:val="24"/>
                    <w:szCs w:val="24"/>
                  </w:rPr>
                </w:pPr>
                <w:r>
                  <w:rPr>
                    <w:rStyle w:val="PlaceholderText"/>
                  </w:rPr>
                  <w:t>Click here to enter text.</w:t>
                </w:r>
              </w:p>
            </w:tc>
          </w:sdtContent>
        </w:sdt>
        <w:sdt>
          <w:sdtPr>
            <w:rPr>
              <w:b/>
              <w:sz w:val="24"/>
              <w:szCs w:val="24"/>
            </w:rPr>
            <w:id w:val="2003781413"/>
            <w:placeholder>
              <w:docPart w:val="3E810EB82F524CAFB0D7D1DDB4B9DAC6"/>
            </w:placeholder>
            <w:showingPlcHdr/>
          </w:sdtPr>
          <w:sdtEndPr/>
          <w:sdtContent>
            <w:tc>
              <w:tcPr>
                <w:tcW w:w="2405"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rStyle w:val="PlaceholderText"/>
                  </w:rPr>
                  <w:t>Click here to enter text.</w:t>
                </w:r>
              </w:p>
            </w:tc>
          </w:sdtContent>
        </w:sdt>
        <w:sdt>
          <w:sdtPr>
            <w:rPr>
              <w:b/>
              <w:sz w:val="24"/>
              <w:szCs w:val="24"/>
            </w:rPr>
            <w:id w:val="-167643097"/>
            <w:placeholder>
              <w:docPart w:val="2036FC3B9D7F4D12BB68A0E38DC37E71"/>
            </w:placeholder>
            <w:showingPlcHdr/>
          </w:sdtPr>
          <w:sdtEndPr/>
          <w:sdtContent>
            <w:tc>
              <w:tcPr>
                <w:tcW w:w="2982"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rStyle w:val="PlaceholderText"/>
                  </w:rPr>
                  <w:t>Click here to enter text.</w:t>
                </w:r>
              </w:p>
            </w:tc>
          </w:sdtContent>
        </w:sdt>
        <w:sdt>
          <w:sdtPr>
            <w:rPr>
              <w:b/>
              <w:sz w:val="24"/>
              <w:szCs w:val="24"/>
            </w:rPr>
            <w:id w:val="-865993356"/>
            <w:placeholder>
              <w:docPart w:val="3EFF65546B144F51923ED747C10B6971"/>
            </w:placeholder>
            <w:showingPlcHdr/>
          </w:sdtPr>
          <w:sdtEndPr/>
          <w:sdtContent>
            <w:tc>
              <w:tcPr>
                <w:tcW w:w="1979"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rStyle w:val="PlaceholderText"/>
                  </w:rPr>
                  <w:t>Click here to enter text.</w:t>
                </w:r>
              </w:p>
            </w:tc>
          </w:sdtContent>
        </w:sdt>
      </w:tr>
      <w:tr w:rsidR="00EC5F9C" w:rsidTr="00EC5F9C">
        <w:sdt>
          <w:sdtPr>
            <w:rPr>
              <w:b/>
              <w:sz w:val="24"/>
              <w:szCs w:val="24"/>
            </w:rPr>
            <w:id w:val="-1944448562"/>
            <w:placeholder>
              <w:docPart w:val="8BC530F67E304312B3AB528E8C445E0B"/>
            </w:placeholder>
            <w:showingPlcHdr/>
          </w:sdtPr>
          <w:sdtEndPr/>
          <w:sdtContent>
            <w:tc>
              <w:tcPr>
                <w:tcW w:w="2405" w:type="dxa"/>
                <w:tcBorders>
                  <w:top w:val="single" w:sz="4" w:space="0" w:color="auto"/>
                  <w:left w:val="single" w:sz="4" w:space="0" w:color="auto"/>
                  <w:bottom w:val="single" w:sz="4" w:space="0" w:color="auto"/>
                  <w:right w:val="single" w:sz="4" w:space="0" w:color="auto"/>
                </w:tcBorders>
                <w:hideMark/>
              </w:tcPr>
              <w:p w:rsidR="00EC5F9C" w:rsidRDefault="00A61630">
                <w:pPr>
                  <w:tabs>
                    <w:tab w:val="left" w:pos="1418"/>
                    <w:tab w:val="left" w:pos="2127"/>
                    <w:tab w:val="left" w:pos="3969"/>
                    <w:tab w:val="left" w:pos="5245"/>
                    <w:tab w:val="left" w:pos="5812"/>
                  </w:tabs>
                  <w:rPr>
                    <w:b/>
                    <w:sz w:val="24"/>
                    <w:szCs w:val="24"/>
                  </w:rPr>
                </w:pPr>
                <w:r>
                  <w:rPr>
                    <w:rStyle w:val="PlaceholderText"/>
                  </w:rPr>
                  <w:t>Click here to enter text.</w:t>
                </w:r>
              </w:p>
            </w:tc>
          </w:sdtContent>
        </w:sdt>
        <w:sdt>
          <w:sdtPr>
            <w:rPr>
              <w:b/>
              <w:sz w:val="24"/>
              <w:szCs w:val="24"/>
            </w:rPr>
            <w:id w:val="-1236163497"/>
            <w:placeholder>
              <w:docPart w:val="408E01391455403DB2E91A943ED23720"/>
            </w:placeholder>
            <w:showingPlcHdr/>
          </w:sdtPr>
          <w:sdtEndPr/>
          <w:sdtContent>
            <w:tc>
              <w:tcPr>
                <w:tcW w:w="2405"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rStyle w:val="PlaceholderText"/>
                  </w:rPr>
                  <w:t>Click here to enter text.</w:t>
                </w:r>
              </w:p>
            </w:tc>
          </w:sdtContent>
        </w:sdt>
        <w:sdt>
          <w:sdtPr>
            <w:rPr>
              <w:b/>
              <w:sz w:val="24"/>
              <w:szCs w:val="24"/>
            </w:rPr>
            <w:id w:val="1619103481"/>
            <w:placeholder>
              <w:docPart w:val="41F0718A612A4AB8A7619E4103511932"/>
            </w:placeholder>
            <w:showingPlcHdr/>
          </w:sdtPr>
          <w:sdtEndPr/>
          <w:sdtContent>
            <w:tc>
              <w:tcPr>
                <w:tcW w:w="2982" w:type="dxa"/>
                <w:tcBorders>
                  <w:top w:val="single" w:sz="4" w:space="0" w:color="auto"/>
                  <w:left w:val="single" w:sz="4" w:space="0" w:color="auto"/>
                  <w:bottom w:val="single" w:sz="4" w:space="0" w:color="auto"/>
                  <w:right w:val="single" w:sz="4" w:space="0" w:color="auto"/>
                </w:tcBorders>
                <w:hideMark/>
              </w:tcPr>
              <w:p w:rsidR="00EC5F9C" w:rsidRDefault="00EC5F9C">
                <w:pPr>
                  <w:tabs>
                    <w:tab w:val="left" w:pos="1418"/>
                    <w:tab w:val="left" w:pos="2127"/>
                    <w:tab w:val="left" w:pos="3969"/>
                    <w:tab w:val="left" w:pos="5245"/>
                    <w:tab w:val="left" w:pos="5812"/>
                  </w:tabs>
                  <w:rPr>
                    <w:b/>
                    <w:sz w:val="24"/>
                    <w:szCs w:val="24"/>
                  </w:rPr>
                </w:pPr>
                <w:r>
                  <w:rPr>
                    <w:rStyle w:val="PlaceholderText"/>
                  </w:rPr>
                  <w:t>Click here to enter text.</w:t>
                </w:r>
              </w:p>
            </w:tc>
          </w:sdtContent>
        </w:sdt>
        <w:tc>
          <w:tcPr>
            <w:tcW w:w="1979" w:type="dxa"/>
            <w:tcBorders>
              <w:top w:val="single" w:sz="4" w:space="0" w:color="auto"/>
              <w:left w:val="single" w:sz="4" w:space="0" w:color="auto"/>
              <w:bottom w:val="single" w:sz="4" w:space="0" w:color="auto"/>
              <w:right w:val="single" w:sz="4" w:space="0" w:color="auto"/>
            </w:tcBorders>
            <w:hideMark/>
          </w:tcPr>
          <w:sdt>
            <w:sdtPr>
              <w:rPr>
                <w:b/>
                <w:sz w:val="24"/>
                <w:szCs w:val="24"/>
              </w:rPr>
              <w:id w:val="-1114979643"/>
              <w:placeholder>
                <w:docPart w:val="68F4420A56DE45D3B4F0CDF286C989B6"/>
              </w:placeholder>
              <w:showingPlcHdr/>
            </w:sdtPr>
            <w:sdtEndPr/>
            <w:sdtContent>
              <w:p w:rsidR="00EC5F9C" w:rsidRDefault="00EC5F9C">
                <w:pPr>
                  <w:tabs>
                    <w:tab w:val="left" w:pos="1418"/>
                    <w:tab w:val="left" w:pos="2127"/>
                    <w:tab w:val="left" w:pos="3969"/>
                    <w:tab w:val="left" w:pos="5245"/>
                    <w:tab w:val="left" w:pos="5812"/>
                  </w:tabs>
                  <w:rPr>
                    <w:b/>
                    <w:sz w:val="24"/>
                    <w:szCs w:val="24"/>
                  </w:rPr>
                </w:pPr>
                <w:r>
                  <w:rPr>
                    <w:rStyle w:val="PlaceholderText"/>
                  </w:rPr>
                  <w:t>Click here to enter text.</w:t>
                </w:r>
              </w:p>
            </w:sdtContent>
          </w:sdt>
        </w:tc>
      </w:tr>
      <w:tr w:rsidR="00EC5F9C" w:rsidTr="00EC5F9C">
        <w:sdt>
          <w:sdtPr>
            <w:rPr>
              <w:b/>
              <w:sz w:val="24"/>
              <w:szCs w:val="24"/>
            </w:rPr>
            <w:id w:val="-1120065435"/>
            <w:placeholder>
              <w:docPart w:val="8BC530F67E304312B3AB528E8C445E0B"/>
            </w:placeholder>
            <w:showingPlcHdr/>
          </w:sdtPr>
          <w:sdtEndPr/>
          <w:sdtContent>
            <w:tc>
              <w:tcPr>
                <w:tcW w:w="2405" w:type="dxa"/>
                <w:tcBorders>
                  <w:top w:val="single" w:sz="4" w:space="0" w:color="auto"/>
                  <w:left w:val="single" w:sz="4" w:space="0" w:color="auto"/>
                  <w:bottom w:val="single" w:sz="4" w:space="0" w:color="auto"/>
                  <w:right w:val="single" w:sz="4" w:space="0" w:color="auto"/>
                </w:tcBorders>
                <w:hideMark/>
              </w:tcPr>
              <w:p w:rsidR="00EC5F9C" w:rsidRDefault="00A61630">
                <w:pPr>
                  <w:tabs>
                    <w:tab w:val="left" w:pos="1418"/>
                    <w:tab w:val="left" w:pos="2127"/>
                    <w:tab w:val="left" w:pos="3969"/>
                    <w:tab w:val="left" w:pos="5245"/>
                    <w:tab w:val="left" w:pos="5812"/>
                  </w:tabs>
                  <w:rPr>
                    <w:b/>
                    <w:sz w:val="24"/>
                    <w:szCs w:val="24"/>
                  </w:rPr>
                </w:pPr>
                <w:r>
                  <w:rPr>
                    <w:rStyle w:val="PlaceholderText"/>
                  </w:rPr>
                  <w:t>Click here to enter text.</w:t>
                </w:r>
              </w:p>
            </w:tc>
          </w:sdtContent>
        </w:sdt>
        <w:sdt>
          <w:sdtPr>
            <w:rPr>
              <w:b/>
              <w:sz w:val="24"/>
              <w:szCs w:val="24"/>
            </w:rPr>
            <w:id w:val="-400750121"/>
            <w:placeholder>
              <w:docPart w:val="8BC530F67E304312B3AB528E8C445E0B"/>
            </w:placeholder>
            <w:showingPlcHdr/>
          </w:sdtPr>
          <w:sdtEndPr/>
          <w:sdtContent>
            <w:tc>
              <w:tcPr>
                <w:tcW w:w="2405" w:type="dxa"/>
                <w:tcBorders>
                  <w:top w:val="single" w:sz="4" w:space="0" w:color="auto"/>
                  <w:left w:val="single" w:sz="4" w:space="0" w:color="auto"/>
                  <w:bottom w:val="single" w:sz="4" w:space="0" w:color="auto"/>
                  <w:right w:val="single" w:sz="4" w:space="0" w:color="auto"/>
                </w:tcBorders>
                <w:hideMark/>
              </w:tcPr>
              <w:p w:rsidR="00EC5F9C" w:rsidRDefault="00A61630">
                <w:pPr>
                  <w:tabs>
                    <w:tab w:val="left" w:pos="1418"/>
                    <w:tab w:val="left" w:pos="2127"/>
                    <w:tab w:val="left" w:pos="3969"/>
                    <w:tab w:val="left" w:pos="5245"/>
                    <w:tab w:val="left" w:pos="5812"/>
                  </w:tabs>
                  <w:rPr>
                    <w:b/>
                    <w:sz w:val="24"/>
                    <w:szCs w:val="24"/>
                  </w:rPr>
                </w:pPr>
                <w:r>
                  <w:rPr>
                    <w:rStyle w:val="PlaceholderText"/>
                  </w:rPr>
                  <w:t>Click here to enter text.</w:t>
                </w:r>
              </w:p>
            </w:tc>
          </w:sdtContent>
        </w:sdt>
        <w:sdt>
          <w:sdtPr>
            <w:rPr>
              <w:b/>
              <w:sz w:val="24"/>
              <w:szCs w:val="24"/>
            </w:rPr>
            <w:id w:val="-1026561002"/>
            <w:placeholder>
              <w:docPart w:val="8BC530F67E304312B3AB528E8C445E0B"/>
            </w:placeholder>
            <w:showingPlcHdr/>
          </w:sdtPr>
          <w:sdtEndPr/>
          <w:sdtContent>
            <w:tc>
              <w:tcPr>
                <w:tcW w:w="2982" w:type="dxa"/>
                <w:tcBorders>
                  <w:top w:val="single" w:sz="4" w:space="0" w:color="auto"/>
                  <w:left w:val="single" w:sz="4" w:space="0" w:color="auto"/>
                  <w:bottom w:val="single" w:sz="4" w:space="0" w:color="auto"/>
                  <w:right w:val="single" w:sz="4" w:space="0" w:color="auto"/>
                </w:tcBorders>
                <w:hideMark/>
              </w:tcPr>
              <w:p w:rsidR="00EC5F9C" w:rsidRDefault="00A61630">
                <w:pPr>
                  <w:tabs>
                    <w:tab w:val="left" w:pos="1418"/>
                    <w:tab w:val="left" w:pos="2127"/>
                    <w:tab w:val="left" w:pos="3969"/>
                    <w:tab w:val="left" w:pos="5245"/>
                    <w:tab w:val="left" w:pos="5812"/>
                  </w:tabs>
                  <w:rPr>
                    <w:b/>
                    <w:sz w:val="24"/>
                    <w:szCs w:val="24"/>
                  </w:rPr>
                </w:pPr>
                <w:r>
                  <w:rPr>
                    <w:rStyle w:val="PlaceholderText"/>
                  </w:rPr>
                  <w:t>Click here to enter text.</w:t>
                </w:r>
              </w:p>
            </w:tc>
          </w:sdtContent>
        </w:sdt>
        <w:sdt>
          <w:sdtPr>
            <w:rPr>
              <w:b/>
              <w:sz w:val="24"/>
              <w:szCs w:val="24"/>
            </w:rPr>
            <w:id w:val="1772581459"/>
            <w:placeholder>
              <w:docPart w:val="8BC530F67E304312B3AB528E8C445E0B"/>
            </w:placeholder>
            <w:showingPlcHdr/>
          </w:sdtPr>
          <w:sdtEndPr/>
          <w:sdtContent>
            <w:tc>
              <w:tcPr>
                <w:tcW w:w="1979" w:type="dxa"/>
                <w:tcBorders>
                  <w:top w:val="single" w:sz="4" w:space="0" w:color="auto"/>
                  <w:left w:val="single" w:sz="4" w:space="0" w:color="auto"/>
                  <w:bottom w:val="single" w:sz="4" w:space="0" w:color="auto"/>
                  <w:right w:val="single" w:sz="4" w:space="0" w:color="auto"/>
                </w:tcBorders>
                <w:hideMark/>
              </w:tcPr>
              <w:p w:rsidR="00EC5F9C" w:rsidRDefault="00A61630">
                <w:pPr>
                  <w:tabs>
                    <w:tab w:val="left" w:pos="1418"/>
                    <w:tab w:val="left" w:pos="2127"/>
                    <w:tab w:val="left" w:pos="3969"/>
                    <w:tab w:val="left" w:pos="5245"/>
                    <w:tab w:val="left" w:pos="5812"/>
                  </w:tabs>
                  <w:rPr>
                    <w:b/>
                    <w:sz w:val="24"/>
                    <w:szCs w:val="24"/>
                  </w:rPr>
                </w:pPr>
                <w:r>
                  <w:rPr>
                    <w:rStyle w:val="PlaceholderText"/>
                  </w:rPr>
                  <w:t>Click here to enter text.</w:t>
                </w:r>
              </w:p>
            </w:tc>
          </w:sdtContent>
        </w:sdt>
      </w:tr>
    </w:tbl>
    <w:p w:rsidR="00EC5F9C" w:rsidRDefault="00EC5F9C" w:rsidP="007510C9">
      <w:pPr>
        <w:tabs>
          <w:tab w:val="left" w:pos="1418"/>
          <w:tab w:val="left" w:pos="2127"/>
          <w:tab w:val="left" w:pos="3969"/>
          <w:tab w:val="left" w:pos="5245"/>
          <w:tab w:val="left" w:pos="5812"/>
        </w:tabs>
        <w:rPr>
          <w:b/>
          <w:sz w:val="24"/>
          <w:szCs w:val="24"/>
        </w:rPr>
      </w:pPr>
    </w:p>
    <w:p w:rsidR="001555A2" w:rsidRDefault="001555A2" w:rsidP="00A947DF">
      <w:pPr>
        <w:tabs>
          <w:tab w:val="left" w:pos="1418"/>
          <w:tab w:val="left" w:pos="2552"/>
          <w:tab w:val="left" w:pos="3969"/>
          <w:tab w:val="left" w:pos="5245"/>
          <w:tab w:val="left" w:pos="5812"/>
        </w:tabs>
        <w:rPr>
          <w:b/>
          <w:sz w:val="24"/>
          <w:szCs w:val="24"/>
        </w:rPr>
      </w:pPr>
    </w:p>
    <w:p w:rsidR="00A947DF" w:rsidRDefault="00A947DF" w:rsidP="00A947DF">
      <w:pPr>
        <w:tabs>
          <w:tab w:val="left" w:pos="1418"/>
          <w:tab w:val="left" w:pos="2552"/>
          <w:tab w:val="left" w:pos="3969"/>
          <w:tab w:val="left" w:pos="5245"/>
          <w:tab w:val="left" w:pos="5812"/>
        </w:tabs>
        <w:rPr>
          <w:b/>
          <w:sz w:val="24"/>
          <w:szCs w:val="24"/>
        </w:rPr>
      </w:pPr>
      <w:r>
        <w:rPr>
          <w:b/>
          <w:sz w:val="24"/>
          <w:szCs w:val="24"/>
        </w:rPr>
        <w:t>OTHER PROFESSIONAL QUALIFICATIONS:</w:t>
      </w:r>
    </w:p>
    <w:tbl>
      <w:tblPr>
        <w:tblStyle w:val="TableGrid"/>
        <w:tblW w:w="0" w:type="auto"/>
        <w:tblLook w:val="04A0" w:firstRow="1" w:lastRow="0" w:firstColumn="1" w:lastColumn="0" w:noHBand="0" w:noVBand="1"/>
      </w:tblPr>
      <w:tblGrid>
        <w:gridCol w:w="3445"/>
        <w:gridCol w:w="3446"/>
        <w:gridCol w:w="3446"/>
      </w:tblGrid>
      <w:tr w:rsidR="001555A2" w:rsidTr="00E83B95">
        <w:tc>
          <w:tcPr>
            <w:tcW w:w="3445" w:type="dxa"/>
          </w:tcPr>
          <w:p w:rsidR="001555A2" w:rsidRDefault="001555A2" w:rsidP="00E83B95">
            <w:pPr>
              <w:tabs>
                <w:tab w:val="left" w:pos="1418"/>
                <w:tab w:val="left" w:pos="2127"/>
                <w:tab w:val="left" w:pos="3969"/>
                <w:tab w:val="left" w:pos="5245"/>
                <w:tab w:val="left" w:pos="5812"/>
              </w:tabs>
              <w:rPr>
                <w:b/>
                <w:sz w:val="24"/>
                <w:szCs w:val="24"/>
              </w:rPr>
            </w:pPr>
            <w:r>
              <w:rPr>
                <w:b/>
                <w:sz w:val="24"/>
                <w:szCs w:val="24"/>
              </w:rPr>
              <w:t>Name of Professional Body</w:t>
            </w:r>
          </w:p>
        </w:tc>
        <w:tc>
          <w:tcPr>
            <w:tcW w:w="3446" w:type="dxa"/>
          </w:tcPr>
          <w:p w:rsidR="001555A2" w:rsidRDefault="001555A2" w:rsidP="00E83B95">
            <w:pPr>
              <w:tabs>
                <w:tab w:val="left" w:pos="1418"/>
                <w:tab w:val="left" w:pos="2127"/>
                <w:tab w:val="left" w:pos="3969"/>
                <w:tab w:val="left" w:pos="5245"/>
                <w:tab w:val="left" w:pos="5812"/>
              </w:tabs>
              <w:rPr>
                <w:b/>
                <w:sz w:val="24"/>
                <w:szCs w:val="24"/>
              </w:rPr>
            </w:pPr>
            <w:r>
              <w:rPr>
                <w:b/>
                <w:sz w:val="24"/>
                <w:szCs w:val="24"/>
              </w:rPr>
              <w:t>Membership Grade</w:t>
            </w:r>
          </w:p>
        </w:tc>
        <w:tc>
          <w:tcPr>
            <w:tcW w:w="3446" w:type="dxa"/>
          </w:tcPr>
          <w:p w:rsidR="001555A2" w:rsidRDefault="001555A2" w:rsidP="00E83B95">
            <w:pPr>
              <w:tabs>
                <w:tab w:val="left" w:pos="1418"/>
                <w:tab w:val="left" w:pos="2127"/>
                <w:tab w:val="left" w:pos="3969"/>
                <w:tab w:val="left" w:pos="5245"/>
                <w:tab w:val="left" w:pos="5812"/>
              </w:tabs>
              <w:rPr>
                <w:b/>
                <w:sz w:val="24"/>
                <w:szCs w:val="24"/>
              </w:rPr>
            </w:pPr>
            <w:r>
              <w:rPr>
                <w:b/>
                <w:sz w:val="24"/>
                <w:szCs w:val="24"/>
              </w:rPr>
              <w:t>Was Membership Gained by Exam?</w:t>
            </w:r>
          </w:p>
        </w:tc>
      </w:tr>
      <w:tr w:rsidR="001555A2" w:rsidTr="00E83B95">
        <w:sdt>
          <w:sdtPr>
            <w:rPr>
              <w:b/>
              <w:sz w:val="24"/>
              <w:szCs w:val="24"/>
            </w:rPr>
            <w:id w:val="1928842110"/>
            <w:placeholder>
              <w:docPart w:val="C38256AF45594E7EB3612FF9896BD811"/>
            </w:placeholder>
            <w:showingPlcHdr/>
          </w:sdtPr>
          <w:sdtEndPr/>
          <w:sdtContent>
            <w:tc>
              <w:tcPr>
                <w:tcW w:w="3445"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29787550"/>
            <w:placeholder>
              <w:docPart w:val="C38256AF45594E7EB3612FF9896BD811"/>
            </w:placeholder>
            <w:showingPlcHdr/>
          </w:sdtPr>
          <w:sdtEndPr/>
          <w:sdtContent>
            <w:tc>
              <w:tcPr>
                <w:tcW w:w="3446" w:type="dxa"/>
              </w:tcPr>
              <w:p w:rsidR="001555A2" w:rsidRDefault="00A61630"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289118702"/>
            <w:placeholder>
              <w:docPart w:val="C38256AF45594E7EB3612FF9896BD811"/>
            </w:placeholder>
            <w:showingPlcHdr/>
          </w:sdtPr>
          <w:sdtEndPr/>
          <w:sdtContent>
            <w:tc>
              <w:tcPr>
                <w:tcW w:w="3446" w:type="dxa"/>
              </w:tcPr>
              <w:p w:rsidR="001555A2" w:rsidRDefault="00A61630"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tr>
      <w:tr w:rsidR="001555A2" w:rsidTr="00E83B95">
        <w:sdt>
          <w:sdtPr>
            <w:rPr>
              <w:b/>
              <w:sz w:val="24"/>
              <w:szCs w:val="24"/>
            </w:rPr>
            <w:id w:val="-962958326"/>
            <w:placeholder>
              <w:docPart w:val="C38256AF45594E7EB3612FF9896BD811"/>
            </w:placeholder>
            <w:showingPlcHdr/>
          </w:sdtPr>
          <w:sdtEndPr/>
          <w:sdtContent>
            <w:tc>
              <w:tcPr>
                <w:tcW w:w="3445" w:type="dxa"/>
              </w:tcPr>
              <w:p w:rsidR="001555A2" w:rsidRDefault="00A61630"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665754784"/>
            <w:placeholder>
              <w:docPart w:val="C38256AF45594E7EB3612FF9896BD811"/>
            </w:placeholder>
            <w:showingPlcHdr/>
          </w:sdtPr>
          <w:sdtEndPr/>
          <w:sdtContent>
            <w:tc>
              <w:tcPr>
                <w:tcW w:w="3446" w:type="dxa"/>
              </w:tcPr>
              <w:p w:rsidR="001555A2" w:rsidRDefault="00A61630"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0233317"/>
            <w:placeholder>
              <w:docPart w:val="C38256AF45594E7EB3612FF9896BD811"/>
            </w:placeholder>
            <w:showingPlcHdr/>
          </w:sdtPr>
          <w:sdtEndPr/>
          <w:sdtContent>
            <w:tc>
              <w:tcPr>
                <w:tcW w:w="3446" w:type="dxa"/>
              </w:tcPr>
              <w:p w:rsidR="001555A2" w:rsidRDefault="00A61630"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tr>
      <w:tr w:rsidR="001555A2" w:rsidTr="00E83B95">
        <w:sdt>
          <w:sdtPr>
            <w:rPr>
              <w:b/>
              <w:sz w:val="24"/>
              <w:szCs w:val="24"/>
            </w:rPr>
            <w:id w:val="-1317175466"/>
            <w:placeholder>
              <w:docPart w:val="C38256AF45594E7EB3612FF9896BD811"/>
            </w:placeholder>
            <w:showingPlcHdr/>
          </w:sdtPr>
          <w:sdtEndPr/>
          <w:sdtContent>
            <w:tc>
              <w:tcPr>
                <w:tcW w:w="3445" w:type="dxa"/>
              </w:tcPr>
              <w:p w:rsidR="001555A2" w:rsidRDefault="00A61630"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475493603"/>
            <w:placeholder>
              <w:docPart w:val="C38256AF45594E7EB3612FF9896BD811"/>
            </w:placeholder>
            <w:showingPlcHdr/>
          </w:sdtPr>
          <w:sdtEndPr/>
          <w:sdtContent>
            <w:tc>
              <w:tcPr>
                <w:tcW w:w="3446" w:type="dxa"/>
              </w:tcPr>
              <w:p w:rsidR="001555A2" w:rsidRDefault="00A61630"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608038052"/>
            <w:placeholder>
              <w:docPart w:val="C38256AF45594E7EB3612FF9896BD811"/>
            </w:placeholder>
            <w:showingPlcHdr/>
          </w:sdtPr>
          <w:sdtEndPr/>
          <w:sdtContent>
            <w:tc>
              <w:tcPr>
                <w:tcW w:w="3446" w:type="dxa"/>
              </w:tcPr>
              <w:p w:rsidR="001555A2" w:rsidRDefault="00A61630"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tr>
    </w:tbl>
    <w:p w:rsidR="001555A2" w:rsidRDefault="001555A2" w:rsidP="00A947DF">
      <w:pPr>
        <w:tabs>
          <w:tab w:val="left" w:pos="1418"/>
          <w:tab w:val="left" w:pos="3261"/>
          <w:tab w:val="left" w:pos="3969"/>
          <w:tab w:val="left" w:pos="5245"/>
          <w:tab w:val="left" w:pos="5812"/>
        </w:tabs>
        <w:rPr>
          <w:b/>
          <w:sz w:val="24"/>
          <w:szCs w:val="24"/>
        </w:rPr>
      </w:pPr>
    </w:p>
    <w:p w:rsidR="001555A2" w:rsidRDefault="001555A2" w:rsidP="00A947DF">
      <w:pPr>
        <w:tabs>
          <w:tab w:val="left" w:pos="1418"/>
          <w:tab w:val="left" w:pos="3261"/>
          <w:tab w:val="left" w:pos="3969"/>
          <w:tab w:val="left" w:pos="5245"/>
          <w:tab w:val="left" w:pos="5812"/>
        </w:tabs>
        <w:rPr>
          <w:b/>
          <w:sz w:val="24"/>
          <w:szCs w:val="24"/>
        </w:rPr>
      </w:pPr>
    </w:p>
    <w:p w:rsidR="00582916" w:rsidRDefault="00582916" w:rsidP="00A947DF">
      <w:pPr>
        <w:tabs>
          <w:tab w:val="left" w:pos="1418"/>
          <w:tab w:val="left" w:pos="3261"/>
          <w:tab w:val="left" w:pos="3969"/>
          <w:tab w:val="left" w:pos="5245"/>
          <w:tab w:val="left" w:pos="5812"/>
        </w:tabs>
        <w:rPr>
          <w:b/>
          <w:sz w:val="24"/>
          <w:szCs w:val="24"/>
        </w:rPr>
      </w:pPr>
    </w:p>
    <w:p w:rsidR="001555A2" w:rsidRDefault="001555A2" w:rsidP="00A947DF">
      <w:pPr>
        <w:tabs>
          <w:tab w:val="left" w:pos="1418"/>
          <w:tab w:val="left" w:pos="3261"/>
          <w:tab w:val="left" w:pos="3969"/>
          <w:tab w:val="left" w:pos="5245"/>
          <w:tab w:val="left" w:pos="5812"/>
        </w:tabs>
        <w:rPr>
          <w:b/>
          <w:sz w:val="24"/>
          <w:szCs w:val="24"/>
        </w:rPr>
      </w:pPr>
    </w:p>
    <w:p w:rsidR="00871A30" w:rsidRDefault="00871A30" w:rsidP="00A947DF">
      <w:pPr>
        <w:tabs>
          <w:tab w:val="left" w:pos="1418"/>
          <w:tab w:val="left" w:pos="3261"/>
          <w:tab w:val="left" w:pos="3969"/>
          <w:tab w:val="left" w:pos="5245"/>
          <w:tab w:val="left" w:pos="5812"/>
        </w:tabs>
        <w:rPr>
          <w:b/>
          <w:sz w:val="24"/>
          <w:szCs w:val="24"/>
        </w:rPr>
      </w:pPr>
    </w:p>
    <w:p w:rsidR="00A947DF" w:rsidRDefault="00A947DF" w:rsidP="00A947DF">
      <w:pPr>
        <w:tabs>
          <w:tab w:val="left" w:pos="1418"/>
          <w:tab w:val="left" w:pos="3261"/>
          <w:tab w:val="left" w:pos="3969"/>
          <w:tab w:val="left" w:pos="5245"/>
          <w:tab w:val="left" w:pos="5812"/>
        </w:tabs>
        <w:rPr>
          <w:b/>
          <w:sz w:val="24"/>
          <w:szCs w:val="24"/>
        </w:rPr>
      </w:pPr>
      <w:r>
        <w:rPr>
          <w:b/>
          <w:sz w:val="24"/>
          <w:szCs w:val="24"/>
        </w:rPr>
        <w:lastRenderedPageBreak/>
        <w:t>RELEVANT IN-SERVICE TRAINING IN THE LAST 3 YEARS:</w:t>
      </w:r>
    </w:p>
    <w:tbl>
      <w:tblPr>
        <w:tblStyle w:val="TableGrid"/>
        <w:tblW w:w="0" w:type="auto"/>
        <w:tblLook w:val="04A0" w:firstRow="1" w:lastRow="0" w:firstColumn="1" w:lastColumn="0" w:noHBand="0" w:noVBand="1"/>
      </w:tblPr>
      <w:tblGrid>
        <w:gridCol w:w="5524"/>
        <w:gridCol w:w="3260"/>
        <w:gridCol w:w="1553"/>
      </w:tblGrid>
      <w:tr w:rsidR="0050123D" w:rsidTr="001555A2">
        <w:tc>
          <w:tcPr>
            <w:tcW w:w="5524" w:type="dxa"/>
          </w:tcPr>
          <w:p w:rsidR="0050123D" w:rsidRDefault="001555A2" w:rsidP="00E83B95">
            <w:pPr>
              <w:tabs>
                <w:tab w:val="left" w:pos="1418"/>
                <w:tab w:val="left" w:pos="2127"/>
                <w:tab w:val="left" w:pos="3969"/>
                <w:tab w:val="left" w:pos="5245"/>
                <w:tab w:val="left" w:pos="5812"/>
              </w:tabs>
              <w:rPr>
                <w:b/>
                <w:sz w:val="24"/>
                <w:szCs w:val="24"/>
              </w:rPr>
            </w:pPr>
            <w:r>
              <w:rPr>
                <w:b/>
                <w:sz w:val="24"/>
                <w:szCs w:val="24"/>
              </w:rPr>
              <w:t>Course</w:t>
            </w:r>
          </w:p>
        </w:tc>
        <w:tc>
          <w:tcPr>
            <w:tcW w:w="3260" w:type="dxa"/>
          </w:tcPr>
          <w:p w:rsidR="0050123D" w:rsidRDefault="0050123D" w:rsidP="00E83B95">
            <w:pPr>
              <w:tabs>
                <w:tab w:val="left" w:pos="1418"/>
                <w:tab w:val="left" w:pos="2127"/>
                <w:tab w:val="left" w:pos="3969"/>
                <w:tab w:val="left" w:pos="5245"/>
                <w:tab w:val="left" w:pos="5812"/>
              </w:tabs>
              <w:rPr>
                <w:b/>
                <w:sz w:val="24"/>
                <w:szCs w:val="24"/>
              </w:rPr>
            </w:pPr>
            <w:r>
              <w:rPr>
                <w:b/>
                <w:sz w:val="24"/>
                <w:szCs w:val="24"/>
              </w:rPr>
              <w:t>Qualification</w:t>
            </w:r>
            <w:r w:rsidR="001555A2">
              <w:rPr>
                <w:b/>
                <w:sz w:val="24"/>
                <w:szCs w:val="24"/>
              </w:rPr>
              <w:t xml:space="preserve"> (if applicable)</w:t>
            </w:r>
          </w:p>
        </w:tc>
        <w:tc>
          <w:tcPr>
            <w:tcW w:w="1553" w:type="dxa"/>
          </w:tcPr>
          <w:p w:rsidR="0050123D" w:rsidRDefault="001555A2" w:rsidP="00E83B95">
            <w:pPr>
              <w:tabs>
                <w:tab w:val="left" w:pos="1418"/>
                <w:tab w:val="left" w:pos="2127"/>
                <w:tab w:val="left" w:pos="3969"/>
                <w:tab w:val="left" w:pos="5245"/>
                <w:tab w:val="left" w:pos="5812"/>
              </w:tabs>
              <w:rPr>
                <w:b/>
                <w:sz w:val="24"/>
                <w:szCs w:val="24"/>
              </w:rPr>
            </w:pPr>
            <w:r>
              <w:rPr>
                <w:b/>
                <w:sz w:val="24"/>
                <w:szCs w:val="24"/>
              </w:rPr>
              <w:t>Date</w:t>
            </w:r>
          </w:p>
        </w:tc>
      </w:tr>
      <w:tr w:rsidR="0050123D" w:rsidTr="001555A2">
        <w:sdt>
          <w:sdtPr>
            <w:rPr>
              <w:b/>
              <w:sz w:val="24"/>
              <w:szCs w:val="24"/>
            </w:rPr>
            <w:id w:val="1933006229"/>
            <w:placeholder>
              <w:docPart w:val="B92917888D1743A1B80D3A671EF44C2F"/>
            </w:placeholder>
            <w:showingPlcHdr/>
          </w:sdtPr>
          <w:sdtEndPr/>
          <w:sdtContent>
            <w:tc>
              <w:tcPr>
                <w:tcW w:w="5524" w:type="dxa"/>
              </w:tcPr>
              <w:p w:rsidR="0050123D"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669628156"/>
            <w:placeholder>
              <w:docPart w:val="11F1CFB18139438C8F37AA5B607FC877"/>
            </w:placeholder>
            <w:showingPlcHdr/>
          </w:sdtPr>
          <w:sdtEndPr/>
          <w:sdtContent>
            <w:tc>
              <w:tcPr>
                <w:tcW w:w="3260" w:type="dxa"/>
              </w:tcPr>
              <w:p w:rsidR="0050123D"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994606996"/>
            <w:placeholder>
              <w:docPart w:val="EA8D756E454F4596984F13DFC882C4D0"/>
            </w:placeholder>
            <w:showingPlcHdr/>
            <w:date>
              <w:dateFormat w:val="dd/MM/yyyy"/>
              <w:lid w:val="en-GB"/>
              <w:storeMappedDataAs w:val="dateTime"/>
              <w:calendar w:val="gregorian"/>
            </w:date>
          </w:sdtPr>
          <w:sdtEndPr/>
          <w:sdtContent>
            <w:tc>
              <w:tcPr>
                <w:tcW w:w="1553" w:type="dxa"/>
              </w:tcPr>
              <w:p w:rsidR="0050123D"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a date.</w:t>
                </w:r>
              </w:p>
            </w:tc>
          </w:sdtContent>
        </w:sdt>
      </w:tr>
      <w:tr w:rsidR="0050123D" w:rsidTr="001555A2">
        <w:sdt>
          <w:sdtPr>
            <w:rPr>
              <w:b/>
              <w:sz w:val="24"/>
              <w:szCs w:val="24"/>
            </w:rPr>
            <w:id w:val="2121637831"/>
            <w:placeholder>
              <w:docPart w:val="FA72DDC0C1C344D7A633152F72DDFBE4"/>
            </w:placeholder>
            <w:showingPlcHdr/>
          </w:sdtPr>
          <w:sdtEndPr/>
          <w:sdtContent>
            <w:tc>
              <w:tcPr>
                <w:tcW w:w="5524" w:type="dxa"/>
              </w:tcPr>
              <w:p w:rsidR="0050123D"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716009551"/>
            <w:placeholder>
              <w:docPart w:val="627B1FEB68A5488580311B5D10FEBA2C"/>
            </w:placeholder>
            <w:showingPlcHdr/>
          </w:sdtPr>
          <w:sdtEndPr/>
          <w:sdtContent>
            <w:tc>
              <w:tcPr>
                <w:tcW w:w="3260" w:type="dxa"/>
              </w:tcPr>
              <w:p w:rsidR="0050123D"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615048333"/>
            <w:placeholder>
              <w:docPart w:val="D00F2EFB0069451AB3F69D6995814CD3"/>
            </w:placeholder>
            <w:showingPlcHdr/>
            <w:date>
              <w:dateFormat w:val="dd/MM/yyyy"/>
              <w:lid w:val="en-GB"/>
              <w:storeMappedDataAs w:val="dateTime"/>
              <w:calendar w:val="gregorian"/>
            </w:date>
          </w:sdtPr>
          <w:sdtEndPr/>
          <w:sdtContent>
            <w:tc>
              <w:tcPr>
                <w:tcW w:w="1553" w:type="dxa"/>
              </w:tcPr>
              <w:p w:rsidR="0050123D"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a date.</w:t>
                </w:r>
              </w:p>
            </w:tc>
          </w:sdtContent>
        </w:sdt>
      </w:tr>
      <w:tr w:rsidR="0050123D" w:rsidTr="001555A2">
        <w:sdt>
          <w:sdtPr>
            <w:rPr>
              <w:b/>
              <w:sz w:val="24"/>
              <w:szCs w:val="24"/>
            </w:rPr>
            <w:id w:val="21140724"/>
            <w:placeholder>
              <w:docPart w:val="F01CA58F2CA8449FA8AA9E93A821E40B"/>
            </w:placeholder>
            <w:showingPlcHdr/>
          </w:sdtPr>
          <w:sdtEndPr/>
          <w:sdtContent>
            <w:tc>
              <w:tcPr>
                <w:tcW w:w="5524" w:type="dxa"/>
              </w:tcPr>
              <w:p w:rsidR="0050123D"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265156240"/>
            <w:placeholder>
              <w:docPart w:val="5DFC136E94F64AADAD1BF54A13705F6B"/>
            </w:placeholder>
            <w:showingPlcHdr/>
          </w:sdtPr>
          <w:sdtEndPr/>
          <w:sdtContent>
            <w:tc>
              <w:tcPr>
                <w:tcW w:w="3260" w:type="dxa"/>
              </w:tcPr>
              <w:p w:rsidR="0050123D"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24977347"/>
            <w:placeholder>
              <w:docPart w:val="2FF08CCBA8014E81A00079BC7E323A29"/>
            </w:placeholder>
            <w:showingPlcHdr/>
            <w:date>
              <w:dateFormat w:val="dd/MM/yyyy"/>
              <w:lid w:val="en-GB"/>
              <w:storeMappedDataAs w:val="dateTime"/>
              <w:calendar w:val="gregorian"/>
            </w:date>
          </w:sdtPr>
          <w:sdtEndPr/>
          <w:sdtContent>
            <w:tc>
              <w:tcPr>
                <w:tcW w:w="1553" w:type="dxa"/>
              </w:tcPr>
              <w:p w:rsidR="0050123D"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a date.</w:t>
                </w:r>
              </w:p>
            </w:tc>
          </w:sdtContent>
        </w:sdt>
      </w:tr>
      <w:tr w:rsidR="001555A2" w:rsidTr="001555A2">
        <w:sdt>
          <w:sdtPr>
            <w:rPr>
              <w:b/>
              <w:sz w:val="24"/>
              <w:szCs w:val="24"/>
            </w:rPr>
            <w:id w:val="-1077752017"/>
            <w:placeholder>
              <w:docPart w:val="C38284398D114707894F996062BEF6A3"/>
            </w:placeholder>
            <w:showingPlcHdr/>
          </w:sdtPr>
          <w:sdtEndPr/>
          <w:sdtContent>
            <w:tc>
              <w:tcPr>
                <w:tcW w:w="5524"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222872994"/>
            <w:placeholder>
              <w:docPart w:val="55218569835344D88515105819BD04E9"/>
            </w:placeholder>
            <w:showingPlcHdr/>
          </w:sdtPr>
          <w:sdtEndPr/>
          <w:sdtContent>
            <w:tc>
              <w:tcPr>
                <w:tcW w:w="3260"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877916184"/>
            <w:placeholder>
              <w:docPart w:val="4FFE3FF66C48435E92B8A8763794471F"/>
            </w:placeholder>
            <w:showingPlcHdr/>
            <w:date>
              <w:dateFormat w:val="dd/MM/yyyy"/>
              <w:lid w:val="en-GB"/>
              <w:storeMappedDataAs w:val="dateTime"/>
              <w:calendar w:val="gregorian"/>
            </w:date>
          </w:sdtPr>
          <w:sdtEndPr/>
          <w:sdtContent>
            <w:tc>
              <w:tcPr>
                <w:tcW w:w="1553"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a date.</w:t>
                </w:r>
              </w:p>
            </w:tc>
          </w:sdtContent>
        </w:sdt>
      </w:tr>
      <w:tr w:rsidR="001555A2" w:rsidTr="001555A2">
        <w:sdt>
          <w:sdtPr>
            <w:rPr>
              <w:b/>
              <w:sz w:val="24"/>
              <w:szCs w:val="24"/>
            </w:rPr>
            <w:id w:val="-1538271981"/>
            <w:placeholder>
              <w:docPart w:val="4347012506E14EDFB13F85AEF4B425B9"/>
            </w:placeholder>
            <w:showingPlcHdr/>
          </w:sdtPr>
          <w:sdtEndPr/>
          <w:sdtContent>
            <w:tc>
              <w:tcPr>
                <w:tcW w:w="5524"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918467460"/>
            <w:placeholder>
              <w:docPart w:val="7FDFEFA798D94B23A50A74EAC0FC3BA7"/>
            </w:placeholder>
            <w:showingPlcHdr/>
          </w:sdtPr>
          <w:sdtEndPr/>
          <w:sdtContent>
            <w:tc>
              <w:tcPr>
                <w:tcW w:w="3260"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810449602"/>
            <w:placeholder>
              <w:docPart w:val="0196371955274A0DB8AAE62EB1C17301"/>
            </w:placeholder>
            <w:showingPlcHdr/>
            <w:date>
              <w:dateFormat w:val="dd/MM/yyyy"/>
              <w:lid w:val="en-GB"/>
              <w:storeMappedDataAs w:val="dateTime"/>
              <w:calendar w:val="gregorian"/>
            </w:date>
          </w:sdtPr>
          <w:sdtEndPr/>
          <w:sdtContent>
            <w:tc>
              <w:tcPr>
                <w:tcW w:w="1553"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a date.</w:t>
                </w:r>
              </w:p>
            </w:tc>
          </w:sdtContent>
        </w:sdt>
      </w:tr>
      <w:tr w:rsidR="001555A2" w:rsidTr="001555A2">
        <w:sdt>
          <w:sdtPr>
            <w:rPr>
              <w:b/>
              <w:sz w:val="24"/>
              <w:szCs w:val="24"/>
            </w:rPr>
            <w:id w:val="-787729265"/>
            <w:placeholder>
              <w:docPart w:val="399C955944064F6BA49581E74CCD7ADC"/>
            </w:placeholder>
            <w:showingPlcHdr/>
          </w:sdtPr>
          <w:sdtEndPr/>
          <w:sdtContent>
            <w:tc>
              <w:tcPr>
                <w:tcW w:w="5524"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433870976"/>
            <w:placeholder>
              <w:docPart w:val="6F6F8E56D0AC4FE3B49CCB66F5303512"/>
            </w:placeholder>
            <w:showingPlcHdr/>
          </w:sdtPr>
          <w:sdtEndPr/>
          <w:sdtContent>
            <w:tc>
              <w:tcPr>
                <w:tcW w:w="3260"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399166661"/>
            <w:placeholder>
              <w:docPart w:val="1B1F46DCE4C14078AA0C324659C6D710"/>
            </w:placeholder>
            <w:showingPlcHdr/>
            <w:date>
              <w:dateFormat w:val="dd/MM/yyyy"/>
              <w:lid w:val="en-GB"/>
              <w:storeMappedDataAs w:val="dateTime"/>
              <w:calendar w:val="gregorian"/>
            </w:date>
          </w:sdtPr>
          <w:sdtEndPr/>
          <w:sdtContent>
            <w:tc>
              <w:tcPr>
                <w:tcW w:w="1553"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a date.</w:t>
                </w:r>
              </w:p>
            </w:tc>
          </w:sdtContent>
        </w:sdt>
      </w:tr>
      <w:tr w:rsidR="001555A2" w:rsidTr="001555A2">
        <w:sdt>
          <w:sdtPr>
            <w:rPr>
              <w:b/>
              <w:sz w:val="24"/>
              <w:szCs w:val="24"/>
            </w:rPr>
            <w:id w:val="-1397271038"/>
            <w:placeholder>
              <w:docPart w:val="3F233DEA29FF48598D22330A5B9C5241"/>
            </w:placeholder>
            <w:showingPlcHdr/>
          </w:sdtPr>
          <w:sdtEndPr/>
          <w:sdtContent>
            <w:tc>
              <w:tcPr>
                <w:tcW w:w="5524"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903746490"/>
            <w:placeholder>
              <w:docPart w:val="00221BA93347430888A088DAC1F5B467"/>
            </w:placeholder>
            <w:showingPlcHdr/>
          </w:sdtPr>
          <w:sdtEndPr/>
          <w:sdtContent>
            <w:tc>
              <w:tcPr>
                <w:tcW w:w="3260"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988128776"/>
            <w:placeholder>
              <w:docPart w:val="4D53FAEBDA2F4CEABDA87A6D2D43D7DB"/>
            </w:placeholder>
            <w:showingPlcHdr/>
            <w:date>
              <w:dateFormat w:val="dd/MM/yyyy"/>
              <w:lid w:val="en-GB"/>
              <w:storeMappedDataAs w:val="dateTime"/>
              <w:calendar w:val="gregorian"/>
            </w:date>
          </w:sdtPr>
          <w:sdtEndPr/>
          <w:sdtContent>
            <w:tc>
              <w:tcPr>
                <w:tcW w:w="1553"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a date.</w:t>
                </w:r>
              </w:p>
            </w:tc>
          </w:sdtContent>
        </w:sdt>
      </w:tr>
      <w:tr w:rsidR="001555A2" w:rsidTr="001555A2">
        <w:sdt>
          <w:sdtPr>
            <w:rPr>
              <w:b/>
              <w:sz w:val="24"/>
              <w:szCs w:val="24"/>
            </w:rPr>
            <w:id w:val="-551462480"/>
            <w:placeholder>
              <w:docPart w:val="07EF5434FC3E446DA8BE9F1BD52DD9F5"/>
            </w:placeholder>
            <w:showingPlcHdr/>
          </w:sdtPr>
          <w:sdtEndPr/>
          <w:sdtContent>
            <w:tc>
              <w:tcPr>
                <w:tcW w:w="5524"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586745319"/>
            <w:placeholder>
              <w:docPart w:val="162A74D5E9264123A7796A724F7E3696"/>
            </w:placeholder>
            <w:showingPlcHdr/>
          </w:sdtPr>
          <w:sdtEndPr/>
          <w:sdtContent>
            <w:tc>
              <w:tcPr>
                <w:tcW w:w="3260"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745692078"/>
            <w:placeholder>
              <w:docPart w:val="DBFD970D08434E218B319BC7C6B84E18"/>
            </w:placeholder>
            <w:showingPlcHdr/>
            <w:date>
              <w:dateFormat w:val="dd/MM/yyyy"/>
              <w:lid w:val="en-GB"/>
              <w:storeMappedDataAs w:val="dateTime"/>
              <w:calendar w:val="gregorian"/>
            </w:date>
          </w:sdtPr>
          <w:sdtEndPr/>
          <w:sdtContent>
            <w:tc>
              <w:tcPr>
                <w:tcW w:w="1553"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a date.</w:t>
                </w:r>
              </w:p>
            </w:tc>
          </w:sdtContent>
        </w:sdt>
      </w:tr>
      <w:tr w:rsidR="001555A2" w:rsidTr="001555A2">
        <w:sdt>
          <w:sdtPr>
            <w:rPr>
              <w:b/>
              <w:sz w:val="24"/>
              <w:szCs w:val="24"/>
            </w:rPr>
            <w:id w:val="506562587"/>
            <w:placeholder>
              <w:docPart w:val="222722C3B7A24FF698CEFF88F775E228"/>
            </w:placeholder>
            <w:showingPlcHdr/>
          </w:sdtPr>
          <w:sdtEndPr/>
          <w:sdtContent>
            <w:tc>
              <w:tcPr>
                <w:tcW w:w="5524"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167781605"/>
            <w:placeholder>
              <w:docPart w:val="779AA652480947D692F7C81059429584"/>
            </w:placeholder>
            <w:showingPlcHdr/>
          </w:sdtPr>
          <w:sdtEndPr/>
          <w:sdtContent>
            <w:tc>
              <w:tcPr>
                <w:tcW w:w="3260"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813597661"/>
            <w:placeholder>
              <w:docPart w:val="AAB3461947D94543AF6A8E4EBB432AD0"/>
            </w:placeholder>
            <w:showingPlcHdr/>
            <w:date>
              <w:dateFormat w:val="dd/MM/yyyy"/>
              <w:lid w:val="en-GB"/>
              <w:storeMappedDataAs w:val="dateTime"/>
              <w:calendar w:val="gregorian"/>
            </w:date>
          </w:sdtPr>
          <w:sdtEndPr/>
          <w:sdtContent>
            <w:tc>
              <w:tcPr>
                <w:tcW w:w="1553"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a date.</w:t>
                </w:r>
              </w:p>
            </w:tc>
          </w:sdtContent>
        </w:sdt>
      </w:tr>
      <w:tr w:rsidR="001555A2" w:rsidTr="001555A2">
        <w:sdt>
          <w:sdtPr>
            <w:rPr>
              <w:b/>
              <w:sz w:val="24"/>
              <w:szCs w:val="24"/>
            </w:rPr>
            <w:id w:val="-538206611"/>
            <w:placeholder>
              <w:docPart w:val="D36307CB95184C5190206D3EFA39D654"/>
            </w:placeholder>
            <w:showingPlcHdr/>
          </w:sdtPr>
          <w:sdtEndPr/>
          <w:sdtContent>
            <w:tc>
              <w:tcPr>
                <w:tcW w:w="5524"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2089650407"/>
            <w:placeholder>
              <w:docPart w:val="023C2CA29122496ABC06F67999E13A3D"/>
            </w:placeholder>
            <w:showingPlcHdr/>
          </w:sdtPr>
          <w:sdtEndPr/>
          <w:sdtContent>
            <w:tc>
              <w:tcPr>
                <w:tcW w:w="3260"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text.</w:t>
                </w:r>
              </w:p>
            </w:tc>
          </w:sdtContent>
        </w:sdt>
        <w:sdt>
          <w:sdtPr>
            <w:rPr>
              <w:b/>
              <w:sz w:val="24"/>
              <w:szCs w:val="24"/>
            </w:rPr>
            <w:id w:val="1954200993"/>
            <w:placeholder>
              <w:docPart w:val="03294880DEB546ACB0B1D0E7E262FD01"/>
            </w:placeholder>
            <w:showingPlcHdr/>
            <w:date>
              <w:dateFormat w:val="dd/MM/yyyy"/>
              <w:lid w:val="en-GB"/>
              <w:storeMappedDataAs w:val="dateTime"/>
              <w:calendar w:val="gregorian"/>
            </w:date>
          </w:sdtPr>
          <w:sdtEndPr/>
          <w:sdtContent>
            <w:tc>
              <w:tcPr>
                <w:tcW w:w="1553" w:type="dxa"/>
              </w:tcPr>
              <w:p w:rsidR="001555A2" w:rsidRDefault="001555A2" w:rsidP="00E83B95">
                <w:pPr>
                  <w:tabs>
                    <w:tab w:val="left" w:pos="1418"/>
                    <w:tab w:val="left" w:pos="2127"/>
                    <w:tab w:val="left" w:pos="3969"/>
                    <w:tab w:val="left" w:pos="5245"/>
                    <w:tab w:val="left" w:pos="5812"/>
                  </w:tabs>
                  <w:rPr>
                    <w:b/>
                    <w:sz w:val="24"/>
                    <w:szCs w:val="24"/>
                  </w:rPr>
                </w:pPr>
                <w:r w:rsidRPr="00141AC6">
                  <w:rPr>
                    <w:rStyle w:val="PlaceholderText"/>
                  </w:rPr>
                  <w:t>Click here to enter a date.</w:t>
                </w:r>
              </w:p>
            </w:tc>
          </w:sdtContent>
        </w:sdt>
      </w:tr>
    </w:tbl>
    <w:p w:rsidR="0030401F" w:rsidRDefault="0030401F" w:rsidP="00BB71E2">
      <w:pPr>
        <w:tabs>
          <w:tab w:val="left" w:pos="1418"/>
        </w:tabs>
        <w:rPr>
          <w:sz w:val="24"/>
          <w:szCs w:val="24"/>
        </w:rPr>
      </w:pPr>
    </w:p>
    <w:p w:rsidR="009E5EE8" w:rsidRDefault="009E5EE8" w:rsidP="00BB71E2">
      <w:pPr>
        <w:tabs>
          <w:tab w:val="left" w:pos="1418"/>
        </w:tabs>
        <w:rPr>
          <w:b/>
          <w:sz w:val="24"/>
          <w:szCs w:val="24"/>
        </w:rPr>
      </w:pPr>
      <w:r>
        <w:rPr>
          <w:b/>
          <w:sz w:val="24"/>
          <w:szCs w:val="24"/>
        </w:rPr>
        <w:t>EMPLOYMENT HISTORY:</w:t>
      </w:r>
    </w:p>
    <w:p w:rsidR="009E5EE8" w:rsidRDefault="009E5EE8" w:rsidP="00BB71E2">
      <w:pPr>
        <w:tabs>
          <w:tab w:val="left" w:pos="1418"/>
        </w:tabs>
        <w:rPr>
          <w:sz w:val="24"/>
          <w:szCs w:val="24"/>
        </w:rPr>
      </w:pPr>
      <w:r>
        <w:rPr>
          <w:sz w:val="24"/>
          <w:szCs w:val="24"/>
        </w:rPr>
        <w:t>Please note full employment checks will be carried out based on the information provided, which will also be used for salary assessment purposes.  Please give full details of vacation employment if you are a college leaver or career breaks if applicable.</w:t>
      </w:r>
    </w:p>
    <w:p w:rsidR="009E5EE8" w:rsidRDefault="009E5EE8" w:rsidP="00BB71E2">
      <w:pPr>
        <w:tabs>
          <w:tab w:val="left" w:pos="1418"/>
        </w:tabs>
        <w:rPr>
          <w:b/>
          <w:sz w:val="24"/>
          <w:szCs w:val="24"/>
        </w:rPr>
      </w:pPr>
      <w:r>
        <w:rPr>
          <w:b/>
          <w:sz w:val="24"/>
          <w:szCs w:val="24"/>
        </w:rPr>
        <w:t>CURRENT OR MOST RECENT POST:</w:t>
      </w:r>
      <w:r>
        <w:rPr>
          <w:b/>
          <w:sz w:val="24"/>
          <w:szCs w:val="24"/>
        </w:rPr>
        <w:tab/>
      </w:r>
    </w:p>
    <w:p w:rsidR="009E5EE8" w:rsidRDefault="001F63D0" w:rsidP="001F63D0">
      <w:pPr>
        <w:tabs>
          <w:tab w:val="left" w:pos="1418"/>
          <w:tab w:val="left" w:pos="3544"/>
        </w:tabs>
        <w:rPr>
          <w:b/>
          <w:sz w:val="24"/>
          <w:szCs w:val="24"/>
        </w:rPr>
      </w:pPr>
      <w:r>
        <w:rPr>
          <w:b/>
          <w:sz w:val="24"/>
          <w:szCs w:val="24"/>
        </w:rPr>
        <w:t>POST</w:t>
      </w:r>
      <w:r w:rsidR="009E5EE8">
        <w:rPr>
          <w:b/>
          <w:sz w:val="24"/>
          <w:szCs w:val="24"/>
        </w:rPr>
        <w:t xml:space="preserve"> HELD</w:t>
      </w:r>
      <w:r>
        <w:rPr>
          <w:b/>
          <w:sz w:val="24"/>
          <w:szCs w:val="24"/>
        </w:rPr>
        <w:t>/AGE RANGE TAUGHT</w:t>
      </w:r>
      <w:r w:rsidR="009E5EE8">
        <w:rPr>
          <w:b/>
          <w:sz w:val="24"/>
          <w:szCs w:val="24"/>
        </w:rPr>
        <w:t>:</w:t>
      </w:r>
      <w:r w:rsidR="009E5EE8">
        <w:rPr>
          <w:b/>
          <w:sz w:val="24"/>
          <w:szCs w:val="24"/>
        </w:rPr>
        <w:tab/>
      </w:r>
      <w:sdt>
        <w:sdtPr>
          <w:rPr>
            <w:b/>
            <w:sz w:val="24"/>
            <w:szCs w:val="24"/>
          </w:rPr>
          <w:id w:val="1169687518"/>
          <w:placeholder>
            <w:docPart w:val="890FCE613B2A488698469A6A22E3C0E2"/>
          </w:placeholder>
          <w:showingPlcHdr/>
        </w:sdtPr>
        <w:sdtEndPr/>
        <w:sdtContent>
          <w:r w:rsidR="009E5EE8" w:rsidRPr="00141AC6">
            <w:rPr>
              <w:rStyle w:val="PlaceholderText"/>
            </w:rPr>
            <w:t>Click here to enter text.</w:t>
          </w:r>
        </w:sdtContent>
      </w:sdt>
    </w:p>
    <w:p w:rsidR="009E5EE8" w:rsidRDefault="001F63D0" w:rsidP="001F63D0">
      <w:pPr>
        <w:tabs>
          <w:tab w:val="left" w:pos="1418"/>
          <w:tab w:val="left" w:pos="3544"/>
        </w:tabs>
        <w:rPr>
          <w:b/>
          <w:sz w:val="24"/>
          <w:szCs w:val="24"/>
        </w:rPr>
      </w:pPr>
      <w:r>
        <w:rPr>
          <w:b/>
          <w:sz w:val="24"/>
          <w:szCs w:val="24"/>
        </w:rPr>
        <w:t>ADDITIONAL RESPONSIBILITIES:</w:t>
      </w:r>
      <w:r>
        <w:rPr>
          <w:b/>
          <w:sz w:val="24"/>
          <w:szCs w:val="24"/>
        </w:rPr>
        <w:tab/>
      </w:r>
      <w:sdt>
        <w:sdtPr>
          <w:rPr>
            <w:b/>
            <w:sz w:val="24"/>
            <w:szCs w:val="24"/>
          </w:rPr>
          <w:id w:val="-1683345215"/>
          <w:placeholder>
            <w:docPart w:val="44BA86CE3719443B86DF9DFD7F9FD8C5"/>
          </w:placeholder>
          <w:showingPlcHdr/>
        </w:sdtPr>
        <w:sdtEndPr/>
        <w:sdtContent>
          <w:r w:rsidR="009E5EE8" w:rsidRPr="00141AC6">
            <w:rPr>
              <w:rStyle w:val="PlaceholderText"/>
            </w:rPr>
            <w:t>Click here to enter text.</w:t>
          </w:r>
        </w:sdtContent>
      </w:sdt>
    </w:p>
    <w:p w:rsidR="001E705D" w:rsidRDefault="001E705D" w:rsidP="001F63D0">
      <w:pPr>
        <w:tabs>
          <w:tab w:val="left" w:pos="1418"/>
          <w:tab w:val="left" w:pos="3544"/>
        </w:tabs>
        <w:rPr>
          <w:b/>
          <w:sz w:val="24"/>
          <w:szCs w:val="24"/>
        </w:rPr>
      </w:pPr>
      <w:r>
        <w:rPr>
          <w:b/>
          <w:sz w:val="24"/>
          <w:szCs w:val="24"/>
        </w:rPr>
        <w:t>NAME OF EMPLOYER:</w:t>
      </w:r>
      <w:r>
        <w:rPr>
          <w:b/>
          <w:sz w:val="24"/>
          <w:szCs w:val="24"/>
        </w:rPr>
        <w:tab/>
      </w:r>
      <w:sdt>
        <w:sdtPr>
          <w:rPr>
            <w:b/>
            <w:sz w:val="24"/>
            <w:szCs w:val="24"/>
          </w:rPr>
          <w:id w:val="-1783188168"/>
          <w:placeholder>
            <w:docPart w:val="76567FF18AD441F0A0F2D9D63C29DA6B"/>
          </w:placeholder>
          <w:showingPlcHdr/>
        </w:sdtPr>
        <w:sdtEndPr/>
        <w:sdtContent>
          <w:r w:rsidRPr="00141AC6">
            <w:rPr>
              <w:rStyle w:val="PlaceholderText"/>
            </w:rPr>
            <w:t>Click here to enter text.</w:t>
          </w:r>
        </w:sdtContent>
      </w:sdt>
    </w:p>
    <w:p w:rsidR="001E705D" w:rsidRDefault="001E705D" w:rsidP="001F63D0">
      <w:pPr>
        <w:tabs>
          <w:tab w:val="left" w:pos="1418"/>
          <w:tab w:val="left" w:pos="3544"/>
        </w:tabs>
        <w:rPr>
          <w:b/>
          <w:sz w:val="24"/>
          <w:szCs w:val="24"/>
        </w:rPr>
      </w:pPr>
      <w:r>
        <w:rPr>
          <w:b/>
          <w:sz w:val="24"/>
          <w:szCs w:val="24"/>
        </w:rPr>
        <w:t>ADDRESS OF EMPLOYER:</w:t>
      </w:r>
      <w:r>
        <w:rPr>
          <w:b/>
          <w:sz w:val="24"/>
          <w:szCs w:val="24"/>
        </w:rPr>
        <w:tab/>
      </w:r>
      <w:sdt>
        <w:sdtPr>
          <w:rPr>
            <w:b/>
            <w:sz w:val="24"/>
            <w:szCs w:val="24"/>
          </w:rPr>
          <w:id w:val="-2031249329"/>
          <w:placeholder>
            <w:docPart w:val="2E073C515E0945768926664C21F2F573"/>
          </w:placeholder>
          <w:showingPlcHdr/>
        </w:sdtPr>
        <w:sdtEndPr/>
        <w:sdtContent>
          <w:r w:rsidRPr="00141AC6">
            <w:rPr>
              <w:rStyle w:val="PlaceholderText"/>
            </w:rPr>
            <w:t>Click here to enter text.</w:t>
          </w:r>
        </w:sdtContent>
      </w:sdt>
    </w:p>
    <w:p w:rsidR="001E705D" w:rsidRDefault="001E705D" w:rsidP="001F63D0">
      <w:pPr>
        <w:tabs>
          <w:tab w:val="left" w:pos="1418"/>
          <w:tab w:val="left" w:pos="3544"/>
        </w:tabs>
        <w:rPr>
          <w:b/>
          <w:sz w:val="24"/>
          <w:szCs w:val="24"/>
        </w:rPr>
      </w:pPr>
      <w:r>
        <w:rPr>
          <w:b/>
          <w:sz w:val="24"/>
          <w:szCs w:val="24"/>
        </w:rPr>
        <w:t>POSTCODE:</w:t>
      </w:r>
      <w:r>
        <w:rPr>
          <w:b/>
          <w:sz w:val="24"/>
          <w:szCs w:val="24"/>
        </w:rPr>
        <w:tab/>
      </w:r>
      <w:r>
        <w:rPr>
          <w:b/>
          <w:sz w:val="24"/>
          <w:szCs w:val="24"/>
        </w:rPr>
        <w:tab/>
      </w:r>
      <w:sdt>
        <w:sdtPr>
          <w:rPr>
            <w:b/>
            <w:sz w:val="24"/>
            <w:szCs w:val="24"/>
          </w:rPr>
          <w:id w:val="1641690059"/>
          <w:placeholder>
            <w:docPart w:val="1A4A4D99A8F34179BE6BDF09A0F6183B"/>
          </w:placeholder>
          <w:showingPlcHdr/>
        </w:sdtPr>
        <w:sdtEndPr/>
        <w:sdtContent>
          <w:r w:rsidRPr="00141AC6">
            <w:rPr>
              <w:rStyle w:val="PlaceholderText"/>
            </w:rPr>
            <w:t>Click here to enter text.</w:t>
          </w:r>
        </w:sdtContent>
      </w:sdt>
    </w:p>
    <w:p w:rsidR="001E705D" w:rsidRDefault="001E705D" w:rsidP="001F63D0">
      <w:pPr>
        <w:tabs>
          <w:tab w:val="left" w:pos="1418"/>
          <w:tab w:val="left" w:pos="3544"/>
        </w:tabs>
        <w:rPr>
          <w:b/>
          <w:sz w:val="24"/>
          <w:szCs w:val="24"/>
        </w:rPr>
      </w:pPr>
      <w:r>
        <w:rPr>
          <w:b/>
          <w:sz w:val="24"/>
          <w:szCs w:val="24"/>
        </w:rPr>
        <w:t>DATE FROM:</w:t>
      </w:r>
      <w:r>
        <w:rPr>
          <w:b/>
          <w:sz w:val="24"/>
          <w:szCs w:val="24"/>
        </w:rPr>
        <w:tab/>
      </w:r>
      <w:r>
        <w:rPr>
          <w:b/>
          <w:sz w:val="24"/>
          <w:szCs w:val="24"/>
        </w:rPr>
        <w:tab/>
      </w:r>
      <w:sdt>
        <w:sdtPr>
          <w:rPr>
            <w:b/>
            <w:sz w:val="24"/>
            <w:szCs w:val="24"/>
          </w:rPr>
          <w:id w:val="866417256"/>
          <w:placeholder>
            <w:docPart w:val="A370810BDC0B4408B109F432D48D9869"/>
          </w:placeholder>
          <w:showingPlcHdr/>
          <w:date>
            <w:dateFormat w:val="dd/MM/yyyy"/>
            <w:lid w:val="en-GB"/>
            <w:storeMappedDataAs w:val="dateTime"/>
            <w:calendar w:val="gregorian"/>
          </w:date>
        </w:sdtPr>
        <w:sdtEndPr/>
        <w:sdtContent>
          <w:r w:rsidRPr="00141AC6">
            <w:rPr>
              <w:rStyle w:val="PlaceholderText"/>
            </w:rPr>
            <w:t>Click here to enter a date.</w:t>
          </w:r>
        </w:sdtContent>
      </w:sdt>
    </w:p>
    <w:p w:rsidR="001E705D" w:rsidRDefault="001E705D" w:rsidP="001F63D0">
      <w:pPr>
        <w:tabs>
          <w:tab w:val="left" w:pos="1418"/>
          <w:tab w:val="left" w:pos="3544"/>
        </w:tabs>
        <w:rPr>
          <w:b/>
          <w:sz w:val="24"/>
          <w:szCs w:val="24"/>
        </w:rPr>
      </w:pPr>
      <w:r>
        <w:rPr>
          <w:b/>
          <w:sz w:val="24"/>
          <w:szCs w:val="24"/>
        </w:rPr>
        <w:t>DATE TO:</w:t>
      </w:r>
      <w:r>
        <w:rPr>
          <w:b/>
          <w:sz w:val="24"/>
          <w:szCs w:val="24"/>
        </w:rPr>
        <w:tab/>
      </w:r>
      <w:r>
        <w:rPr>
          <w:b/>
          <w:sz w:val="24"/>
          <w:szCs w:val="24"/>
        </w:rPr>
        <w:tab/>
      </w:r>
      <w:sdt>
        <w:sdtPr>
          <w:rPr>
            <w:b/>
            <w:sz w:val="24"/>
            <w:szCs w:val="24"/>
          </w:rPr>
          <w:id w:val="1256408957"/>
          <w:placeholder>
            <w:docPart w:val="555A1D370E9945B2BB052A28B783CD71"/>
          </w:placeholder>
          <w:showingPlcHdr/>
          <w:date>
            <w:dateFormat w:val="dd/MM/yyyy"/>
            <w:lid w:val="en-GB"/>
            <w:storeMappedDataAs w:val="dateTime"/>
            <w:calendar w:val="gregorian"/>
          </w:date>
        </w:sdtPr>
        <w:sdtEndPr/>
        <w:sdtContent>
          <w:r w:rsidRPr="00141AC6">
            <w:rPr>
              <w:rStyle w:val="PlaceholderText"/>
            </w:rPr>
            <w:t>Click here to enter a date.</w:t>
          </w:r>
        </w:sdtContent>
      </w:sdt>
    </w:p>
    <w:p w:rsidR="001E705D" w:rsidRDefault="001E705D" w:rsidP="001F63D0">
      <w:pPr>
        <w:tabs>
          <w:tab w:val="left" w:pos="1418"/>
          <w:tab w:val="left" w:pos="3544"/>
        </w:tabs>
        <w:rPr>
          <w:b/>
          <w:sz w:val="24"/>
          <w:szCs w:val="24"/>
        </w:rPr>
      </w:pPr>
      <w:r>
        <w:rPr>
          <w:b/>
          <w:sz w:val="24"/>
          <w:szCs w:val="24"/>
        </w:rPr>
        <w:t>SALARY OR SCALE:</w:t>
      </w:r>
      <w:r>
        <w:rPr>
          <w:b/>
          <w:sz w:val="24"/>
          <w:szCs w:val="24"/>
        </w:rPr>
        <w:tab/>
      </w:r>
      <w:sdt>
        <w:sdtPr>
          <w:rPr>
            <w:b/>
            <w:sz w:val="24"/>
            <w:szCs w:val="24"/>
          </w:rPr>
          <w:id w:val="-905374937"/>
          <w:placeholder>
            <w:docPart w:val="5A92D9418F6743DB961126140D9DFBD4"/>
          </w:placeholder>
          <w:showingPlcHdr/>
        </w:sdtPr>
        <w:sdtEndPr/>
        <w:sdtContent>
          <w:r w:rsidRPr="00141AC6">
            <w:rPr>
              <w:rStyle w:val="PlaceholderText"/>
            </w:rPr>
            <w:t>Click here to enter text.</w:t>
          </w:r>
        </w:sdtContent>
      </w:sdt>
    </w:p>
    <w:p w:rsidR="001E705D" w:rsidRDefault="001E705D" w:rsidP="001F63D0">
      <w:pPr>
        <w:tabs>
          <w:tab w:val="left" w:pos="1418"/>
          <w:tab w:val="left" w:pos="3544"/>
        </w:tabs>
        <w:rPr>
          <w:b/>
          <w:sz w:val="24"/>
          <w:szCs w:val="24"/>
        </w:rPr>
      </w:pPr>
      <w:r>
        <w:rPr>
          <w:b/>
          <w:sz w:val="24"/>
          <w:szCs w:val="24"/>
        </w:rPr>
        <w:t>ALLOWANCES:</w:t>
      </w:r>
      <w:r>
        <w:rPr>
          <w:b/>
          <w:sz w:val="24"/>
          <w:szCs w:val="24"/>
        </w:rPr>
        <w:tab/>
      </w:r>
      <w:sdt>
        <w:sdtPr>
          <w:rPr>
            <w:b/>
            <w:sz w:val="24"/>
            <w:szCs w:val="24"/>
          </w:rPr>
          <w:id w:val="502173566"/>
          <w:placeholder>
            <w:docPart w:val="5210B0A80CAE4FC396E7CF98988B0879"/>
          </w:placeholder>
          <w:showingPlcHdr/>
        </w:sdtPr>
        <w:sdtEndPr/>
        <w:sdtContent>
          <w:r w:rsidRPr="00141AC6">
            <w:rPr>
              <w:rStyle w:val="PlaceholderText"/>
            </w:rPr>
            <w:t>Click here to enter text.</w:t>
          </w:r>
        </w:sdtContent>
      </w:sdt>
    </w:p>
    <w:p w:rsidR="001E705D" w:rsidRDefault="001E705D" w:rsidP="001F63D0">
      <w:pPr>
        <w:tabs>
          <w:tab w:val="left" w:pos="1418"/>
          <w:tab w:val="left" w:pos="3544"/>
        </w:tabs>
        <w:rPr>
          <w:b/>
          <w:sz w:val="24"/>
          <w:szCs w:val="24"/>
        </w:rPr>
      </w:pPr>
      <w:r>
        <w:rPr>
          <w:b/>
          <w:sz w:val="24"/>
          <w:szCs w:val="24"/>
        </w:rPr>
        <w:t>REASON FOR LEAVING:</w:t>
      </w:r>
      <w:r>
        <w:rPr>
          <w:b/>
          <w:sz w:val="24"/>
          <w:szCs w:val="24"/>
        </w:rPr>
        <w:tab/>
      </w:r>
      <w:sdt>
        <w:sdtPr>
          <w:rPr>
            <w:b/>
            <w:sz w:val="24"/>
            <w:szCs w:val="24"/>
          </w:rPr>
          <w:id w:val="751323365"/>
          <w:placeholder>
            <w:docPart w:val="477E8514C86548AC98F6F963ED5350B5"/>
          </w:placeholder>
          <w:showingPlcHdr/>
        </w:sdtPr>
        <w:sdtEndPr/>
        <w:sdtContent>
          <w:r w:rsidRPr="00141AC6">
            <w:rPr>
              <w:rStyle w:val="PlaceholderText"/>
            </w:rPr>
            <w:t>Click here to enter text.</w:t>
          </w:r>
        </w:sdtContent>
      </w:sdt>
    </w:p>
    <w:p w:rsidR="001E705D" w:rsidRDefault="001E705D" w:rsidP="00BB71E2">
      <w:pPr>
        <w:tabs>
          <w:tab w:val="left" w:pos="1418"/>
        </w:tabs>
        <w:rPr>
          <w:b/>
          <w:sz w:val="24"/>
          <w:szCs w:val="24"/>
        </w:rPr>
      </w:pPr>
    </w:p>
    <w:p w:rsidR="00871A30" w:rsidRDefault="00871A30" w:rsidP="00BB71E2">
      <w:pPr>
        <w:tabs>
          <w:tab w:val="left" w:pos="1418"/>
        </w:tabs>
        <w:rPr>
          <w:b/>
          <w:sz w:val="24"/>
          <w:szCs w:val="24"/>
        </w:rPr>
      </w:pPr>
    </w:p>
    <w:p w:rsidR="001E705D" w:rsidRDefault="001E705D" w:rsidP="00BB71E2">
      <w:pPr>
        <w:tabs>
          <w:tab w:val="left" w:pos="1418"/>
        </w:tabs>
        <w:rPr>
          <w:b/>
          <w:sz w:val="24"/>
          <w:szCs w:val="24"/>
        </w:rPr>
      </w:pPr>
      <w:r>
        <w:rPr>
          <w:b/>
          <w:sz w:val="24"/>
          <w:szCs w:val="24"/>
        </w:rPr>
        <w:lastRenderedPageBreak/>
        <w:t>PREVIOUS EMPLOYMENT:</w:t>
      </w:r>
    </w:p>
    <w:tbl>
      <w:tblPr>
        <w:tblStyle w:val="TableGrid"/>
        <w:tblW w:w="0" w:type="auto"/>
        <w:tblLook w:val="04A0" w:firstRow="1" w:lastRow="0" w:firstColumn="1" w:lastColumn="0" w:noHBand="0" w:noVBand="1"/>
      </w:tblPr>
      <w:tblGrid>
        <w:gridCol w:w="2584"/>
        <w:gridCol w:w="2584"/>
        <w:gridCol w:w="2057"/>
        <w:gridCol w:w="3112"/>
      </w:tblGrid>
      <w:tr w:rsidR="001E705D" w:rsidTr="001E705D">
        <w:trPr>
          <w:tblHeader/>
        </w:trPr>
        <w:tc>
          <w:tcPr>
            <w:tcW w:w="2584" w:type="dxa"/>
          </w:tcPr>
          <w:p w:rsidR="00B465FD" w:rsidRDefault="00B465FD" w:rsidP="00BB71E2">
            <w:pPr>
              <w:tabs>
                <w:tab w:val="left" w:pos="1418"/>
              </w:tabs>
              <w:rPr>
                <w:b/>
                <w:sz w:val="24"/>
                <w:szCs w:val="24"/>
              </w:rPr>
            </w:pPr>
            <w:r>
              <w:rPr>
                <w:b/>
                <w:sz w:val="24"/>
                <w:szCs w:val="24"/>
              </w:rPr>
              <w:t>Name,</w:t>
            </w:r>
            <w:r w:rsidR="001E705D">
              <w:rPr>
                <w:b/>
                <w:sz w:val="24"/>
                <w:szCs w:val="24"/>
              </w:rPr>
              <w:t xml:space="preserve"> address </w:t>
            </w:r>
            <w:r>
              <w:rPr>
                <w:b/>
                <w:sz w:val="24"/>
                <w:szCs w:val="24"/>
              </w:rPr>
              <w:t xml:space="preserve">and </w:t>
            </w:r>
          </w:p>
          <w:p w:rsidR="001E705D" w:rsidRDefault="00B465FD" w:rsidP="00BB71E2">
            <w:pPr>
              <w:tabs>
                <w:tab w:val="left" w:pos="1418"/>
              </w:tabs>
              <w:rPr>
                <w:b/>
                <w:sz w:val="24"/>
                <w:szCs w:val="24"/>
              </w:rPr>
            </w:pPr>
            <w:r>
              <w:rPr>
                <w:b/>
                <w:sz w:val="24"/>
                <w:szCs w:val="24"/>
              </w:rPr>
              <w:t xml:space="preserve">e-mail </w:t>
            </w:r>
            <w:r w:rsidR="001E705D">
              <w:rPr>
                <w:b/>
                <w:sz w:val="24"/>
                <w:szCs w:val="24"/>
              </w:rPr>
              <w:t>of previous employer</w:t>
            </w:r>
          </w:p>
        </w:tc>
        <w:tc>
          <w:tcPr>
            <w:tcW w:w="2584" w:type="dxa"/>
          </w:tcPr>
          <w:p w:rsidR="001E705D" w:rsidRDefault="001F63D0" w:rsidP="00BB71E2">
            <w:pPr>
              <w:tabs>
                <w:tab w:val="left" w:pos="1418"/>
              </w:tabs>
              <w:rPr>
                <w:b/>
                <w:sz w:val="24"/>
                <w:szCs w:val="24"/>
              </w:rPr>
            </w:pPr>
            <w:r>
              <w:rPr>
                <w:b/>
                <w:sz w:val="24"/>
                <w:szCs w:val="24"/>
              </w:rPr>
              <w:t>Position held,</w:t>
            </w:r>
            <w:r w:rsidR="001E705D">
              <w:rPr>
                <w:b/>
                <w:sz w:val="24"/>
                <w:szCs w:val="24"/>
              </w:rPr>
              <w:t xml:space="preserve"> main duties</w:t>
            </w:r>
            <w:r>
              <w:rPr>
                <w:b/>
                <w:sz w:val="24"/>
                <w:szCs w:val="24"/>
              </w:rPr>
              <w:t xml:space="preserve"> and age range taught if applicable</w:t>
            </w:r>
          </w:p>
        </w:tc>
        <w:tc>
          <w:tcPr>
            <w:tcW w:w="2057" w:type="dxa"/>
          </w:tcPr>
          <w:p w:rsidR="001E705D" w:rsidRDefault="001E705D" w:rsidP="00BB71E2">
            <w:pPr>
              <w:tabs>
                <w:tab w:val="left" w:pos="1418"/>
              </w:tabs>
              <w:rPr>
                <w:b/>
                <w:sz w:val="24"/>
                <w:szCs w:val="24"/>
              </w:rPr>
            </w:pPr>
            <w:r>
              <w:rPr>
                <w:b/>
                <w:sz w:val="24"/>
                <w:szCs w:val="24"/>
              </w:rPr>
              <w:t>Dates</w:t>
            </w:r>
          </w:p>
        </w:tc>
        <w:tc>
          <w:tcPr>
            <w:tcW w:w="3112" w:type="dxa"/>
          </w:tcPr>
          <w:p w:rsidR="001E705D" w:rsidRDefault="001E705D" w:rsidP="00BB71E2">
            <w:pPr>
              <w:tabs>
                <w:tab w:val="left" w:pos="1418"/>
              </w:tabs>
              <w:rPr>
                <w:b/>
                <w:sz w:val="24"/>
                <w:szCs w:val="24"/>
              </w:rPr>
            </w:pPr>
            <w:r>
              <w:rPr>
                <w:b/>
                <w:sz w:val="24"/>
                <w:szCs w:val="24"/>
              </w:rPr>
              <w:t>Reason for leaving</w:t>
            </w:r>
          </w:p>
        </w:tc>
      </w:tr>
      <w:tr w:rsidR="001E705D" w:rsidTr="001E705D">
        <w:sdt>
          <w:sdtPr>
            <w:rPr>
              <w:b/>
              <w:sz w:val="24"/>
              <w:szCs w:val="24"/>
            </w:rPr>
            <w:id w:val="-1242175661"/>
            <w:placeholder>
              <w:docPart w:val="FF39FEE66EBB45BF87AD34781CB2D094"/>
            </w:placeholder>
            <w:showingPlcHdr/>
          </w:sdtPr>
          <w:sdtEndPr/>
          <w:sdtContent>
            <w:tc>
              <w:tcPr>
                <w:tcW w:w="2584" w:type="dxa"/>
              </w:tcPr>
              <w:p w:rsidR="001E705D" w:rsidRDefault="001E705D" w:rsidP="00BB71E2">
                <w:pPr>
                  <w:tabs>
                    <w:tab w:val="left" w:pos="1418"/>
                  </w:tabs>
                  <w:rPr>
                    <w:b/>
                    <w:sz w:val="24"/>
                    <w:szCs w:val="24"/>
                  </w:rPr>
                </w:pPr>
                <w:r w:rsidRPr="00141AC6">
                  <w:rPr>
                    <w:rStyle w:val="PlaceholderText"/>
                  </w:rPr>
                  <w:t>Click here to enter text.</w:t>
                </w:r>
              </w:p>
            </w:tc>
          </w:sdtContent>
        </w:sdt>
        <w:sdt>
          <w:sdtPr>
            <w:rPr>
              <w:b/>
              <w:sz w:val="24"/>
              <w:szCs w:val="24"/>
            </w:rPr>
            <w:id w:val="-1205246305"/>
            <w:placeholder>
              <w:docPart w:val="2E182F91CE4748A19384FBD6180CED6F"/>
            </w:placeholder>
            <w:showingPlcHdr/>
          </w:sdtPr>
          <w:sdtEndPr/>
          <w:sdtContent>
            <w:tc>
              <w:tcPr>
                <w:tcW w:w="2584" w:type="dxa"/>
              </w:tcPr>
              <w:p w:rsidR="001E705D" w:rsidRDefault="001E705D" w:rsidP="00BB71E2">
                <w:pPr>
                  <w:tabs>
                    <w:tab w:val="left" w:pos="1418"/>
                  </w:tabs>
                  <w:rPr>
                    <w:b/>
                    <w:sz w:val="24"/>
                    <w:szCs w:val="24"/>
                  </w:rPr>
                </w:pPr>
                <w:r w:rsidRPr="00141AC6">
                  <w:rPr>
                    <w:rStyle w:val="PlaceholderText"/>
                  </w:rPr>
                  <w:t>Click here to enter text.</w:t>
                </w:r>
              </w:p>
            </w:tc>
          </w:sdtContent>
        </w:sdt>
        <w:tc>
          <w:tcPr>
            <w:tcW w:w="2057" w:type="dxa"/>
          </w:tcPr>
          <w:p w:rsidR="001E705D" w:rsidRDefault="001E705D" w:rsidP="00BB71E2">
            <w:pPr>
              <w:tabs>
                <w:tab w:val="left" w:pos="1418"/>
              </w:tabs>
              <w:rPr>
                <w:b/>
                <w:sz w:val="24"/>
                <w:szCs w:val="24"/>
              </w:rPr>
            </w:pPr>
            <w:r>
              <w:rPr>
                <w:b/>
                <w:sz w:val="24"/>
                <w:szCs w:val="24"/>
              </w:rPr>
              <w:t xml:space="preserve">From:  </w:t>
            </w:r>
            <w:sdt>
              <w:sdtPr>
                <w:rPr>
                  <w:b/>
                  <w:sz w:val="24"/>
                  <w:szCs w:val="24"/>
                </w:rPr>
                <w:id w:val="715866981"/>
                <w:placeholder>
                  <w:docPart w:val="2AE73C6B6A834F81AB98B831100EDDA5"/>
                </w:placeholder>
                <w:showingPlcHdr/>
                <w:date>
                  <w:dateFormat w:val="dd/MM/yyyy"/>
                  <w:lid w:val="en-GB"/>
                  <w:storeMappedDataAs w:val="dateTime"/>
                  <w:calendar w:val="gregorian"/>
                </w:date>
              </w:sdtPr>
              <w:sdtEndPr/>
              <w:sdtContent>
                <w:r w:rsidRPr="00141AC6">
                  <w:rPr>
                    <w:rStyle w:val="PlaceholderText"/>
                  </w:rPr>
                  <w:t>Click here to enter a date.</w:t>
                </w:r>
              </w:sdtContent>
            </w:sdt>
          </w:p>
          <w:p w:rsidR="001E705D" w:rsidRDefault="001E705D" w:rsidP="00BB71E2">
            <w:pPr>
              <w:tabs>
                <w:tab w:val="left" w:pos="1418"/>
              </w:tabs>
              <w:rPr>
                <w:b/>
                <w:sz w:val="24"/>
                <w:szCs w:val="24"/>
              </w:rPr>
            </w:pPr>
            <w:r>
              <w:rPr>
                <w:b/>
                <w:sz w:val="24"/>
                <w:szCs w:val="24"/>
              </w:rPr>
              <w:t xml:space="preserve">To:        </w:t>
            </w:r>
            <w:sdt>
              <w:sdtPr>
                <w:rPr>
                  <w:b/>
                  <w:sz w:val="24"/>
                  <w:szCs w:val="24"/>
                </w:rPr>
                <w:id w:val="-643034997"/>
                <w:placeholder>
                  <w:docPart w:val="6983676BBF6D4C259C03FB4D58CAEB74"/>
                </w:placeholder>
                <w:showingPlcHdr/>
                <w:date>
                  <w:dateFormat w:val="dd/MM/yyyy"/>
                  <w:lid w:val="en-GB"/>
                  <w:storeMappedDataAs w:val="dateTime"/>
                  <w:calendar w:val="gregorian"/>
                </w:date>
              </w:sdtPr>
              <w:sdtEndPr/>
              <w:sdtContent>
                <w:r w:rsidRPr="00141AC6">
                  <w:rPr>
                    <w:rStyle w:val="PlaceholderText"/>
                  </w:rPr>
                  <w:t>Click here to enter a date.</w:t>
                </w:r>
              </w:sdtContent>
            </w:sdt>
          </w:p>
        </w:tc>
        <w:sdt>
          <w:sdtPr>
            <w:rPr>
              <w:b/>
              <w:sz w:val="24"/>
              <w:szCs w:val="24"/>
            </w:rPr>
            <w:id w:val="-468284146"/>
            <w:placeholder>
              <w:docPart w:val="139DA5DFD3464486ACAD3F66B6020DF9"/>
            </w:placeholder>
            <w:showingPlcHdr/>
          </w:sdtPr>
          <w:sdtEndPr/>
          <w:sdtContent>
            <w:tc>
              <w:tcPr>
                <w:tcW w:w="3112" w:type="dxa"/>
              </w:tcPr>
              <w:p w:rsidR="001E705D" w:rsidRDefault="001E705D" w:rsidP="00BB71E2">
                <w:pPr>
                  <w:tabs>
                    <w:tab w:val="left" w:pos="1418"/>
                  </w:tabs>
                  <w:rPr>
                    <w:b/>
                    <w:sz w:val="24"/>
                    <w:szCs w:val="24"/>
                  </w:rPr>
                </w:pPr>
                <w:r w:rsidRPr="00141AC6">
                  <w:rPr>
                    <w:rStyle w:val="PlaceholderText"/>
                  </w:rPr>
                  <w:t>Click here to enter text.</w:t>
                </w:r>
              </w:p>
            </w:tc>
          </w:sdtContent>
        </w:sdt>
      </w:tr>
      <w:tr w:rsidR="001E705D" w:rsidTr="001E705D">
        <w:sdt>
          <w:sdtPr>
            <w:id w:val="-1957397469"/>
            <w:placeholder>
              <w:docPart w:val="172B999D02A74EBCBC712263F48B4622"/>
            </w:placeholder>
            <w:showingPlcHdr/>
          </w:sdtPr>
          <w:sdtEndPr/>
          <w:sdtContent>
            <w:tc>
              <w:tcPr>
                <w:tcW w:w="2584" w:type="dxa"/>
              </w:tcPr>
              <w:p w:rsidR="001E705D" w:rsidRDefault="001E705D" w:rsidP="001E705D">
                <w:r w:rsidRPr="00141AC6">
                  <w:rPr>
                    <w:rStyle w:val="PlaceholderText"/>
                  </w:rPr>
                  <w:t>Click here to enter text.</w:t>
                </w:r>
              </w:p>
            </w:tc>
          </w:sdtContent>
        </w:sdt>
        <w:sdt>
          <w:sdtPr>
            <w:id w:val="-1631544073"/>
            <w:placeholder>
              <w:docPart w:val="283A5CB3737441C0902D737420489CF3"/>
            </w:placeholder>
            <w:showingPlcHdr/>
          </w:sdtPr>
          <w:sdtEndPr/>
          <w:sdtContent>
            <w:tc>
              <w:tcPr>
                <w:tcW w:w="2584" w:type="dxa"/>
              </w:tcPr>
              <w:p w:rsidR="001E705D" w:rsidRDefault="001E705D" w:rsidP="001E705D">
                <w:r w:rsidRPr="00141AC6">
                  <w:rPr>
                    <w:rStyle w:val="PlaceholderText"/>
                  </w:rPr>
                  <w:t>Click here to enter text.</w:t>
                </w:r>
              </w:p>
            </w:tc>
          </w:sdtContent>
        </w:sdt>
        <w:tc>
          <w:tcPr>
            <w:tcW w:w="2057" w:type="dxa"/>
          </w:tcPr>
          <w:p w:rsidR="001E705D" w:rsidRDefault="001E705D" w:rsidP="001E705D">
            <w:pPr>
              <w:tabs>
                <w:tab w:val="left" w:pos="1418"/>
              </w:tabs>
              <w:rPr>
                <w:b/>
                <w:sz w:val="24"/>
                <w:szCs w:val="24"/>
              </w:rPr>
            </w:pPr>
            <w:r>
              <w:rPr>
                <w:b/>
                <w:sz w:val="24"/>
                <w:szCs w:val="24"/>
              </w:rPr>
              <w:t xml:space="preserve">From:  </w:t>
            </w:r>
            <w:sdt>
              <w:sdtPr>
                <w:rPr>
                  <w:b/>
                  <w:sz w:val="24"/>
                  <w:szCs w:val="24"/>
                </w:rPr>
                <w:id w:val="1968466681"/>
                <w:placeholder>
                  <w:docPart w:val="E37FCC67E50B4117AE045E3D72153783"/>
                </w:placeholder>
                <w:showingPlcHdr/>
                <w:date>
                  <w:dateFormat w:val="dd/MM/yyyy"/>
                  <w:lid w:val="en-GB"/>
                  <w:storeMappedDataAs w:val="dateTime"/>
                  <w:calendar w:val="gregorian"/>
                </w:date>
              </w:sdtPr>
              <w:sdtEndPr/>
              <w:sdtContent>
                <w:r w:rsidRPr="00141AC6">
                  <w:rPr>
                    <w:rStyle w:val="PlaceholderText"/>
                  </w:rPr>
                  <w:t>Click here to enter a date.</w:t>
                </w:r>
              </w:sdtContent>
            </w:sdt>
          </w:p>
          <w:p w:rsidR="001E705D" w:rsidRDefault="001E705D" w:rsidP="001E705D">
            <w:pPr>
              <w:tabs>
                <w:tab w:val="left" w:pos="1418"/>
              </w:tabs>
              <w:rPr>
                <w:b/>
                <w:sz w:val="24"/>
                <w:szCs w:val="24"/>
              </w:rPr>
            </w:pPr>
            <w:r>
              <w:rPr>
                <w:b/>
                <w:sz w:val="24"/>
                <w:szCs w:val="24"/>
              </w:rPr>
              <w:t xml:space="preserve">To:        </w:t>
            </w:r>
            <w:sdt>
              <w:sdtPr>
                <w:rPr>
                  <w:b/>
                  <w:sz w:val="24"/>
                  <w:szCs w:val="24"/>
                </w:rPr>
                <w:id w:val="577561613"/>
                <w:placeholder>
                  <w:docPart w:val="F2E1EDAADAB44BD5B68396ACC8E9E0FC"/>
                </w:placeholder>
                <w:showingPlcHdr/>
                <w:date>
                  <w:dateFormat w:val="dd/MM/yyyy"/>
                  <w:lid w:val="en-GB"/>
                  <w:storeMappedDataAs w:val="dateTime"/>
                  <w:calendar w:val="gregorian"/>
                </w:date>
              </w:sdtPr>
              <w:sdtEndPr/>
              <w:sdtContent>
                <w:r w:rsidRPr="00141AC6">
                  <w:rPr>
                    <w:rStyle w:val="PlaceholderText"/>
                  </w:rPr>
                  <w:t>Click here to enter a date.</w:t>
                </w:r>
              </w:sdtContent>
            </w:sdt>
          </w:p>
        </w:tc>
        <w:sdt>
          <w:sdtPr>
            <w:rPr>
              <w:b/>
              <w:sz w:val="24"/>
              <w:szCs w:val="24"/>
            </w:rPr>
            <w:id w:val="1253780527"/>
            <w:placeholder>
              <w:docPart w:val="3EBF8C447FBE49DDBF70DD134928AEE5"/>
            </w:placeholder>
            <w:showingPlcHdr/>
          </w:sdtPr>
          <w:sdtEndPr/>
          <w:sdtContent>
            <w:tc>
              <w:tcPr>
                <w:tcW w:w="3112" w:type="dxa"/>
              </w:tcPr>
              <w:p w:rsidR="001E705D" w:rsidRDefault="001E705D" w:rsidP="001E705D">
                <w:pPr>
                  <w:tabs>
                    <w:tab w:val="left" w:pos="1418"/>
                  </w:tabs>
                  <w:rPr>
                    <w:b/>
                    <w:sz w:val="24"/>
                    <w:szCs w:val="24"/>
                  </w:rPr>
                </w:pPr>
                <w:r w:rsidRPr="00141AC6">
                  <w:rPr>
                    <w:rStyle w:val="PlaceholderText"/>
                  </w:rPr>
                  <w:t>Click here to enter text.</w:t>
                </w:r>
              </w:p>
            </w:tc>
          </w:sdtContent>
        </w:sdt>
      </w:tr>
      <w:tr w:rsidR="001E705D" w:rsidTr="001E705D">
        <w:sdt>
          <w:sdtPr>
            <w:rPr>
              <w:b/>
              <w:sz w:val="24"/>
              <w:szCs w:val="24"/>
            </w:rPr>
            <w:id w:val="1647164892"/>
            <w:placeholder>
              <w:docPart w:val="C5E66B6967FF4A65AF0E9C1303BC212E"/>
            </w:placeholder>
            <w:showingPlcHdr/>
          </w:sdtPr>
          <w:sdtEndPr/>
          <w:sdtContent>
            <w:tc>
              <w:tcPr>
                <w:tcW w:w="2584" w:type="dxa"/>
              </w:tcPr>
              <w:p w:rsidR="001E705D" w:rsidRDefault="001E705D" w:rsidP="001E705D">
                <w:pPr>
                  <w:tabs>
                    <w:tab w:val="left" w:pos="1418"/>
                  </w:tabs>
                  <w:rPr>
                    <w:b/>
                    <w:sz w:val="24"/>
                    <w:szCs w:val="24"/>
                  </w:rPr>
                </w:pPr>
                <w:r w:rsidRPr="00141AC6">
                  <w:rPr>
                    <w:rStyle w:val="PlaceholderText"/>
                  </w:rPr>
                  <w:t>Click here to enter text.</w:t>
                </w:r>
              </w:p>
            </w:tc>
          </w:sdtContent>
        </w:sdt>
        <w:sdt>
          <w:sdtPr>
            <w:rPr>
              <w:b/>
              <w:sz w:val="24"/>
              <w:szCs w:val="24"/>
            </w:rPr>
            <w:id w:val="-56636735"/>
            <w:placeholder>
              <w:docPart w:val="70FB46BC8EF940BA9E9837B5316E6841"/>
            </w:placeholder>
            <w:showingPlcHdr/>
          </w:sdtPr>
          <w:sdtEndPr/>
          <w:sdtContent>
            <w:tc>
              <w:tcPr>
                <w:tcW w:w="2584" w:type="dxa"/>
              </w:tcPr>
              <w:p w:rsidR="001E705D" w:rsidRDefault="001E705D" w:rsidP="001E705D">
                <w:pPr>
                  <w:tabs>
                    <w:tab w:val="left" w:pos="1418"/>
                  </w:tabs>
                  <w:rPr>
                    <w:b/>
                    <w:sz w:val="24"/>
                    <w:szCs w:val="24"/>
                  </w:rPr>
                </w:pPr>
                <w:r w:rsidRPr="00141AC6">
                  <w:rPr>
                    <w:rStyle w:val="PlaceholderText"/>
                  </w:rPr>
                  <w:t>Click here to enter text.</w:t>
                </w:r>
              </w:p>
            </w:tc>
          </w:sdtContent>
        </w:sdt>
        <w:tc>
          <w:tcPr>
            <w:tcW w:w="2057" w:type="dxa"/>
          </w:tcPr>
          <w:p w:rsidR="001E705D" w:rsidRDefault="001E705D" w:rsidP="001E705D">
            <w:pPr>
              <w:tabs>
                <w:tab w:val="left" w:pos="1418"/>
              </w:tabs>
              <w:rPr>
                <w:b/>
                <w:sz w:val="24"/>
                <w:szCs w:val="24"/>
              </w:rPr>
            </w:pPr>
            <w:r>
              <w:rPr>
                <w:b/>
                <w:sz w:val="24"/>
                <w:szCs w:val="24"/>
              </w:rPr>
              <w:t xml:space="preserve">From:  </w:t>
            </w:r>
            <w:sdt>
              <w:sdtPr>
                <w:rPr>
                  <w:b/>
                  <w:sz w:val="24"/>
                  <w:szCs w:val="24"/>
                </w:rPr>
                <w:id w:val="-1119597324"/>
                <w:placeholder>
                  <w:docPart w:val="28B7DD1D068B4224A5953C8689C01994"/>
                </w:placeholder>
                <w:showingPlcHdr/>
                <w:date>
                  <w:dateFormat w:val="dd/MM/yyyy"/>
                  <w:lid w:val="en-GB"/>
                  <w:storeMappedDataAs w:val="dateTime"/>
                  <w:calendar w:val="gregorian"/>
                </w:date>
              </w:sdtPr>
              <w:sdtEndPr/>
              <w:sdtContent>
                <w:r w:rsidRPr="00141AC6">
                  <w:rPr>
                    <w:rStyle w:val="PlaceholderText"/>
                  </w:rPr>
                  <w:t>Click here to enter a date.</w:t>
                </w:r>
              </w:sdtContent>
            </w:sdt>
          </w:p>
          <w:p w:rsidR="001E705D" w:rsidRDefault="001E705D" w:rsidP="001E705D">
            <w:pPr>
              <w:tabs>
                <w:tab w:val="left" w:pos="1418"/>
              </w:tabs>
              <w:rPr>
                <w:b/>
                <w:sz w:val="24"/>
                <w:szCs w:val="24"/>
              </w:rPr>
            </w:pPr>
            <w:r>
              <w:rPr>
                <w:b/>
                <w:sz w:val="24"/>
                <w:szCs w:val="24"/>
              </w:rPr>
              <w:t xml:space="preserve">To:        </w:t>
            </w:r>
            <w:sdt>
              <w:sdtPr>
                <w:rPr>
                  <w:b/>
                  <w:sz w:val="24"/>
                  <w:szCs w:val="24"/>
                </w:rPr>
                <w:id w:val="-1963267792"/>
                <w:placeholder>
                  <w:docPart w:val="DD5A45515259449D99B38129B6118538"/>
                </w:placeholder>
                <w:showingPlcHdr/>
                <w:date>
                  <w:dateFormat w:val="dd/MM/yyyy"/>
                  <w:lid w:val="en-GB"/>
                  <w:storeMappedDataAs w:val="dateTime"/>
                  <w:calendar w:val="gregorian"/>
                </w:date>
              </w:sdtPr>
              <w:sdtEndPr/>
              <w:sdtContent>
                <w:r w:rsidRPr="00141AC6">
                  <w:rPr>
                    <w:rStyle w:val="PlaceholderText"/>
                  </w:rPr>
                  <w:t>Click here to enter a date.</w:t>
                </w:r>
              </w:sdtContent>
            </w:sdt>
          </w:p>
        </w:tc>
        <w:sdt>
          <w:sdtPr>
            <w:rPr>
              <w:b/>
              <w:sz w:val="24"/>
              <w:szCs w:val="24"/>
            </w:rPr>
            <w:id w:val="1492144699"/>
            <w:placeholder>
              <w:docPart w:val="11F9E29C137043619AD8D4BE8D573D63"/>
            </w:placeholder>
            <w:showingPlcHdr/>
          </w:sdtPr>
          <w:sdtEndPr/>
          <w:sdtContent>
            <w:tc>
              <w:tcPr>
                <w:tcW w:w="3112" w:type="dxa"/>
              </w:tcPr>
              <w:p w:rsidR="001E705D" w:rsidRDefault="001E705D" w:rsidP="001E705D">
                <w:pPr>
                  <w:tabs>
                    <w:tab w:val="left" w:pos="1418"/>
                  </w:tabs>
                  <w:rPr>
                    <w:b/>
                    <w:sz w:val="24"/>
                    <w:szCs w:val="24"/>
                  </w:rPr>
                </w:pPr>
                <w:r w:rsidRPr="00141AC6">
                  <w:rPr>
                    <w:rStyle w:val="PlaceholderText"/>
                  </w:rPr>
                  <w:t>Click here to enter text.</w:t>
                </w:r>
              </w:p>
            </w:tc>
          </w:sdtContent>
        </w:sdt>
      </w:tr>
      <w:tr w:rsidR="001E705D" w:rsidTr="001E705D">
        <w:sdt>
          <w:sdtPr>
            <w:rPr>
              <w:b/>
              <w:sz w:val="24"/>
              <w:szCs w:val="24"/>
            </w:rPr>
            <w:id w:val="-1020623585"/>
            <w:placeholder>
              <w:docPart w:val="E7D37B307718458BA07D3F6B8501A9B0"/>
            </w:placeholder>
            <w:showingPlcHdr/>
          </w:sdtPr>
          <w:sdtEndPr/>
          <w:sdtContent>
            <w:tc>
              <w:tcPr>
                <w:tcW w:w="2584" w:type="dxa"/>
              </w:tcPr>
              <w:p w:rsidR="001E705D" w:rsidRDefault="001E705D" w:rsidP="001E705D">
                <w:pPr>
                  <w:tabs>
                    <w:tab w:val="left" w:pos="1418"/>
                  </w:tabs>
                  <w:rPr>
                    <w:b/>
                    <w:sz w:val="24"/>
                    <w:szCs w:val="24"/>
                  </w:rPr>
                </w:pPr>
                <w:r w:rsidRPr="00141AC6">
                  <w:rPr>
                    <w:rStyle w:val="PlaceholderText"/>
                  </w:rPr>
                  <w:t>Click here to enter text.</w:t>
                </w:r>
              </w:p>
            </w:tc>
          </w:sdtContent>
        </w:sdt>
        <w:sdt>
          <w:sdtPr>
            <w:rPr>
              <w:b/>
              <w:sz w:val="24"/>
              <w:szCs w:val="24"/>
            </w:rPr>
            <w:id w:val="1257406280"/>
            <w:placeholder>
              <w:docPart w:val="240D592A56634B299C67B5FBFA32CC8D"/>
            </w:placeholder>
            <w:showingPlcHdr/>
          </w:sdtPr>
          <w:sdtEndPr/>
          <w:sdtContent>
            <w:tc>
              <w:tcPr>
                <w:tcW w:w="2584" w:type="dxa"/>
              </w:tcPr>
              <w:p w:rsidR="001E705D" w:rsidRDefault="001E705D" w:rsidP="001E705D">
                <w:pPr>
                  <w:tabs>
                    <w:tab w:val="left" w:pos="1418"/>
                  </w:tabs>
                  <w:rPr>
                    <w:b/>
                    <w:sz w:val="24"/>
                    <w:szCs w:val="24"/>
                  </w:rPr>
                </w:pPr>
                <w:r w:rsidRPr="00141AC6">
                  <w:rPr>
                    <w:rStyle w:val="PlaceholderText"/>
                  </w:rPr>
                  <w:t>Click here to enter text.</w:t>
                </w:r>
              </w:p>
            </w:tc>
          </w:sdtContent>
        </w:sdt>
        <w:tc>
          <w:tcPr>
            <w:tcW w:w="2057" w:type="dxa"/>
          </w:tcPr>
          <w:p w:rsidR="001E705D" w:rsidRDefault="001E705D" w:rsidP="001E705D">
            <w:pPr>
              <w:tabs>
                <w:tab w:val="left" w:pos="1418"/>
              </w:tabs>
              <w:rPr>
                <w:b/>
                <w:sz w:val="24"/>
                <w:szCs w:val="24"/>
              </w:rPr>
            </w:pPr>
            <w:r>
              <w:rPr>
                <w:b/>
                <w:sz w:val="24"/>
                <w:szCs w:val="24"/>
              </w:rPr>
              <w:t xml:space="preserve">From:  </w:t>
            </w:r>
            <w:sdt>
              <w:sdtPr>
                <w:rPr>
                  <w:b/>
                  <w:sz w:val="24"/>
                  <w:szCs w:val="24"/>
                </w:rPr>
                <w:id w:val="-1801756262"/>
                <w:placeholder>
                  <w:docPart w:val="D897FFEC6B254151AB5C2A5ACF78549B"/>
                </w:placeholder>
                <w:showingPlcHdr/>
                <w:date>
                  <w:dateFormat w:val="dd/MM/yyyy"/>
                  <w:lid w:val="en-GB"/>
                  <w:storeMappedDataAs w:val="dateTime"/>
                  <w:calendar w:val="gregorian"/>
                </w:date>
              </w:sdtPr>
              <w:sdtEndPr/>
              <w:sdtContent>
                <w:r w:rsidRPr="00141AC6">
                  <w:rPr>
                    <w:rStyle w:val="PlaceholderText"/>
                  </w:rPr>
                  <w:t>Click here to enter a date.</w:t>
                </w:r>
              </w:sdtContent>
            </w:sdt>
          </w:p>
          <w:p w:rsidR="001E705D" w:rsidRDefault="001E705D" w:rsidP="001E705D">
            <w:pPr>
              <w:tabs>
                <w:tab w:val="left" w:pos="1418"/>
              </w:tabs>
              <w:rPr>
                <w:b/>
                <w:sz w:val="24"/>
                <w:szCs w:val="24"/>
              </w:rPr>
            </w:pPr>
            <w:r>
              <w:rPr>
                <w:b/>
                <w:sz w:val="24"/>
                <w:szCs w:val="24"/>
              </w:rPr>
              <w:t xml:space="preserve">To:        </w:t>
            </w:r>
            <w:sdt>
              <w:sdtPr>
                <w:rPr>
                  <w:b/>
                  <w:sz w:val="24"/>
                  <w:szCs w:val="24"/>
                </w:rPr>
                <w:id w:val="-1423101303"/>
                <w:placeholder>
                  <w:docPart w:val="E2902E84FFEE450EA5F4A1B9712361FC"/>
                </w:placeholder>
                <w:showingPlcHdr/>
                <w:date>
                  <w:dateFormat w:val="dd/MM/yyyy"/>
                  <w:lid w:val="en-GB"/>
                  <w:storeMappedDataAs w:val="dateTime"/>
                  <w:calendar w:val="gregorian"/>
                </w:date>
              </w:sdtPr>
              <w:sdtEndPr/>
              <w:sdtContent>
                <w:r w:rsidRPr="00141AC6">
                  <w:rPr>
                    <w:rStyle w:val="PlaceholderText"/>
                  </w:rPr>
                  <w:t>Click here to enter a date.</w:t>
                </w:r>
              </w:sdtContent>
            </w:sdt>
          </w:p>
        </w:tc>
        <w:tc>
          <w:tcPr>
            <w:tcW w:w="3112" w:type="dxa"/>
          </w:tcPr>
          <w:sdt>
            <w:sdtPr>
              <w:rPr>
                <w:b/>
                <w:sz w:val="24"/>
                <w:szCs w:val="24"/>
              </w:rPr>
              <w:id w:val="-321669920"/>
              <w:placeholder>
                <w:docPart w:val="C0D6B880D54743E6A31A7C381CB5D795"/>
              </w:placeholder>
              <w:showingPlcHdr/>
            </w:sdtPr>
            <w:sdtEndPr/>
            <w:sdtContent>
              <w:p w:rsidR="001E705D" w:rsidRDefault="001E705D" w:rsidP="001E705D">
                <w:pPr>
                  <w:tabs>
                    <w:tab w:val="left" w:pos="1418"/>
                  </w:tabs>
                  <w:rPr>
                    <w:b/>
                    <w:sz w:val="24"/>
                    <w:szCs w:val="24"/>
                  </w:rPr>
                </w:pPr>
                <w:r w:rsidRPr="00141AC6">
                  <w:rPr>
                    <w:rStyle w:val="PlaceholderText"/>
                  </w:rPr>
                  <w:t>Click here to enter text.</w:t>
                </w:r>
              </w:p>
            </w:sdtContent>
          </w:sdt>
          <w:p w:rsidR="00580896" w:rsidRDefault="00580896" w:rsidP="001E705D">
            <w:pPr>
              <w:tabs>
                <w:tab w:val="left" w:pos="1418"/>
              </w:tabs>
              <w:rPr>
                <w:b/>
                <w:sz w:val="24"/>
                <w:szCs w:val="24"/>
              </w:rPr>
            </w:pPr>
          </w:p>
          <w:p w:rsidR="00580896" w:rsidRDefault="00580896" w:rsidP="001E705D">
            <w:pPr>
              <w:tabs>
                <w:tab w:val="left" w:pos="1418"/>
              </w:tabs>
              <w:rPr>
                <w:b/>
                <w:sz w:val="24"/>
                <w:szCs w:val="24"/>
              </w:rPr>
            </w:pPr>
          </w:p>
          <w:p w:rsidR="00580896" w:rsidRDefault="00580896" w:rsidP="001E705D">
            <w:pPr>
              <w:tabs>
                <w:tab w:val="left" w:pos="1418"/>
              </w:tabs>
              <w:rPr>
                <w:b/>
                <w:sz w:val="24"/>
                <w:szCs w:val="24"/>
              </w:rPr>
            </w:pPr>
          </w:p>
        </w:tc>
      </w:tr>
      <w:tr w:rsidR="001E705D" w:rsidTr="001E705D">
        <w:sdt>
          <w:sdtPr>
            <w:rPr>
              <w:b/>
              <w:sz w:val="24"/>
              <w:szCs w:val="24"/>
            </w:rPr>
            <w:id w:val="-214897288"/>
            <w:placeholder>
              <w:docPart w:val="57C05D72D1304740B1E1D7E20D82B407"/>
            </w:placeholder>
            <w:showingPlcHdr/>
          </w:sdtPr>
          <w:sdtEndPr/>
          <w:sdtContent>
            <w:tc>
              <w:tcPr>
                <w:tcW w:w="2584" w:type="dxa"/>
              </w:tcPr>
              <w:p w:rsidR="001E705D" w:rsidRDefault="001E705D" w:rsidP="001E705D">
                <w:pPr>
                  <w:tabs>
                    <w:tab w:val="left" w:pos="1418"/>
                  </w:tabs>
                  <w:rPr>
                    <w:b/>
                    <w:sz w:val="24"/>
                    <w:szCs w:val="24"/>
                  </w:rPr>
                </w:pPr>
                <w:r w:rsidRPr="00141AC6">
                  <w:rPr>
                    <w:rStyle w:val="PlaceholderText"/>
                  </w:rPr>
                  <w:t>Click here to enter text.</w:t>
                </w:r>
              </w:p>
            </w:tc>
          </w:sdtContent>
        </w:sdt>
        <w:sdt>
          <w:sdtPr>
            <w:rPr>
              <w:b/>
              <w:sz w:val="24"/>
              <w:szCs w:val="24"/>
            </w:rPr>
            <w:id w:val="2108697358"/>
            <w:placeholder>
              <w:docPart w:val="57C05D72D1304740B1E1D7E20D82B407"/>
            </w:placeholder>
            <w:showingPlcHdr/>
          </w:sdtPr>
          <w:sdtEndPr/>
          <w:sdtContent>
            <w:tc>
              <w:tcPr>
                <w:tcW w:w="2584" w:type="dxa"/>
              </w:tcPr>
              <w:p w:rsidR="001E705D" w:rsidRDefault="00A61630" w:rsidP="001E705D">
                <w:pPr>
                  <w:tabs>
                    <w:tab w:val="left" w:pos="1418"/>
                  </w:tabs>
                  <w:rPr>
                    <w:b/>
                    <w:sz w:val="24"/>
                    <w:szCs w:val="24"/>
                  </w:rPr>
                </w:pPr>
                <w:r w:rsidRPr="00141AC6">
                  <w:rPr>
                    <w:rStyle w:val="PlaceholderText"/>
                  </w:rPr>
                  <w:t>Click here to enter text.</w:t>
                </w:r>
              </w:p>
            </w:tc>
          </w:sdtContent>
        </w:sdt>
        <w:tc>
          <w:tcPr>
            <w:tcW w:w="2057" w:type="dxa"/>
          </w:tcPr>
          <w:p w:rsidR="001E705D" w:rsidRDefault="001E705D" w:rsidP="001E705D">
            <w:pPr>
              <w:tabs>
                <w:tab w:val="left" w:pos="1418"/>
              </w:tabs>
              <w:rPr>
                <w:b/>
                <w:sz w:val="24"/>
                <w:szCs w:val="24"/>
              </w:rPr>
            </w:pPr>
            <w:r>
              <w:rPr>
                <w:b/>
                <w:sz w:val="24"/>
                <w:szCs w:val="24"/>
              </w:rPr>
              <w:t xml:space="preserve">From:  </w:t>
            </w:r>
            <w:sdt>
              <w:sdtPr>
                <w:rPr>
                  <w:b/>
                  <w:sz w:val="24"/>
                  <w:szCs w:val="24"/>
                </w:rPr>
                <w:id w:val="1196820757"/>
                <w:placeholder>
                  <w:docPart w:val="B44328676816469F86FC6AA53C8E216D"/>
                </w:placeholder>
                <w:showingPlcHdr/>
                <w:date>
                  <w:dateFormat w:val="dd/MM/yyyy"/>
                  <w:lid w:val="en-GB"/>
                  <w:storeMappedDataAs w:val="dateTime"/>
                  <w:calendar w:val="gregorian"/>
                </w:date>
              </w:sdtPr>
              <w:sdtEndPr/>
              <w:sdtContent>
                <w:r w:rsidRPr="00141AC6">
                  <w:rPr>
                    <w:rStyle w:val="PlaceholderText"/>
                  </w:rPr>
                  <w:t>Click here to enter a date.</w:t>
                </w:r>
              </w:sdtContent>
            </w:sdt>
          </w:p>
          <w:p w:rsidR="001E705D" w:rsidRDefault="001E705D" w:rsidP="001E705D">
            <w:pPr>
              <w:tabs>
                <w:tab w:val="left" w:pos="1418"/>
              </w:tabs>
              <w:rPr>
                <w:b/>
                <w:sz w:val="24"/>
                <w:szCs w:val="24"/>
              </w:rPr>
            </w:pPr>
            <w:r>
              <w:rPr>
                <w:b/>
                <w:sz w:val="24"/>
                <w:szCs w:val="24"/>
              </w:rPr>
              <w:t xml:space="preserve">To:        </w:t>
            </w:r>
            <w:sdt>
              <w:sdtPr>
                <w:rPr>
                  <w:b/>
                  <w:sz w:val="24"/>
                  <w:szCs w:val="24"/>
                </w:rPr>
                <w:id w:val="-1152900880"/>
                <w:placeholder>
                  <w:docPart w:val="7316DA144BA540538FD833D11C3750C5"/>
                </w:placeholder>
                <w:showingPlcHdr/>
                <w:date>
                  <w:dateFormat w:val="dd/MM/yyyy"/>
                  <w:lid w:val="en-GB"/>
                  <w:storeMappedDataAs w:val="dateTime"/>
                  <w:calendar w:val="gregorian"/>
                </w:date>
              </w:sdtPr>
              <w:sdtEndPr/>
              <w:sdtContent>
                <w:r w:rsidRPr="00141AC6">
                  <w:rPr>
                    <w:rStyle w:val="PlaceholderText"/>
                  </w:rPr>
                  <w:t>Click here to enter a date.</w:t>
                </w:r>
              </w:sdtContent>
            </w:sdt>
          </w:p>
        </w:tc>
        <w:sdt>
          <w:sdtPr>
            <w:rPr>
              <w:b/>
              <w:sz w:val="24"/>
              <w:szCs w:val="24"/>
            </w:rPr>
            <w:id w:val="-20398237"/>
            <w:placeholder>
              <w:docPart w:val="276BB47B5B9D450F9E11B9E1A5D88E63"/>
            </w:placeholder>
            <w:showingPlcHdr/>
          </w:sdtPr>
          <w:sdtEndPr/>
          <w:sdtContent>
            <w:tc>
              <w:tcPr>
                <w:tcW w:w="3112" w:type="dxa"/>
              </w:tcPr>
              <w:p w:rsidR="001E705D" w:rsidRDefault="001E705D" w:rsidP="001E705D">
                <w:pPr>
                  <w:tabs>
                    <w:tab w:val="left" w:pos="1418"/>
                  </w:tabs>
                  <w:rPr>
                    <w:b/>
                    <w:sz w:val="24"/>
                    <w:szCs w:val="24"/>
                  </w:rPr>
                </w:pPr>
                <w:r w:rsidRPr="00141AC6">
                  <w:rPr>
                    <w:rStyle w:val="PlaceholderText"/>
                  </w:rPr>
                  <w:t>Click here to enter text.</w:t>
                </w:r>
              </w:p>
            </w:tc>
          </w:sdtContent>
        </w:sdt>
      </w:tr>
      <w:tr w:rsidR="00580896" w:rsidTr="001E705D">
        <w:sdt>
          <w:sdtPr>
            <w:rPr>
              <w:rStyle w:val="PlaceholderText"/>
            </w:rPr>
            <w:id w:val="1089269095"/>
            <w:placeholder>
              <w:docPart w:val="2A4F55989E0A41AEB87B0C5E20ABDBCA"/>
            </w:placeholder>
            <w:showingPlcHdr/>
          </w:sdtPr>
          <w:sdtEndPr>
            <w:rPr>
              <w:rStyle w:val="PlaceholderText"/>
            </w:rPr>
          </w:sdtEndPr>
          <w:sdtContent>
            <w:tc>
              <w:tcPr>
                <w:tcW w:w="2584" w:type="dxa"/>
              </w:tcPr>
              <w:p w:rsidR="00580896" w:rsidRPr="00141AC6" w:rsidRDefault="00580896" w:rsidP="00580896">
                <w:pPr>
                  <w:tabs>
                    <w:tab w:val="left" w:pos="1418"/>
                  </w:tabs>
                  <w:rPr>
                    <w:rStyle w:val="PlaceholderText"/>
                  </w:rPr>
                </w:pPr>
                <w:r w:rsidRPr="00141AC6">
                  <w:rPr>
                    <w:rStyle w:val="PlaceholderText"/>
                  </w:rPr>
                  <w:t>Click here to enter text.</w:t>
                </w:r>
              </w:p>
            </w:tc>
          </w:sdtContent>
        </w:sdt>
        <w:sdt>
          <w:sdtPr>
            <w:rPr>
              <w:rStyle w:val="PlaceholderText"/>
            </w:rPr>
            <w:id w:val="-363977104"/>
            <w:placeholder>
              <w:docPart w:val="564299D16E1E47BC89FD004F3291E8C8"/>
            </w:placeholder>
            <w:showingPlcHdr/>
          </w:sdtPr>
          <w:sdtEndPr>
            <w:rPr>
              <w:rStyle w:val="PlaceholderText"/>
            </w:rPr>
          </w:sdtEndPr>
          <w:sdtContent>
            <w:tc>
              <w:tcPr>
                <w:tcW w:w="2584" w:type="dxa"/>
              </w:tcPr>
              <w:p w:rsidR="00580896" w:rsidRPr="00141AC6" w:rsidRDefault="00580896" w:rsidP="00580896">
                <w:pPr>
                  <w:tabs>
                    <w:tab w:val="left" w:pos="1418"/>
                  </w:tabs>
                  <w:rPr>
                    <w:rStyle w:val="PlaceholderText"/>
                  </w:rPr>
                </w:pPr>
                <w:r w:rsidRPr="00141AC6">
                  <w:rPr>
                    <w:rStyle w:val="PlaceholderText"/>
                  </w:rPr>
                  <w:t>Click here to enter text.</w:t>
                </w:r>
              </w:p>
            </w:tc>
          </w:sdtContent>
        </w:sdt>
        <w:tc>
          <w:tcPr>
            <w:tcW w:w="2057" w:type="dxa"/>
          </w:tcPr>
          <w:p w:rsidR="00580896" w:rsidRDefault="00580896" w:rsidP="00580896">
            <w:pPr>
              <w:tabs>
                <w:tab w:val="left" w:pos="1418"/>
              </w:tabs>
              <w:rPr>
                <w:b/>
                <w:sz w:val="24"/>
                <w:szCs w:val="24"/>
              </w:rPr>
            </w:pPr>
            <w:r>
              <w:rPr>
                <w:b/>
                <w:sz w:val="24"/>
                <w:szCs w:val="24"/>
              </w:rPr>
              <w:t xml:space="preserve">From:  </w:t>
            </w:r>
            <w:sdt>
              <w:sdtPr>
                <w:rPr>
                  <w:b/>
                  <w:sz w:val="24"/>
                  <w:szCs w:val="24"/>
                </w:rPr>
                <w:id w:val="-638104519"/>
                <w:placeholder>
                  <w:docPart w:val="A4952917E993466989886AE25E8BEBBF"/>
                </w:placeholder>
                <w:showingPlcHdr/>
                <w:date>
                  <w:dateFormat w:val="dd/MM/yyyy"/>
                  <w:lid w:val="en-GB"/>
                  <w:storeMappedDataAs w:val="dateTime"/>
                  <w:calendar w:val="gregorian"/>
                </w:date>
              </w:sdtPr>
              <w:sdtEndPr/>
              <w:sdtContent>
                <w:r w:rsidRPr="00141AC6">
                  <w:rPr>
                    <w:rStyle w:val="PlaceholderText"/>
                  </w:rPr>
                  <w:t>Click here to enter a date.</w:t>
                </w:r>
              </w:sdtContent>
            </w:sdt>
          </w:p>
          <w:p w:rsidR="00580896" w:rsidRDefault="00580896" w:rsidP="00580896">
            <w:pPr>
              <w:tabs>
                <w:tab w:val="left" w:pos="1418"/>
              </w:tabs>
              <w:rPr>
                <w:b/>
                <w:sz w:val="24"/>
                <w:szCs w:val="24"/>
              </w:rPr>
            </w:pPr>
            <w:r>
              <w:rPr>
                <w:b/>
                <w:sz w:val="24"/>
                <w:szCs w:val="24"/>
              </w:rPr>
              <w:t xml:space="preserve">To:        </w:t>
            </w:r>
            <w:sdt>
              <w:sdtPr>
                <w:rPr>
                  <w:b/>
                  <w:sz w:val="24"/>
                  <w:szCs w:val="24"/>
                </w:rPr>
                <w:id w:val="-2086447466"/>
                <w:placeholder>
                  <w:docPart w:val="2710CCAF801B4B58B043BBE9606354E0"/>
                </w:placeholder>
                <w:showingPlcHdr/>
                <w:date>
                  <w:dateFormat w:val="dd/MM/yyyy"/>
                  <w:lid w:val="en-GB"/>
                  <w:storeMappedDataAs w:val="dateTime"/>
                  <w:calendar w:val="gregorian"/>
                </w:date>
              </w:sdtPr>
              <w:sdtEndPr/>
              <w:sdtContent>
                <w:r w:rsidRPr="00141AC6">
                  <w:rPr>
                    <w:rStyle w:val="PlaceholderText"/>
                  </w:rPr>
                  <w:t>Click here to enter a date.</w:t>
                </w:r>
              </w:sdtContent>
            </w:sdt>
          </w:p>
        </w:tc>
        <w:sdt>
          <w:sdtPr>
            <w:rPr>
              <w:rStyle w:val="PlaceholderText"/>
            </w:rPr>
            <w:id w:val="-211815713"/>
            <w:placeholder>
              <w:docPart w:val="37D54538FA4D4A858DB2BD4B288D314A"/>
            </w:placeholder>
            <w:showingPlcHdr/>
          </w:sdtPr>
          <w:sdtEndPr>
            <w:rPr>
              <w:rStyle w:val="PlaceholderText"/>
            </w:rPr>
          </w:sdtEndPr>
          <w:sdtContent>
            <w:tc>
              <w:tcPr>
                <w:tcW w:w="3112" w:type="dxa"/>
              </w:tcPr>
              <w:p w:rsidR="00580896" w:rsidRPr="00141AC6" w:rsidRDefault="00580896" w:rsidP="00580896">
                <w:pPr>
                  <w:tabs>
                    <w:tab w:val="left" w:pos="1418"/>
                  </w:tabs>
                  <w:rPr>
                    <w:rStyle w:val="PlaceholderText"/>
                  </w:rPr>
                </w:pPr>
                <w:r w:rsidRPr="00141AC6">
                  <w:rPr>
                    <w:rStyle w:val="PlaceholderText"/>
                  </w:rPr>
                  <w:t>Click here to enter text.</w:t>
                </w:r>
              </w:p>
            </w:tc>
          </w:sdtContent>
        </w:sdt>
      </w:tr>
      <w:tr w:rsidR="00580896" w:rsidTr="001E705D">
        <w:sdt>
          <w:sdtPr>
            <w:rPr>
              <w:rStyle w:val="PlaceholderText"/>
            </w:rPr>
            <w:id w:val="-1321423885"/>
            <w:placeholder>
              <w:docPart w:val="20EFDFD966A94D5B9CFA5F5E8FA88EA5"/>
            </w:placeholder>
            <w:showingPlcHdr/>
          </w:sdtPr>
          <w:sdtEndPr>
            <w:rPr>
              <w:rStyle w:val="PlaceholderText"/>
            </w:rPr>
          </w:sdtEndPr>
          <w:sdtContent>
            <w:tc>
              <w:tcPr>
                <w:tcW w:w="2584" w:type="dxa"/>
              </w:tcPr>
              <w:p w:rsidR="00580896" w:rsidRPr="00141AC6" w:rsidRDefault="00580896" w:rsidP="00580896">
                <w:pPr>
                  <w:tabs>
                    <w:tab w:val="left" w:pos="1418"/>
                  </w:tabs>
                  <w:rPr>
                    <w:rStyle w:val="PlaceholderText"/>
                  </w:rPr>
                </w:pPr>
                <w:r w:rsidRPr="00141AC6">
                  <w:rPr>
                    <w:rStyle w:val="PlaceholderText"/>
                  </w:rPr>
                  <w:t>Click here to enter text.</w:t>
                </w:r>
              </w:p>
            </w:tc>
          </w:sdtContent>
        </w:sdt>
        <w:sdt>
          <w:sdtPr>
            <w:rPr>
              <w:rStyle w:val="PlaceholderText"/>
            </w:rPr>
            <w:id w:val="-246885948"/>
            <w:placeholder>
              <w:docPart w:val="75BDF8AEA9B24EF19C8E9D2952222715"/>
            </w:placeholder>
            <w:showingPlcHdr/>
          </w:sdtPr>
          <w:sdtEndPr>
            <w:rPr>
              <w:rStyle w:val="PlaceholderText"/>
            </w:rPr>
          </w:sdtEndPr>
          <w:sdtContent>
            <w:tc>
              <w:tcPr>
                <w:tcW w:w="2584" w:type="dxa"/>
              </w:tcPr>
              <w:p w:rsidR="00580896" w:rsidRPr="00141AC6" w:rsidRDefault="00580896" w:rsidP="00580896">
                <w:pPr>
                  <w:tabs>
                    <w:tab w:val="left" w:pos="1418"/>
                  </w:tabs>
                  <w:rPr>
                    <w:rStyle w:val="PlaceholderText"/>
                  </w:rPr>
                </w:pPr>
                <w:r w:rsidRPr="00141AC6">
                  <w:rPr>
                    <w:rStyle w:val="PlaceholderText"/>
                  </w:rPr>
                  <w:t>Click here to enter text.</w:t>
                </w:r>
              </w:p>
            </w:tc>
          </w:sdtContent>
        </w:sdt>
        <w:tc>
          <w:tcPr>
            <w:tcW w:w="2057" w:type="dxa"/>
          </w:tcPr>
          <w:p w:rsidR="00580896" w:rsidRDefault="00580896" w:rsidP="00580896">
            <w:pPr>
              <w:tabs>
                <w:tab w:val="left" w:pos="1418"/>
              </w:tabs>
              <w:rPr>
                <w:b/>
                <w:sz w:val="24"/>
                <w:szCs w:val="24"/>
              </w:rPr>
            </w:pPr>
            <w:r>
              <w:rPr>
                <w:b/>
                <w:sz w:val="24"/>
                <w:szCs w:val="24"/>
              </w:rPr>
              <w:t xml:space="preserve">From:  </w:t>
            </w:r>
            <w:sdt>
              <w:sdtPr>
                <w:rPr>
                  <w:b/>
                  <w:sz w:val="24"/>
                  <w:szCs w:val="24"/>
                </w:rPr>
                <w:id w:val="-186844880"/>
                <w:placeholder>
                  <w:docPart w:val="2FEFA70BE8DD40B3B1866D31724DABEE"/>
                </w:placeholder>
                <w:showingPlcHdr/>
                <w:date>
                  <w:dateFormat w:val="dd/MM/yyyy"/>
                  <w:lid w:val="en-GB"/>
                  <w:storeMappedDataAs w:val="dateTime"/>
                  <w:calendar w:val="gregorian"/>
                </w:date>
              </w:sdtPr>
              <w:sdtEndPr/>
              <w:sdtContent>
                <w:r w:rsidRPr="00141AC6">
                  <w:rPr>
                    <w:rStyle w:val="PlaceholderText"/>
                  </w:rPr>
                  <w:t>Click here to enter a date.</w:t>
                </w:r>
              </w:sdtContent>
            </w:sdt>
          </w:p>
          <w:p w:rsidR="00580896" w:rsidRDefault="00580896" w:rsidP="00580896">
            <w:pPr>
              <w:tabs>
                <w:tab w:val="left" w:pos="1418"/>
              </w:tabs>
              <w:rPr>
                <w:b/>
                <w:sz w:val="24"/>
                <w:szCs w:val="24"/>
              </w:rPr>
            </w:pPr>
            <w:r>
              <w:rPr>
                <w:b/>
                <w:sz w:val="24"/>
                <w:szCs w:val="24"/>
              </w:rPr>
              <w:t xml:space="preserve">To:        </w:t>
            </w:r>
            <w:sdt>
              <w:sdtPr>
                <w:rPr>
                  <w:b/>
                  <w:sz w:val="24"/>
                  <w:szCs w:val="24"/>
                </w:rPr>
                <w:id w:val="78410778"/>
                <w:placeholder>
                  <w:docPart w:val="1CA6795841724823BF82A9691FA35895"/>
                </w:placeholder>
                <w:showingPlcHdr/>
                <w:date>
                  <w:dateFormat w:val="dd/MM/yyyy"/>
                  <w:lid w:val="en-GB"/>
                  <w:storeMappedDataAs w:val="dateTime"/>
                  <w:calendar w:val="gregorian"/>
                </w:date>
              </w:sdtPr>
              <w:sdtEndPr/>
              <w:sdtContent>
                <w:r w:rsidRPr="00141AC6">
                  <w:rPr>
                    <w:rStyle w:val="PlaceholderText"/>
                  </w:rPr>
                  <w:t>Click here to enter a date.</w:t>
                </w:r>
              </w:sdtContent>
            </w:sdt>
          </w:p>
        </w:tc>
        <w:sdt>
          <w:sdtPr>
            <w:rPr>
              <w:rStyle w:val="PlaceholderText"/>
            </w:rPr>
            <w:id w:val="-948318829"/>
            <w:placeholder>
              <w:docPart w:val="301828B35053435EA8F96B2E141CBF0D"/>
            </w:placeholder>
            <w:showingPlcHdr/>
          </w:sdtPr>
          <w:sdtEndPr>
            <w:rPr>
              <w:rStyle w:val="PlaceholderText"/>
            </w:rPr>
          </w:sdtEndPr>
          <w:sdtContent>
            <w:tc>
              <w:tcPr>
                <w:tcW w:w="3112" w:type="dxa"/>
              </w:tcPr>
              <w:p w:rsidR="00580896" w:rsidRPr="00141AC6" w:rsidRDefault="00580896" w:rsidP="00580896">
                <w:pPr>
                  <w:tabs>
                    <w:tab w:val="left" w:pos="1418"/>
                  </w:tabs>
                  <w:rPr>
                    <w:rStyle w:val="PlaceholderText"/>
                  </w:rPr>
                </w:pPr>
                <w:r w:rsidRPr="00141AC6">
                  <w:rPr>
                    <w:rStyle w:val="PlaceholderText"/>
                  </w:rPr>
                  <w:t>Click here to enter text.</w:t>
                </w:r>
              </w:p>
            </w:tc>
          </w:sdtContent>
        </w:sdt>
      </w:tr>
      <w:tr w:rsidR="00580896" w:rsidTr="001E705D">
        <w:sdt>
          <w:sdtPr>
            <w:rPr>
              <w:rStyle w:val="PlaceholderText"/>
            </w:rPr>
            <w:id w:val="-194543248"/>
            <w:placeholder>
              <w:docPart w:val="E2C4AE3AD3EC43378FA02745F59BE6AA"/>
            </w:placeholder>
            <w:showingPlcHdr/>
          </w:sdtPr>
          <w:sdtEndPr>
            <w:rPr>
              <w:rStyle w:val="PlaceholderText"/>
            </w:rPr>
          </w:sdtEndPr>
          <w:sdtContent>
            <w:tc>
              <w:tcPr>
                <w:tcW w:w="2584" w:type="dxa"/>
              </w:tcPr>
              <w:p w:rsidR="00580896" w:rsidRPr="00141AC6" w:rsidRDefault="00580896" w:rsidP="00580896">
                <w:pPr>
                  <w:tabs>
                    <w:tab w:val="left" w:pos="1418"/>
                  </w:tabs>
                  <w:rPr>
                    <w:rStyle w:val="PlaceholderText"/>
                  </w:rPr>
                </w:pPr>
                <w:r w:rsidRPr="00141AC6">
                  <w:rPr>
                    <w:rStyle w:val="PlaceholderText"/>
                  </w:rPr>
                  <w:t>Click here to enter text.</w:t>
                </w:r>
              </w:p>
            </w:tc>
          </w:sdtContent>
        </w:sdt>
        <w:sdt>
          <w:sdtPr>
            <w:rPr>
              <w:rStyle w:val="PlaceholderText"/>
            </w:rPr>
            <w:id w:val="-229075299"/>
            <w:placeholder>
              <w:docPart w:val="0F15FDD783084166967805535E2F9C34"/>
            </w:placeholder>
            <w:showingPlcHdr/>
          </w:sdtPr>
          <w:sdtEndPr>
            <w:rPr>
              <w:rStyle w:val="PlaceholderText"/>
            </w:rPr>
          </w:sdtEndPr>
          <w:sdtContent>
            <w:tc>
              <w:tcPr>
                <w:tcW w:w="2584" w:type="dxa"/>
              </w:tcPr>
              <w:p w:rsidR="00580896" w:rsidRPr="00141AC6" w:rsidRDefault="00580896" w:rsidP="00580896">
                <w:pPr>
                  <w:tabs>
                    <w:tab w:val="left" w:pos="1418"/>
                  </w:tabs>
                  <w:rPr>
                    <w:rStyle w:val="PlaceholderText"/>
                  </w:rPr>
                </w:pPr>
                <w:r w:rsidRPr="00141AC6">
                  <w:rPr>
                    <w:rStyle w:val="PlaceholderText"/>
                  </w:rPr>
                  <w:t>Click here to enter text.</w:t>
                </w:r>
              </w:p>
            </w:tc>
          </w:sdtContent>
        </w:sdt>
        <w:tc>
          <w:tcPr>
            <w:tcW w:w="2057" w:type="dxa"/>
          </w:tcPr>
          <w:p w:rsidR="00580896" w:rsidRDefault="00580896" w:rsidP="00580896">
            <w:pPr>
              <w:tabs>
                <w:tab w:val="left" w:pos="1418"/>
              </w:tabs>
              <w:rPr>
                <w:b/>
                <w:sz w:val="24"/>
                <w:szCs w:val="24"/>
              </w:rPr>
            </w:pPr>
            <w:r>
              <w:rPr>
                <w:b/>
                <w:sz w:val="24"/>
                <w:szCs w:val="24"/>
              </w:rPr>
              <w:t xml:space="preserve">From:  </w:t>
            </w:r>
            <w:sdt>
              <w:sdtPr>
                <w:rPr>
                  <w:b/>
                  <w:sz w:val="24"/>
                  <w:szCs w:val="24"/>
                </w:rPr>
                <w:id w:val="-1453778441"/>
                <w:placeholder>
                  <w:docPart w:val="A12EFE7AD5204623ADE7464E74AFD167"/>
                </w:placeholder>
                <w:showingPlcHdr/>
                <w:date>
                  <w:dateFormat w:val="dd/MM/yyyy"/>
                  <w:lid w:val="en-GB"/>
                  <w:storeMappedDataAs w:val="dateTime"/>
                  <w:calendar w:val="gregorian"/>
                </w:date>
              </w:sdtPr>
              <w:sdtEndPr/>
              <w:sdtContent>
                <w:r w:rsidRPr="00141AC6">
                  <w:rPr>
                    <w:rStyle w:val="PlaceholderText"/>
                  </w:rPr>
                  <w:t>Click here to enter a date.</w:t>
                </w:r>
              </w:sdtContent>
            </w:sdt>
          </w:p>
          <w:p w:rsidR="00580896" w:rsidRDefault="00580896" w:rsidP="00580896">
            <w:pPr>
              <w:tabs>
                <w:tab w:val="left" w:pos="1418"/>
              </w:tabs>
              <w:rPr>
                <w:b/>
                <w:sz w:val="24"/>
                <w:szCs w:val="24"/>
              </w:rPr>
            </w:pPr>
            <w:r>
              <w:rPr>
                <w:b/>
                <w:sz w:val="24"/>
                <w:szCs w:val="24"/>
              </w:rPr>
              <w:t xml:space="preserve">To:        </w:t>
            </w:r>
            <w:sdt>
              <w:sdtPr>
                <w:rPr>
                  <w:b/>
                  <w:sz w:val="24"/>
                  <w:szCs w:val="24"/>
                </w:rPr>
                <w:id w:val="1961600999"/>
                <w:placeholder>
                  <w:docPart w:val="B16A77E56F754FFE9F014893E79F9F96"/>
                </w:placeholder>
                <w:showingPlcHdr/>
                <w:date>
                  <w:dateFormat w:val="dd/MM/yyyy"/>
                  <w:lid w:val="en-GB"/>
                  <w:storeMappedDataAs w:val="dateTime"/>
                  <w:calendar w:val="gregorian"/>
                </w:date>
              </w:sdtPr>
              <w:sdtEndPr/>
              <w:sdtContent>
                <w:r w:rsidRPr="00141AC6">
                  <w:rPr>
                    <w:rStyle w:val="PlaceholderText"/>
                  </w:rPr>
                  <w:t>Click here to enter a date.</w:t>
                </w:r>
              </w:sdtContent>
            </w:sdt>
          </w:p>
        </w:tc>
        <w:sdt>
          <w:sdtPr>
            <w:rPr>
              <w:rStyle w:val="PlaceholderText"/>
            </w:rPr>
            <w:id w:val="1735427572"/>
            <w:placeholder>
              <w:docPart w:val="5F464F487A6945958BAE87723872E3DE"/>
            </w:placeholder>
            <w:showingPlcHdr/>
          </w:sdtPr>
          <w:sdtEndPr>
            <w:rPr>
              <w:rStyle w:val="PlaceholderText"/>
            </w:rPr>
          </w:sdtEndPr>
          <w:sdtContent>
            <w:tc>
              <w:tcPr>
                <w:tcW w:w="3112" w:type="dxa"/>
              </w:tcPr>
              <w:p w:rsidR="00580896" w:rsidRPr="00141AC6" w:rsidRDefault="00580896" w:rsidP="00580896">
                <w:pPr>
                  <w:tabs>
                    <w:tab w:val="left" w:pos="1418"/>
                  </w:tabs>
                  <w:rPr>
                    <w:rStyle w:val="PlaceholderText"/>
                  </w:rPr>
                </w:pPr>
                <w:r w:rsidRPr="00141AC6">
                  <w:rPr>
                    <w:rStyle w:val="PlaceholderText"/>
                  </w:rPr>
                  <w:t>Click here to enter text.</w:t>
                </w:r>
              </w:p>
            </w:tc>
          </w:sdtContent>
        </w:sdt>
      </w:tr>
    </w:tbl>
    <w:p w:rsidR="001E705D" w:rsidRDefault="001E705D" w:rsidP="00BB71E2">
      <w:pPr>
        <w:tabs>
          <w:tab w:val="left" w:pos="1418"/>
        </w:tabs>
        <w:rPr>
          <w:b/>
          <w:sz w:val="24"/>
          <w:szCs w:val="24"/>
        </w:rPr>
      </w:pPr>
    </w:p>
    <w:p w:rsidR="001E705D" w:rsidRDefault="001E705D" w:rsidP="00BB71E2">
      <w:pPr>
        <w:tabs>
          <w:tab w:val="left" w:pos="1418"/>
        </w:tabs>
        <w:rPr>
          <w:b/>
          <w:sz w:val="24"/>
          <w:szCs w:val="24"/>
        </w:rPr>
      </w:pPr>
    </w:p>
    <w:p w:rsidR="009E5EE8" w:rsidRDefault="00B465FD" w:rsidP="00BB71E2">
      <w:pPr>
        <w:tabs>
          <w:tab w:val="left" w:pos="1418"/>
        </w:tabs>
        <w:rPr>
          <w:b/>
          <w:sz w:val="24"/>
          <w:szCs w:val="24"/>
        </w:rPr>
      </w:pPr>
      <w:r>
        <w:rPr>
          <w:b/>
          <w:sz w:val="24"/>
          <w:szCs w:val="24"/>
        </w:rPr>
        <w:t>OUTSIDE INTERESTS AND ACTIVITIES:</w:t>
      </w:r>
    </w:p>
    <w:sdt>
      <w:sdtPr>
        <w:rPr>
          <w:b/>
          <w:sz w:val="24"/>
          <w:szCs w:val="24"/>
        </w:rPr>
        <w:id w:val="-272473222"/>
        <w:placeholder>
          <w:docPart w:val="BE2CDED7281C4DCD984D3A393DBBA168"/>
        </w:placeholder>
        <w:showingPlcHdr/>
      </w:sdtPr>
      <w:sdtEndPr/>
      <w:sdtContent>
        <w:p w:rsidR="00B465FD" w:rsidRDefault="00B465FD" w:rsidP="00BB71E2">
          <w:pPr>
            <w:tabs>
              <w:tab w:val="left" w:pos="1418"/>
            </w:tabs>
            <w:rPr>
              <w:b/>
              <w:sz w:val="24"/>
              <w:szCs w:val="24"/>
            </w:rPr>
          </w:pPr>
          <w:r w:rsidRPr="00141AC6">
            <w:rPr>
              <w:rStyle w:val="PlaceholderText"/>
            </w:rPr>
            <w:t>Click here to enter text.</w:t>
          </w:r>
        </w:p>
      </w:sdtContent>
    </w:sdt>
    <w:p w:rsidR="00B465FD" w:rsidRDefault="00B465FD" w:rsidP="00BB71E2">
      <w:pPr>
        <w:tabs>
          <w:tab w:val="left" w:pos="1418"/>
        </w:tabs>
        <w:rPr>
          <w:b/>
          <w:sz w:val="24"/>
          <w:szCs w:val="24"/>
        </w:rPr>
      </w:pPr>
    </w:p>
    <w:p w:rsidR="00B465FD" w:rsidRDefault="00B465FD" w:rsidP="00BB71E2">
      <w:pPr>
        <w:tabs>
          <w:tab w:val="left" w:pos="1418"/>
        </w:tabs>
        <w:rPr>
          <w:b/>
          <w:sz w:val="24"/>
          <w:szCs w:val="24"/>
        </w:rPr>
      </w:pPr>
    </w:p>
    <w:p w:rsidR="00B465FD" w:rsidRDefault="00B465FD" w:rsidP="00BB71E2">
      <w:pPr>
        <w:tabs>
          <w:tab w:val="left" w:pos="1418"/>
        </w:tabs>
        <w:rPr>
          <w:b/>
          <w:sz w:val="24"/>
          <w:szCs w:val="24"/>
        </w:rPr>
      </w:pPr>
    </w:p>
    <w:p w:rsidR="00871A30" w:rsidRDefault="00871A30" w:rsidP="00BB71E2">
      <w:pPr>
        <w:tabs>
          <w:tab w:val="left" w:pos="1418"/>
        </w:tabs>
        <w:rPr>
          <w:b/>
          <w:sz w:val="24"/>
          <w:szCs w:val="24"/>
        </w:rPr>
      </w:pPr>
    </w:p>
    <w:p w:rsidR="00B465FD" w:rsidRDefault="00B465FD" w:rsidP="00BB71E2">
      <w:pPr>
        <w:tabs>
          <w:tab w:val="left" w:pos="1418"/>
        </w:tabs>
        <w:rPr>
          <w:b/>
          <w:sz w:val="24"/>
          <w:szCs w:val="24"/>
        </w:rPr>
      </w:pPr>
      <w:r>
        <w:rPr>
          <w:b/>
          <w:sz w:val="24"/>
          <w:szCs w:val="24"/>
        </w:rPr>
        <w:lastRenderedPageBreak/>
        <w:t>SUPPORTING STATEMENT:</w:t>
      </w:r>
    </w:p>
    <w:p w:rsidR="00B465FD" w:rsidRDefault="00B465FD" w:rsidP="00BB71E2">
      <w:pPr>
        <w:tabs>
          <w:tab w:val="left" w:pos="1418"/>
        </w:tabs>
        <w:rPr>
          <w:sz w:val="24"/>
          <w:szCs w:val="24"/>
        </w:rPr>
      </w:pPr>
      <w:r>
        <w:rPr>
          <w:sz w:val="24"/>
          <w:szCs w:val="24"/>
        </w:rPr>
        <w:t>Please make full use of this section, giving as much relevant information about you as possible to assist us in assessing your ability and in making a decision as to whether or not to invite you for interview.  Please write no more than 500 words.</w:t>
      </w:r>
    </w:p>
    <w:sdt>
      <w:sdtPr>
        <w:rPr>
          <w:sz w:val="24"/>
          <w:szCs w:val="24"/>
        </w:rPr>
        <w:id w:val="-1585526880"/>
        <w:placeholder>
          <w:docPart w:val="287A5BD187114F9A891029E8FF8AAD0C"/>
        </w:placeholder>
        <w:showingPlcHdr/>
      </w:sdtPr>
      <w:sdtEndPr/>
      <w:sdtContent>
        <w:p w:rsidR="00B465FD" w:rsidRDefault="00B465FD" w:rsidP="00BB71E2">
          <w:pPr>
            <w:tabs>
              <w:tab w:val="left" w:pos="1418"/>
            </w:tabs>
            <w:rPr>
              <w:sz w:val="24"/>
              <w:szCs w:val="24"/>
            </w:rPr>
          </w:pPr>
          <w:r w:rsidRPr="00141AC6">
            <w:rPr>
              <w:rStyle w:val="PlaceholderText"/>
            </w:rPr>
            <w:t>Click here to enter text.</w:t>
          </w:r>
        </w:p>
      </w:sdtContent>
    </w:sdt>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B465FD" w:rsidRDefault="00B465FD" w:rsidP="00BB71E2">
      <w:pPr>
        <w:tabs>
          <w:tab w:val="left" w:pos="1418"/>
        </w:tabs>
        <w:rPr>
          <w:sz w:val="24"/>
          <w:szCs w:val="24"/>
        </w:rPr>
      </w:pPr>
    </w:p>
    <w:p w:rsidR="003474C9" w:rsidRDefault="003474C9" w:rsidP="00BB71E2">
      <w:pPr>
        <w:tabs>
          <w:tab w:val="left" w:pos="1418"/>
        </w:tabs>
        <w:rPr>
          <w:b/>
          <w:sz w:val="24"/>
          <w:szCs w:val="24"/>
        </w:rPr>
      </w:pPr>
    </w:p>
    <w:p w:rsidR="00B465FD" w:rsidRDefault="00CF6367" w:rsidP="00BB71E2">
      <w:pPr>
        <w:tabs>
          <w:tab w:val="left" w:pos="1418"/>
        </w:tabs>
        <w:rPr>
          <w:b/>
          <w:sz w:val="24"/>
          <w:szCs w:val="24"/>
        </w:rPr>
      </w:pPr>
      <w:r>
        <w:rPr>
          <w:b/>
          <w:sz w:val="24"/>
          <w:szCs w:val="24"/>
        </w:rPr>
        <w:lastRenderedPageBreak/>
        <w:t>Where did you hear of this vacancy?:</w:t>
      </w:r>
      <w:r>
        <w:rPr>
          <w:b/>
          <w:sz w:val="24"/>
          <w:szCs w:val="24"/>
        </w:rPr>
        <w:tab/>
      </w:r>
      <w:r>
        <w:rPr>
          <w:b/>
          <w:sz w:val="24"/>
          <w:szCs w:val="24"/>
        </w:rPr>
        <w:tab/>
      </w:r>
      <w:sdt>
        <w:sdtPr>
          <w:rPr>
            <w:b/>
            <w:sz w:val="24"/>
            <w:szCs w:val="24"/>
          </w:rPr>
          <w:id w:val="-246507350"/>
          <w:placeholder>
            <w:docPart w:val="1F686D111B4D44CD96F41253264828AD"/>
          </w:placeholder>
          <w:showingPlcHdr/>
          <w:dropDownList>
            <w:listItem w:value="Choose an item."/>
            <w:listItem w:displayText="TES Online" w:value="TES Online"/>
            <w:listItem w:displayText="Job Centre" w:value="Job Centre"/>
            <w:listItem w:displayText="SFX Website" w:value="SFX Website"/>
            <w:listItem w:displayText="Other" w:value="Other"/>
          </w:dropDownList>
        </w:sdtPr>
        <w:sdtEndPr/>
        <w:sdtContent>
          <w:r w:rsidRPr="00141AC6">
            <w:rPr>
              <w:rStyle w:val="PlaceholderText"/>
            </w:rPr>
            <w:t>Choose an item.</w:t>
          </w:r>
        </w:sdtContent>
      </w:sdt>
    </w:p>
    <w:p w:rsidR="00CF6367" w:rsidRDefault="00CF6367" w:rsidP="00BB71E2">
      <w:pPr>
        <w:tabs>
          <w:tab w:val="left" w:pos="1418"/>
        </w:tabs>
        <w:rPr>
          <w:b/>
          <w:sz w:val="24"/>
          <w:szCs w:val="24"/>
        </w:rPr>
      </w:pPr>
      <w:r>
        <w:rPr>
          <w:b/>
          <w:sz w:val="24"/>
          <w:szCs w:val="24"/>
        </w:rPr>
        <w:t>Are you related to a current staff member?:</w:t>
      </w:r>
      <w:r>
        <w:rPr>
          <w:b/>
          <w:sz w:val="24"/>
          <w:szCs w:val="24"/>
        </w:rPr>
        <w:tab/>
      </w:r>
      <w:sdt>
        <w:sdtPr>
          <w:rPr>
            <w:b/>
            <w:sz w:val="24"/>
            <w:szCs w:val="24"/>
          </w:rPr>
          <w:id w:val="-629480953"/>
          <w:placeholder>
            <w:docPart w:val="EA50349D2F1C4B378054C0F4F876C7D6"/>
          </w:placeholder>
          <w:showingPlcHdr/>
          <w:dropDownList>
            <w:listItem w:value="Choose an item."/>
            <w:listItem w:displayText="Yes" w:value="Yes"/>
            <w:listItem w:displayText="No" w:value="No"/>
          </w:dropDownList>
        </w:sdtPr>
        <w:sdtEndPr/>
        <w:sdtContent>
          <w:r w:rsidRPr="00141AC6">
            <w:rPr>
              <w:rStyle w:val="PlaceholderText"/>
            </w:rPr>
            <w:t>Choose an item.</w:t>
          </w:r>
        </w:sdtContent>
      </w:sdt>
    </w:p>
    <w:p w:rsidR="00CF6367" w:rsidRDefault="00CF6367" w:rsidP="00BB71E2">
      <w:pPr>
        <w:tabs>
          <w:tab w:val="left" w:pos="1418"/>
        </w:tabs>
        <w:rPr>
          <w:b/>
          <w:sz w:val="24"/>
          <w:szCs w:val="24"/>
        </w:rPr>
      </w:pPr>
      <w:r>
        <w:rPr>
          <w:b/>
          <w:sz w:val="24"/>
          <w:szCs w:val="24"/>
        </w:rPr>
        <w:t>REFERENCES:</w:t>
      </w:r>
    </w:p>
    <w:p w:rsidR="00580896" w:rsidRDefault="001E2C1B" w:rsidP="00BB71E2">
      <w:pPr>
        <w:tabs>
          <w:tab w:val="left" w:pos="1418"/>
        </w:tabs>
        <w:rPr>
          <w:sz w:val="24"/>
          <w:szCs w:val="24"/>
        </w:rPr>
      </w:pPr>
      <w:r>
        <w:rPr>
          <w:sz w:val="24"/>
          <w:szCs w:val="24"/>
        </w:rPr>
        <w:t xml:space="preserve">Please nominate up to three referees, one of whom should be your present or most recent employer.  </w:t>
      </w:r>
    </w:p>
    <w:p w:rsidR="00CF6367" w:rsidRDefault="001E2C1B" w:rsidP="00BB71E2">
      <w:pPr>
        <w:tabs>
          <w:tab w:val="left" w:pos="1418"/>
        </w:tabs>
        <w:rPr>
          <w:sz w:val="24"/>
          <w:szCs w:val="24"/>
        </w:rPr>
      </w:pPr>
      <w:r w:rsidRPr="00580896">
        <w:rPr>
          <w:i/>
          <w:sz w:val="24"/>
          <w:szCs w:val="24"/>
        </w:rPr>
        <w:t>Please indicate below whether you agree to your present employer being contacted prior to interview if you are shortlisted:</w:t>
      </w:r>
    </w:p>
    <w:sdt>
      <w:sdtPr>
        <w:rPr>
          <w:sz w:val="24"/>
          <w:szCs w:val="24"/>
        </w:rPr>
        <w:id w:val="1809207513"/>
        <w:placeholder>
          <w:docPart w:val="7860D747106047C19A0E627CA63B5EEE"/>
        </w:placeholder>
        <w:showingPlcHdr/>
        <w:dropDownList>
          <w:listItem w:value="Choose an item."/>
          <w:listItem w:displayText="Yes" w:value="Yes"/>
          <w:listItem w:displayText="No" w:value="No"/>
        </w:dropDownList>
      </w:sdtPr>
      <w:sdtEndPr/>
      <w:sdtContent>
        <w:p w:rsidR="001E2C1B" w:rsidRDefault="001E2C1B" w:rsidP="00BB71E2">
          <w:pPr>
            <w:tabs>
              <w:tab w:val="left" w:pos="1418"/>
            </w:tabs>
            <w:rPr>
              <w:sz w:val="24"/>
              <w:szCs w:val="24"/>
            </w:rPr>
          </w:pPr>
          <w:r w:rsidRPr="00141AC6">
            <w:rPr>
              <w:rStyle w:val="PlaceholderText"/>
            </w:rPr>
            <w:t>Choose an item.</w:t>
          </w:r>
        </w:p>
      </w:sdtContent>
    </w:sdt>
    <w:p w:rsidR="001E2C1B" w:rsidRDefault="001E2C1B" w:rsidP="00BB71E2">
      <w:pPr>
        <w:tabs>
          <w:tab w:val="left" w:pos="1418"/>
        </w:tabs>
        <w:rPr>
          <w:b/>
          <w:sz w:val="24"/>
          <w:szCs w:val="24"/>
        </w:rPr>
      </w:pPr>
      <w:r>
        <w:rPr>
          <w:b/>
          <w:sz w:val="24"/>
          <w:szCs w:val="24"/>
        </w:rPr>
        <w:t>Please supply e-mail addresses where possible.</w:t>
      </w:r>
    </w:p>
    <w:tbl>
      <w:tblPr>
        <w:tblStyle w:val="TableGrid"/>
        <w:tblW w:w="0" w:type="auto"/>
        <w:tblLook w:val="04A0" w:firstRow="1" w:lastRow="0" w:firstColumn="1" w:lastColumn="0" w:noHBand="0" w:noVBand="1"/>
      </w:tblPr>
      <w:tblGrid>
        <w:gridCol w:w="2584"/>
        <w:gridCol w:w="2584"/>
        <w:gridCol w:w="2584"/>
        <w:gridCol w:w="2585"/>
      </w:tblGrid>
      <w:tr w:rsidR="00C3748F" w:rsidTr="00C3748F">
        <w:tc>
          <w:tcPr>
            <w:tcW w:w="2584" w:type="dxa"/>
          </w:tcPr>
          <w:p w:rsidR="00C3748F" w:rsidRDefault="00C3748F" w:rsidP="00BB71E2">
            <w:pPr>
              <w:tabs>
                <w:tab w:val="left" w:pos="1418"/>
              </w:tabs>
              <w:rPr>
                <w:b/>
                <w:sz w:val="24"/>
                <w:szCs w:val="24"/>
              </w:rPr>
            </w:pPr>
            <w:r>
              <w:rPr>
                <w:b/>
                <w:sz w:val="24"/>
                <w:szCs w:val="24"/>
              </w:rPr>
              <w:t>Name and address of Company or Institution</w:t>
            </w:r>
          </w:p>
        </w:tc>
        <w:tc>
          <w:tcPr>
            <w:tcW w:w="2584" w:type="dxa"/>
          </w:tcPr>
          <w:p w:rsidR="00C3748F" w:rsidRDefault="00C3748F" w:rsidP="00BB71E2">
            <w:pPr>
              <w:tabs>
                <w:tab w:val="left" w:pos="1418"/>
              </w:tabs>
              <w:rPr>
                <w:b/>
                <w:sz w:val="24"/>
                <w:szCs w:val="24"/>
              </w:rPr>
            </w:pPr>
            <w:r>
              <w:rPr>
                <w:b/>
                <w:sz w:val="24"/>
                <w:szCs w:val="24"/>
              </w:rPr>
              <w:t>Name and Position of Referee</w:t>
            </w:r>
          </w:p>
        </w:tc>
        <w:tc>
          <w:tcPr>
            <w:tcW w:w="2584" w:type="dxa"/>
          </w:tcPr>
          <w:p w:rsidR="00C3748F" w:rsidRDefault="00C3748F" w:rsidP="00BB71E2">
            <w:pPr>
              <w:tabs>
                <w:tab w:val="left" w:pos="1418"/>
              </w:tabs>
              <w:rPr>
                <w:b/>
                <w:sz w:val="24"/>
                <w:szCs w:val="24"/>
              </w:rPr>
            </w:pPr>
            <w:r>
              <w:rPr>
                <w:b/>
                <w:sz w:val="24"/>
                <w:szCs w:val="24"/>
              </w:rPr>
              <w:t>E-mail address</w:t>
            </w:r>
          </w:p>
        </w:tc>
        <w:tc>
          <w:tcPr>
            <w:tcW w:w="2585" w:type="dxa"/>
          </w:tcPr>
          <w:p w:rsidR="00C3748F" w:rsidRDefault="00C3748F" w:rsidP="00BB71E2">
            <w:pPr>
              <w:tabs>
                <w:tab w:val="left" w:pos="1418"/>
              </w:tabs>
              <w:rPr>
                <w:b/>
                <w:sz w:val="24"/>
                <w:szCs w:val="24"/>
              </w:rPr>
            </w:pPr>
            <w:r>
              <w:rPr>
                <w:b/>
                <w:sz w:val="24"/>
                <w:szCs w:val="24"/>
              </w:rPr>
              <w:t>Telephone</w:t>
            </w:r>
          </w:p>
        </w:tc>
      </w:tr>
      <w:tr w:rsidR="00C3748F" w:rsidTr="00C3748F">
        <w:sdt>
          <w:sdtPr>
            <w:rPr>
              <w:b/>
              <w:sz w:val="24"/>
              <w:szCs w:val="24"/>
            </w:rPr>
            <w:id w:val="174475123"/>
            <w:placeholder>
              <w:docPart w:val="B6513284ECD54258B365C486CEE07AE7"/>
            </w:placeholder>
            <w:showingPlcHdr/>
          </w:sdtPr>
          <w:sdtEndPr/>
          <w:sdtContent>
            <w:tc>
              <w:tcPr>
                <w:tcW w:w="2584" w:type="dxa"/>
              </w:tcPr>
              <w:p w:rsidR="00C3748F" w:rsidRDefault="00350027" w:rsidP="00BB71E2">
                <w:pPr>
                  <w:tabs>
                    <w:tab w:val="left" w:pos="1418"/>
                  </w:tabs>
                  <w:rPr>
                    <w:b/>
                    <w:sz w:val="24"/>
                    <w:szCs w:val="24"/>
                  </w:rPr>
                </w:pPr>
                <w:r w:rsidRPr="00141AC6">
                  <w:rPr>
                    <w:rStyle w:val="PlaceholderText"/>
                  </w:rPr>
                  <w:t>Click here to enter text.</w:t>
                </w:r>
              </w:p>
            </w:tc>
          </w:sdtContent>
        </w:sdt>
        <w:sdt>
          <w:sdtPr>
            <w:rPr>
              <w:b/>
              <w:sz w:val="24"/>
              <w:szCs w:val="24"/>
            </w:rPr>
            <w:id w:val="1336730073"/>
            <w:placeholder>
              <w:docPart w:val="CE80E23A72B640C2A26596AF305B8FF7"/>
            </w:placeholder>
            <w:showingPlcHdr/>
          </w:sdtPr>
          <w:sdtEndPr/>
          <w:sdtContent>
            <w:tc>
              <w:tcPr>
                <w:tcW w:w="2584" w:type="dxa"/>
              </w:tcPr>
              <w:p w:rsidR="00C3748F" w:rsidRDefault="00350027" w:rsidP="00BB71E2">
                <w:pPr>
                  <w:tabs>
                    <w:tab w:val="left" w:pos="1418"/>
                  </w:tabs>
                  <w:rPr>
                    <w:b/>
                    <w:sz w:val="24"/>
                    <w:szCs w:val="24"/>
                  </w:rPr>
                </w:pPr>
                <w:r w:rsidRPr="00141AC6">
                  <w:rPr>
                    <w:rStyle w:val="PlaceholderText"/>
                  </w:rPr>
                  <w:t>Click here to enter text.</w:t>
                </w:r>
              </w:p>
            </w:tc>
          </w:sdtContent>
        </w:sdt>
        <w:sdt>
          <w:sdtPr>
            <w:rPr>
              <w:b/>
              <w:sz w:val="24"/>
              <w:szCs w:val="24"/>
            </w:rPr>
            <w:id w:val="-1560313476"/>
            <w:placeholder>
              <w:docPart w:val="4231F9BBFA514E2AAEA7AE311F54F0F1"/>
            </w:placeholder>
            <w:showingPlcHdr/>
          </w:sdtPr>
          <w:sdtEndPr/>
          <w:sdtContent>
            <w:tc>
              <w:tcPr>
                <w:tcW w:w="2584" w:type="dxa"/>
              </w:tcPr>
              <w:p w:rsidR="00C3748F" w:rsidRDefault="00350027" w:rsidP="00BB71E2">
                <w:pPr>
                  <w:tabs>
                    <w:tab w:val="left" w:pos="1418"/>
                  </w:tabs>
                  <w:rPr>
                    <w:b/>
                    <w:sz w:val="24"/>
                    <w:szCs w:val="24"/>
                  </w:rPr>
                </w:pPr>
                <w:r w:rsidRPr="00141AC6">
                  <w:rPr>
                    <w:rStyle w:val="PlaceholderText"/>
                  </w:rPr>
                  <w:t>Click here to enter text.</w:t>
                </w:r>
              </w:p>
            </w:tc>
          </w:sdtContent>
        </w:sdt>
        <w:sdt>
          <w:sdtPr>
            <w:rPr>
              <w:b/>
              <w:sz w:val="24"/>
              <w:szCs w:val="24"/>
            </w:rPr>
            <w:id w:val="-1097022966"/>
            <w:placeholder>
              <w:docPart w:val="A8E336438432466BB6DD54DD41056063"/>
            </w:placeholder>
            <w:showingPlcHdr/>
          </w:sdtPr>
          <w:sdtEndPr/>
          <w:sdtContent>
            <w:tc>
              <w:tcPr>
                <w:tcW w:w="2585" w:type="dxa"/>
              </w:tcPr>
              <w:p w:rsidR="00C3748F" w:rsidRDefault="00350027" w:rsidP="00BB71E2">
                <w:pPr>
                  <w:tabs>
                    <w:tab w:val="left" w:pos="1418"/>
                  </w:tabs>
                  <w:rPr>
                    <w:b/>
                    <w:sz w:val="24"/>
                    <w:szCs w:val="24"/>
                  </w:rPr>
                </w:pPr>
                <w:r w:rsidRPr="00141AC6">
                  <w:rPr>
                    <w:rStyle w:val="PlaceholderText"/>
                  </w:rPr>
                  <w:t>Click here to enter text.</w:t>
                </w:r>
              </w:p>
            </w:tc>
          </w:sdtContent>
        </w:sdt>
      </w:tr>
      <w:tr w:rsidR="00C3748F" w:rsidTr="00C3748F">
        <w:sdt>
          <w:sdtPr>
            <w:rPr>
              <w:b/>
              <w:sz w:val="24"/>
              <w:szCs w:val="24"/>
            </w:rPr>
            <w:id w:val="1654247075"/>
            <w:placeholder>
              <w:docPart w:val="EDFC364CF3454A9EA502DF7C492CE400"/>
            </w:placeholder>
            <w:showingPlcHdr/>
          </w:sdtPr>
          <w:sdtEndPr/>
          <w:sdtContent>
            <w:tc>
              <w:tcPr>
                <w:tcW w:w="2584" w:type="dxa"/>
              </w:tcPr>
              <w:p w:rsidR="00C3748F" w:rsidRDefault="00350027" w:rsidP="00BB71E2">
                <w:pPr>
                  <w:tabs>
                    <w:tab w:val="left" w:pos="1418"/>
                  </w:tabs>
                  <w:rPr>
                    <w:b/>
                    <w:sz w:val="24"/>
                    <w:szCs w:val="24"/>
                  </w:rPr>
                </w:pPr>
                <w:r w:rsidRPr="00141AC6">
                  <w:rPr>
                    <w:rStyle w:val="PlaceholderText"/>
                  </w:rPr>
                  <w:t>Click here to enter text.</w:t>
                </w:r>
              </w:p>
            </w:tc>
          </w:sdtContent>
        </w:sdt>
        <w:sdt>
          <w:sdtPr>
            <w:rPr>
              <w:b/>
              <w:sz w:val="24"/>
              <w:szCs w:val="24"/>
            </w:rPr>
            <w:id w:val="-1598091844"/>
            <w:placeholder>
              <w:docPart w:val="F2F93AB065904633A4104D25451D56E1"/>
            </w:placeholder>
            <w:showingPlcHdr/>
          </w:sdtPr>
          <w:sdtEndPr/>
          <w:sdtContent>
            <w:tc>
              <w:tcPr>
                <w:tcW w:w="2584" w:type="dxa"/>
              </w:tcPr>
              <w:p w:rsidR="00C3748F" w:rsidRDefault="00350027" w:rsidP="00BB71E2">
                <w:pPr>
                  <w:tabs>
                    <w:tab w:val="left" w:pos="1418"/>
                  </w:tabs>
                  <w:rPr>
                    <w:b/>
                    <w:sz w:val="24"/>
                    <w:szCs w:val="24"/>
                  </w:rPr>
                </w:pPr>
                <w:r w:rsidRPr="00141AC6">
                  <w:rPr>
                    <w:rStyle w:val="PlaceholderText"/>
                  </w:rPr>
                  <w:t>Click here to enter text.</w:t>
                </w:r>
              </w:p>
            </w:tc>
          </w:sdtContent>
        </w:sdt>
        <w:sdt>
          <w:sdtPr>
            <w:rPr>
              <w:b/>
              <w:sz w:val="24"/>
              <w:szCs w:val="24"/>
            </w:rPr>
            <w:id w:val="580797229"/>
            <w:placeholder>
              <w:docPart w:val="746AF87282624195986257EEC1906FB8"/>
            </w:placeholder>
            <w:showingPlcHdr/>
          </w:sdtPr>
          <w:sdtEndPr/>
          <w:sdtContent>
            <w:tc>
              <w:tcPr>
                <w:tcW w:w="2584" w:type="dxa"/>
              </w:tcPr>
              <w:p w:rsidR="00C3748F" w:rsidRDefault="00350027" w:rsidP="00BB71E2">
                <w:pPr>
                  <w:tabs>
                    <w:tab w:val="left" w:pos="1418"/>
                  </w:tabs>
                  <w:rPr>
                    <w:b/>
                    <w:sz w:val="24"/>
                    <w:szCs w:val="24"/>
                  </w:rPr>
                </w:pPr>
                <w:r w:rsidRPr="00141AC6">
                  <w:rPr>
                    <w:rStyle w:val="PlaceholderText"/>
                  </w:rPr>
                  <w:t>Click here to enter text.</w:t>
                </w:r>
              </w:p>
            </w:tc>
          </w:sdtContent>
        </w:sdt>
        <w:sdt>
          <w:sdtPr>
            <w:rPr>
              <w:b/>
              <w:sz w:val="24"/>
              <w:szCs w:val="24"/>
            </w:rPr>
            <w:id w:val="1961524701"/>
            <w:placeholder>
              <w:docPart w:val="A68AA023D5FE45BEB3D494A6FE39C0F0"/>
            </w:placeholder>
            <w:showingPlcHdr/>
          </w:sdtPr>
          <w:sdtEndPr/>
          <w:sdtContent>
            <w:tc>
              <w:tcPr>
                <w:tcW w:w="2585" w:type="dxa"/>
              </w:tcPr>
              <w:p w:rsidR="00C3748F" w:rsidRDefault="00350027" w:rsidP="00BB71E2">
                <w:pPr>
                  <w:tabs>
                    <w:tab w:val="left" w:pos="1418"/>
                  </w:tabs>
                  <w:rPr>
                    <w:b/>
                    <w:sz w:val="24"/>
                    <w:szCs w:val="24"/>
                  </w:rPr>
                </w:pPr>
                <w:r w:rsidRPr="00141AC6">
                  <w:rPr>
                    <w:rStyle w:val="PlaceholderText"/>
                  </w:rPr>
                  <w:t>Click here to enter text.</w:t>
                </w:r>
              </w:p>
            </w:tc>
          </w:sdtContent>
        </w:sdt>
      </w:tr>
      <w:tr w:rsidR="00C3748F" w:rsidTr="00C3748F">
        <w:sdt>
          <w:sdtPr>
            <w:rPr>
              <w:b/>
              <w:sz w:val="24"/>
              <w:szCs w:val="24"/>
            </w:rPr>
            <w:id w:val="712473094"/>
            <w:placeholder>
              <w:docPart w:val="695D9AC4C1494024BE19D918F035C434"/>
            </w:placeholder>
            <w:showingPlcHdr/>
          </w:sdtPr>
          <w:sdtEndPr/>
          <w:sdtContent>
            <w:tc>
              <w:tcPr>
                <w:tcW w:w="2584" w:type="dxa"/>
              </w:tcPr>
              <w:p w:rsidR="00C3748F" w:rsidRDefault="00350027" w:rsidP="00BB71E2">
                <w:pPr>
                  <w:tabs>
                    <w:tab w:val="left" w:pos="1418"/>
                  </w:tabs>
                  <w:rPr>
                    <w:b/>
                    <w:sz w:val="24"/>
                    <w:szCs w:val="24"/>
                  </w:rPr>
                </w:pPr>
                <w:r w:rsidRPr="00141AC6">
                  <w:rPr>
                    <w:rStyle w:val="PlaceholderText"/>
                  </w:rPr>
                  <w:t>Click here to enter text.</w:t>
                </w:r>
              </w:p>
            </w:tc>
          </w:sdtContent>
        </w:sdt>
        <w:sdt>
          <w:sdtPr>
            <w:rPr>
              <w:b/>
              <w:sz w:val="24"/>
              <w:szCs w:val="24"/>
            </w:rPr>
            <w:id w:val="-1647810869"/>
            <w:placeholder>
              <w:docPart w:val="D5F146907311404783C419A3AFF7750E"/>
            </w:placeholder>
            <w:showingPlcHdr/>
          </w:sdtPr>
          <w:sdtEndPr/>
          <w:sdtContent>
            <w:tc>
              <w:tcPr>
                <w:tcW w:w="2584" w:type="dxa"/>
              </w:tcPr>
              <w:p w:rsidR="00C3748F" w:rsidRDefault="00350027" w:rsidP="00BB71E2">
                <w:pPr>
                  <w:tabs>
                    <w:tab w:val="left" w:pos="1418"/>
                  </w:tabs>
                  <w:rPr>
                    <w:b/>
                    <w:sz w:val="24"/>
                    <w:szCs w:val="24"/>
                  </w:rPr>
                </w:pPr>
                <w:r w:rsidRPr="00141AC6">
                  <w:rPr>
                    <w:rStyle w:val="PlaceholderText"/>
                  </w:rPr>
                  <w:t>Click here to enter text.</w:t>
                </w:r>
              </w:p>
            </w:tc>
          </w:sdtContent>
        </w:sdt>
        <w:sdt>
          <w:sdtPr>
            <w:rPr>
              <w:b/>
              <w:sz w:val="24"/>
              <w:szCs w:val="24"/>
            </w:rPr>
            <w:id w:val="-1018773523"/>
            <w:placeholder>
              <w:docPart w:val="52A00D84981044809A4656B974B9A956"/>
            </w:placeholder>
            <w:showingPlcHdr/>
          </w:sdtPr>
          <w:sdtEndPr/>
          <w:sdtContent>
            <w:tc>
              <w:tcPr>
                <w:tcW w:w="2584" w:type="dxa"/>
              </w:tcPr>
              <w:p w:rsidR="00C3748F" w:rsidRDefault="00350027" w:rsidP="00BB71E2">
                <w:pPr>
                  <w:tabs>
                    <w:tab w:val="left" w:pos="1418"/>
                  </w:tabs>
                  <w:rPr>
                    <w:b/>
                    <w:sz w:val="24"/>
                    <w:szCs w:val="24"/>
                  </w:rPr>
                </w:pPr>
                <w:r w:rsidRPr="00141AC6">
                  <w:rPr>
                    <w:rStyle w:val="PlaceholderText"/>
                  </w:rPr>
                  <w:t>Click here to enter text.</w:t>
                </w:r>
              </w:p>
            </w:tc>
          </w:sdtContent>
        </w:sdt>
        <w:sdt>
          <w:sdtPr>
            <w:rPr>
              <w:b/>
              <w:sz w:val="24"/>
              <w:szCs w:val="24"/>
            </w:rPr>
            <w:id w:val="1422216428"/>
            <w:placeholder>
              <w:docPart w:val="C6A713E781FC4BC4A83AF3E63C21F77C"/>
            </w:placeholder>
            <w:showingPlcHdr/>
          </w:sdtPr>
          <w:sdtEndPr/>
          <w:sdtContent>
            <w:tc>
              <w:tcPr>
                <w:tcW w:w="2585" w:type="dxa"/>
              </w:tcPr>
              <w:p w:rsidR="00C3748F" w:rsidRDefault="00350027" w:rsidP="00BB71E2">
                <w:pPr>
                  <w:tabs>
                    <w:tab w:val="left" w:pos="1418"/>
                  </w:tabs>
                  <w:rPr>
                    <w:b/>
                    <w:sz w:val="24"/>
                    <w:szCs w:val="24"/>
                  </w:rPr>
                </w:pPr>
                <w:r w:rsidRPr="00141AC6">
                  <w:rPr>
                    <w:rStyle w:val="PlaceholderText"/>
                  </w:rPr>
                  <w:t>Click here to enter text.</w:t>
                </w:r>
              </w:p>
            </w:tc>
          </w:sdtContent>
        </w:sdt>
      </w:tr>
    </w:tbl>
    <w:p w:rsidR="003474C9" w:rsidRDefault="003474C9" w:rsidP="003474C9">
      <w:pPr>
        <w:tabs>
          <w:tab w:val="left" w:pos="1418"/>
          <w:tab w:val="left" w:pos="3969"/>
          <w:tab w:val="left" w:pos="5245"/>
          <w:tab w:val="left" w:pos="5812"/>
        </w:tabs>
        <w:rPr>
          <w:b/>
          <w:sz w:val="24"/>
          <w:szCs w:val="24"/>
        </w:rPr>
      </w:pPr>
    </w:p>
    <w:p w:rsidR="003474C9" w:rsidRDefault="003474C9" w:rsidP="003474C9">
      <w:pPr>
        <w:tabs>
          <w:tab w:val="left" w:pos="1418"/>
          <w:tab w:val="left" w:pos="3969"/>
          <w:tab w:val="left" w:pos="5245"/>
          <w:tab w:val="left" w:pos="5812"/>
        </w:tabs>
        <w:rPr>
          <w:b/>
          <w:sz w:val="24"/>
          <w:szCs w:val="24"/>
        </w:rPr>
      </w:pPr>
      <w:r>
        <w:rPr>
          <w:b/>
          <w:sz w:val="24"/>
          <w:szCs w:val="24"/>
        </w:rPr>
        <w:t xml:space="preserve">Have you ever been subject to disciplinary action?   </w:t>
      </w:r>
      <w:sdt>
        <w:sdtPr>
          <w:rPr>
            <w:b/>
            <w:sz w:val="24"/>
            <w:szCs w:val="24"/>
          </w:rPr>
          <w:id w:val="-324366414"/>
          <w:placeholder>
            <w:docPart w:val="1971B529D2F14E20B5CCBBA14D1015FF"/>
          </w:placeholder>
          <w:showingPlcHdr/>
          <w:dropDownList>
            <w:listItem w:value="Choose an item."/>
            <w:listItem w:displayText="Yes" w:value="Yes"/>
            <w:listItem w:displayText="No" w:value="No"/>
          </w:dropDownList>
        </w:sdtPr>
        <w:sdtEndPr/>
        <w:sdtContent>
          <w:r>
            <w:rPr>
              <w:b/>
              <w:sz w:val="24"/>
              <w:szCs w:val="24"/>
            </w:rPr>
            <w:t xml:space="preserve"> </w:t>
          </w:r>
          <w:r>
            <w:rPr>
              <w:rStyle w:val="PlaceholderText"/>
            </w:rPr>
            <w:t>Choose an item.</w:t>
          </w:r>
        </w:sdtContent>
      </w:sdt>
    </w:p>
    <w:p w:rsidR="003474C9" w:rsidRDefault="003474C9" w:rsidP="003474C9">
      <w:pPr>
        <w:tabs>
          <w:tab w:val="left" w:pos="1418"/>
          <w:tab w:val="left" w:pos="3969"/>
          <w:tab w:val="left" w:pos="5245"/>
          <w:tab w:val="left" w:pos="5812"/>
        </w:tabs>
        <w:rPr>
          <w:b/>
          <w:sz w:val="24"/>
          <w:szCs w:val="24"/>
        </w:rPr>
      </w:pPr>
      <w:r>
        <w:rPr>
          <w:b/>
          <w:sz w:val="24"/>
          <w:szCs w:val="24"/>
        </w:rPr>
        <w:t xml:space="preserve">Have you ever been subject to capability procedures?   </w:t>
      </w:r>
      <w:sdt>
        <w:sdtPr>
          <w:rPr>
            <w:b/>
            <w:sz w:val="24"/>
            <w:szCs w:val="24"/>
          </w:rPr>
          <w:id w:val="-986548081"/>
          <w:placeholder>
            <w:docPart w:val="3D492257F3C04066A197C5ED35A29A12"/>
          </w:placeholder>
          <w:showingPlcHdr/>
          <w:dropDownList>
            <w:listItem w:value="Choose an item."/>
            <w:listItem w:displayText="Yes" w:value="Yes"/>
            <w:listItem w:displayText="No" w:value="No"/>
          </w:dropDownList>
        </w:sdtPr>
        <w:sdtEndPr/>
        <w:sdtContent>
          <w:r>
            <w:rPr>
              <w:b/>
              <w:sz w:val="24"/>
              <w:szCs w:val="24"/>
            </w:rPr>
            <w:t xml:space="preserve"> </w:t>
          </w:r>
          <w:r>
            <w:rPr>
              <w:rStyle w:val="PlaceholderText"/>
            </w:rPr>
            <w:t>Choose an item.</w:t>
          </w:r>
        </w:sdtContent>
      </w:sdt>
    </w:p>
    <w:p w:rsidR="00012492" w:rsidRDefault="00012492" w:rsidP="00BB71E2">
      <w:pPr>
        <w:tabs>
          <w:tab w:val="left" w:pos="1418"/>
        </w:tabs>
        <w:rPr>
          <w:b/>
          <w:sz w:val="24"/>
          <w:szCs w:val="24"/>
        </w:rPr>
      </w:pPr>
      <w:r>
        <w:rPr>
          <w:b/>
          <w:sz w:val="24"/>
          <w:szCs w:val="24"/>
        </w:rPr>
        <w:t>NOTE TO APPLICANTS:</w:t>
      </w:r>
    </w:p>
    <w:p w:rsidR="00012492" w:rsidRPr="00012492" w:rsidRDefault="00012492" w:rsidP="00012492">
      <w:pPr>
        <w:pStyle w:val="ListParagraph"/>
        <w:numPr>
          <w:ilvl w:val="0"/>
          <w:numId w:val="1"/>
        </w:numPr>
        <w:tabs>
          <w:tab w:val="left" w:pos="1418"/>
        </w:tabs>
        <w:rPr>
          <w:b/>
          <w:sz w:val="24"/>
          <w:szCs w:val="24"/>
        </w:rPr>
      </w:pPr>
      <w:r>
        <w:rPr>
          <w:sz w:val="24"/>
          <w:szCs w:val="24"/>
        </w:rPr>
        <w:t>Before submitting this form, please ensure that every section has been completed.</w:t>
      </w:r>
    </w:p>
    <w:p w:rsidR="00012492" w:rsidRPr="00012492" w:rsidRDefault="00012492" w:rsidP="00012492">
      <w:pPr>
        <w:pStyle w:val="ListParagraph"/>
        <w:numPr>
          <w:ilvl w:val="0"/>
          <w:numId w:val="1"/>
        </w:numPr>
        <w:tabs>
          <w:tab w:val="left" w:pos="1418"/>
        </w:tabs>
        <w:rPr>
          <w:b/>
          <w:sz w:val="24"/>
          <w:szCs w:val="24"/>
        </w:rPr>
      </w:pPr>
      <w:r>
        <w:rPr>
          <w:sz w:val="24"/>
          <w:szCs w:val="24"/>
        </w:rPr>
        <w:t>We regret that we are unable to respond to candidates who have not been shortlisted for interview.</w:t>
      </w:r>
    </w:p>
    <w:p w:rsidR="00012492" w:rsidRPr="00785489" w:rsidRDefault="00012492" w:rsidP="00012492">
      <w:pPr>
        <w:pStyle w:val="ListParagraph"/>
        <w:numPr>
          <w:ilvl w:val="0"/>
          <w:numId w:val="1"/>
        </w:numPr>
        <w:tabs>
          <w:tab w:val="left" w:pos="1418"/>
        </w:tabs>
        <w:rPr>
          <w:b/>
          <w:sz w:val="24"/>
          <w:szCs w:val="24"/>
        </w:rPr>
      </w:pPr>
      <w:r>
        <w:rPr>
          <w:sz w:val="24"/>
          <w:szCs w:val="24"/>
        </w:rPr>
        <w:t>Candidates are reminded that this is an application for a post in a Roman Catholic Voluntary Aided College, designated under the Further and Higher Education Act, 1992.  The terms and conditions of the post are determined by the Board of Governors.</w:t>
      </w:r>
    </w:p>
    <w:p w:rsidR="00785489" w:rsidRDefault="00785489" w:rsidP="00785489">
      <w:pPr>
        <w:tabs>
          <w:tab w:val="left" w:pos="1418"/>
        </w:tabs>
        <w:rPr>
          <w:b/>
          <w:sz w:val="24"/>
          <w:szCs w:val="24"/>
        </w:rPr>
      </w:pPr>
      <w:r>
        <w:rPr>
          <w:b/>
          <w:sz w:val="24"/>
          <w:szCs w:val="24"/>
        </w:rPr>
        <w:t>STATEMENT:</w:t>
      </w:r>
    </w:p>
    <w:p w:rsidR="00785489" w:rsidRDefault="00785489" w:rsidP="00785489">
      <w:pPr>
        <w:tabs>
          <w:tab w:val="left" w:pos="1418"/>
        </w:tabs>
        <w:rPr>
          <w:sz w:val="24"/>
          <w:szCs w:val="24"/>
        </w:rPr>
      </w:pPr>
      <w:r>
        <w:rPr>
          <w:sz w:val="24"/>
          <w:szCs w:val="24"/>
        </w:rPr>
        <w:t>I certify that the information given in this application is true and correct to the best of my knowledge and belief.  I understand that the giving of false or misleading statements or withholding information may result in disciplinary action including dismissal.  I agree to the College making enquiries about my character/behaviour through confidential agencies set up by the Secretary of State for the purposes of checking my suitability for the post.</w:t>
      </w:r>
    </w:p>
    <w:p w:rsidR="00785489" w:rsidRDefault="00785489" w:rsidP="00785489">
      <w:pPr>
        <w:tabs>
          <w:tab w:val="left" w:pos="1418"/>
        </w:tabs>
        <w:rPr>
          <w:sz w:val="24"/>
          <w:szCs w:val="24"/>
        </w:rPr>
      </w:pPr>
      <w:r>
        <w:rPr>
          <w:sz w:val="24"/>
          <w:szCs w:val="24"/>
        </w:rPr>
        <w:t xml:space="preserve">I agree that the information given on this form may be used for registered purposes under the Data Protection </w:t>
      </w:r>
      <w:r w:rsidR="002D27B9">
        <w:rPr>
          <w:sz w:val="24"/>
          <w:szCs w:val="24"/>
        </w:rPr>
        <w:t>Regulations</w:t>
      </w:r>
      <w:r>
        <w:rPr>
          <w:sz w:val="24"/>
          <w:szCs w:val="24"/>
        </w:rPr>
        <w:t>.</w:t>
      </w:r>
    </w:p>
    <w:p w:rsidR="00785489" w:rsidRPr="00785489" w:rsidRDefault="00785489" w:rsidP="00785489">
      <w:pPr>
        <w:tabs>
          <w:tab w:val="left" w:pos="1418"/>
        </w:tabs>
        <w:rPr>
          <w:b/>
          <w:sz w:val="24"/>
          <w:szCs w:val="24"/>
        </w:rPr>
      </w:pPr>
      <w:r>
        <w:rPr>
          <w:b/>
          <w:sz w:val="24"/>
          <w:szCs w:val="24"/>
        </w:rPr>
        <w:t xml:space="preserve">NAME OR SIGNATURE:  </w:t>
      </w:r>
      <w:sdt>
        <w:sdtPr>
          <w:rPr>
            <w:b/>
            <w:sz w:val="24"/>
            <w:szCs w:val="24"/>
          </w:rPr>
          <w:id w:val="341436062"/>
          <w:placeholder>
            <w:docPart w:val="A5DD7EE19D1643928312036B68F6CD45"/>
          </w:placeholder>
          <w:showingPlcHdr/>
        </w:sdtPr>
        <w:sdtEndPr/>
        <w:sdtContent>
          <w:r w:rsidRPr="003142DB">
            <w:rPr>
              <w:rStyle w:val="PlaceholderText"/>
            </w:rPr>
            <w:t>Click here to enter text.</w:t>
          </w:r>
        </w:sdtContent>
      </w:sdt>
      <w:r>
        <w:rPr>
          <w:b/>
          <w:sz w:val="24"/>
          <w:szCs w:val="24"/>
        </w:rPr>
        <w:t xml:space="preserve">     DATE:  </w:t>
      </w:r>
      <w:sdt>
        <w:sdtPr>
          <w:rPr>
            <w:b/>
            <w:sz w:val="24"/>
            <w:szCs w:val="24"/>
          </w:rPr>
          <w:id w:val="-1323424970"/>
          <w:placeholder>
            <w:docPart w:val="E4687C996C0C4EA1A99186E95A4FAF1D"/>
          </w:placeholder>
          <w:showingPlcHdr/>
          <w:date>
            <w:dateFormat w:val="dd/MM/yyyy"/>
            <w:lid w:val="en-GB"/>
            <w:storeMappedDataAs w:val="dateTime"/>
            <w:calendar w:val="gregorian"/>
          </w:date>
        </w:sdtPr>
        <w:sdtEndPr/>
        <w:sdtContent>
          <w:r w:rsidRPr="003142DB">
            <w:rPr>
              <w:rStyle w:val="PlaceholderText"/>
            </w:rPr>
            <w:t>Click here to enter a date.</w:t>
          </w:r>
        </w:sdtContent>
      </w:sdt>
    </w:p>
    <w:p w:rsidR="00580896" w:rsidRDefault="00012492" w:rsidP="00580896">
      <w:pPr>
        <w:tabs>
          <w:tab w:val="left" w:pos="1418"/>
        </w:tabs>
        <w:jc w:val="center"/>
        <w:rPr>
          <w:b/>
          <w:sz w:val="24"/>
          <w:szCs w:val="24"/>
        </w:rPr>
      </w:pPr>
      <w:r>
        <w:rPr>
          <w:b/>
          <w:sz w:val="24"/>
          <w:szCs w:val="24"/>
        </w:rPr>
        <w:t>THANK YOU FOR COMPLETING THIS APPLICATION FORM.</w:t>
      </w:r>
    </w:p>
    <w:p w:rsidR="00012492" w:rsidRPr="00012492" w:rsidRDefault="00012492" w:rsidP="00580896">
      <w:pPr>
        <w:tabs>
          <w:tab w:val="left" w:pos="1418"/>
        </w:tabs>
        <w:jc w:val="center"/>
        <w:rPr>
          <w:b/>
          <w:sz w:val="24"/>
          <w:szCs w:val="24"/>
        </w:rPr>
      </w:pPr>
      <w:r>
        <w:rPr>
          <w:b/>
          <w:sz w:val="24"/>
          <w:szCs w:val="24"/>
        </w:rPr>
        <w:t xml:space="preserve">NOW PLEASE COMPLETE THE EQUAL OPPORTUNITIES MONITORING </w:t>
      </w:r>
      <w:r w:rsidR="00D331B9">
        <w:rPr>
          <w:b/>
          <w:sz w:val="24"/>
          <w:szCs w:val="24"/>
        </w:rPr>
        <w:t xml:space="preserve">AND REHABILITATION OF OFFENDERS </w:t>
      </w:r>
      <w:r>
        <w:rPr>
          <w:b/>
          <w:sz w:val="24"/>
          <w:szCs w:val="24"/>
        </w:rPr>
        <w:t>FORM</w:t>
      </w:r>
      <w:r w:rsidR="00D331B9">
        <w:rPr>
          <w:b/>
          <w:sz w:val="24"/>
          <w:szCs w:val="24"/>
        </w:rPr>
        <w:t>S</w:t>
      </w:r>
      <w:r>
        <w:rPr>
          <w:b/>
          <w:sz w:val="24"/>
          <w:szCs w:val="24"/>
        </w:rPr>
        <w:t>.</w:t>
      </w:r>
    </w:p>
    <w:sectPr w:rsidR="00012492" w:rsidRPr="00012492" w:rsidSect="00582916">
      <w:headerReference w:type="even" r:id="rId12"/>
      <w:headerReference w:type="default" r:id="rId13"/>
      <w:footerReference w:type="even" r:id="rId14"/>
      <w:footerReference w:type="default" r:id="rId15"/>
      <w:headerReference w:type="first" r:id="rId16"/>
      <w:footerReference w:type="first" r:id="rId17"/>
      <w:pgSz w:w="11906" w:h="16838"/>
      <w:pgMar w:top="993" w:right="56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EDC" w:rsidRDefault="00463EDC" w:rsidP="00463EDC">
      <w:pPr>
        <w:spacing w:after="0" w:line="240" w:lineRule="auto"/>
      </w:pPr>
      <w:r>
        <w:separator/>
      </w:r>
    </w:p>
  </w:endnote>
  <w:endnote w:type="continuationSeparator" w:id="0">
    <w:p w:rsidR="00463EDC" w:rsidRDefault="00463EDC" w:rsidP="0046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1F" w:rsidRDefault="00FF6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543018"/>
      <w:docPartObj>
        <w:docPartGallery w:val="Page Numbers (Bottom of Page)"/>
        <w:docPartUnique/>
      </w:docPartObj>
    </w:sdtPr>
    <w:sdtEndPr>
      <w:rPr>
        <w:noProof/>
      </w:rPr>
    </w:sdtEndPr>
    <w:sdtContent>
      <w:p w:rsidR="00463EDC" w:rsidRDefault="00463EDC">
        <w:pPr>
          <w:pStyle w:val="Footer"/>
          <w:jc w:val="right"/>
        </w:pPr>
        <w:r>
          <w:fldChar w:fldCharType="begin"/>
        </w:r>
        <w:r>
          <w:instrText xml:space="preserve"> PAGE   \* MERGEFORMAT </w:instrText>
        </w:r>
        <w:r>
          <w:fldChar w:fldCharType="separate"/>
        </w:r>
        <w:r w:rsidR="00871A30">
          <w:rPr>
            <w:noProof/>
          </w:rPr>
          <w:t>5</w:t>
        </w:r>
        <w:r>
          <w:rPr>
            <w:noProof/>
          </w:rPr>
          <w:fldChar w:fldCharType="end"/>
        </w:r>
      </w:p>
    </w:sdtContent>
  </w:sdt>
  <w:p w:rsidR="00463EDC" w:rsidRDefault="00463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1F" w:rsidRDefault="00FF6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EDC" w:rsidRDefault="00463EDC" w:rsidP="00463EDC">
      <w:pPr>
        <w:spacing w:after="0" w:line="240" w:lineRule="auto"/>
      </w:pPr>
      <w:r>
        <w:separator/>
      </w:r>
    </w:p>
  </w:footnote>
  <w:footnote w:type="continuationSeparator" w:id="0">
    <w:p w:rsidR="00463EDC" w:rsidRDefault="00463EDC" w:rsidP="0046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1F" w:rsidRDefault="00FF6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1F" w:rsidRDefault="00FF641F">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b564448da08dc438753b636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F641F" w:rsidRPr="00FF641F" w:rsidRDefault="00FF641F" w:rsidP="00FF641F">
                          <w:pPr>
                            <w:spacing w:after="0"/>
                            <w:rPr>
                              <w:rFonts w:ascii="Calibri" w:hAnsi="Calibri"/>
                              <w:color w:val="000000"/>
                              <w:sz w:val="20"/>
                            </w:rPr>
                          </w:pPr>
                          <w:r w:rsidRPr="00FF641F">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564448da08dc438753b636b"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27BJyxgDAAA3BgAADgAAAAAAAAAAAAAAAAAu&#10;AgAAZHJzL2Uyb0RvYy54bWxQSwECLQAUAAYACAAAACEAaQHeI9wAAAAHAQAADwAAAAAAAAAAAAAA&#10;AAByBQAAZHJzL2Rvd25yZXYueG1sUEsFBgAAAAAEAAQA8wAAAHsGAAAAAA==&#10;" o:allowincell="f" filled="f" stroked="f" strokeweight=".5pt">
              <v:fill o:detectmouseclick="t"/>
              <v:textbox inset="20pt,0,,0">
                <w:txbxContent>
                  <w:p w:rsidR="00FF641F" w:rsidRPr="00FF641F" w:rsidRDefault="00FF641F" w:rsidP="00FF641F">
                    <w:pPr>
                      <w:spacing w:after="0"/>
                      <w:rPr>
                        <w:rFonts w:ascii="Calibri" w:hAnsi="Calibri"/>
                        <w:color w:val="000000"/>
                        <w:sz w:val="20"/>
                      </w:rPr>
                    </w:pPr>
                    <w:r w:rsidRPr="00FF641F">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1F" w:rsidRDefault="00FF6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03D00"/>
    <w:multiLevelType w:val="hybridMultilevel"/>
    <w:tmpl w:val="D87CC5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forms" w:enforcement="0"/>
  <w:defaultTabStop w:val="720"/>
  <w:characterSpacingControl w:val="doNotCompress"/>
  <w:hdrShapeDefaults>
    <o:shapedefaults v:ext="edit" spidmax="2049">
      <o:colormenu v:ext="edit" fillcolor="none [6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856"/>
    <w:rsid w:val="00012492"/>
    <w:rsid w:val="00017B8E"/>
    <w:rsid w:val="00071987"/>
    <w:rsid w:val="0012070A"/>
    <w:rsid w:val="00130D33"/>
    <w:rsid w:val="001555A2"/>
    <w:rsid w:val="001812A8"/>
    <w:rsid w:val="001B64F4"/>
    <w:rsid w:val="001E2C1B"/>
    <w:rsid w:val="001E705D"/>
    <w:rsid w:val="001F63D0"/>
    <w:rsid w:val="002D27B9"/>
    <w:rsid w:val="0030401F"/>
    <w:rsid w:val="003474C9"/>
    <w:rsid w:val="00350027"/>
    <w:rsid w:val="003E1FF7"/>
    <w:rsid w:val="004325D3"/>
    <w:rsid w:val="00463EDC"/>
    <w:rsid w:val="004726CE"/>
    <w:rsid w:val="0050123D"/>
    <w:rsid w:val="005434A8"/>
    <w:rsid w:val="00580896"/>
    <w:rsid w:val="00582916"/>
    <w:rsid w:val="005B390B"/>
    <w:rsid w:val="007510C9"/>
    <w:rsid w:val="00785489"/>
    <w:rsid w:val="00871A30"/>
    <w:rsid w:val="00883760"/>
    <w:rsid w:val="009C1DBE"/>
    <w:rsid w:val="009E5EE8"/>
    <w:rsid w:val="00A10A87"/>
    <w:rsid w:val="00A61630"/>
    <w:rsid w:val="00A947DF"/>
    <w:rsid w:val="00B465FD"/>
    <w:rsid w:val="00BB71E2"/>
    <w:rsid w:val="00BD4F8F"/>
    <w:rsid w:val="00BE54F0"/>
    <w:rsid w:val="00C0346B"/>
    <w:rsid w:val="00C3748F"/>
    <w:rsid w:val="00CF6367"/>
    <w:rsid w:val="00D331B9"/>
    <w:rsid w:val="00E50C8E"/>
    <w:rsid w:val="00E937E2"/>
    <w:rsid w:val="00EC0421"/>
    <w:rsid w:val="00EC5F9C"/>
    <w:rsid w:val="00ED1B68"/>
    <w:rsid w:val="00FB0856"/>
    <w:rsid w:val="00FF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3]"/>
    </o:shapedefaults>
    <o:shapelayout v:ext="edit">
      <o:idmap v:ext="edit" data="1"/>
    </o:shapelayout>
  </w:shapeDefaults>
  <w:decimalSymbol w:val="."/>
  <w:listSeparator w:val=","/>
  <w15:chartTrackingRefBased/>
  <w15:docId w15:val="{6C2EDC7E-C420-4AF1-ADD4-B264AEB1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B0856"/>
    <w:pPr>
      <w:keepNext/>
      <w:spacing w:after="0" w:line="240" w:lineRule="auto"/>
      <w:jc w:val="center"/>
      <w:outlineLvl w:val="0"/>
    </w:pPr>
    <w:rPr>
      <w:rFonts w:ascii="CG Times" w:eastAsia="Times New Roman" w:hAnsi="CG Times" w:cs="Times New Roman"/>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856"/>
    <w:rPr>
      <w:rFonts w:ascii="CG Times" w:eastAsia="Times New Roman" w:hAnsi="CG Times" w:cs="Times New Roman"/>
      <w:b/>
      <w:color w:val="FFFFFF"/>
      <w:szCs w:val="20"/>
    </w:rPr>
  </w:style>
  <w:style w:type="character" w:styleId="Hyperlink">
    <w:name w:val="Hyperlink"/>
    <w:basedOn w:val="DefaultParagraphFont"/>
    <w:uiPriority w:val="99"/>
    <w:unhideWhenUsed/>
    <w:rsid w:val="00FB0856"/>
    <w:rPr>
      <w:color w:val="0563C1" w:themeColor="hyperlink"/>
      <w:u w:val="single"/>
    </w:rPr>
  </w:style>
  <w:style w:type="character" w:styleId="PlaceholderText">
    <w:name w:val="Placeholder Text"/>
    <w:basedOn w:val="DefaultParagraphFont"/>
    <w:uiPriority w:val="99"/>
    <w:semiHidden/>
    <w:rsid w:val="00A10A87"/>
    <w:rPr>
      <w:color w:val="808080"/>
    </w:rPr>
  </w:style>
  <w:style w:type="table" w:styleId="TableGrid">
    <w:name w:val="Table Grid"/>
    <w:basedOn w:val="TableNormal"/>
    <w:uiPriority w:val="39"/>
    <w:rsid w:val="00A9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492"/>
    <w:pPr>
      <w:ind w:left="720"/>
      <w:contextualSpacing/>
    </w:pPr>
  </w:style>
  <w:style w:type="paragraph" w:styleId="Header">
    <w:name w:val="header"/>
    <w:basedOn w:val="Normal"/>
    <w:link w:val="HeaderChar"/>
    <w:uiPriority w:val="99"/>
    <w:unhideWhenUsed/>
    <w:rsid w:val="00463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EDC"/>
  </w:style>
  <w:style w:type="paragraph" w:styleId="Footer">
    <w:name w:val="footer"/>
    <w:basedOn w:val="Normal"/>
    <w:link w:val="FooterChar"/>
    <w:uiPriority w:val="99"/>
    <w:unhideWhenUsed/>
    <w:rsid w:val="00463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50324">
      <w:bodyDiv w:val="1"/>
      <w:marLeft w:val="0"/>
      <w:marRight w:val="0"/>
      <w:marTop w:val="0"/>
      <w:marBottom w:val="0"/>
      <w:divBdr>
        <w:top w:val="none" w:sz="0" w:space="0" w:color="auto"/>
        <w:left w:val="none" w:sz="0" w:space="0" w:color="auto"/>
        <w:bottom w:val="none" w:sz="0" w:space="0" w:color="auto"/>
        <w:right w:val="none" w:sz="0" w:space="0" w:color="auto"/>
      </w:divBdr>
    </w:div>
    <w:div w:id="1478183906">
      <w:bodyDiv w:val="1"/>
      <w:marLeft w:val="0"/>
      <w:marRight w:val="0"/>
      <w:marTop w:val="0"/>
      <w:marBottom w:val="0"/>
      <w:divBdr>
        <w:top w:val="none" w:sz="0" w:space="0" w:color="auto"/>
        <w:left w:val="none" w:sz="0" w:space="0" w:color="auto"/>
        <w:bottom w:val="none" w:sz="0" w:space="0" w:color="auto"/>
        <w:right w:val="none" w:sz="0" w:space="0" w:color="auto"/>
      </w:divBdr>
    </w:div>
    <w:div w:id="205168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fx.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acancies@sfx.ac.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fx.ac.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E7022992FD4F9EB6853CCF40AE6ECD"/>
        <w:category>
          <w:name w:val="General"/>
          <w:gallery w:val="placeholder"/>
        </w:category>
        <w:types>
          <w:type w:val="bbPlcHdr"/>
        </w:types>
        <w:behaviors>
          <w:behavior w:val="content"/>
        </w:behaviors>
        <w:guid w:val="{B848CEC6-F2C7-4FC2-BF99-B553658ED92D}"/>
      </w:docPartPr>
      <w:docPartBody>
        <w:p w:rsidR="00D91DAF" w:rsidRDefault="00003339" w:rsidP="00003339">
          <w:pPr>
            <w:pStyle w:val="BBE7022992FD4F9EB6853CCF40AE6ECD11"/>
          </w:pPr>
          <w:r w:rsidRPr="00141AC6">
            <w:rPr>
              <w:rStyle w:val="PlaceholderText"/>
            </w:rPr>
            <w:t>Choose an item.</w:t>
          </w:r>
        </w:p>
      </w:docPartBody>
    </w:docPart>
    <w:docPart>
      <w:docPartPr>
        <w:name w:val="9655645732F049E085E7221B02D5AE8A"/>
        <w:category>
          <w:name w:val="General"/>
          <w:gallery w:val="placeholder"/>
        </w:category>
        <w:types>
          <w:type w:val="bbPlcHdr"/>
        </w:types>
        <w:behaviors>
          <w:behavior w:val="content"/>
        </w:behaviors>
        <w:guid w:val="{70B99CAB-A8EF-4E3B-BCE0-02387041A324}"/>
      </w:docPartPr>
      <w:docPartBody>
        <w:p w:rsidR="00D91DAF" w:rsidRDefault="00003339" w:rsidP="00003339">
          <w:pPr>
            <w:pStyle w:val="9655645732F049E085E7221B02D5AE8A10"/>
          </w:pPr>
          <w:r w:rsidRPr="00141AC6">
            <w:rPr>
              <w:rStyle w:val="PlaceholderText"/>
            </w:rPr>
            <w:t>Click here to enter text.</w:t>
          </w:r>
        </w:p>
      </w:docPartBody>
    </w:docPart>
    <w:docPart>
      <w:docPartPr>
        <w:name w:val="C38256AF45594E7EB3612FF9896BD811"/>
        <w:category>
          <w:name w:val="General"/>
          <w:gallery w:val="placeholder"/>
        </w:category>
        <w:types>
          <w:type w:val="bbPlcHdr"/>
        </w:types>
        <w:behaviors>
          <w:behavior w:val="content"/>
        </w:behaviors>
        <w:guid w:val="{96ACC717-B0E6-4997-99A9-24451C72A08F}"/>
      </w:docPartPr>
      <w:docPartBody>
        <w:p w:rsidR="00D91DAF" w:rsidRDefault="00003339" w:rsidP="00003339">
          <w:pPr>
            <w:pStyle w:val="C38256AF45594E7EB3612FF9896BD81110"/>
          </w:pPr>
          <w:r w:rsidRPr="00141AC6">
            <w:rPr>
              <w:rStyle w:val="PlaceholderText"/>
            </w:rPr>
            <w:t>Click here to enter text.</w:t>
          </w:r>
        </w:p>
      </w:docPartBody>
    </w:docPart>
    <w:docPart>
      <w:docPartPr>
        <w:name w:val="02A8A5D7CA0D402DB4F14FB1B6C74697"/>
        <w:category>
          <w:name w:val="General"/>
          <w:gallery w:val="placeholder"/>
        </w:category>
        <w:types>
          <w:type w:val="bbPlcHdr"/>
        </w:types>
        <w:behaviors>
          <w:behavior w:val="content"/>
        </w:behaviors>
        <w:guid w:val="{044D2653-F221-4C31-A28B-0BCF608BB2E8}"/>
      </w:docPartPr>
      <w:docPartBody>
        <w:p w:rsidR="00D91DAF" w:rsidRDefault="00003339" w:rsidP="00003339">
          <w:pPr>
            <w:pStyle w:val="02A8A5D7CA0D402DB4F14FB1B6C746979"/>
          </w:pPr>
          <w:r w:rsidRPr="00141AC6">
            <w:rPr>
              <w:rStyle w:val="PlaceholderText"/>
            </w:rPr>
            <w:t>Click here to enter text.</w:t>
          </w:r>
        </w:p>
      </w:docPartBody>
    </w:docPart>
    <w:docPart>
      <w:docPartPr>
        <w:name w:val="824976F2942B45AA9F9421BC962532DD"/>
        <w:category>
          <w:name w:val="General"/>
          <w:gallery w:val="placeholder"/>
        </w:category>
        <w:types>
          <w:type w:val="bbPlcHdr"/>
        </w:types>
        <w:behaviors>
          <w:behavior w:val="content"/>
        </w:behaviors>
        <w:guid w:val="{2B206DB8-3783-409F-9162-5EAB8A264130}"/>
      </w:docPartPr>
      <w:docPartBody>
        <w:p w:rsidR="00D91DAF" w:rsidRDefault="00003339" w:rsidP="00003339">
          <w:pPr>
            <w:pStyle w:val="824976F2942B45AA9F9421BC962532DD9"/>
          </w:pPr>
          <w:r w:rsidRPr="00141AC6">
            <w:rPr>
              <w:rStyle w:val="PlaceholderText"/>
            </w:rPr>
            <w:t>Click here to enter text.</w:t>
          </w:r>
        </w:p>
      </w:docPartBody>
    </w:docPart>
    <w:docPart>
      <w:docPartPr>
        <w:name w:val="89E663D6E1FA4F328047FCB05AE228C9"/>
        <w:category>
          <w:name w:val="General"/>
          <w:gallery w:val="placeholder"/>
        </w:category>
        <w:types>
          <w:type w:val="bbPlcHdr"/>
        </w:types>
        <w:behaviors>
          <w:behavior w:val="content"/>
        </w:behaviors>
        <w:guid w:val="{84921F61-8477-4822-B03C-CBC3C792783F}"/>
      </w:docPartPr>
      <w:docPartBody>
        <w:p w:rsidR="00D91DAF" w:rsidRDefault="00003339" w:rsidP="00003339">
          <w:pPr>
            <w:pStyle w:val="89E663D6E1FA4F328047FCB05AE228C99"/>
          </w:pPr>
          <w:r w:rsidRPr="00141AC6">
            <w:rPr>
              <w:rStyle w:val="PlaceholderText"/>
            </w:rPr>
            <w:t>Click here to enter text.</w:t>
          </w:r>
        </w:p>
      </w:docPartBody>
    </w:docPart>
    <w:docPart>
      <w:docPartPr>
        <w:name w:val="61DF24D16B8D492EB45D392B46CAAB77"/>
        <w:category>
          <w:name w:val="General"/>
          <w:gallery w:val="placeholder"/>
        </w:category>
        <w:types>
          <w:type w:val="bbPlcHdr"/>
        </w:types>
        <w:behaviors>
          <w:behavior w:val="content"/>
        </w:behaviors>
        <w:guid w:val="{B5B33F0E-4140-4EC8-9DED-CD75201A49F4}"/>
      </w:docPartPr>
      <w:docPartBody>
        <w:p w:rsidR="00D91DAF" w:rsidRDefault="00003339" w:rsidP="00003339">
          <w:pPr>
            <w:pStyle w:val="61DF24D16B8D492EB45D392B46CAAB779"/>
          </w:pPr>
          <w:r w:rsidRPr="00141AC6">
            <w:rPr>
              <w:rStyle w:val="PlaceholderText"/>
            </w:rPr>
            <w:t>Click here to enter text.</w:t>
          </w:r>
        </w:p>
      </w:docPartBody>
    </w:docPart>
    <w:docPart>
      <w:docPartPr>
        <w:name w:val="54E539B970204D08B6B6BC59524392EE"/>
        <w:category>
          <w:name w:val="General"/>
          <w:gallery w:val="placeholder"/>
        </w:category>
        <w:types>
          <w:type w:val="bbPlcHdr"/>
        </w:types>
        <w:behaviors>
          <w:behavior w:val="content"/>
        </w:behaviors>
        <w:guid w:val="{7BFE9B3D-E99D-435C-90FF-50B4591EE593}"/>
      </w:docPartPr>
      <w:docPartBody>
        <w:p w:rsidR="00D91DAF" w:rsidRDefault="00003339" w:rsidP="00003339">
          <w:pPr>
            <w:pStyle w:val="54E539B970204D08B6B6BC59524392EE9"/>
          </w:pPr>
          <w:r w:rsidRPr="00141AC6">
            <w:rPr>
              <w:rStyle w:val="PlaceholderText"/>
            </w:rPr>
            <w:t>Click here to enter text.</w:t>
          </w:r>
        </w:p>
      </w:docPartBody>
    </w:docPart>
    <w:docPart>
      <w:docPartPr>
        <w:name w:val="7C7750EE54EB4266B47271FE62184722"/>
        <w:category>
          <w:name w:val="General"/>
          <w:gallery w:val="placeholder"/>
        </w:category>
        <w:types>
          <w:type w:val="bbPlcHdr"/>
        </w:types>
        <w:behaviors>
          <w:behavior w:val="content"/>
        </w:behaviors>
        <w:guid w:val="{0CA41D6D-650B-4536-A669-C25CA62C18AE}"/>
      </w:docPartPr>
      <w:docPartBody>
        <w:p w:rsidR="00D91DAF" w:rsidRDefault="00003339" w:rsidP="00003339">
          <w:pPr>
            <w:pStyle w:val="7C7750EE54EB4266B47271FE621847229"/>
          </w:pPr>
          <w:r w:rsidRPr="00141AC6">
            <w:rPr>
              <w:rStyle w:val="PlaceholderText"/>
            </w:rPr>
            <w:t>Click here to enter text.</w:t>
          </w:r>
        </w:p>
      </w:docPartBody>
    </w:docPart>
    <w:docPart>
      <w:docPartPr>
        <w:name w:val="DB4BD22189674C809588ACD7EAA9C9EB"/>
        <w:category>
          <w:name w:val="General"/>
          <w:gallery w:val="placeholder"/>
        </w:category>
        <w:types>
          <w:type w:val="bbPlcHdr"/>
        </w:types>
        <w:behaviors>
          <w:behavior w:val="content"/>
        </w:behaviors>
        <w:guid w:val="{F926A5BB-8EF7-4723-91E9-6711E7C99341}"/>
      </w:docPartPr>
      <w:docPartBody>
        <w:p w:rsidR="00D91DAF" w:rsidRDefault="00003339" w:rsidP="00003339">
          <w:pPr>
            <w:pStyle w:val="DB4BD22189674C809588ACD7EAA9C9EB9"/>
          </w:pPr>
          <w:r w:rsidRPr="00141AC6">
            <w:rPr>
              <w:rStyle w:val="PlaceholderText"/>
            </w:rPr>
            <w:t>Click here to enter text.</w:t>
          </w:r>
        </w:p>
      </w:docPartBody>
    </w:docPart>
    <w:docPart>
      <w:docPartPr>
        <w:name w:val="CC3EA5C104F2438F983DE22833AD3792"/>
        <w:category>
          <w:name w:val="General"/>
          <w:gallery w:val="placeholder"/>
        </w:category>
        <w:types>
          <w:type w:val="bbPlcHdr"/>
        </w:types>
        <w:behaviors>
          <w:behavior w:val="content"/>
        </w:behaviors>
        <w:guid w:val="{38016867-D85D-44C6-A561-B50D3F0BA49E}"/>
      </w:docPartPr>
      <w:docPartBody>
        <w:p w:rsidR="00D91DAF" w:rsidRDefault="00003339" w:rsidP="00003339">
          <w:pPr>
            <w:pStyle w:val="CC3EA5C104F2438F983DE22833AD37929"/>
          </w:pPr>
          <w:r w:rsidRPr="00141AC6">
            <w:rPr>
              <w:rStyle w:val="PlaceholderText"/>
            </w:rPr>
            <w:t>Click here to enter text.</w:t>
          </w:r>
        </w:p>
      </w:docPartBody>
    </w:docPart>
    <w:docPart>
      <w:docPartPr>
        <w:name w:val="2DD22A9D49D4477C979CDB688A9E1404"/>
        <w:category>
          <w:name w:val="General"/>
          <w:gallery w:val="placeholder"/>
        </w:category>
        <w:types>
          <w:type w:val="bbPlcHdr"/>
        </w:types>
        <w:behaviors>
          <w:behavior w:val="content"/>
        </w:behaviors>
        <w:guid w:val="{54B77641-1A71-400E-900D-82F525683AEA}"/>
      </w:docPartPr>
      <w:docPartBody>
        <w:p w:rsidR="00D91DAF" w:rsidRDefault="00003339" w:rsidP="00003339">
          <w:pPr>
            <w:pStyle w:val="2DD22A9D49D4477C979CDB688A9E14049"/>
          </w:pPr>
          <w:r w:rsidRPr="00141AC6">
            <w:rPr>
              <w:rStyle w:val="PlaceholderText"/>
            </w:rPr>
            <w:t>Click here to enter text.</w:t>
          </w:r>
        </w:p>
      </w:docPartBody>
    </w:docPart>
    <w:docPart>
      <w:docPartPr>
        <w:name w:val="AFA74CAF93FD4F679E11BC2BD2F3A275"/>
        <w:category>
          <w:name w:val="General"/>
          <w:gallery w:val="placeholder"/>
        </w:category>
        <w:types>
          <w:type w:val="bbPlcHdr"/>
        </w:types>
        <w:behaviors>
          <w:behavior w:val="content"/>
        </w:behaviors>
        <w:guid w:val="{BD16955B-95C9-455E-B656-D7C00B9F115D}"/>
      </w:docPartPr>
      <w:docPartBody>
        <w:p w:rsidR="00D91DAF" w:rsidRDefault="00003339" w:rsidP="00003339">
          <w:pPr>
            <w:pStyle w:val="AFA74CAF93FD4F679E11BC2BD2F3A2759"/>
          </w:pPr>
          <w:r w:rsidRPr="00141AC6">
            <w:rPr>
              <w:rStyle w:val="PlaceholderText"/>
            </w:rPr>
            <w:t>Click here to enter text.</w:t>
          </w:r>
        </w:p>
      </w:docPartBody>
    </w:docPart>
    <w:docPart>
      <w:docPartPr>
        <w:name w:val="277DA0D4C1534293B8FC499E614E61FD"/>
        <w:category>
          <w:name w:val="General"/>
          <w:gallery w:val="placeholder"/>
        </w:category>
        <w:types>
          <w:type w:val="bbPlcHdr"/>
        </w:types>
        <w:behaviors>
          <w:behavior w:val="content"/>
        </w:behaviors>
        <w:guid w:val="{356E63D4-4FA8-4FBE-97C5-D8BE0FCEC52F}"/>
      </w:docPartPr>
      <w:docPartBody>
        <w:p w:rsidR="00D91DAF" w:rsidRDefault="00003339" w:rsidP="00003339">
          <w:pPr>
            <w:pStyle w:val="277DA0D4C1534293B8FC499E614E61FD9"/>
          </w:pPr>
          <w:r w:rsidRPr="00141AC6">
            <w:rPr>
              <w:rStyle w:val="PlaceholderText"/>
            </w:rPr>
            <w:t>Click here to enter text.</w:t>
          </w:r>
        </w:p>
      </w:docPartBody>
    </w:docPart>
    <w:docPart>
      <w:docPartPr>
        <w:name w:val="EC9B69243EEF4AA48FD77A9195DEC8BD"/>
        <w:category>
          <w:name w:val="General"/>
          <w:gallery w:val="placeholder"/>
        </w:category>
        <w:types>
          <w:type w:val="bbPlcHdr"/>
        </w:types>
        <w:behaviors>
          <w:behavior w:val="content"/>
        </w:behaviors>
        <w:guid w:val="{5B8A4FCD-FD22-44AC-BCE5-65F39DB40952}"/>
      </w:docPartPr>
      <w:docPartBody>
        <w:p w:rsidR="00D91DAF" w:rsidRDefault="00003339" w:rsidP="00003339">
          <w:pPr>
            <w:pStyle w:val="EC9B69243EEF4AA48FD77A9195DEC8BD9"/>
          </w:pPr>
          <w:r w:rsidRPr="00141AC6">
            <w:rPr>
              <w:rStyle w:val="PlaceholderText"/>
            </w:rPr>
            <w:t>Click here to enter text.</w:t>
          </w:r>
        </w:p>
      </w:docPartBody>
    </w:docPart>
    <w:docPart>
      <w:docPartPr>
        <w:name w:val="D6081A6CC8ED430B829FE358BA422482"/>
        <w:category>
          <w:name w:val="General"/>
          <w:gallery w:val="placeholder"/>
        </w:category>
        <w:types>
          <w:type w:val="bbPlcHdr"/>
        </w:types>
        <w:behaviors>
          <w:behavior w:val="content"/>
        </w:behaviors>
        <w:guid w:val="{841E74C4-53C2-4B1E-814C-EDE181432C85}"/>
      </w:docPartPr>
      <w:docPartBody>
        <w:p w:rsidR="00D91DAF" w:rsidRDefault="00003339" w:rsidP="00003339">
          <w:pPr>
            <w:pStyle w:val="D6081A6CC8ED430B829FE358BA4224829"/>
          </w:pPr>
          <w:r w:rsidRPr="00141AC6">
            <w:rPr>
              <w:rStyle w:val="PlaceholderText"/>
            </w:rPr>
            <w:t>Click here to enter text.</w:t>
          </w:r>
        </w:p>
      </w:docPartBody>
    </w:docPart>
    <w:docPart>
      <w:docPartPr>
        <w:name w:val="BFF1E6AD4032408480107D6DF4C673E1"/>
        <w:category>
          <w:name w:val="General"/>
          <w:gallery w:val="placeholder"/>
        </w:category>
        <w:types>
          <w:type w:val="bbPlcHdr"/>
        </w:types>
        <w:behaviors>
          <w:behavior w:val="content"/>
        </w:behaviors>
        <w:guid w:val="{522E2C75-DBB1-4B08-A531-0E39A6332A30}"/>
      </w:docPartPr>
      <w:docPartBody>
        <w:p w:rsidR="00D91DAF" w:rsidRDefault="00003339" w:rsidP="00003339">
          <w:pPr>
            <w:pStyle w:val="BFF1E6AD4032408480107D6DF4C673E19"/>
          </w:pPr>
          <w:r w:rsidRPr="00141AC6">
            <w:rPr>
              <w:rStyle w:val="PlaceholderText"/>
            </w:rPr>
            <w:t>Click here to enter text.</w:t>
          </w:r>
        </w:p>
      </w:docPartBody>
    </w:docPart>
    <w:docPart>
      <w:docPartPr>
        <w:name w:val="2B1879DFCA30450997A5EDCD5A3DD4BC"/>
        <w:category>
          <w:name w:val="General"/>
          <w:gallery w:val="placeholder"/>
        </w:category>
        <w:types>
          <w:type w:val="bbPlcHdr"/>
        </w:types>
        <w:behaviors>
          <w:behavior w:val="content"/>
        </w:behaviors>
        <w:guid w:val="{7108E8DA-9C08-4BA4-B5B6-C32B643520DA}"/>
      </w:docPartPr>
      <w:docPartBody>
        <w:p w:rsidR="00D91DAF" w:rsidRDefault="00003339" w:rsidP="00003339">
          <w:pPr>
            <w:pStyle w:val="2B1879DFCA30450997A5EDCD5A3DD4BC9"/>
          </w:pPr>
          <w:r w:rsidRPr="00141AC6">
            <w:rPr>
              <w:rStyle w:val="PlaceholderText"/>
            </w:rPr>
            <w:t>Click here to enter text.</w:t>
          </w:r>
        </w:p>
      </w:docPartBody>
    </w:docPart>
    <w:docPart>
      <w:docPartPr>
        <w:name w:val="2192FD92D17C4577BA61F20A82DF0ADF"/>
        <w:category>
          <w:name w:val="General"/>
          <w:gallery w:val="placeholder"/>
        </w:category>
        <w:types>
          <w:type w:val="bbPlcHdr"/>
        </w:types>
        <w:behaviors>
          <w:behavior w:val="content"/>
        </w:behaviors>
        <w:guid w:val="{3F1073A2-B506-491D-BFE0-0FDFC228B922}"/>
      </w:docPartPr>
      <w:docPartBody>
        <w:p w:rsidR="00D91DAF" w:rsidRDefault="00003339" w:rsidP="00003339">
          <w:pPr>
            <w:pStyle w:val="2192FD92D17C4577BA61F20A82DF0ADF9"/>
          </w:pPr>
          <w:r w:rsidRPr="00141AC6">
            <w:rPr>
              <w:rStyle w:val="PlaceholderText"/>
            </w:rPr>
            <w:t>Click here to enter text.</w:t>
          </w:r>
        </w:p>
      </w:docPartBody>
    </w:docPart>
    <w:docPart>
      <w:docPartPr>
        <w:name w:val="CA2BA212FE49498394B43DF7BDFA1F0C"/>
        <w:category>
          <w:name w:val="General"/>
          <w:gallery w:val="placeholder"/>
        </w:category>
        <w:types>
          <w:type w:val="bbPlcHdr"/>
        </w:types>
        <w:behaviors>
          <w:behavior w:val="content"/>
        </w:behaviors>
        <w:guid w:val="{631A6A66-53D6-4975-9F96-BF8B2A37DA1B}"/>
      </w:docPartPr>
      <w:docPartBody>
        <w:p w:rsidR="00D91DAF" w:rsidRDefault="00003339" w:rsidP="00003339">
          <w:pPr>
            <w:pStyle w:val="CA2BA212FE49498394B43DF7BDFA1F0C9"/>
          </w:pPr>
          <w:r w:rsidRPr="00141AC6">
            <w:rPr>
              <w:rStyle w:val="PlaceholderText"/>
            </w:rPr>
            <w:t>Click here to enter text.</w:t>
          </w:r>
        </w:p>
      </w:docPartBody>
    </w:docPart>
    <w:docPart>
      <w:docPartPr>
        <w:name w:val="0910DA6C09CD480A963D5CCB0C5D94BA"/>
        <w:category>
          <w:name w:val="General"/>
          <w:gallery w:val="placeholder"/>
        </w:category>
        <w:types>
          <w:type w:val="bbPlcHdr"/>
        </w:types>
        <w:behaviors>
          <w:behavior w:val="content"/>
        </w:behaviors>
        <w:guid w:val="{4E410A3A-2E8B-4218-985C-7EC2E55737E5}"/>
      </w:docPartPr>
      <w:docPartBody>
        <w:p w:rsidR="00D91DAF" w:rsidRDefault="00003339" w:rsidP="00003339">
          <w:pPr>
            <w:pStyle w:val="0910DA6C09CD480A963D5CCB0C5D94BA9"/>
          </w:pPr>
          <w:r w:rsidRPr="00141AC6">
            <w:rPr>
              <w:rStyle w:val="PlaceholderText"/>
            </w:rPr>
            <w:t>Click here to enter text.</w:t>
          </w:r>
        </w:p>
      </w:docPartBody>
    </w:docPart>
    <w:docPart>
      <w:docPartPr>
        <w:name w:val="DF39319215124AF3A8DF4CD2EC19B275"/>
        <w:category>
          <w:name w:val="General"/>
          <w:gallery w:val="placeholder"/>
        </w:category>
        <w:types>
          <w:type w:val="bbPlcHdr"/>
        </w:types>
        <w:behaviors>
          <w:behavior w:val="content"/>
        </w:behaviors>
        <w:guid w:val="{F1F03185-711F-447A-888F-F03F9EE4A890}"/>
      </w:docPartPr>
      <w:docPartBody>
        <w:p w:rsidR="00D91DAF" w:rsidRDefault="00003339" w:rsidP="00003339">
          <w:pPr>
            <w:pStyle w:val="DF39319215124AF3A8DF4CD2EC19B2759"/>
          </w:pPr>
          <w:r w:rsidRPr="00141AC6">
            <w:rPr>
              <w:rStyle w:val="PlaceholderText"/>
            </w:rPr>
            <w:t>Click here to enter text.</w:t>
          </w:r>
        </w:p>
      </w:docPartBody>
    </w:docPart>
    <w:docPart>
      <w:docPartPr>
        <w:name w:val="CA06AEC03BA84C8B941A18828A107C29"/>
        <w:category>
          <w:name w:val="General"/>
          <w:gallery w:val="placeholder"/>
        </w:category>
        <w:types>
          <w:type w:val="bbPlcHdr"/>
        </w:types>
        <w:behaviors>
          <w:behavior w:val="content"/>
        </w:behaviors>
        <w:guid w:val="{690140B6-8FE2-4016-BA0B-ED2847880F82}"/>
      </w:docPartPr>
      <w:docPartBody>
        <w:p w:rsidR="00D91DAF" w:rsidRDefault="00003339" w:rsidP="00003339">
          <w:pPr>
            <w:pStyle w:val="CA06AEC03BA84C8B941A18828A107C299"/>
          </w:pPr>
          <w:r w:rsidRPr="00141AC6">
            <w:rPr>
              <w:rStyle w:val="PlaceholderText"/>
            </w:rPr>
            <w:t>Click here to enter text.</w:t>
          </w:r>
        </w:p>
      </w:docPartBody>
    </w:docPart>
    <w:docPart>
      <w:docPartPr>
        <w:name w:val="EDD226365987481B85272BAE20C6558A"/>
        <w:category>
          <w:name w:val="General"/>
          <w:gallery w:val="placeholder"/>
        </w:category>
        <w:types>
          <w:type w:val="bbPlcHdr"/>
        </w:types>
        <w:behaviors>
          <w:behavior w:val="content"/>
        </w:behaviors>
        <w:guid w:val="{AED260AB-C0CC-4CEC-B0A9-62D593E417C5}"/>
      </w:docPartPr>
      <w:docPartBody>
        <w:p w:rsidR="00D91DAF" w:rsidRDefault="00003339" w:rsidP="00003339">
          <w:pPr>
            <w:pStyle w:val="EDD226365987481B85272BAE20C6558A9"/>
          </w:pPr>
          <w:r w:rsidRPr="00141AC6">
            <w:rPr>
              <w:rStyle w:val="PlaceholderText"/>
            </w:rPr>
            <w:t>Click here to enter text.</w:t>
          </w:r>
        </w:p>
      </w:docPartBody>
    </w:docPart>
    <w:docPart>
      <w:docPartPr>
        <w:name w:val="77F8FDA752BA4A1A83065DDFBBC40D5B"/>
        <w:category>
          <w:name w:val="General"/>
          <w:gallery w:val="placeholder"/>
        </w:category>
        <w:types>
          <w:type w:val="bbPlcHdr"/>
        </w:types>
        <w:behaviors>
          <w:behavior w:val="content"/>
        </w:behaviors>
        <w:guid w:val="{8AA9C03F-A20B-4A63-8D81-F8C39CED370C}"/>
      </w:docPartPr>
      <w:docPartBody>
        <w:p w:rsidR="00D91DAF" w:rsidRDefault="00003339" w:rsidP="00003339">
          <w:pPr>
            <w:pStyle w:val="77F8FDA752BA4A1A83065DDFBBC40D5B9"/>
          </w:pPr>
          <w:r w:rsidRPr="00141AC6">
            <w:rPr>
              <w:rStyle w:val="PlaceholderText"/>
            </w:rPr>
            <w:t>Click here to enter text.</w:t>
          </w:r>
        </w:p>
      </w:docPartBody>
    </w:docPart>
    <w:docPart>
      <w:docPartPr>
        <w:name w:val="70DC5E0B0EF144A39ADADCB112583C6F"/>
        <w:category>
          <w:name w:val="General"/>
          <w:gallery w:val="placeholder"/>
        </w:category>
        <w:types>
          <w:type w:val="bbPlcHdr"/>
        </w:types>
        <w:behaviors>
          <w:behavior w:val="content"/>
        </w:behaviors>
        <w:guid w:val="{640D13FB-2495-45E6-A881-85371EBCA61D}"/>
      </w:docPartPr>
      <w:docPartBody>
        <w:p w:rsidR="00D91DAF" w:rsidRDefault="00003339" w:rsidP="00003339">
          <w:pPr>
            <w:pStyle w:val="70DC5E0B0EF144A39ADADCB112583C6F9"/>
          </w:pPr>
          <w:r w:rsidRPr="00141AC6">
            <w:rPr>
              <w:rStyle w:val="PlaceholderText"/>
            </w:rPr>
            <w:t>Click here to enter text.</w:t>
          </w:r>
        </w:p>
      </w:docPartBody>
    </w:docPart>
    <w:docPart>
      <w:docPartPr>
        <w:name w:val="A1FF08D0BE4F4B3BB9CAB475B6D9F5D6"/>
        <w:category>
          <w:name w:val="General"/>
          <w:gallery w:val="placeholder"/>
        </w:category>
        <w:types>
          <w:type w:val="bbPlcHdr"/>
        </w:types>
        <w:behaviors>
          <w:behavior w:val="content"/>
        </w:behaviors>
        <w:guid w:val="{3C58A2B8-74D4-47EF-BA9C-B47D7857B23F}"/>
      </w:docPartPr>
      <w:docPartBody>
        <w:p w:rsidR="00D91DAF" w:rsidRDefault="00003339" w:rsidP="00003339">
          <w:pPr>
            <w:pStyle w:val="A1FF08D0BE4F4B3BB9CAB475B6D9F5D69"/>
          </w:pPr>
          <w:r w:rsidRPr="00141AC6">
            <w:rPr>
              <w:rStyle w:val="PlaceholderText"/>
            </w:rPr>
            <w:t>Click here to enter text.</w:t>
          </w:r>
        </w:p>
      </w:docPartBody>
    </w:docPart>
    <w:docPart>
      <w:docPartPr>
        <w:name w:val="6211C2FFD9174F65BD9E51724D40F8D5"/>
        <w:category>
          <w:name w:val="General"/>
          <w:gallery w:val="placeholder"/>
        </w:category>
        <w:types>
          <w:type w:val="bbPlcHdr"/>
        </w:types>
        <w:behaviors>
          <w:behavior w:val="content"/>
        </w:behaviors>
        <w:guid w:val="{1B474065-05D5-40B0-83D4-F4C6C717638A}"/>
      </w:docPartPr>
      <w:docPartBody>
        <w:p w:rsidR="00D91DAF" w:rsidRDefault="00003339" w:rsidP="00003339">
          <w:pPr>
            <w:pStyle w:val="6211C2FFD9174F65BD9E51724D40F8D59"/>
          </w:pPr>
          <w:r w:rsidRPr="00141AC6">
            <w:rPr>
              <w:rStyle w:val="PlaceholderText"/>
            </w:rPr>
            <w:t>Click here to enter text.</w:t>
          </w:r>
        </w:p>
      </w:docPartBody>
    </w:docPart>
    <w:docPart>
      <w:docPartPr>
        <w:name w:val="9AA650E7728D4870A782B84E117873FF"/>
        <w:category>
          <w:name w:val="General"/>
          <w:gallery w:val="placeholder"/>
        </w:category>
        <w:types>
          <w:type w:val="bbPlcHdr"/>
        </w:types>
        <w:behaviors>
          <w:behavior w:val="content"/>
        </w:behaviors>
        <w:guid w:val="{21C0081A-2224-49ED-8E95-6EDB31322045}"/>
      </w:docPartPr>
      <w:docPartBody>
        <w:p w:rsidR="00D91DAF" w:rsidRDefault="00003339" w:rsidP="00003339">
          <w:pPr>
            <w:pStyle w:val="9AA650E7728D4870A782B84E117873FF9"/>
          </w:pPr>
          <w:r w:rsidRPr="00141AC6">
            <w:rPr>
              <w:rStyle w:val="PlaceholderText"/>
            </w:rPr>
            <w:t>Click here to enter text.</w:t>
          </w:r>
        </w:p>
      </w:docPartBody>
    </w:docPart>
    <w:docPart>
      <w:docPartPr>
        <w:name w:val="5DCA8D5C630441369D982D5149C5A889"/>
        <w:category>
          <w:name w:val="General"/>
          <w:gallery w:val="placeholder"/>
        </w:category>
        <w:types>
          <w:type w:val="bbPlcHdr"/>
        </w:types>
        <w:behaviors>
          <w:behavior w:val="content"/>
        </w:behaviors>
        <w:guid w:val="{53E88118-7FC9-4BBA-9B94-B742E9DA2CA1}"/>
      </w:docPartPr>
      <w:docPartBody>
        <w:p w:rsidR="00D91DAF" w:rsidRDefault="00003339" w:rsidP="00003339">
          <w:pPr>
            <w:pStyle w:val="5DCA8D5C630441369D982D5149C5A8899"/>
          </w:pPr>
          <w:r w:rsidRPr="00141AC6">
            <w:rPr>
              <w:rStyle w:val="PlaceholderText"/>
            </w:rPr>
            <w:t>Click here to enter text.</w:t>
          </w:r>
        </w:p>
      </w:docPartBody>
    </w:docPart>
    <w:docPart>
      <w:docPartPr>
        <w:name w:val="963B23DBD09C425C948AB554B6FBF1A8"/>
        <w:category>
          <w:name w:val="General"/>
          <w:gallery w:val="placeholder"/>
        </w:category>
        <w:types>
          <w:type w:val="bbPlcHdr"/>
        </w:types>
        <w:behaviors>
          <w:behavior w:val="content"/>
        </w:behaviors>
        <w:guid w:val="{0B4F39D6-3E38-4A47-B291-D46A82F12876}"/>
      </w:docPartPr>
      <w:docPartBody>
        <w:p w:rsidR="00D91DAF" w:rsidRDefault="00003339" w:rsidP="00003339">
          <w:pPr>
            <w:pStyle w:val="963B23DBD09C425C948AB554B6FBF1A89"/>
          </w:pPr>
          <w:r w:rsidRPr="00141AC6">
            <w:rPr>
              <w:rStyle w:val="PlaceholderText"/>
            </w:rPr>
            <w:t>Click here to enter text.</w:t>
          </w:r>
        </w:p>
      </w:docPartBody>
    </w:docPart>
    <w:docPart>
      <w:docPartPr>
        <w:name w:val="D7BA04710C3C4E19A7E51BA81CA2990B"/>
        <w:category>
          <w:name w:val="General"/>
          <w:gallery w:val="placeholder"/>
        </w:category>
        <w:types>
          <w:type w:val="bbPlcHdr"/>
        </w:types>
        <w:behaviors>
          <w:behavior w:val="content"/>
        </w:behaviors>
        <w:guid w:val="{0F7E18AB-3D9D-42A4-A64D-0D90ADAF9403}"/>
      </w:docPartPr>
      <w:docPartBody>
        <w:p w:rsidR="00D91DAF" w:rsidRDefault="00003339" w:rsidP="00003339">
          <w:pPr>
            <w:pStyle w:val="D7BA04710C3C4E19A7E51BA81CA2990B9"/>
          </w:pPr>
          <w:r w:rsidRPr="00141AC6">
            <w:rPr>
              <w:rStyle w:val="PlaceholderText"/>
            </w:rPr>
            <w:t>Click here to enter text.</w:t>
          </w:r>
        </w:p>
      </w:docPartBody>
    </w:docPart>
    <w:docPart>
      <w:docPartPr>
        <w:name w:val="B92917888D1743A1B80D3A671EF44C2F"/>
        <w:category>
          <w:name w:val="General"/>
          <w:gallery w:val="placeholder"/>
        </w:category>
        <w:types>
          <w:type w:val="bbPlcHdr"/>
        </w:types>
        <w:behaviors>
          <w:behavior w:val="content"/>
        </w:behaviors>
        <w:guid w:val="{282458B4-B702-4735-A3EA-7AEDF9842274}"/>
      </w:docPartPr>
      <w:docPartBody>
        <w:p w:rsidR="00D91DAF" w:rsidRDefault="00003339" w:rsidP="00003339">
          <w:pPr>
            <w:pStyle w:val="B92917888D1743A1B80D3A671EF44C2F9"/>
          </w:pPr>
          <w:r w:rsidRPr="00141AC6">
            <w:rPr>
              <w:rStyle w:val="PlaceholderText"/>
            </w:rPr>
            <w:t>Click here to enter text.</w:t>
          </w:r>
        </w:p>
      </w:docPartBody>
    </w:docPart>
    <w:docPart>
      <w:docPartPr>
        <w:name w:val="11F1CFB18139438C8F37AA5B607FC877"/>
        <w:category>
          <w:name w:val="General"/>
          <w:gallery w:val="placeholder"/>
        </w:category>
        <w:types>
          <w:type w:val="bbPlcHdr"/>
        </w:types>
        <w:behaviors>
          <w:behavior w:val="content"/>
        </w:behaviors>
        <w:guid w:val="{0C73625F-5E2D-44C9-BCE2-8B8C298A33D6}"/>
      </w:docPartPr>
      <w:docPartBody>
        <w:p w:rsidR="00D91DAF" w:rsidRDefault="00003339" w:rsidP="00003339">
          <w:pPr>
            <w:pStyle w:val="11F1CFB18139438C8F37AA5B607FC8779"/>
          </w:pPr>
          <w:r w:rsidRPr="00141AC6">
            <w:rPr>
              <w:rStyle w:val="PlaceholderText"/>
            </w:rPr>
            <w:t>Click here to enter text.</w:t>
          </w:r>
        </w:p>
      </w:docPartBody>
    </w:docPart>
    <w:docPart>
      <w:docPartPr>
        <w:name w:val="EA8D756E454F4596984F13DFC882C4D0"/>
        <w:category>
          <w:name w:val="General"/>
          <w:gallery w:val="placeholder"/>
        </w:category>
        <w:types>
          <w:type w:val="bbPlcHdr"/>
        </w:types>
        <w:behaviors>
          <w:behavior w:val="content"/>
        </w:behaviors>
        <w:guid w:val="{23EC4162-658A-4A98-BE3A-B9953A0E3504}"/>
      </w:docPartPr>
      <w:docPartBody>
        <w:p w:rsidR="00D91DAF" w:rsidRDefault="00003339" w:rsidP="00003339">
          <w:pPr>
            <w:pStyle w:val="EA8D756E454F4596984F13DFC882C4D09"/>
          </w:pPr>
          <w:r w:rsidRPr="00141AC6">
            <w:rPr>
              <w:rStyle w:val="PlaceholderText"/>
            </w:rPr>
            <w:t>Click here to enter a date.</w:t>
          </w:r>
        </w:p>
      </w:docPartBody>
    </w:docPart>
    <w:docPart>
      <w:docPartPr>
        <w:name w:val="FA72DDC0C1C344D7A633152F72DDFBE4"/>
        <w:category>
          <w:name w:val="General"/>
          <w:gallery w:val="placeholder"/>
        </w:category>
        <w:types>
          <w:type w:val="bbPlcHdr"/>
        </w:types>
        <w:behaviors>
          <w:behavior w:val="content"/>
        </w:behaviors>
        <w:guid w:val="{F203B99D-2E33-4E9E-907B-97B25BD473FA}"/>
      </w:docPartPr>
      <w:docPartBody>
        <w:p w:rsidR="00D91DAF" w:rsidRDefault="00003339" w:rsidP="00003339">
          <w:pPr>
            <w:pStyle w:val="FA72DDC0C1C344D7A633152F72DDFBE49"/>
          </w:pPr>
          <w:r w:rsidRPr="00141AC6">
            <w:rPr>
              <w:rStyle w:val="PlaceholderText"/>
            </w:rPr>
            <w:t>Click here to enter text.</w:t>
          </w:r>
        </w:p>
      </w:docPartBody>
    </w:docPart>
    <w:docPart>
      <w:docPartPr>
        <w:name w:val="627B1FEB68A5488580311B5D10FEBA2C"/>
        <w:category>
          <w:name w:val="General"/>
          <w:gallery w:val="placeholder"/>
        </w:category>
        <w:types>
          <w:type w:val="bbPlcHdr"/>
        </w:types>
        <w:behaviors>
          <w:behavior w:val="content"/>
        </w:behaviors>
        <w:guid w:val="{3B3241E9-ABEF-430E-BAD3-621689845AA2}"/>
      </w:docPartPr>
      <w:docPartBody>
        <w:p w:rsidR="00D91DAF" w:rsidRDefault="00003339" w:rsidP="00003339">
          <w:pPr>
            <w:pStyle w:val="627B1FEB68A5488580311B5D10FEBA2C9"/>
          </w:pPr>
          <w:r w:rsidRPr="00141AC6">
            <w:rPr>
              <w:rStyle w:val="PlaceholderText"/>
            </w:rPr>
            <w:t>Click here to enter text.</w:t>
          </w:r>
        </w:p>
      </w:docPartBody>
    </w:docPart>
    <w:docPart>
      <w:docPartPr>
        <w:name w:val="D00F2EFB0069451AB3F69D6995814CD3"/>
        <w:category>
          <w:name w:val="General"/>
          <w:gallery w:val="placeholder"/>
        </w:category>
        <w:types>
          <w:type w:val="bbPlcHdr"/>
        </w:types>
        <w:behaviors>
          <w:behavior w:val="content"/>
        </w:behaviors>
        <w:guid w:val="{743BB8AE-C503-4B4A-8794-E42FB2DE57B2}"/>
      </w:docPartPr>
      <w:docPartBody>
        <w:p w:rsidR="00D91DAF" w:rsidRDefault="00003339" w:rsidP="00003339">
          <w:pPr>
            <w:pStyle w:val="D00F2EFB0069451AB3F69D6995814CD39"/>
          </w:pPr>
          <w:r w:rsidRPr="00141AC6">
            <w:rPr>
              <w:rStyle w:val="PlaceholderText"/>
            </w:rPr>
            <w:t>Click here to enter a date.</w:t>
          </w:r>
        </w:p>
      </w:docPartBody>
    </w:docPart>
    <w:docPart>
      <w:docPartPr>
        <w:name w:val="F01CA58F2CA8449FA8AA9E93A821E40B"/>
        <w:category>
          <w:name w:val="General"/>
          <w:gallery w:val="placeholder"/>
        </w:category>
        <w:types>
          <w:type w:val="bbPlcHdr"/>
        </w:types>
        <w:behaviors>
          <w:behavior w:val="content"/>
        </w:behaviors>
        <w:guid w:val="{3579FF73-2821-48D2-A771-075B06708A12}"/>
      </w:docPartPr>
      <w:docPartBody>
        <w:p w:rsidR="00D91DAF" w:rsidRDefault="00003339" w:rsidP="00003339">
          <w:pPr>
            <w:pStyle w:val="F01CA58F2CA8449FA8AA9E93A821E40B9"/>
          </w:pPr>
          <w:r w:rsidRPr="00141AC6">
            <w:rPr>
              <w:rStyle w:val="PlaceholderText"/>
            </w:rPr>
            <w:t>Click here to enter text.</w:t>
          </w:r>
        </w:p>
      </w:docPartBody>
    </w:docPart>
    <w:docPart>
      <w:docPartPr>
        <w:name w:val="5DFC136E94F64AADAD1BF54A13705F6B"/>
        <w:category>
          <w:name w:val="General"/>
          <w:gallery w:val="placeholder"/>
        </w:category>
        <w:types>
          <w:type w:val="bbPlcHdr"/>
        </w:types>
        <w:behaviors>
          <w:behavior w:val="content"/>
        </w:behaviors>
        <w:guid w:val="{58AE78A5-8ECD-4E52-ADD0-7D102A01A7A4}"/>
      </w:docPartPr>
      <w:docPartBody>
        <w:p w:rsidR="00D91DAF" w:rsidRDefault="00003339" w:rsidP="00003339">
          <w:pPr>
            <w:pStyle w:val="5DFC136E94F64AADAD1BF54A13705F6B9"/>
          </w:pPr>
          <w:r w:rsidRPr="00141AC6">
            <w:rPr>
              <w:rStyle w:val="PlaceholderText"/>
            </w:rPr>
            <w:t>Click here to enter text.</w:t>
          </w:r>
        </w:p>
      </w:docPartBody>
    </w:docPart>
    <w:docPart>
      <w:docPartPr>
        <w:name w:val="2FF08CCBA8014E81A00079BC7E323A29"/>
        <w:category>
          <w:name w:val="General"/>
          <w:gallery w:val="placeholder"/>
        </w:category>
        <w:types>
          <w:type w:val="bbPlcHdr"/>
        </w:types>
        <w:behaviors>
          <w:behavior w:val="content"/>
        </w:behaviors>
        <w:guid w:val="{B3DCA231-D485-4CF5-9044-37777B91A1A3}"/>
      </w:docPartPr>
      <w:docPartBody>
        <w:p w:rsidR="00D91DAF" w:rsidRDefault="00003339" w:rsidP="00003339">
          <w:pPr>
            <w:pStyle w:val="2FF08CCBA8014E81A00079BC7E323A299"/>
          </w:pPr>
          <w:r w:rsidRPr="00141AC6">
            <w:rPr>
              <w:rStyle w:val="PlaceholderText"/>
            </w:rPr>
            <w:t>Click here to enter a date.</w:t>
          </w:r>
        </w:p>
      </w:docPartBody>
    </w:docPart>
    <w:docPart>
      <w:docPartPr>
        <w:name w:val="C38284398D114707894F996062BEF6A3"/>
        <w:category>
          <w:name w:val="General"/>
          <w:gallery w:val="placeholder"/>
        </w:category>
        <w:types>
          <w:type w:val="bbPlcHdr"/>
        </w:types>
        <w:behaviors>
          <w:behavior w:val="content"/>
        </w:behaviors>
        <w:guid w:val="{66B798B3-CB68-40ED-A1E3-79510B5C01B5}"/>
      </w:docPartPr>
      <w:docPartBody>
        <w:p w:rsidR="00D91DAF" w:rsidRDefault="00003339" w:rsidP="00003339">
          <w:pPr>
            <w:pStyle w:val="C38284398D114707894F996062BEF6A39"/>
          </w:pPr>
          <w:r w:rsidRPr="00141AC6">
            <w:rPr>
              <w:rStyle w:val="PlaceholderText"/>
            </w:rPr>
            <w:t>Click here to enter text.</w:t>
          </w:r>
        </w:p>
      </w:docPartBody>
    </w:docPart>
    <w:docPart>
      <w:docPartPr>
        <w:name w:val="55218569835344D88515105819BD04E9"/>
        <w:category>
          <w:name w:val="General"/>
          <w:gallery w:val="placeholder"/>
        </w:category>
        <w:types>
          <w:type w:val="bbPlcHdr"/>
        </w:types>
        <w:behaviors>
          <w:behavior w:val="content"/>
        </w:behaviors>
        <w:guid w:val="{BF5126F9-8497-4DD7-B1BA-A506E953E95F}"/>
      </w:docPartPr>
      <w:docPartBody>
        <w:p w:rsidR="00D91DAF" w:rsidRDefault="00003339" w:rsidP="00003339">
          <w:pPr>
            <w:pStyle w:val="55218569835344D88515105819BD04E99"/>
          </w:pPr>
          <w:r w:rsidRPr="00141AC6">
            <w:rPr>
              <w:rStyle w:val="PlaceholderText"/>
            </w:rPr>
            <w:t>Click here to enter text.</w:t>
          </w:r>
        </w:p>
      </w:docPartBody>
    </w:docPart>
    <w:docPart>
      <w:docPartPr>
        <w:name w:val="4FFE3FF66C48435E92B8A8763794471F"/>
        <w:category>
          <w:name w:val="General"/>
          <w:gallery w:val="placeholder"/>
        </w:category>
        <w:types>
          <w:type w:val="bbPlcHdr"/>
        </w:types>
        <w:behaviors>
          <w:behavior w:val="content"/>
        </w:behaviors>
        <w:guid w:val="{09C87629-3724-4EEC-80F5-994506C86683}"/>
      </w:docPartPr>
      <w:docPartBody>
        <w:p w:rsidR="00D91DAF" w:rsidRDefault="00003339" w:rsidP="00003339">
          <w:pPr>
            <w:pStyle w:val="4FFE3FF66C48435E92B8A8763794471F9"/>
          </w:pPr>
          <w:r w:rsidRPr="00141AC6">
            <w:rPr>
              <w:rStyle w:val="PlaceholderText"/>
            </w:rPr>
            <w:t>Click here to enter a date.</w:t>
          </w:r>
        </w:p>
      </w:docPartBody>
    </w:docPart>
    <w:docPart>
      <w:docPartPr>
        <w:name w:val="4347012506E14EDFB13F85AEF4B425B9"/>
        <w:category>
          <w:name w:val="General"/>
          <w:gallery w:val="placeholder"/>
        </w:category>
        <w:types>
          <w:type w:val="bbPlcHdr"/>
        </w:types>
        <w:behaviors>
          <w:behavior w:val="content"/>
        </w:behaviors>
        <w:guid w:val="{62B8F318-9D7F-4DAB-88F0-830661D3E6FF}"/>
      </w:docPartPr>
      <w:docPartBody>
        <w:p w:rsidR="00D91DAF" w:rsidRDefault="00003339" w:rsidP="00003339">
          <w:pPr>
            <w:pStyle w:val="4347012506E14EDFB13F85AEF4B425B99"/>
          </w:pPr>
          <w:r w:rsidRPr="00141AC6">
            <w:rPr>
              <w:rStyle w:val="PlaceholderText"/>
            </w:rPr>
            <w:t>Click here to enter text.</w:t>
          </w:r>
        </w:p>
      </w:docPartBody>
    </w:docPart>
    <w:docPart>
      <w:docPartPr>
        <w:name w:val="7FDFEFA798D94B23A50A74EAC0FC3BA7"/>
        <w:category>
          <w:name w:val="General"/>
          <w:gallery w:val="placeholder"/>
        </w:category>
        <w:types>
          <w:type w:val="bbPlcHdr"/>
        </w:types>
        <w:behaviors>
          <w:behavior w:val="content"/>
        </w:behaviors>
        <w:guid w:val="{091CE779-3EB3-4646-9E3D-E40A5729999A}"/>
      </w:docPartPr>
      <w:docPartBody>
        <w:p w:rsidR="00D91DAF" w:rsidRDefault="00003339" w:rsidP="00003339">
          <w:pPr>
            <w:pStyle w:val="7FDFEFA798D94B23A50A74EAC0FC3BA79"/>
          </w:pPr>
          <w:r w:rsidRPr="00141AC6">
            <w:rPr>
              <w:rStyle w:val="PlaceholderText"/>
            </w:rPr>
            <w:t>Click here to enter text.</w:t>
          </w:r>
        </w:p>
      </w:docPartBody>
    </w:docPart>
    <w:docPart>
      <w:docPartPr>
        <w:name w:val="0196371955274A0DB8AAE62EB1C17301"/>
        <w:category>
          <w:name w:val="General"/>
          <w:gallery w:val="placeholder"/>
        </w:category>
        <w:types>
          <w:type w:val="bbPlcHdr"/>
        </w:types>
        <w:behaviors>
          <w:behavior w:val="content"/>
        </w:behaviors>
        <w:guid w:val="{BAF7207F-7F35-40BC-8211-81F9D3AB3386}"/>
      </w:docPartPr>
      <w:docPartBody>
        <w:p w:rsidR="00D91DAF" w:rsidRDefault="00003339" w:rsidP="00003339">
          <w:pPr>
            <w:pStyle w:val="0196371955274A0DB8AAE62EB1C173019"/>
          </w:pPr>
          <w:r w:rsidRPr="00141AC6">
            <w:rPr>
              <w:rStyle w:val="PlaceholderText"/>
            </w:rPr>
            <w:t>Click here to enter a date.</w:t>
          </w:r>
        </w:p>
      </w:docPartBody>
    </w:docPart>
    <w:docPart>
      <w:docPartPr>
        <w:name w:val="399C955944064F6BA49581E74CCD7ADC"/>
        <w:category>
          <w:name w:val="General"/>
          <w:gallery w:val="placeholder"/>
        </w:category>
        <w:types>
          <w:type w:val="bbPlcHdr"/>
        </w:types>
        <w:behaviors>
          <w:behavior w:val="content"/>
        </w:behaviors>
        <w:guid w:val="{2FCFEBCF-2C23-4D61-8AD4-F53572673A44}"/>
      </w:docPartPr>
      <w:docPartBody>
        <w:p w:rsidR="00D91DAF" w:rsidRDefault="00003339" w:rsidP="00003339">
          <w:pPr>
            <w:pStyle w:val="399C955944064F6BA49581E74CCD7ADC9"/>
          </w:pPr>
          <w:r w:rsidRPr="00141AC6">
            <w:rPr>
              <w:rStyle w:val="PlaceholderText"/>
            </w:rPr>
            <w:t>Click here to enter text.</w:t>
          </w:r>
        </w:p>
      </w:docPartBody>
    </w:docPart>
    <w:docPart>
      <w:docPartPr>
        <w:name w:val="6F6F8E56D0AC4FE3B49CCB66F5303512"/>
        <w:category>
          <w:name w:val="General"/>
          <w:gallery w:val="placeholder"/>
        </w:category>
        <w:types>
          <w:type w:val="bbPlcHdr"/>
        </w:types>
        <w:behaviors>
          <w:behavior w:val="content"/>
        </w:behaviors>
        <w:guid w:val="{E72D6990-3975-4E0C-87C8-2D54DC63A5E6}"/>
      </w:docPartPr>
      <w:docPartBody>
        <w:p w:rsidR="00D91DAF" w:rsidRDefault="00003339" w:rsidP="00003339">
          <w:pPr>
            <w:pStyle w:val="6F6F8E56D0AC4FE3B49CCB66F53035129"/>
          </w:pPr>
          <w:r w:rsidRPr="00141AC6">
            <w:rPr>
              <w:rStyle w:val="PlaceholderText"/>
            </w:rPr>
            <w:t>Click here to enter text.</w:t>
          </w:r>
        </w:p>
      </w:docPartBody>
    </w:docPart>
    <w:docPart>
      <w:docPartPr>
        <w:name w:val="1B1F46DCE4C14078AA0C324659C6D710"/>
        <w:category>
          <w:name w:val="General"/>
          <w:gallery w:val="placeholder"/>
        </w:category>
        <w:types>
          <w:type w:val="bbPlcHdr"/>
        </w:types>
        <w:behaviors>
          <w:behavior w:val="content"/>
        </w:behaviors>
        <w:guid w:val="{0E332A67-98F9-4AE6-804D-B542AA13D798}"/>
      </w:docPartPr>
      <w:docPartBody>
        <w:p w:rsidR="00D91DAF" w:rsidRDefault="00003339" w:rsidP="00003339">
          <w:pPr>
            <w:pStyle w:val="1B1F46DCE4C14078AA0C324659C6D7109"/>
          </w:pPr>
          <w:r w:rsidRPr="00141AC6">
            <w:rPr>
              <w:rStyle w:val="PlaceholderText"/>
            </w:rPr>
            <w:t>Click here to enter a date.</w:t>
          </w:r>
        </w:p>
      </w:docPartBody>
    </w:docPart>
    <w:docPart>
      <w:docPartPr>
        <w:name w:val="3F233DEA29FF48598D22330A5B9C5241"/>
        <w:category>
          <w:name w:val="General"/>
          <w:gallery w:val="placeholder"/>
        </w:category>
        <w:types>
          <w:type w:val="bbPlcHdr"/>
        </w:types>
        <w:behaviors>
          <w:behavior w:val="content"/>
        </w:behaviors>
        <w:guid w:val="{83C419B3-AA23-4C65-9A2C-F957C52A6D25}"/>
      </w:docPartPr>
      <w:docPartBody>
        <w:p w:rsidR="00D91DAF" w:rsidRDefault="00003339" w:rsidP="00003339">
          <w:pPr>
            <w:pStyle w:val="3F233DEA29FF48598D22330A5B9C52419"/>
          </w:pPr>
          <w:r w:rsidRPr="00141AC6">
            <w:rPr>
              <w:rStyle w:val="PlaceholderText"/>
            </w:rPr>
            <w:t>Click here to enter text.</w:t>
          </w:r>
        </w:p>
      </w:docPartBody>
    </w:docPart>
    <w:docPart>
      <w:docPartPr>
        <w:name w:val="00221BA93347430888A088DAC1F5B467"/>
        <w:category>
          <w:name w:val="General"/>
          <w:gallery w:val="placeholder"/>
        </w:category>
        <w:types>
          <w:type w:val="bbPlcHdr"/>
        </w:types>
        <w:behaviors>
          <w:behavior w:val="content"/>
        </w:behaviors>
        <w:guid w:val="{CE6DC663-48D2-483A-87C2-BC96A4CF6211}"/>
      </w:docPartPr>
      <w:docPartBody>
        <w:p w:rsidR="00D91DAF" w:rsidRDefault="00003339" w:rsidP="00003339">
          <w:pPr>
            <w:pStyle w:val="00221BA93347430888A088DAC1F5B4679"/>
          </w:pPr>
          <w:r w:rsidRPr="00141AC6">
            <w:rPr>
              <w:rStyle w:val="PlaceholderText"/>
            </w:rPr>
            <w:t>Click here to enter text.</w:t>
          </w:r>
        </w:p>
      </w:docPartBody>
    </w:docPart>
    <w:docPart>
      <w:docPartPr>
        <w:name w:val="4D53FAEBDA2F4CEABDA87A6D2D43D7DB"/>
        <w:category>
          <w:name w:val="General"/>
          <w:gallery w:val="placeholder"/>
        </w:category>
        <w:types>
          <w:type w:val="bbPlcHdr"/>
        </w:types>
        <w:behaviors>
          <w:behavior w:val="content"/>
        </w:behaviors>
        <w:guid w:val="{00260A42-8407-457D-A158-BD60ACB8779F}"/>
      </w:docPartPr>
      <w:docPartBody>
        <w:p w:rsidR="00D91DAF" w:rsidRDefault="00003339" w:rsidP="00003339">
          <w:pPr>
            <w:pStyle w:val="4D53FAEBDA2F4CEABDA87A6D2D43D7DB9"/>
          </w:pPr>
          <w:r w:rsidRPr="00141AC6">
            <w:rPr>
              <w:rStyle w:val="PlaceholderText"/>
            </w:rPr>
            <w:t>Click here to enter a date.</w:t>
          </w:r>
        </w:p>
      </w:docPartBody>
    </w:docPart>
    <w:docPart>
      <w:docPartPr>
        <w:name w:val="07EF5434FC3E446DA8BE9F1BD52DD9F5"/>
        <w:category>
          <w:name w:val="General"/>
          <w:gallery w:val="placeholder"/>
        </w:category>
        <w:types>
          <w:type w:val="bbPlcHdr"/>
        </w:types>
        <w:behaviors>
          <w:behavior w:val="content"/>
        </w:behaviors>
        <w:guid w:val="{0CAD3F8C-7988-4767-BEA2-69A7F3B73438}"/>
      </w:docPartPr>
      <w:docPartBody>
        <w:p w:rsidR="00D91DAF" w:rsidRDefault="00003339" w:rsidP="00003339">
          <w:pPr>
            <w:pStyle w:val="07EF5434FC3E446DA8BE9F1BD52DD9F59"/>
          </w:pPr>
          <w:r w:rsidRPr="00141AC6">
            <w:rPr>
              <w:rStyle w:val="PlaceholderText"/>
            </w:rPr>
            <w:t>Click here to enter text.</w:t>
          </w:r>
        </w:p>
      </w:docPartBody>
    </w:docPart>
    <w:docPart>
      <w:docPartPr>
        <w:name w:val="162A74D5E9264123A7796A724F7E3696"/>
        <w:category>
          <w:name w:val="General"/>
          <w:gallery w:val="placeholder"/>
        </w:category>
        <w:types>
          <w:type w:val="bbPlcHdr"/>
        </w:types>
        <w:behaviors>
          <w:behavior w:val="content"/>
        </w:behaviors>
        <w:guid w:val="{B427DA9F-F8C3-420E-BDDF-73177EE018AF}"/>
      </w:docPartPr>
      <w:docPartBody>
        <w:p w:rsidR="00D91DAF" w:rsidRDefault="00003339" w:rsidP="00003339">
          <w:pPr>
            <w:pStyle w:val="162A74D5E9264123A7796A724F7E36969"/>
          </w:pPr>
          <w:r w:rsidRPr="00141AC6">
            <w:rPr>
              <w:rStyle w:val="PlaceholderText"/>
            </w:rPr>
            <w:t>Click here to enter text.</w:t>
          </w:r>
        </w:p>
      </w:docPartBody>
    </w:docPart>
    <w:docPart>
      <w:docPartPr>
        <w:name w:val="DBFD970D08434E218B319BC7C6B84E18"/>
        <w:category>
          <w:name w:val="General"/>
          <w:gallery w:val="placeholder"/>
        </w:category>
        <w:types>
          <w:type w:val="bbPlcHdr"/>
        </w:types>
        <w:behaviors>
          <w:behavior w:val="content"/>
        </w:behaviors>
        <w:guid w:val="{D94FE3F7-C869-4802-92D7-A6735649272E}"/>
      </w:docPartPr>
      <w:docPartBody>
        <w:p w:rsidR="00D91DAF" w:rsidRDefault="00003339" w:rsidP="00003339">
          <w:pPr>
            <w:pStyle w:val="DBFD970D08434E218B319BC7C6B84E189"/>
          </w:pPr>
          <w:r w:rsidRPr="00141AC6">
            <w:rPr>
              <w:rStyle w:val="PlaceholderText"/>
            </w:rPr>
            <w:t>Click here to enter a date.</w:t>
          </w:r>
        </w:p>
      </w:docPartBody>
    </w:docPart>
    <w:docPart>
      <w:docPartPr>
        <w:name w:val="222722C3B7A24FF698CEFF88F775E228"/>
        <w:category>
          <w:name w:val="General"/>
          <w:gallery w:val="placeholder"/>
        </w:category>
        <w:types>
          <w:type w:val="bbPlcHdr"/>
        </w:types>
        <w:behaviors>
          <w:behavior w:val="content"/>
        </w:behaviors>
        <w:guid w:val="{429FCFCD-D599-4812-972B-EEF66E9DBF24}"/>
      </w:docPartPr>
      <w:docPartBody>
        <w:p w:rsidR="00D91DAF" w:rsidRDefault="00003339" w:rsidP="00003339">
          <w:pPr>
            <w:pStyle w:val="222722C3B7A24FF698CEFF88F775E2289"/>
          </w:pPr>
          <w:r w:rsidRPr="00141AC6">
            <w:rPr>
              <w:rStyle w:val="PlaceholderText"/>
            </w:rPr>
            <w:t>Click here to enter text.</w:t>
          </w:r>
        </w:p>
      </w:docPartBody>
    </w:docPart>
    <w:docPart>
      <w:docPartPr>
        <w:name w:val="779AA652480947D692F7C81059429584"/>
        <w:category>
          <w:name w:val="General"/>
          <w:gallery w:val="placeholder"/>
        </w:category>
        <w:types>
          <w:type w:val="bbPlcHdr"/>
        </w:types>
        <w:behaviors>
          <w:behavior w:val="content"/>
        </w:behaviors>
        <w:guid w:val="{0C34F8BD-4D48-4978-99B5-18C223802A92}"/>
      </w:docPartPr>
      <w:docPartBody>
        <w:p w:rsidR="00D91DAF" w:rsidRDefault="00003339" w:rsidP="00003339">
          <w:pPr>
            <w:pStyle w:val="779AA652480947D692F7C810594295849"/>
          </w:pPr>
          <w:r w:rsidRPr="00141AC6">
            <w:rPr>
              <w:rStyle w:val="PlaceholderText"/>
            </w:rPr>
            <w:t>Click here to enter text.</w:t>
          </w:r>
        </w:p>
      </w:docPartBody>
    </w:docPart>
    <w:docPart>
      <w:docPartPr>
        <w:name w:val="AAB3461947D94543AF6A8E4EBB432AD0"/>
        <w:category>
          <w:name w:val="General"/>
          <w:gallery w:val="placeholder"/>
        </w:category>
        <w:types>
          <w:type w:val="bbPlcHdr"/>
        </w:types>
        <w:behaviors>
          <w:behavior w:val="content"/>
        </w:behaviors>
        <w:guid w:val="{D0BB2954-93D7-4B42-9BE5-D7EF18844421}"/>
      </w:docPartPr>
      <w:docPartBody>
        <w:p w:rsidR="00D91DAF" w:rsidRDefault="00003339" w:rsidP="00003339">
          <w:pPr>
            <w:pStyle w:val="AAB3461947D94543AF6A8E4EBB432AD09"/>
          </w:pPr>
          <w:r w:rsidRPr="00141AC6">
            <w:rPr>
              <w:rStyle w:val="PlaceholderText"/>
            </w:rPr>
            <w:t>Click here to enter a date.</w:t>
          </w:r>
        </w:p>
      </w:docPartBody>
    </w:docPart>
    <w:docPart>
      <w:docPartPr>
        <w:name w:val="D36307CB95184C5190206D3EFA39D654"/>
        <w:category>
          <w:name w:val="General"/>
          <w:gallery w:val="placeholder"/>
        </w:category>
        <w:types>
          <w:type w:val="bbPlcHdr"/>
        </w:types>
        <w:behaviors>
          <w:behavior w:val="content"/>
        </w:behaviors>
        <w:guid w:val="{798E682A-D049-47A7-B711-AF43D1AE65F4}"/>
      </w:docPartPr>
      <w:docPartBody>
        <w:p w:rsidR="00D91DAF" w:rsidRDefault="00003339" w:rsidP="00003339">
          <w:pPr>
            <w:pStyle w:val="D36307CB95184C5190206D3EFA39D6549"/>
          </w:pPr>
          <w:r w:rsidRPr="00141AC6">
            <w:rPr>
              <w:rStyle w:val="PlaceholderText"/>
            </w:rPr>
            <w:t>Click here to enter text.</w:t>
          </w:r>
        </w:p>
      </w:docPartBody>
    </w:docPart>
    <w:docPart>
      <w:docPartPr>
        <w:name w:val="023C2CA29122496ABC06F67999E13A3D"/>
        <w:category>
          <w:name w:val="General"/>
          <w:gallery w:val="placeholder"/>
        </w:category>
        <w:types>
          <w:type w:val="bbPlcHdr"/>
        </w:types>
        <w:behaviors>
          <w:behavior w:val="content"/>
        </w:behaviors>
        <w:guid w:val="{B1CB6FC5-E247-419F-9D12-08385FF6B17F}"/>
      </w:docPartPr>
      <w:docPartBody>
        <w:p w:rsidR="00D91DAF" w:rsidRDefault="00003339" w:rsidP="00003339">
          <w:pPr>
            <w:pStyle w:val="023C2CA29122496ABC06F67999E13A3D9"/>
          </w:pPr>
          <w:r w:rsidRPr="00141AC6">
            <w:rPr>
              <w:rStyle w:val="PlaceholderText"/>
            </w:rPr>
            <w:t>Click here to enter text.</w:t>
          </w:r>
        </w:p>
      </w:docPartBody>
    </w:docPart>
    <w:docPart>
      <w:docPartPr>
        <w:name w:val="03294880DEB546ACB0B1D0E7E262FD01"/>
        <w:category>
          <w:name w:val="General"/>
          <w:gallery w:val="placeholder"/>
        </w:category>
        <w:types>
          <w:type w:val="bbPlcHdr"/>
        </w:types>
        <w:behaviors>
          <w:behavior w:val="content"/>
        </w:behaviors>
        <w:guid w:val="{DBAFCBA7-C70F-4869-B7DE-57230B7EA73B}"/>
      </w:docPartPr>
      <w:docPartBody>
        <w:p w:rsidR="00D91DAF" w:rsidRDefault="00003339" w:rsidP="00003339">
          <w:pPr>
            <w:pStyle w:val="03294880DEB546ACB0B1D0E7E262FD019"/>
          </w:pPr>
          <w:r w:rsidRPr="00141AC6">
            <w:rPr>
              <w:rStyle w:val="PlaceholderText"/>
            </w:rPr>
            <w:t>Click here to enter a date.</w:t>
          </w:r>
        </w:p>
      </w:docPartBody>
    </w:docPart>
    <w:docPart>
      <w:docPartPr>
        <w:name w:val="890FCE613B2A488698469A6A22E3C0E2"/>
        <w:category>
          <w:name w:val="General"/>
          <w:gallery w:val="placeholder"/>
        </w:category>
        <w:types>
          <w:type w:val="bbPlcHdr"/>
        </w:types>
        <w:behaviors>
          <w:behavior w:val="content"/>
        </w:behaviors>
        <w:guid w:val="{416100BC-34E5-4634-8B05-99BE95C74E0E}"/>
      </w:docPartPr>
      <w:docPartBody>
        <w:p w:rsidR="00D91DAF" w:rsidRDefault="00003339" w:rsidP="00003339">
          <w:pPr>
            <w:pStyle w:val="890FCE613B2A488698469A6A22E3C0E29"/>
          </w:pPr>
          <w:r w:rsidRPr="00141AC6">
            <w:rPr>
              <w:rStyle w:val="PlaceholderText"/>
            </w:rPr>
            <w:t>Click here to enter text.</w:t>
          </w:r>
        </w:p>
      </w:docPartBody>
    </w:docPart>
    <w:docPart>
      <w:docPartPr>
        <w:name w:val="44BA86CE3719443B86DF9DFD7F9FD8C5"/>
        <w:category>
          <w:name w:val="General"/>
          <w:gallery w:val="placeholder"/>
        </w:category>
        <w:types>
          <w:type w:val="bbPlcHdr"/>
        </w:types>
        <w:behaviors>
          <w:behavior w:val="content"/>
        </w:behaviors>
        <w:guid w:val="{4BF13232-B6D7-46C4-AFD2-33EF9272F69B}"/>
      </w:docPartPr>
      <w:docPartBody>
        <w:p w:rsidR="00D91DAF" w:rsidRDefault="00003339" w:rsidP="00003339">
          <w:pPr>
            <w:pStyle w:val="44BA86CE3719443B86DF9DFD7F9FD8C59"/>
          </w:pPr>
          <w:r w:rsidRPr="00141AC6">
            <w:rPr>
              <w:rStyle w:val="PlaceholderText"/>
            </w:rPr>
            <w:t>Click here to enter text.</w:t>
          </w:r>
        </w:p>
      </w:docPartBody>
    </w:docPart>
    <w:docPart>
      <w:docPartPr>
        <w:name w:val="76567FF18AD441F0A0F2D9D63C29DA6B"/>
        <w:category>
          <w:name w:val="General"/>
          <w:gallery w:val="placeholder"/>
        </w:category>
        <w:types>
          <w:type w:val="bbPlcHdr"/>
        </w:types>
        <w:behaviors>
          <w:behavior w:val="content"/>
        </w:behaviors>
        <w:guid w:val="{BD852CE0-C3B1-44EC-B8CC-B7489B6F5EBF}"/>
      </w:docPartPr>
      <w:docPartBody>
        <w:p w:rsidR="00D91DAF" w:rsidRDefault="00003339" w:rsidP="00003339">
          <w:pPr>
            <w:pStyle w:val="76567FF18AD441F0A0F2D9D63C29DA6B9"/>
          </w:pPr>
          <w:r w:rsidRPr="00141AC6">
            <w:rPr>
              <w:rStyle w:val="PlaceholderText"/>
            </w:rPr>
            <w:t>Click here to enter text.</w:t>
          </w:r>
        </w:p>
      </w:docPartBody>
    </w:docPart>
    <w:docPart>
      <w:docPartPr>
        <w:name w:val="2E073C515E0945768926664C21F2F573"/>
        <w:category>
          <w:name w:val="General"/>
          <w:gallery w:val="placeholder"/>
        </w:category>
        <w:types>
          <w:type w:val="bbPlcHdr"/>
        </w:types>
        <w:behaviors>
          <w:behavior w:val="content"/>
        </w:behaviors>
        <w:guid w:val="{B53BCB81-6FB5-45AD-96F9-74616EA85DA5}"/>
      </w:docPartPr>
      <w:docPartBody>
        <w:p w:rsidR="00D91DAF" w:rsidRDefault="00003339" w:rsidP="00003339">
          <w:pPr>
            <w:pStyle w:val="2E073C515E0945768926664C21F2F5739"/>
          </w:pPr>
          <w:r w:rsidRPr="00141AC6">
            <w:rPr>
              <w:rStyle w:val="PlaceholderText"/>
            </w:rPr>
            <w:t>Click here to enter text.</w:t>
          </w:r>
        </w:p>
      </w:docPartBody>
    </w:docPart>
    <w:docPart>
      <w:docPartPr>
        <w:name w:val="1A4A4D99A8F34179BE6BDF09A0F6183B"/>
        <w:category>
          <w:name w:val="General"/>
          <w:gallery w:val="placeholder"/>
        </w:category>
        <w:types>
          <w:type w:val="bbPlcHdr"/>
        </w:types>
        <w:behaviors>
          <w:behavior w:val="content"/>
        </w:behaviors>
        <w:guid w:val="{FC50819B-5125-4E07-A6E1-F1C52365BD45}"/>
      </w:docPartPr>
      <w:docPartBody>
        <w:p w:rsidR="00D91DAF" w:rsidRDefault="00003339" w:rsidP="00003339">
          <w:pPr>
            <w:pStyle w:val="1A4A4D99A8F34179BE6BDF09A0F6183B9"/>
          </w:pPr>
          <w:r w:rsidRPr="00141AC6">
            <w:rPr>
              <w:rStyle w:val="PlaceholderText"/>
            </w:rPr>
            <w:t>Click here to enter text.</w:t>
          </w:r>
        </w:p>
      </w:docPartBody>
    </w:docPart>
    <w:docPart>
      <w:docPartPr>
        <w:name w:val="A370810BDC0B4408B109F432D48D9869"/>
        <w:category>
          <w:name w:val="General"/>
          <w:gallery w:val="placeholder"/>
        </w:category>
        <w:types>
          <w:type w:val="bbPlcHdr"/>
        </w:types>
        <w:behaviors>
          <w:behavior w:val="content"/>
        </w:behaviors>
        <w:guid w:val="{546CD303-2381-47C6-955E-8DD4AAC81F2F}"/>
      </w:docPartPr>
      <w:docPartBody>
        <w:p w:rsidR="00D91DAF" w:rsidRDefault="00003339" w:rsidP="00003339">
          <w:pPr>
            <w:pStyle w:val="A370810BDC0B4408B109F432D48D98699"/>
          </w:pPr>
          <w:r w:rsidRPr="00141AC6">
            <w:rPr>
              <w:rStyle w:val="PlaceholderText"/>
            </w:rPr>
            <w:t>Click here to enter a date.</w:t>
          </w:r>
        </w:p>
      </w:docPartBody>
    </w:docPart>
    <w:docPart>
      <w:docPartPr>
        <w:name w:val="555A1D370E9945B2BB052A28B783CD71"/>
        <w:category>
          <w:name w:val="General"/>
          <w:gallery w:val="placeholder"/>
        </w:category>
        <w:types>
          <w:type w:val="bbPlcHdr"/>
        </w:types>
        <w:behaviors>
          <w:behavior w:val="content"/>
        </w:behaviors>
        <w:guid w:val="{E5BBEA37-6140-4683-A940-BE1218315314}"/>
      </w:docPartPr>
      <w:docPartBody>
        <w:p w:rsidR="00D91DAF" w:rsidRDefault="00003339" w:rsidP="00003339">
          <w:pPr>
            <w:pStyle w:val="555A1D370E9945B2BB052A28B783CD719"/>
          </w:pPr>
          <w:r w:rsidRPr="00141AC6">
            <w:rPr>
              <w:rStyle w:val="PlaceholderText"/>
            </w:rPr>
            <w:t>Click here to enter a date.</w:t>
          </w:r>
        </w:p>
      </w:docPartBody>
    </w:docPart>
    <w:docPart>
      <w:docPartPr>
        <w:name w:val="5A92D9418F6743DB961126140D9DFBD4"/>
        <w:category>
          <w:name w:val="General"/>
          <w:gallery w:val="placeholder"/>
        </w:category>
        <w:types>
          <w:type w:val="bbPlcHdr"/>
        </w:types>
        <w:behaviors>
          <w:behavior w:val="content"/>
        </w:behaviors>
        <w:guid w:val="{F84A24F4-D3C1-4EC3-8793-D1D08BD09378}"/>
      </w:docPartPr>
      <w:docPartBody>
        <w:p w:rsidR="00D91DAF" w:rsidRDefault="00003339" w:rsidP="00003339">
          <w:pPr>
            <w:pStyle w:val="5A92D9418F6743DB961126140D9DFBD49"/>
          </w:pPr>
          <w:r w:rsidRPr="00141AC6">
            <w:rPr>
              <w:rStyle w:val="PlaceholderText"/>
            </w:rPr>
            <w:t>Click here to enter text.</w:t>
          </w:r>
        </w:p>
      </w:docPartBody>
    </w:docPart>
    <w:docPart>
      <w:docPartPr>
        <w:name w:val="5210B0A80CAE4FC396E7CF98988B0879"/>
        <w:category>
          <w:name w:val="General"/>
          <w:gallery w:val="placeholder"/>
        </w:category>
        <w:types>
          <w:type w:val="bbPlcHdr"/>
        </w:types>
        <w:behaviors>
          <w:behavior w:val="content"/>
        </w:behaviors>
        <w:guid w:val="{2643975C-3CD6-494A-8ADB-993EDA4C09AB}"/>
      </w:docPartPr>
      <w:docPartBody>
        <w:p w:rsidR="00D91DAF" w:rsidRDefault="00003339" w:rsidP="00003339">
          <w:pPr>
            <w:pStyle w:val="5210B0A80CAE4FC396E7CF98988B08799"/>
          </w:pPr>
          <w:r w:rsidRPr="00141AC6">
            <w:rPr>
              <w:rStyle w:val="PlaceholderText"/>
            </w:rPr>
            <w:t>Click here to enter text.</w:t>
          </w:r>
        </w:p>
      </w:docPartBody>
    </w:docPart>
    <w:docPart>
      <w:docPartPr>
        <w:name w:val="477E8514C86548AC98F6F963ED5350B5"/>
        <w:category>
          <w:name w:val="General"/>
          <w:gallery w:val="placeholder"/>
        </w:category>
        <w:types>
          <w:type w:val="bbPlcHdr"/>
        </w:types>
        <w:behaviors>
          <w:behavior w:val="content"/>
        </w:behaviors>
        <w:guid w:val="{ED70F681-23C1-41A0-B93B-AD1BCC9A4726}"/>
      </w:docPartPr>
      <w:docPartBody>
        <w:p w:rsidR="00D91DAF" w:rsidRDefault="00003339" w:rsidP="00003339">
          <w:pPr>
            <w:pStyle w:val="477E8514C86548AC98F6F963ED5350B59"/>
          </w:pPr>
          <w:r w:rsidRPr="00141AC6">
            <w:rPr>
              <w:rStyle w:val="PlaceholderText"/>
            </w:rPr>
            <w:t>Click here to enter text.</w:t>
          </w:r>
        </w:p>
      </w:docPartBody>
    </w:docPart>
    <w:docPart>
      <w:docPartPr>
        <w:name w:val="FF39FEE66EBB45BF87AD34781CB2D094"/>
        <w:category>
          <w:name w:val="General"/>
          <w:gallery w:val="placeholder"/>
        </w:category>
        <w:types>
          <w:type w:val="bbPlcHdr"/>
        </w:types>
        <w:behaviors>
          <w:behavior w:val="content"/>
        </w:behaviors>
        <w:guid w:val="{CF026436-15AE-4A02-AB0F-283DE71005D3}"/>
      </w:docPartPr>
      <w:docPartBody>
        <w:p w:rsidR="00D91DAF" w:rsidRDefault="00003339" w:rsidP="00003339">
          <w:pPr>
            <w:pStyle w:val="FF39FEE66EBB45BF87AD34781CB2D0949"/>
          </w:pPr>
          <w:r w:rsidRPr="00141AC6">
            <w:rPr>
              <w:rStyle w:val="PlaceholderText"/>
            </w:rPr>
            <w:t>Click here to enter text.</w:t>
          </w:r>
        </w:p>
      </w:docPartBody>
    </w:docPart>
    <w:docPart>
      <w:docPartPr>
        <w:name w:val="2E182F91CE4748A19384FBD6180CED6F"/>
        <w:category>
          <w:name w:val="General"/>
          <w:gallery w:val="placeholder"/>
        </w:category>
        <w:types>
          <w:type w:val="bbPlcHdr"/>
        </w:types>
        <w:behaviors>
          <w:behavior w:val="content"/>
        </w:behaviors>
        <w:guid w:val="{3EFEB039-7A2E-422B-962A-CB3CFAC176EB}"/>
      </w:docPartPr>
      <w:docPartBody>
        <w:p w:rsidR="00D91DAF" w:rsidRDefault="00003339" w:rsidP="00003339">
          <w:pPr>
            <w:pStyle w:val="2E182F91CE4748A19384FBD6180CED6F9"/>
          </w:pPr>
          <w:r w:rsidRPr="00141AC6">
            <w:rPr>
              <w:rStyle w:val="PlaceholderText"/>
            </w:rPr>
            <w:t>Click here to enter text.</w:t>
          </w:r>
        </w:p>
      </w:docPartBody>
    </w:docPart>
    <w:docPart>
      <w:docPartPr>
        <w:name w:val="2AE73C6B6A834F81AB98B831100EDDA5"/>
        <w:category>
          <w:name w:val="General"/>
          <w:gallery w:val="placeholder"/>
        </w:category>
        <w:types>
          <w:type w:val="bbPlcHdr"/>
        </w:types>
        <w:behaviors>
          <w:behavior w:val="content"/>
        </w:behaviors>
        <w:guid w:val="{D40ECA4F-734D-4EFC-822B-9F0D168CF004}"/>
      </w:docPartPr>
      <w:docPartBody>
        <w:p w:rsidR="00D91DAF" w:rsidRDefault="00003339" w:rsidP="00003339">
          <w:pPr>
            <w:pStyle w:val="2AE73C6B6A834F81AB98B831100EDDA59"/>
          </w:pPr>
          <w:r w:rsidRPr="00141AC6">
            <w:rPr>
              <w:rStyle w:val="PlaceholderText"/>
            </w:rPr>
            <w:t>Click here to enter a date.</w:t>
          </w:r>
        </w:p>
      </w:docPartBody>
    </w:docPart>
    <w:docPart>
      <w:docPartPr>
        <w:name w:val="6983676BBF6D4C259C03FB4D58CAEB74"/>
        <w:category>
          <w:name w:val="General"/>
          <w:gallery w:val="placeholder"/>
        </w:category>
        <w:types>
          <w:type w:val="bbPlcHdr"/>
        </w:types>
        <w:behaviors>
          <w:behavior w:val="content"/>
        </w:behaviors>
        <w:guid w:val="{D8FEF861-E993-488F-BCA0-DBE29CA6832C}"/>
      </w:docPartPr>
      <w:docPartBody>
        <w:p w:rsidR="00D91DAF" w:rsidRDefault="00003339" w:rsidP="00003339">
          <w:pPr>
            <w:pStyle w:val="6983676BBF6D4C259C03FB4D58CAEB749"/>
          </w:pPr>
          <w:r w:rsidRPr="00141AC6">
            <w:rPr>
              <w:rStyle w:val="PlaceholderText"/>
            </w:rPr>
            <w:t>Click here to enter a date.</w:t>
          </w:r>
        </w:p>
      </w:docPartBody>
    </w:docPart>
    <w:docPart>
      <w:docPartPr>
        <w:name w:val="28B7DD1D068B4224A5953C8689C01994"/>
        <w:category>
          <w:name w:val="General"/>
          <w:gallery w:val="placeholder"/>
        </w:category>
        <w:types>
          <w:type w:val="bbPlcHdr"/>
        </w:types>
        <w:behaviors>
          <w:behavior w:val="content"/>
        </w:behaviors>
        <w:guid w:val="{0AE8E767-6AFD-4F29-BE7A-75AEDFB720A6}"/>
      </w:docPartPr>
      <w:docPartBody>
        <w:p w:rsidR="00D91DAF" w:rsidRDefault="00003339" w:rsidP="00003339">
          <w:pPr>
            <w:pStyle w:val="28B7DD1D068B4224A5953C8689C019949"/>
          </w:pPr>
          <w:r w:rsidRPr="00141AC6">
            <w:rPr>
              <w:rStyle w:val="PlaceholderText"/>
            </w:rPr>
            <w:t>Click here to enter a date.</w:t>
          </w:r>
        </w:p>
      </w:docPartBody>
    </w:docPart>
    <w:docPart>
      <w:docPartPr>
        <w:name w:val="DD5A45515259449D99B38129B6118538"/>
        <w:category>
          <w:name w:val="General"/>
          <w:gallery w:val="placeholder"/>
        </w:category>
        <w:types>
          <w:type w:val="bbPlcHdr"/>
        </w:types>
        <w:behaviors>
          <w:behavior w:val="content"/>
        </w:behaviors>
        <w:guid w:val="{4484EEE9-2BA3-4C32-90FE-816FF594DB00}"/>
      </w:docPartPr>
      <w:docPartBody>
        <w:p w:rsidR="00D91DAF" w:rsidRDefault="00003339" w:rsidP="00003339">
          <w:pPr>
            <w:pStyle w:val="DD5A45515259449D99B38129B61185389"/>
          </w:pPr>
          <w:r w:rsidRPr="00141AC6">
            <w:rPr>
              <w:rStyle w:val="PlaceholderText"/>
            </w:rPr>
            <w:t>Click here to enter a date.</w:t>
          </w:r>
        </w:p>
      </w:docPartBody>
    </w:docPart>
    <w:docPart>
      <w:docPartPr>
        <w:name w:val="D897FFEC6B254151AB5C2A5ACF78549B"/>
        <w:category>
          <w:name w:val="General"/>
          <w:gallery w:val="placeholder"/>
        </w:category>
        <w:types>
          <w:type w:val="bbPlcHdr"/>
        </w:types>
        <w:behaviors>
          <w:behavior w:val="content"/>
        </w:behaviors>
        <w:guid w:val="{26B2E078-BBD3-43E8-B79E-B2B356B7B4C6}"/>
      </w:docPartPr>
      <w:docPartBody>
        <w:p w:rsidR="00D91DAF" w:rsidRDefault="00003339" w:rsidP="00003339">
          <w:pPr>
            <w:pStyle w:val="D897FFEC6B254151AB5C2A5ACF78549B9"/>
          </w:pPr>
          <w:r w:rsidRPr="00141AC6">
            <w:rPr>
              <w:rStyle w:val="PlaceholderText"/>
            </w:rPr>
            <w:t>Click here to enter a date.</w:t>
          </w:r>
        </w:p>
      </w:docPartBody>
    </w:docPart>
    <w:docPart>
      <w:docPartPr>
        <w:name w:val="E2902E84FFEE450EA5F4A1B9712361FC"/>
        <w:category>
          <w:name w:val="General"/>
          <w:gallery w:val="placeholder"/>
        </w:category>
        <w:types>
          <w:type w:val="bbPlcHdr"/>
        </w:types>
        <w:behaviors>
          <w:behavior w:val="content"/>
        </w:behaviors>
        <w:guid w:val="{A8573A8A-EBD6-4FD9-AC8C-3782C359D8BF}"/>
      </w:docPartPr>
      <w:docPartBody>
        <w:p w:rsidR="00D91DAF" w:rsidRDefault="00003339" w:rsidP="00003339">
          <w:pPr>
            <w:pStyle w:val="E2902E84FFEE450EA5F4A1B9712361FC9"/>
          </w:pPr>
          <w:r w:rsidRPr="00141AC6">
            <w:rPr>
              <w:rStyle w:val="PlaceholderText"/>
            </w:rPr>
            <w:t>Click here to enter a date.</w:t>
          </w:r>
        </w:p>
      </w:docPartBody>
    </w:docPart>
    <w:docPart>
      <w:docPartPr>
        <w:name w:val="E37FCC67E50B4117AE045E3D72153783"/>
        <w:category>
          <w:name w:val="General"/>
          <w:gallery w:val="placeholder"/>
        </w:category>
        <w:types>
          <w:type w:val="bbPlcHdr"/>
        </w:types>
        <w:behaviors>
          <w:behavior w:val="content"/>
        </w:behaviors>
        <w:guid w:val="{D44A1A10-AD36-4A17-AD3F-2E8547AB04F5}"/>
      </w:docPartPr>
      <w:docPartBody>
        <w:p w:rsidR="00D91DAF" w:rsidRDefault="00003339" w:rsidP="00003339">
          <w:pPr>
            <w:pStyle w:val="E37FCC67E50B4117AE045E3D721537839"/>
          </w:pPr>
          <w:r w:rsidRPr="00141AC6">
            <w:rPr>
              <w:rStyle w:val="PlaceholderText"/>
            </w:rPr>
            <w:t>Click here to enter a date.</w:t>
          </w:r>
        </w:p>
      </w:docPartBody>
    </w:docPart>
    <w:docPart>
      <w:docPartPr>
        <w:name w:val="F2E1EDAADAB44BD5B68396ACC8E9E0FC"/>
        <w:category>
          <w:name w:val="General"/>
          <w:gallery w:val="placeholder"/>
        </w:category>
        <w:types>
          <w:type w:val="bbPlcHdr"/>
        </w:types>
        <w:behaviors>
          <w:behavior w:val="content"/>
        </w:behaviors>
        <w:guid w:val="{06119235-8CB1-4F6B-A802-96D877D6AEC4}"/>
      </w:docPartPr>
      <w:docPartBody>
        <w:p w:rsidR="00D91DAF" w:rsidRDefault="00003339" w:rsidP="00003339">
          <w:pPr>
            <w:pStyle w:val="F2E1EDAADAB44BD5B68396ACC8E9E0FC9"/>
          </w:pPr>
          <w:r w:rsidRPr="00141AC6">
            <w:rPr>
              <w:rStyle w:val="PlaceholderText"/>
            </w:rPr>
            <w:t>Click here to enter a date.</w:t>
          </w:r>
        </w:p>
      </w:docPartBody>
    </w:docPart>
    <w:docPart>
      <w:docPartPr>
        <w:name w:val="57C05D72D1304740B1E1D7E20D82B407"/>
        <w:category>
          <w:name w:val="General"/>
          <w:gallery w:val="placeholder"/>
        </w:category>
        <w:types>
          <w:type w:val="bbPlcHdr"/>
        </w:types>
        <w:behaviors>
          <w:behavior w:val="content"/>
        </w:behaviors>
        <w:guid w:val="{6A2C553B-7EA2-48AB-9C4E-DFC39F077A7D}"/>
      </w:docPartPr>
      <w:docPartBody>
        <w:p w:rsidR="00D91DAF" w:rsidRDefault="00003339" w:rsidP="00003339">
          <w:pPr>
            <w:pStyle w:val="57C05D72D1304740B1E1D7E20D82B4079"/>
          </w:pPr>
          <w:r w:rsidRPr="00141AC6">
            <w:rPr>
              <w:rStyle w:val="PlaceholderText"/>
            </w:rPr>
            <w:t>Click here to enter text.</w:t>
          </w:r>
        </w:p>
      </w:docPartBody>
    </w:docPart>
    <w:docPart>
      <w:docPartPr>
        <w:name w:val="B44328676816469F86FC6AA53C8E216D"/>
        <w:category>
          <w:name w:val="General"/>
          <w:gallery w:val="placeholder"/>
        </w:category>
        <w:types>
          <w:type w:val="bbPlcHdr"/>
        </w:types>
        <w:behaviors>
          <w:behavior w:val="content"/>
        </w:behaviors>
        <w:guid w:val="{D00886FB-B281-4D8C-A9F8-E3485F18FC53}"/>
      </w:docPartPr>
      <w:docPartBody>
        <w:p w:rsidR="00D91DAF" w:rsidRDefault="00003339" w:rsidP="00003339">
          <w:pPr>
            <w:pStyle w:val="B44328676816469F86FC6AA53C8E216D9"/>
          </w:pPr>
          <w:r w:rsidRPr="00141AC6">
            <w:rPr>
              <w:rStyle w:val="PlaceholderText"/>
            </w:rPr>
            <w:t>Click here to enter a date.</w:t>
          </w:r>
        </w:p>
      </w:docPartBody>
    </w:docPart>
    <w:docPart>
      <w:docPartPr>
        <w:name w:val="7316DA144BA540538FD833D11C3750C5"/>
        <w:category>
          <w:name w:val="General"/>
          <w:gallery w:val="placeholder"/>
        </w:category>
        <w:types>
          <w:type w:val="bbPlcHdr"/>
        </w:types>
        <w:behaviors>
          <w:behavior w:val="content"/>
        </w:behaviors>
        <w:guid w:val="{913FA0EB-67D5-4277-BD69-8BA4BF2B91B8}"/>
      </w:docPartPr>
      <w:docPartBody>
        <w:p w:rsidR="00D91DAF" w:rsidRDefault="00003339" w:rsidP="00003339">
          <w:pPr>
            <w:pStyle w:val="7316DA144BA540538FD833D11C3750C59"/>
          </w:pPr>
          <w:r w:rsidRPr="00141AC6">
            <w:rPr>
              <w:rStyle w:val="PlaceholderText"/>
            </w:rPr>
            <w:t>Click here to enter a date.</w:t>
          </w:r>
        </w:p>
      </w:docPartBody>
    </w:docPart>
    <w:docPart>
      <w:docPartPr>
        <w:name w:val="276BB47B5B9D450F9E11B9E1A5D88E63"/>
        <w:category>
          <w:name w:val="General"/>
          <w:gallery w:val="placeholder"/>
        </w:category>
        <w:types>
          <w:type w:val="bbPlcHdr"/>
        </w:types>
        <w:behaviors>
          <w:behavior w:val="content"/>
        </w:behaviors>
        <w:guid w:val="{F10B579B-DFD6-45B2-86CD-072E2AB2BD2E}"/>
      </w:docPartPr>
      <w:docPartBody>
        <w:p w:rsidR="00D91DAF" w:rsidRDefault="00003339" w:rsidP="00003339">
          <w:pPr>
            <w:pStyle w:val="276BB47B5B9D450F9E11B9E1A5D88E639"/>
          </w:pPr>
          <w:r w:rsidRPr="00141AC6">
            <w:rPr>
              <w:rStyle w:val="PlaceholderText"/>
            </w:rPr>
            <w:t>Click here to enter text.</w:t>
          </w:r>
        </w:p>
      </w:docPartBody>
    </w:docPart>
    <w:docPart>
      <w:docPartPr>
        <w:name w:val="139DA5DFD3464486ACAD3F66B6020DF9"/>
        <w:category>
          <w:name w:val="General"/>
          <w:gallery w:val="placeholder"/>
        </w:category>
        <w:types>
          <w:type w:val="bbPlcHdr"/>
        </w:types>
        <w:behaviors>
          <w:behavior w:val="content"/>
        </w:behaviors>
        <w:guid w:val="{87EA9D8F-48CF-4AFB-B620-0516BF56287D}"/>
      </w:docPartPr>
      <w:docPartBody>
        <w:p w:rsidR="00D91DAF" w:rsidRDefault="00003339" w:rsidP="00003339">
          <w:pPr>
            <w:pStyle w:val="139DA5DFD3464486ACAD3F66B6020DF98"/>
          </w:pPr>
          <w:r w:rsidRPr="00141AC6">
            <w:rPr>
              <w:rStyle w:val="PlaceholderText"/>
            </w:rPr>
            <w:t>Click here to enter text.</w:t>
          </w:r>
        </w:p>
      </w:docPartBody>
    </w:docPart>
    <w:docPart>
      <w:docPartPr>
        <w:name w:val="3EBF8C447FBE49DDBF70DD134928AEE5"/>
        <w:category>
          <w:name w:val="General"/>
          <w:gallery w:val="placeholder"/>
        </w:category>
        <w:types>
          <w:type w:val="bbPlcHdr"/>
        </w:types>
        <w:behaviors>
          <w:behavior w:val="content"/>
        </w:behaviors>
        <w:guid w:val="{760D2793-3F2E-4D04-903E-C4EA6604E78D}"/>
      </w:docPartPr>
      <w:docPartBody>
        <w:p w:rsidR="00D91DAF" w:rsidRDefault="00003339" w:rsidP="00003339">
          <w:pPr>
            <w:pStyle w:val="3EBF8C447FBE49DDBF70DD134928AEE58"/>
          </w:pPr>
          <w:r w:rsidRPr="00141AC6">
            <w:rPr>
              <w:rStyle w:val="PlaceholderText"/>
            </w:rPr>
            <w:t>Click here to enter text.</w:t>
          </w:r>
        </w:p>
      </w:docPartBody>
    </w:docPart>
    <w:docPart>
      <w:docPartPr>
        <w:name w:val="C5E66B6967FF4A65AF0E9C1303BC212E"/>
        <w:category>
          <w:name w:val="General"/>
          <w:gallery w:val="placeholder"/>
        </w:category>
        <w:types>
          <w:type w:val="bbPlcHdr"/>
        </w:types>
        <w:behaviors>
          <w:behavior w:val="content"/>
        </w:behaviors>
        <w:guid w:val="{2F9110B1-7045-4C46-8CB9-FF1F10D7A5E0}"/>
      </w:docPartPr>
      <w:docPartBody>
        <w:p w:rsidR="00D91DAF" w:rsidRDefault="00003339" w:rsidP="00003339">
          <w:pPr>
            <w:pStyle w:val="C5E66B6967FF4A65AF0E9C1303BC212E8"/>
          </w:pPr>
          <w:r w:rsidRPr="00141AC6">
            <w:rPr>
              <w:rStyle w:val="PlaceholderText"/>
            </w:rPr>
            <w:t>Click here to enter text.</w:t>
          </w:r>
        </w:p>
      </w:docPartBody>
    </w:docPart>
    <w:docPart>
      <w:docPartPr>
        <w:name w:val="70FB46BC8EF940BA9E9837B5316E6841"/>
        <w:category>
          <w:name w:val="General"/>
          <w:gallery w:val="placeholder"/>
        </w:category>
        <w:types>
          <w:type w:val="bbPlcHdr"/>
        </w:types>
        <w:behaviors>
          <w:behavior w:val="content"/>
        </w:behaviors>
        <w:guid w:val="{9B84A8AE-EDC8-40D7-A380-904F29E3A13E}"/>
      </w:docPartPr>
      <w:docPartBody>
        <w:p w:rsidR="00D91DAF" w:rsidRDefault="00003339" w:rsidP="00003339">
          <w:pPr>
            <w:pStyle w:val="70FB46BC8EF940BA9E9837B5316E68418"/>
          </w:pPr>
          <w:r w:rsidRPr="00141AC6">
            <w:rPr>
              <w:rStyle w:val="PlaceholderText"/>
            </w:rPr>
            <w:t>Click here to enter text.</w:t>
          </w:r>
        </w:p>
      </w:docPartBody>
    </w:docPart>
    <w:docPart>
      <w:docPartPr>
        <w:name w:val="11F9E29C137043619AD8D4BE8D573D63"/>
        <w:category>
          <w:name w:val="General"/>
          <w:gallery w:val="placeholder"/>
        </w:category>
        <w:types>
          <w:type w:val="bbPlcHdr"/>
        </w:types>
        <w:behaviors>
          <w:behavior w:val="content"/>
        </w:behaviors>
        <w:guid w:val="{6EA9D771-B8BC-4857-88F1-AE3E6AD4678C}"/>
      </w:docPartPr>
      <w:docPartBody>
        <w:p w:rsidR="00D91DAF" w:rsidRDefault="00003339" w:rsidP="00003339">
          <w:pPr>
            <w:pStyle w:val="11F9E29C137043619AD8D4BE8D573D638"/>
          </w:pPr>
          <w:r w:rsidRPr="00141AC6">
            <w:rPr>
              <w:rStyle w:val="PlaceholderText"/>
            </w:rPr>
            <w:t>Click here to enter text.</w:t>
          </w:r>
        </w:p>
      </w:docPartBody>
    </w:docPart>
    <w:docPart>
      <w:docPartPr>
        <w:name w:val="E7D37B307718458BA07D3F6B8501A9B0"/>
        <w:category>
          <w:name w:val="General"/>
          <w:gallery w:val="placeholder"/>
        </w:category>
        <w:types>
          <w:type w:val="bbPlcHdr"/>
        </w:types>
        <w:behaviors>
          <w:behavior w:val="content"/>
        </w:behaviors>
        <w:guid w:val="{5F7570A4-117E-44D7-9A97-A4C6E228EA62}"/>
      </w:docPartPr>
      <w:docPartBody>
        <w:p w:rsidR="00D91DAF" w:rsidRDefault="00003339" w:rsidP="00003339">
          <w:pPr>
            <w:pStyle w:val="E7D37B307718458BA07D3F6B8501A9B08"/>
          </w:pPr>
          <w:r w:rsidRPr="00141AC6">
            <w:rPr>
              <w:rStyle w:val="PlaceholderText"/>
            </w:rPr>
            <w:t>Click here to enter text.</w:t>
          </w:r>
        </w:p>
      </w:docPartBody>
    </w:docPart>
    <w:docPart>
      <w:docPartPr>
        <w:name w:val="240D592A56634B299C67B5FBFA32CC8D"/>
        <w:category>
          <w:name w:val="General"/>
          <w:gallery w:val="placeholder"/>
        </w:category>
        <w:types>
          <w:type w:val="bbPlcHdr"/>
        </w:types>
        <w:behaviors>
          <w:behavior w:val="content"/>
        </w:behaviors>
        <w:guid w:val="{536E1BDA-41C3-432B-9789-0F5F47AF4606}"/>
      </w:docPartPr>
      <w:docPartBody>
        <w:p w:rsidR="00D91DAF" w:rsidRDefault="00003339" w:rsidP="00003339">
          <w:pPr>
            <w:pStyle w:val="240D592A56634B299C67B5FBFA32CC8D8"/>
          </w:pPr>
          <w:r w:rsidRPr="00141AC6">
            <w:rPr>
              <w:rStyle w:val="PlaceholderText"/>
            </w:rPr>
            <w:t>Click here to enter text.</w:t>
          </w:r>
        </w:p>
      </w:docPartBody>
    </w:docPart>
    <w:docPart>
      <w:docPartPr>
        <w:name w:val="C0D6B880D54743E6A31A7C381CB5D795"/>
        <w:category>
          <w:name w:val="General"/>
          <w:gallery w:val="placeholder"/>
        </w:category>
        <w:types>
          <w:type w:val="bbPlcHdr"/>
        </w:types>
        <w:behaviors>
          <w:behavior w:val="content"/>
        </w:behaviors>
        <w:guid w:val="{019F96DE-5789-4B21-8FFB-8D6090AD3E00}"/>
      </w:docPartPr>
      <w:docPartBody>
        <w:p w:rsidR="00D91DAF" w:rsidRDefault="00003339" w:rsidP="00003339">
          <w:pPr>
            <w:pStyle w:val="C0D6B880D54743E6A31A7C381CB5D7958"/>
          </w:pPr>
          <w:r w:rsidRPr="00141AC6">
            <w:rPr>
              <w:rStyle w:val="PlaceholderText"/>
            </w:rPr>
            <w:t>Click here to enter text.</w:t>
          </w:r>
        </w:p>
      </w:docPartBody>
    </w:docPart>
    <w:docPart>
      <w:docPartPr>
        <w:name w:val="172B999D02A74EBCBC712263F48B4622"/>
        <w:category>
          <w:name w:val="General"/>
          <w:gallery w:val="placeholder"/>
        </w:category>
        <w:types>
          <w:type w:val="bbPlcHdr"/>
        </w:types>
        <w:behaviors>
          <w:behavior w:val="content"/>
        </w:behaviors>
        <w:guid w:val="{5BE79661-9D4E-4C3D-A5EF-67B9A0D438B5}"/>
      </w:docPartPr>
      <w:docPartBody>
        <w:p w:rsidR="00D91DAF" w:rsidRDefault="00003339" w:rsidP="00003339">
          <w:pPr>
            <w:pStyle w:val="172B999D02A74EBCBC712263F48B46227"/>
          </w:pPr>
          <w:r w:rsidRPr="00141AC6">
            <w:rPr>
              <w:rStyle w:val="PlaceholderText"/>
            </w:rPr>
            <w:t>Click here to enter text.</w:t>
          </w:r>
        </w:p>
      </w:docPartBody>
    </w:docPart>
    <w:docPart>
      <w:docPartPr>
        <w:name w:val="283A5CB3737441C0902D737420489CF3"/>
        <w:category>
          <w:name w:val="General"/>
          <w:gallery w:val="placeholder"/>
        </w:category>
        <w:types>
          <w:type w:val="bbPlcHdr"/>
        </w:types>
        <w:behaviors>
          <w:behavior w:val="content"/>
        </w:behaviors>
        <w:guid w:val="{2C8972F1-B581-432C-BB0B-9F99AF5FB8E8}"/>
      </w:docPartPr>
      <w:docPartBody>
        <w:p w:rsidR="00D91DAF" w:rsidRDefault="00003339" w:rsidP="00003339">
          <w:pPr>
            <w:pStyle w:val="283A5CB3737441C0902D737420489CF37"/>
          </w:pPr>
          <w:r w:rsidRPr="00141AC6">
            <w:rPr>
              <w:rStyle w:val="PlaceholderText"/>
            </w:rPr>
            <w:t>Click here to enter text.</w:t>
          </w:r>
        </w:p>
      </w:docPartBody>
    </w:docPart>
    <w:docPart>
      <w:docPartPr>
        <w:name w:val="BE2CDED7281C4DCD984D3A393DBBA168"/>
        <w:category>
          <w:name w:val="General"/>
          <w:gallery w:val="placeholder"/>
        </w:category>
        <w:types>
          <w:type w:val="bbPlcHdr"/>
        </w:types>
        <w:behaviors>
          <w:behavior w:val="content"/>
        </w:behaviors>
        <w:guid w:val="{1DE5262D-7D1C-434F-B9B8-5092910384E7}"/>
      </w:docPartPr>
      <w:docPartBody>
        <w:p w:rsidR="00D91DAF" w:rsidRDefault="00003339" w:rsidP="00003339">
          <w:pPr>
            <w:pStyle w:val="BE2CDED7281C4DCD984D3A393DBBA1687"/>
          </w:pPr>
          <w:r w:rsidRPr="00141AC6">
            <w:rPr>
              <w:rStyle w:val="PlaceholderText"/>
            </w:rPr>
            <w:t>Click here to enter text.</w:t>
          </w:r>
        </w:p>
      </w:docPartBody>
    </w:docPart>
    <w:docPart>
      <w:docPartPr>
        <w:name w:val="287A5BD187114F9A891029E8FF8AAD0C"/>
        <w:category>
          <w:name w:val="General"/>
          <w:gallery w:val="placeholder"/>
        </w:category>
        <w:types>
          <w:type w:val="bbPlcHdr"/>
        </w:types>
        <w:behaviors>
          <w:behavior w:val="content"/>
        </w:behaviors>
        <w:guid w:val="{A8D125F0-5F0A-41F2-A459-F8FA1CCEEFCE}"/>
      </w:docPartPr>
      <w:docPartBody>
        <w:p w:rsidR="00D91DAF" w:rsidRDefault="00003339" w:rsidP="00003339">
          <w:pPr>
            <w:pStyle w:val="287A5BD187114F9A891029E8FF8AAD0C7"/>
          </w:pPr>
          <w:r w:rsidRPr="00141AC6">
            <w:rPr>
              <w:rStyle w:val="PlaceholderText"/>
            </w:rPr>
            <w:t>Click here to enter text.</w:t>
          </w:r>
        </w:p>
      </w:docPartBody>
    </w:docPart>
    <w:docPart>
      <w:docPartPr>
        <w:name w:val="1F686D111B4D44CD96F41253264828AD"/>
        <w:category>
          <w:name w:val="General"/>
          <w:gallery w:val="placeholder"/>
        </w:category>
        <w:types>
          <w:type w:val="bbPlcHdr"/>
        </w:types>
        <w:behaviors>
          <w:behavior w:val="content"/>
        </w:behaviors>
        <w:guid w:val="{7EAC427A-7B83-4235-8D9A-5460D91E381F}"/>
      </w:docPartPr>
      <w:docPartBody>
        <w:p w:rsidR="00D91DAF" w:rsidRDefault="00003339" w:rsidP="00003339">
          <w:pPr>
            <w:pStyle w:val="1F686D111B4D44CD96F41253264828AD7"/>
          </w:pPr>
          <w:r w:rsidRPr="00141AC6">
            <w:rPr>
              <w:rStyle w:val="PlaceholderText"/>
            </w:rPr>
            <w:t>Choose an item.</w:t>
          </w:r>
        </w:p>
      </w:docPartBody>
    </w:docPart>
    <w:docPart>
      <w:docPartPr>
        <w:name w:val="EA50349D2F1C4B378054C0F4F876C7D6"/>
        <w:category>
          <w:name w:val="General"/>
          <w:gallery w:val="placeholder"/>
        </w:category>
        <w:types>
          <w:type w:val="bbPlcHdr"/>
        </w:types>
        <w:behaviors>
          <w:behavior w:val="content"/>
        </w:behaviors>
        <w:guid w:val="{79D0E906-CBAB-4D6B-9758-651720D87C92}"/>
      </w:docPartPr>
      <w:docPartBody>
        <w:p w:rsidR="00D91DAF" w:rsidRDefault="00003339" w:rsidP="00003339">
          <w:pPr>
            <w:pStyle w:val="EA50349D2F1C4B378054C0F4F876C7D67"/>
          </w:pPr>
          <w:r w:rsidRPr="00141AC6">
            <w:rPr>
              <w:rStyle w:val="PlaceholderText"/>
            </w:rPr>
            <w:t>Choose an item.</w:t>
          </w:r>
        </w:p>
      </w:docPartBody>
    </w:docPart>
    <w:docPart>
      <w:docPartPr>
        <w:name w:val="7860D747106047C19A0E627CA63B5EEE"/>
        <w:category>
          <w:name w:val="General"/>
          <w:gallery w:val="placeholder"/>
        </w:category>
        <w:types>
          <w:type w:val="bbPlcHdr"/>
        </w:types>
        <w:behaviors>
          <w:behavior w:val="content"/>
        </w:behaviors>
        <w:guid w:val="{337F3A2C-6D37-48E0-949A-5791ED529334}"/>
      </w:docPartPr>
      <w:docPartBody>
        <w:p w:rsidR="00D91DAF" w:rsidRDefault="00003339" w:rsidP="00003339">
          <w:pPr>
            <w:pStyle w:val="7860D747106047C19A0E627CA63B5EEE7"/>
          </w:pPr>
          <w:r w:rsidRPr="00141AC6">
            <w:rPr>
              <w:rStyle w:val="PlaceholderText"/>
            </w:rPr>
            <w:t>Choose an item.</w:t>
          </w:r>
        </w:p>
      </w:docPartBody>
    </w:docPart>
    <w:docPart>
      <w:docPartPr>
        <w:name w:val="B6513284ECD54258B365C486CEE07AE7"/>
        <w:category>
          <w:name w:val="General"/>
          <w:gallery w:val="placeholder"/>
        </w:category>
        <w:types>
          <w:type w:val="bbPlcHdr"/>
        </w:types>
        <w:behaviors>
          <w:behavior w:val="content"/>
        </w:behaviors>
        <w:guid w:val="{384491D4-0B5F-4463-940A-FED353A788A5}"/>
      </w:docPartPr>
      <w:docPartBody>
        <w:p w:rsidR="00D91DAF" w:rsidRDefault="00003339" w:rsidP="00003339">
          <w:pPr>
            <w:pStyle w:val="B6513284ECD54258B365C486CEE07AE77"/>
          </w:pPr>
          <w:r w:rsidRPr="00141AC6">
            <w:rPr>
              <w:rStyle w:val="PlaceholderText"/>
            </w:rPr>
            <w:t>Click here to enter text.</w:t>
          </w:r>
        </w:p>
      </w:docPartBody>
    </w:docPart>
    <w:docPart>
      <w:docPartPr>
        <w:name w:val="CE80E23A72B640C2A26596AF305B8FF7"/>
        <w:category>
          <w:name w:val="General"/>
          <w:gallery w:val="placeholder"/>
        </w:category>
        <w:types>
          <w:type w:val="bbPlcHdr"/>
        </w:types>
        <w:behaviors>
          <w:behavior w:val="content"/>
        </w:behaviors>
        <w:guid w:val="{B1A56203-D1D4-4779-8CFE-C83C4BCEB29F}"/>
      </w:docPartPr>
      <w:docPartBody>
        <w:p w:rsidR="00D91DAF" w:rsidRDefault="00003339" w:rsidP="00003339">
          <w:pPr>
            <w:pStyle w:val="CE80E23A72B640C2A26596AF305B8FF77"/>
          </w:pPr>
          <w:r w:rsidRPr="00141AC6">
            <w:rPr>
              <w:rStyle w:val="PlaceholderText"/>
            </w:rPr>
            <w:t>Click here to enter text.</w:t>
          </w:r>
        </w:p>
      </w:docPartBody>
    </w:docPart>
    <w:docPart>
      <w:docPartPr>
        <w:name w:val="4231F9BBFA514E2AAEA7AE311F54F0F1"/>
        <w:category>
          <w:name w:val="General"/>
          <w:gallery w:val="placeholder"/>
        </w:category>
        <w:types>
          <w:type w:val="bbPlcHdr"/>
        </w:types>
        <w:behaviors>
          <w:behavior w:val="content"/>
        </w:behaviors>
        <w:guid w:val="{AC0E2A9B-2E23-4BBE-8523-132D00FDA17E}"/>
      </w:docPartPr>
      <w:docPartBody>
        <w:p w:rsidR="00D91DAF" w:rsidRDefault="00003339" w:rsidP="00003339">
          <w:pPr>
            <w:pStyle w:val="4231F9BBFA514E2AAEA7AE311F54F0F17"/>
          </w:pPr>
          <w:r w:rsidRPr="00141AC6">
            <w:rPr>
              <w:rStyle w:val="PlaceholderText"/>
            </w:rPr>
            <w:t>Click here to enter text.</w:t>
          </w:r>
        </w:p>
      </w:docPartBody>
    </w:docPart>
    <w:docPart>
      <w:docPartPr>
        <w:name w:val="A8E336438432466BB6DD54DD41056063"/>
        <w:category>
          <w:name w:val="General"/>
          <w:gallery w:val="placeholder"/>
        </w:category>
        <w:types>
          <w:type w:val="bbPlcHdr"/>
        </w:types>
        <w:behaviors>
          <w:behavior w:val="content"/>
        </w:behaviors>
        <w:guid w:val="{13E0BA66-8A12-49DF-91DF-A51D256BB080}"/>
      </w:docPartPr>
      <w:docPartBody>
        <w:p w:rsidR="00D91DAF" w:rsidRDefault="00003339" w:rsidP="00003339">
          <w:pPr>
            <w:pStyle w:val="A8E336438432466BB6DD54DD410560637"/>
          </w:pPr>
          <w:r w:rsidRPr="00141AC6">
            <w:rPr>
              <w:rStyle w:val="PlaceholderText"/>
            </w:rPr>
            <w:t>Click here to enter text.</w:t>
          </w:r>
        </w:p>
      </w:docPartBody>
    </w:docPart>
    <w:docPart>
      <w:docPartPr>
        <w:name w:val="EDFC364CF3454A9EA502DF7C492CE400"/>
        <w:category>
          <w:name w:val="General"/>
          <w:gallery w:val="placeholder"/>
        </w:category>
        <w:types>
          <w:type w:val="bbPlcHdr"/>
        </w:types>
        <w:behaviors>
          <w:behavior w:val="content"/>
        </w:behaviors>
        <w:guid w:val="{7F4AC1D4-F073-46C8-BBA1-1CB21884BE60}"/>
      </w:docPartPr>
      <w:docPartBody>
        <w:p w:rsidR="00D91DAF" w:rsidRDefault="00003339" w:rsidP="00003339">
          <w:pPr>
            <w:pStyle w:val="EDFC364CF3454A9EA502DF7C492CE4007"/>
          </w:pPr>
          <w:r w:rsidRPr="00141AC6">
            <w:rPr>
              <w:rStyle w:val="PlaceholderText"/>
            </w:rPr>
            <w:t>Click here to enter text.</w:t>
          </w:r>
        </w:p>
      </w:docPartBody>
    </w:docPart>
    <w:docPart>
      <w:docPartPr>
        <w:name w:val="F2F93AB065904633A4104D25451D56E1"/>
        <w:category>
          <w:name w:val="General"/>
          <w:gallery w:val="placeholder"/>
        </w:category>
        <w:types>
          <w:type w:val="bbPlcHdr"/>
        </w:types>
        <w:behaviors>
          <w:behavior w:val="content"/>
        </w:behaviors>
        <w:guid w:val="{A17B630C-FAD0-4A7A-AA76-C75A5D1BC5CD}"/>
      </w:docPartPr>
      <w:docPartBody>
        <w:p w:rsidR="00D91DAF" w:rsidRDefault="00003339" w:rsidP="00003339">
          <w:pPr>
            <w:pStyle w:val="F2F93AB065904633A4104D25451D56E17"/>
          </w:pPr>
          <w:r w:rsidRPr="00141AC6">
            <w:rPr>
              <w:rStyle w:val="PlaceholderText"/>
            </w:rPr>
            <w:t>Click here to enter text.</w:t>
          </w:r>
        </w:p>
      </w:docPartBody>
    </w:docPart>
    <w:docPart>
      <w:docPartPr>
        <w:name w:val="746AF87282624195986257EEC1906FB8"/>
        <w:category>
          <w:name w:val="General"/>
          <w:gallery w:val="placeholder"/>
        </w:category>
        <w:types>
          <w:type w:val="bbPlcHdr"/>
        </w:types>
        <w:behaviors>
          <w:behavior w:val="content"/>
        </w:behaviors>
        <w:guid w:val="{47EAFCE4-1EE2-4903-8D41-BD15E2166CF9}"/>
      </w:docPartPr>
      <w:docPartBody>
        <w:p w:rsidR="00D91DAF" w:rsidRDefault="00003339" w:rsidP="00003339">
          <w:pPr>
            <w:pStyle w:val="746AF87282624195986257EEC1906FB87"/>
          </w:pPr>
          <w:r w:rsidRPr="00141AC6">
            <w:rPr>
              <w:rStyle w:val="PlaceholderText"/>
            </w:rPr>
            <w:t>Click here to enter text.</w:t>
          </w:r>
        </w:p>
      </w:docPartBody>
    </w:docPart>
    <w:docPart>
      <w:docPartPr>
        <w:name w:val="A68AA023D5FE45BEB3D494A6FE39C0F0"/>
        <w:category>
          <w:name w:val="General"/>
          <w:gallery w:val="placeholder"/>
        </w:category>
        <w:types>
          <w:type w:val="bbPlcHdr"/>
        </w:types>
        <w:behaviors>
          <w:behavior w:val="content"/>
        </w:behaviors>
        <w:guid w:val="{5793697A-91CF-4270-AC1A-4B849869A13E}"/>
      </w:docPartPr>
      <w:docPartBody>
        <w:p w:rsidR="00D91DAF" w:rsidRDefault="00003339" w:rsidP="00003339">
          <w:pPr>
            <w:pStyle w:val="A68AA023D5FE45BEB3D494A6FE39C0F07"/>
          </w:pPr>
          <w:r w:rsidRPr="00141AC6">
            <w:rPr>
              <w:rStyle w:val="PlaceholderText"/>
            </w:rPr>
            <w:t>Click here to enter text.</w:t>
          </w:r>
        </w:p>
      </w:docPartBody>
    </w:docPart>
    <w:docPart>
      <w:docPartPr>
        <w:name w:val="695D9AC4C1494024BE19D918F035C434"/>
        <w:category>
          <w:name w:val="General"/>
          <w:gallery w:val="placeholder"/>
        </w:category>
        <w:types>
          <w:type w:val="bbPlcHdr"/>
        </w:types>
        <w:behaviors>
          <w:behavior w:val="content"/>
        </w:behaviors>
        <w:guid w:val="{73415D83-789E-4A45-9EC5-3878D853857B}"/>
      </w:docPartPr>
      <w:docPartBody>
        <w:p w:rsidR="00D91DAF" w:rsidRDefault="00003339" w:rsidP="00003339">
          <w:pPr>
            <w:pStyle w:val="695D9AC4C1494024BE19D918F035C4347"/>
          </w:pPr>
          <w:r w:rsidRPr="00141AC6">
            <w:rPr>
              <w:rStyle w:val="PlaceholderText"/>
            </w:rPr>
            <w:t>Click here to enter text.</w:t>
          </w:r>
        </w:p>
      </w:docPartBody>
    </w:docPart>
    <w:docPart>
      <w:docPartPr>
        <w:name w:val="D5F146907311404783C419A3AFF7750E"/>
        <w:category>
          <w:name w:val="General"/>
          <w:gallery w:val="placeholder"/>
        </w:category>
        <w:types>
          <w:type w:val="bbPlcHdr"/>
        </w:types>
        <w:behaviors>
          <w:behavior w:val="content"/>
        </w:behaviors>
        <w:guid w:val="{775D40A6-7B1B-48CD-9D44-EC7F6925953E}"/>
      </w:docPartPr>
      <w:docPartBody>
        <w:p w:rsidR="00D91DAF" w:rsidRDefault="00003339" w:rsidP="00003339">
          <w:pPr>
            <w:pStyle w:val="D5F146907311404783C419A3AFF7750E7"/>
          </w:pPr>
          <w:r w:rsidRPr="00141AC6">
            <w:rPr>
              <w:rStyle w:val="PlaceholderText"/>
            </w:rPr>
            <w:t>Click here to enter text.</w:t>
          </w:r>
        </w:p>
      </w:docPartBody>
    </w:docPart>
    <w:docPart>
      <w:docPartPr>
        <w:name w:val="52A00D84981044809A4656B974B9A956"/>
        <w:category>
          <w:name w:val="General"/>
          <w:gallery w:val="placeholder"/>
        </w:category>
        <w:types>
          <w:type w:val="bbPlcHdr"/>
        </w:types>
        <w:behaviors>
          <w:behavior w:val="content"/>
        </w:behaviors>
        <w:guid w:val="{53AE37BD-EC57-4346-9736-E05AFF82650C}"/>
      </w:docPartPr>
      <w:docPartBody>
        <w:p w:rsidR="00D91DAF" w:rsidRDefault="00003339" w:rsidP="00003339">
          <w:pPr>
            <w:pStyle w:val="52A00D84981044809A4656B974B9A9567"/>
          </w:pPr>
          <w:r w:rsidRPr="00141AC6">
            <w:rPr>
              <w:rStyle w:val="PlaceholderText"/>
            </w:rPr>
            <w:t>Click here to enter text.</w:t>
          </w:r>
        </w:p>
      </w:docPartBody>
    </w:docPart>
    <w:docPart>
      <w:docPartPr>
        <w:name w:val="C6A713E781FC4BC4A83AF3E63C21F77C"/>
        <w:category>
          <w:name w:val="General"/>
          <w:gallery w:val="placeholder"/>
        </w:category>
        <w:types>
          <w:type w:val="bbPlcHdr"/>
        </w:types>
        <w:behaviors>
          <w:behavior w:val="content"/>
        </w:behaviors>
        <w:guid w:val="{D7E294A9-2788-4216-BC35-49B5FCBC6B02}"/>
      </w:docPartPr>
      <w:docPartBody>
        <w:p w:rsidR="00D91DAF" w:rsidRDefault="00003339" w:rsidP="00003339">
          <w:pPr>
            <w:pStyle w:val="C6A713E781FC4BC4A83AF3E63C21F77C7"/>
          </w:pPr>
          <w:r w:rsidRPr="00141AC6">
            <w:rPr>
              <w:rStyle w:val="PlaceholderText"/>
            </w:rPr>
            <w:t>Click here to enter text.</w:t>
          </w:r>
        </w:p>
      </w:docPartBody>
    </w:docPart>
    <w:docPart>
      <w:docPartPr>
        <w:name w:val="FD63930262DA40CA88AE3435262D03B3"/>
        <w:category>
          <w:name w:val="General"/>
          <w:gallery w:val="placeholder"/>
        </w:category>
        <w:types>
          <w:type w:val="bbPlcHdr"/>
        </w:types>
        <w:behaviors>
          <w:behavior w:val="content"/>
        </w:behaviors>
        <w:guid w:val="{AD5AA4E7-6056-429E-BE00-188E952C8299}"/>
      </w:docPartPr>
      <w:docPartBody>
        <w:p w:rsidR="00D91DAF" w:rsidRDefault="00003339" w:rsidP="00003339">
          <w:pPr>
            <w:pStyle w:val="FD63930262DA40CA88AE3435262D03B36"/>
          </w:pPr>
          <w:r w:rsidRPr="00141AC6">
            <w:rPr>
              <w:rStyle w:val="PlaceholderText"/>
            </w:rPr>
            <w:t>Click here to enter text.</w:t>
          </w:r>
        </w:p>
      </w:docPartBody>
    </w:docPart>
    <w:docPart>
      <w:docPartPr>
        <w:name w:val="0133562B7576428E85AE27E561E70E66"/>
        <w:category>
          <w:name w:val="General"/>
          <w:gallery w:val="placeholder"/>
        </w:category>
        <w:types>
          <w:type w:val="bbPlcHdr"/>
        </w:types>
        <w:behaviors>
          <w:behavior w:val="content"/>
        </w:behaviors>
        <w:guid w:val="{6A3271B4-E1DC-4403-A0EE-160093FC5260}"/>
      </w:docPartPr>
      <w:docPartBody>
        <w:p w:rsidR="00D91DAF" w:rsidRDefault="00003339" w:rsidP="00003339">
          <w:pPr>
            <w:pStyle w:val="0133562B7576428E85AE27E561E70E666"/>
          </w:pPr>
          <w:r w:rsidRPr="00141AC6">
            <w:rPr>
              <w:rStyle w:val="PlaceholderText"/>
            </w:rPr>
            <w:t>Click here to enter a date.</w:t>
          </w:r>
        </w:p>
      </w:docPartBody>
    </w:docPart>
    <w:docPart>
      <w:docPartPr>
        <w:name w:val="A4952917E993466989886AE25E8BEBBF"/>
        <w:category>
          <w:name w:val="General"/>
          <w:gallery w:val="placeholder"/>
        </w:category>
        <w:types>
          <w:type w:val="bbPlcHdr"/>
        </w:types>
        <w:behaviors>
          <w:behavior w:val="content"/>
        </w:behaviors>
        <w:guid w:val="{18EE422D-4965-4444-A411-3B45D97A6CA5}"/>
      </w:docPartPr>
      <w:docPartBody>
        <w:p w:rsidR="00D91DAF" w:rsidRDefault="00003339" w:rsidP="00003339">
          <w:pPr>
            <w:pStyle w:val="A4952917E993466989886AE25E8BEBBF5"/>
          </w:pPr>
          <w:r w:rsidRPr="00141AC6">
            <w:rPr>
              <w:rStyle w:val="PlaceholderText"/>
            </w:rPr>
            <w:t>Click here to enter a date.</w:t>
          </w:r>
        </w:p>
      </w:docPartBody>
    </w:docPart>
    <w:docPart>
      <w:docPartPr>
        <w:name w:val="2710CCAF801B4B58B043BBE9606354E0"/>
        <w:category>
          <w:name w:val="General"/>
          <w:gallery w:val="placeholder"/>
        </w:category>
        <w:types>
          <w:type w:val="bbPlcHdr"/>
        </w:types>
        <w:behaviors>
          <w:behavior w:val="content"/>
        </w:behaviors>
        <w:guid w:val="{9FC48CF6-84BD-44EE-86E9-F68A1E41459B}"/>
      </w:docPartPr>
      <w:docPartBody>
        <w:p w:rsidR="00D91DAF" w:rsidRDefault="00003339" w:rsidP="00003339">
          <w:pPr>
            <w:pStyle w:val="2710CCAF801B4B58B043BBE9606354E05"/>
          </w:pPr>
          <w:r w:rsidRPr="00141AC6">
            <w:rPr>
              <w:rStyle w:val="PlaceholderText"/>
            </w:rPr>
            <w:t>Click here to enter a date.</w:t>
          </w:r>
        </w:p>
      </w:docPartBody>
    </w:docPart>
    <w:docPart>
      <w:docPartPr>
        <w:name w:val="2FEFA70BE8DD40B3B1866D31724DABEE"/>
        <w:category>
          <w:name w:val="General"/>
          <w:gallery w:val="placeholder"/>
        </w:category>
        <w:types>
          <w:type w:val="bbPlcHdr"/>
        </w:types>
        <w:behaviors>
          <w:behavior w:val="content"/>
        </w:behaviors>
        <w:guid w:val="{63CC8E74-786D-4FB5-99BE-64A2759680D7}"/>
      </w:docPartPr>
      <w:docPartBody>
        <w:p w:rsidR="00D91DAF" w:rsidRDefault="00003339" w:rsidP="00003339">
          <w:pPr>
            <w:pStyle w:val="2FEFA70BE8DD40B3B1866D31724DABEE5"/>
          </w:pPr>
          <w:r w:rsidRPr="00141AC6">
            <w:rPr>
              <w:rStyle w:val="PlaceholderText"/>
            </w:rPr>
            <w:t>Click here to enter a date.</w:t>
          </w:r>
        </w:p>
      </w:docPartBody>
    </w:docPart>
    <w:docPart>
      <w:docPartPr>
        <w:name w:val="1CA6795841724823BF82A9691FA35895"/>
        <w:category>
          <w:name w:val="General"/>
          <w:gallery w:val="placeholder"/>
        </w:category>
        <w:types>
          <w:type w:val="bbPlcHdr"/>
        </w:types>
        <w:behaviors>
          <w:behavior w:val="content"/>
        </w:behaviors>
        <w:guid w:val="{13A28B2B-4AF2-4357-B7BC-D3281B241C07}"/>
      </w:docPartPr>
      <w:docPartBody>
        <w:p w:rsidR="00D91DAF" w:rsidRDefault="00003339" w:rsidP="00003339">
          <w:pPr>
            <w:pStyle w:val="1CA6795841724823BF82A9691FA358955"/>
          </w:pPr>
          <w:r w:rsidRPr="00141AC6">
            <w:rPr>
              <w:rStyle w:val="PlaceholderText"/>
            </w:rPr>
            <w:t>Click here to enter a date.</w:t>
          </w:r>
        </w:p>
      </w:docPartBody>
    </w:docPart>
    <w:docPart>
      <w:docPartPr>
        <w:name w:val="A12EFE7AD5204623ADE7464E74AFD167"/>
        <w:category>
          <w:name w:val="General"/>
          <w:gallery w:val="placeholder"/>
        </w:category>
        <w:types>
          <w:type w:val="bbPlcHdr"/>
        </w:types>
        <w:behaviors>
          <w:behavior w:val="content"/>
        </w:behaviors>
        <w:guid w:val="{8F3BCEC4-4643-42A7-BF25-8D349DEAA4E6}"/>
      </w:docPartPr>
      <w:docPartBody>
        <w:p w:rsidR="00D91DAF" w:rsidRDefault="00003339" w:rsidP="00003339">
          <w:pPr>
            <w:pStyle w:val="A12EFE7AD5204623ADE7464E74AFD1675"/>
          </w:pPr>
          <w:r w:rsidRPr="00141AC6">
            <w:rPr>
              <w:rStyle w:val="PlaceholderText"/>
            </w:rPr>
            <w:t>Click here to enter a date.</w:t>
          </w:r>
        </w:p>
      </w:docPartBody>
    </w:docPart>
    <w:docPart>
      <w:docPartPr>
        <w:name w:val="B16A77E56F754FFE9F014893E79F9F96"/>
        <w:category>
          <w:name w:val="General"/>
          <w:gallery w:val="placeholder"/>
        </w:category>
        <w:types>
          <w:type w:val="bbPlcHdr"/>
        </w:types>
        <w:behaviors>
          <w:behavior w:val="content"/>
        </w:behaviors>
        <w:guid w:val="{705A2511-78F2-4AF2-B6F8-A5ED9D1578C8}"/>
      </w:docPartPr>
      <w:docPartBody>
        <w:p w:rsidR="00D91DAF" w:rsidRDefault="00003339" w:rsidP="00003339">
          <w:pPr>
            <w:pStyle w:val="B16A77E56F754FFE9F014893E79F9F965"/>
          </w:pPr>
          <w:r w:rsidRPr="00141AC6">
            <w:rPr>
              <w:rStyle w:val="PlaceholderText"/>
            </w:rPr>
            <w:t>Click here to enter a date.</w:t>
          </w:r>
        </w:p>
      </w:docPartBody>
    </w:docPart>
    <w:docPart>
      <w:docPartPr>
        <w:name w:val="2A4F55989E0A41AEB87B0C5E20ABDBCA"/>
        <w:category>
          <w:name w:val="General"/>
          <w:gallery w:val="placeholder"/>
        </w:category>
        <w:types>
          <w:type w:val="bbPlcHdr"/>
        </w:types>
        <w:behaviors>
          <w:behavior w:val="content"/>
        </w:behaviors>
        <w:guid w:val="{D94455A2-7B4D-448F-A682-FBA5693F94AD}"/>
      </w:docPartPr>
      <w:docPartBody>
        <w:p w:rsidR="00D91DAF" w:rsidRDefault="00003339" w:rsidP="00003339">
          <w:pPr>
            <w:pStyle w:val="2A4F55989E0A41AEB87B0C5E20ABDBCA4"/>
          </w:pPr>
          <w:r w:rsidRPr="00141AC6">
            <w:rPr>
              <w:rStyle w:val="PlaceholderText"/>
            </w:rPr>
            <w:t>Click here to enter text.</w:t>
          </w:r>
        </w:p>
      </w:docPartBody>
    </w:docPart>
    <w:docPart>
      <w:docPartPr>
        <w:name w:val="564299D16E1E47BC89FD004F3291E8C8"/>
        <w:category>
          <w:name w:val="General"/>
          <w:gallery w:val="placeholder"/>
        </w:category>
        <w:types>
          <w:type w:val="bbPlcHdr"/>
        </w:types>
        <w:behaviors>
          <w:behavior w:val="content"/>
        </w:behaviors>
        <w:guid w:val="{8331FFA3-16BA-439E-A7FD-57639CD9EBD1}"/>
      </w:docPartPr>
      <w:docPartBody>
        <w:p w:rsidR="00D91DAF" w:rsidRDefault="00003339" w:rsidP="00003339">
          <w:pPr>
            <w:pStyle w:val="564299D16E1E47BC89FD004F3291E8C84"/>
          </w:pPr>
          <w:r w:rsidRPr="00141AC6">
            <w:rPr>
              <w:rStyle w:val="PlaceholderText"/>
            </w:rPr>
            <w:t>Click here to enter text.</w:t>
          </w:r>
        </w:p>
      </w:docPartBody>
    </w:docPart>
    <w:docPart>
      <w:docPartPr>
        <w:name w:val="37D54538FA4D4A858DB2BD4B288D314A"/>
        <w:category>
          <w:name w:val="General"/>
          <w:gallery w:val="placeholder"/>
        </w:category>
        <w:types>
          <w:type w:val="bbPlcHdr"/>
        </w:types>
        <w:behaviors>
          <w:behavior w:val="content"/>
        </w:behaviors>
        <w:guid w:val="{809DE443-E79F-4B1C-9163-26BD16C4C206}"/>
      </w:docPartPr>
      <w:docPartBody>
        <w:p w:rsidR="00D91DAF" w:rsidRDefault="00003339" w:rsidP="00003339">
          <w:pPr>
            <w:pStyle w:val="37D54538FA4D4A858DB2BD4B288D314A4"/>
          </w:pPr>
          <w:r w:rsidRPr="00141AC6">
            <w:rPr>
              <w:rStyle w:val="PlaceholderText"/>
            </w:rPr>
            <w:t>Click here to enter text.</w:t>
          </w:r>
        </w:p>
      </w:docPartBody>
    </w:docPart>
    <w:docPart>
      <w:docPartPr>
        <w:name w:val="20EFDFD966A94D5B9CFA5F5E8FA88EA5"/>
        <w:category>
          <w:name w:val="General"/>
          <w:gallery w:val="placeholder"/>
        </w:category>
        <w:types>
          <w:type w:val="bbPlcHdr"/>
        </w:types>
        <w:behaviors>
          <w:behavior w:val="content"/>
        </w:behaviors>
        <w:guid w:val="{D07059BC-9F4F-495A-B13E-617B6336F874}"/>
      </w:docPartPr>
      <w:docPartBody>
        <w:p w:rsidR="00D91DAF" w:rsidRDefault="00003339" w:rsidP="00003339">
          <w:pPr>
            <w:pStyle w:val="20EFDFD966A94D5B9CFA5F5E8FA88EA54"/>
          </w:pPr>
          <w:r w:rsidRPr="00141AC6">
            <w:rPr>
              <w:rStyle w:val="PlaceholderText"/>
            </w:rPr>
            <w:t>Click here to enter text.</w:t>
          </w:r>
        </w:p>
      </w:docPartBody>
    </w:docPart>
    <w:docPart>
      <w:docPartPr>
        <w:name w:val="75BDF8AEA9B24EF19C8E9D2952222715"/>
        <w:category>
          <w:name w:val="General"/>
          <w:gallery w:val="placeholder"/>
        </w:category>
        <w:types>
          <w:type w:val="bbPlcHdr"/>
        </w:types>
        <w:behaviors>
          <w:behavior w:val="content"/>
        </w:behaviors>
        <w:guid w:val="{B1F4AA97-EB93-404F-8AF7-BB1724A40D71}"/>
      </w:docPartPr>
      <w:docPartBody>
        <w:p w:rsidR="00D91DAF" w:rsidRDefault="00003339" w:rsidP="00003339">
          <w:pPr>
            <w:pStyle w:val="75BDF8AEA9B24EF19C8E9D29522227154"/>
          </w:pPr>
          <w:r w:rsidRPr="00141AC6">
            <w:rPr>
              <w:rStyle w:val="PlaceholderText"/>
            </w:rPr>
            <w:t>Click here to enter text.</w:t>
          </w:r>
        </w:p>
      </w:docPartBody>
    </w:docPart>
    <w:docPart>
      <w:docPartPr>
        <w:name w:val="301828B35053435EA8F96B2E141CBF0D"/>
        <w:category>
          <w:name w:val="General"/>
          <w:gallery w:val="placeholder"/>
        </w:category>
        <w:types>
          <w:type w:val="bbPlcHdr"/>
        </w:types>
        <w:behaviors>
          <w:behavior w:val="content"/>
        </w:behaviors>
        <w:guid w:val="{C5171D87-4A0D-426E-B74D-F9959E06BD5B}"/>
      </w:docPartPr>
      <w:docPartBody>
        <w:p w:rsidR="00D91DAF" w:rsidRDefault="00003339" w:rsidP="00003339">
          <w:pPr>
            <w:pStyle w:val="301828B35053435EA8F96B2E141CBF0D4"/>
          </w:pPr>
          <w:r w:rsidRPr="00141AC6">
            <w:rPr>
              <w:rStyle w:val="PlaceholderText"/>
            </w:rPr>
            <w:t>Click here to enter text.</w:t>
          </w:r>
        </w:p>
      </w:docPartBody>
    </w:docPart>
    <w:docPart>
      <w:docPartPr>
        <w:name w:val="E2C4AE3AD3EC43378FA02745F59BE6AA"/>
        <w:category>
          <w:name w:val="General"/>
          <w:gallery w:val="placeholder"/>
        </w:category>
        <w:types>
          <w:type w:val="bbPlcHdr"/>
        </w:types>
        <w:behaviors>
          <w:behavior w:val="content"/>
        </w:behaviors>
        <w:guid w:val="{267AFFD2-475D-4AC1-939C-CB018256E9E0}"/>
      </w:docPartPr>
      <w:docPartBody>
        <w:p w:rsidR="00D91DAF" w:rsidRDefault="00003339" w:rsidP="00003339">
          <w:pPr>
            <w:pStyle w:val="E2C4AE3AD3EC43378FA02745F59BE6AA4"/>
          </w:pPr>
          <w:r w:rsidRPr="00141AC6">
            <w:rPr>
              <w:rStyle w:val="PlaceholderText"/>
            </w:rPr>
            <w:t>Click here to enter text.</w:t>
          </w:r>
        </w:p>
      </w:docPartBody>
    </w:docPart>
    <w:docPart>
      <w:docPartPr>
        <w:name w:val="0F15FDD783084166967805535E2F9C34"/>
        <w:category>
          <w:name w:val="General"/>
          <w:gallery w:val="placeholder"/>
        </w:category>
        <w:types>
          <w:type w:val="bbPlcHdr"/>
        </w:types>
        <w:behaviors>
          <w:behavior w:val="content"/>
        </w:behaviors>
        <w:guid w:val="{FF730763-00B2-41A9-B6C1-21DE24FC3BF7}"/>
      </w:docPartPr>
      <w:docPartBody>
        <w:p w:rsidR="00D91DAF" w:rsidRDefault="00003339" w:rsidP="00003339">
          <w:pPr>
            <w:pStyle w:val="0F15FDD783084166967805535E2F9C344"/>
          </w:pPr>
          <w:r w:rsidRPr="00141AC6">
            <w:rPr>
              <w:rStyle w:val="PlaceholderText"/>
            </w:rPr>
            <w:t>Click here to enter text.</w:t>
          </w:r>
        </w:p>
      </w:docPartBody>
    </w:docPart>
    <w:docPart>
      <w:docPartPr>
        <w:name w:val="5F464F487A6945958BAE87723872E3DE"/>
        <w:category>
          <w:name w:val="General"/>
          <w:gallery w:val="placeholder"/>
        </w:category>
        <w:types>
          <w:type w:val="bbPlcHdr"/>
        </w:types>
        <w:behaviors>
          <w:behavior w:val="content"/>
        </w:behaviors>
        <w:guid w:val="{45030766-4DB9-4167-BA0A-95278C051F7C}"/>
      </w:docPartPr>
      <w:docPartBody>
        <w:p w:rsidR="00D91DAF" w:rsidRDefault="00003339" w:rsidP="00003339">
          <w:pPr>
            <w:pStyle w:val="5F464F487A6945958BAE87723872E3DE4"/>
          </w:pPr>
          <w:r w:rsidRPr="00141AC6">
            <w:rPr>
              <w:rStyle w:val="PlaceholderText"/>
            </w:rPr>
            <w:t>Click here to enter text.</w:t>
          </w:r>
        </w:p>
      </w:docPartBody>
    </w:docPart>
    <w:docPart>
      <w:docPartPr>
        <w:name w:val="A5DD7EE19D1643928312036B68F6CD45"/>
        <w:category>
          <w:name w:val="General"/>
          <w:gallery w:val="placeholder"/>
        </w:category>
        <w:types>
          <w:type w:val="bbPlcHdr"/>
        </w:types>
        <w:behaviors>
          <w:behavior w:val="content"/>
        </w:behaviors>
        <w:guid w:val="{8B5EB2B8-BEE0-40EC-B66F-16D3525753C5}"/>
      </w:docPartPr>
      <w:docPartBody>
        <w:p w:rsidR="00F82A4B" w:rsidRDefault="00003339" w:rsidP="00003339">
          <w:pPr>
            <w:pStyle w:val="A5DD7EE19D1643928312036B68F6CD452"/>
          </w:pPr>
          <w:r w:rsidRPr="003142DB">
            <w:rPr>
              <w:rStyle w:val="PlaceholderText"/>
            </w:rPr>
            <w:t>Click here to enter text.</w:t>
          </w:r>
        </w:p>
      </w:docPartBody>
    </w:docPart>
    <w:docPart>
      <w:docPartPr>
        <w:name w:val="E4687C996C0C4EA1A99186E95A4FAF1D"/>
        <w:category>
          <w:name w:val="General"/>
          <w:gallery w:val="placeholder"/>
        </w:category>
        <w:types>
          <w:type w:val="bbPlcHdr"/>
        </w:types>
        <w:behaviors>
          <w:behavior w:val="content"/>
        </w:behaviors>
        <w:guid w:val="{7745367C-2762-47D1-AA3F-AA399E554FEF}"/>
      </w:docPartPr>
      <w:docPartBody>
        <w:p w:rsidR="00F82A4B" w:rsidRDefault="00003339" w:rsidP="00003339">
          <w:pPr>
            <w:pStyle w:val="E4687C996C0C4EA1A99186E95A4FAF1D2"/>
          </w:pPr>
          <w:r w:rsidRPr="003142DB">
            <w:rPr>
              <w:rStyle w:val="PlaceholderText"/>
            </w:rPr>
            <w:t>Click here to enter a date.</w:t>
          </w:r>
        </w:p>
      </w:docPartBody>
    </w:docPart>
    <w:docPart>
      <w:docPartPr>
        <w:name w:val="8BC530F67E304312B3AB528E8C445E0B"/>
        <w:category>
          <w:name w:val="General"/>
          <w:gallery w:val="placeholder"/>
        </w:category>
        <w:types>
          <w:type w:val="bbPlcHdr"/>
        </w:types>
        <w:behaviors>
          <w:behavior w:val="content"/>
        </w:behaviors>
        <w:guid w:val="{318C5025-DDC7-4C0E-B839-E43F335F7D1B}"/>
      </w:docPartPr>
      <w:docPartBody>
        <w:p w:rsidR="000A6C7F" w:rsidRDefault="00003339" w:rsidP="00003339">
          <w:pPr>
            <w:pStyle w:val="8BC530F67E304312B3AB528E8C445E0B1"/>
          </w:pPr>
          <w:r>
            <w:rPr>
              <w:rStyle w:val="PlaceholderText"/>
            </w:rPr>
            <w:t>Click here to enter text.</w:t>
          </w:r>
        </w:p>
      </w:docPartBody>
    </w:docPart>
    <w:docPart>
      <w:docPartPr>
        <w:name w:val="E28B18CCF6524B949AB3B4FBA138BE48"/>
        <w:category>
          <w:name w:val="General"/>
          <w:gallery w:val="placeholder"/>
        </w:category>
        <w:types>
          <w:type w:val="bbPlcHdr"/>
        </w:types>
        <w:behaviors>
          <w:behavior w:val="content"/>
        </w:behaviors>
        <w:guid w:val="{FB69F95B-5B59-4F02-ADE1-BAF7006720A3}"/>
      </w:docPartPr>
      <w:docPartBody>
        <w:p w:rsidR="000A6C7F" w:rsidRDefault="00003339" w:rsidP="00003339">
          <w:pPr>
            <w:pStyle w:val="E28B18CCF6524B949AB3B4FBA138BE481"/>
          </w:pPr>
          <w:r>
            <w:rPr>
              <w:rStyle w:val="PlaceholderText"/>
            </w:rPr>
            <w:t>Click here to enter text.</w:t>
          </w:r>
        </w:p>
      </w:docPartBody>
    </w:docPart>
    <w:docPart>
      <w:docPartPr>
        <w:name w:val="E9C89C5D68F14DDFAFE59C5565B2E97C"/>
        <w:category>
          <w:name w:val="General"/>
          <w:gallery w:val="placeholder"/>
        </w:category>
        <w:types>
          <w:type w:val="bbPlcHdr"/>
        </w:types>
        <w:behaviors>
          <w:behavior w:val="content"/>
        </w:behaviors>
        <w:guid w:val="{F5292C6C-A1B3-440B-928A-A78A8800C025}"/>
      </w:docPartPr>
      <w:docPartBody>
        <w:p w:rsidR="000A6C7F" w:rsidRDefault="00003339" w:rsidP="00003339">
          <w:pPr>
            <w:pStyle w:val="E9C89C5D68F14DDFAFE59C5565B2E97C1"/>
          </w:pPr>
          <w:r>
            <w:rPr>
              <w:rStyle w:val="PlaceholderText"/>
            </w:rPr>
            <w:t>Click here to enter text.</w:t>
          </w:r>
        </w:p>
      </w:docPartBody>
    </w:docPart>
    <w:docPart>
      <w:docPartPr>
        <w:name w:val="EE5C7143960A48C6B7EB5F4295A4E654"/>
        <w:category>
          <w:name w:val="General"/>
          <w:gallery w:val="placeholder"/>
        </w:category>
        <w:types>
          <w:type w:val="bbPlcHdr"/>
        </w:types>
        <w:behaviors>
          <w:behavior w:val="content"/>
        </w:behaviors>
        <w:guid w:val="{1CC68EF8-5E05-4A32-9AF0-0950362E118E}"/>
      </w:docPartPr>
      <w:docPartBody>
        <w:p w:rsidR="000A6C7F" w:rsidRDefault="00003339" w:rsidP="00003339">
          <w:pPr>
            <w:pStyle w:val="EE5C7143960A48C6B7EB5F4295A4E6541"/>
          </w:pPr>
          <w:r>
            <w:rPr>
              <w:rStyle w:val="PlaceholderText"/>
            </w:rPr>
            <w:t>Click here to enter text.</w:t>
          </w:r>
        </w:p>
      </w:docPartBody>
    </w:docPart>
    <w:docPart>
      <w:docPartPr>
        <w:name w:val="3E810EB82F524CAFB0D7D1DDB4B9DAC6"/>
        <w:category>
          <w:name w:val="General"/>
          <w:gallery w:val="placeholder"/>
        </w:category>
        <w:types>
          <w:type w:val="bbPlcHdr"/>
        </w:types>
        <w:behaviors>
          <w:behavior w:val="content"/>
        </w:behaviors>
        <w:guid w:val="{4B42C995-E58F-47DF-A6AD-59EB58B502A8}"/>
      </w:docPartPr>
      <w:docPartBody>
        <w:p w:rsidR="000A6C7F" w:rsidRDefault="00003339" w:rsidP="00003339">
          <w:pPr>
            <w:pStyle w:val="3E810EB82F524CAFB0D7D1DDB4B9DAC61"/>
          </w:pPr>
          <w:r>
            <w:rPr>
              <w:rStyle w:val="PlaceholderText"/>
            </w:rPr>
            <w:t>Click here to enter text.</w:t>
          </w:r>
        </w:p>
      </w:docPartBody>
    </w:docPart>
    <w:docPart>
      <w:docPartPr>
        <w:name w:val="2036FC3B9D7F4D12BB68A0E38DC37E71"/>
        <w:category>
          <w:name w:val="General"/>
          <w:gallery w:val="placeholder"/>
        </w:category>
        <w:types>
          <w:type w:val="bbPlcHdr"/>
        </w:types>
        <w:behaviors>
          <w:behavior w:val="content"/>
        </w:behaviors>
        <w:guid w:val="{9F1AFEF2-9FF3-4092-A15A-3F19D83C24D9}"/>
      </w:docPartPr>
      <w:docPartBody>
        <w:p w:rsidR="000A6C7F" w:rsidRDefault="00003339" w:rsidP="00003339">
          <w:pPr>
            <w:pStyle w:val="2036FC3B9D7F4D12BB68A0E38DC37E711"/>
          </w:pPr>
          <w:r>
            <w:rPr>
              <w:rStyle w:val="PlaceholderText"/>
            </w:rPr>
            <w:t>Click here to enter text.</w:t>
          </w:r>
        </w:p>
      </w:docPartBody>
    </w:docPart>
    <w:docPart>
      <w:docPartPr>
        <w:name w:val="3EFF65546B144F51923ED747C10B6971"/>
        <w:category>
          <w:name w:val="General"/>
          <w:gallery w:val="placeholder"/>
        </w:category>
        <w:types>
          <w:type w:val="bbPlcHdr"/>
        </w:types>
        <w:behaviors>
          <w:behavior w:val="content"/>
        </w:behaviors>
        <w:guid w:val="{7C7DC4F2-8AAA-443A-ADEE-344745B7E064}"/>
      </w:docPartPr>
      <w:docPartBody>
        <w:p w:rsidR="000A6C7F" w:rsidRDefault="00003339" w:rsidP="00003339">
          <w:pPr>
            <w:pStyle w:val="3EFF65546B144F51923ED747C10B69711"/>
          </w:pPr>
          <w:r>
            <w:rPr>
              <w:rStyle w:val="PlaceholderText"/>
            </w:rPr>
            <w:t>Click here to enter text.</w:t>
          </w:r>
        </w:p>
      </w:docPartBody>
    </w:docPart>
    <w:docPart>
      <w:docPartPr>
        <w:name w:val="408E01391455403DB2E91A943ED23720"/>
        <w:category>
          <w:name w:val="General"/>
          <w:gallery w:val="placeholder"/>
        </w:category>
        <w:types>
          <w:type w:val="bbPlcHdr"/>
        </w:types>
        <w:behaviors>
          <w:behavior w:val="content"/>
        </w:behaviors>
        <w:guid w:val="{AEC6C781-2D0B-4BB9-836B-74E47E9C2D03}"/>
      </w:docPartPr>
      <w:docPartBody>
        <w:p w:rsidR="000A6C7F" w:rsidRDefault="00003339" w:rsidP="00003339">
          <w:pPr>
            <w:pStyle w:val="408E01391455403DB2E91A943ED237201"/>
          </w:pPr>
          <w:r>
            <w:rPr>
              <w:rStyle w:val="PlaceholderText"/>
            </w:rPr>
            <w:t>Click here to enter text.</w:t>
          </w:r>
        </w:p>
      </w:docPartBody>
    </w:docPart>
    <w:docPart>
      <w:docPartPr>
        <w:name w:val="41F0718A612A4AB8A7619E4103511932"/>
        <w:category>
          <w:name w:val="General"/>
          <w:gallery w:val="placeholder"/>
        </w:category>
        <w:types>
          <w:type w:val="bbPlcHdr"/>
        </w:types>
        <w:behaviors>
          <w:behavior w:val="content"/>
        </w:behaviors>
        <w:guid w:val="{4ED3D3F0-044E-4978-B328-8687A6992D5B}"/>
      </w:docPartPr>
      <w:docPartBody>
        <w:p w:rsidR="000A6C7F" w:rsidRDefault="00003339" w:rsidP="00003339">
          <w:pPr>
            <w:pStyle w:val="41F0718A612A4AB8A7619E41035119321"/>
          </w:pPr>
          <w:r>
            <w:rPr>
              <w:rStyle w:val="PlaceholderText"/>
            </w:rPr>
            <w:t>Click here to enter text.</w:t>
          </w:r>
        </w:p>
      </w:docPartBody>
    </w:docPart>
    <w:docPart>
      <w:docPartPr>
        <w:name w:val="68F4420A56DE45D3B4F0CDF286C989B6"/>
        <w:category>
          <w:name w:val="General"/>
          <w:gallery w:val="placeholder"/>
        </w:category>
        <w:types>
          <w:type w:val="bbPlcHdr"/>
        </w:types>
        <w:behaviors>
          <w:behavior w:val="content"/>
        </w:behaviors>
        <w:guid w:val="{D05DEC80-353A-4759-8C8F-90F31B68A616}"/>
      </w:docPartPr>
      <w:docPartBody>
        <w:p w:rsidR="000A6C7F" w:rsidRDefault="00003339" w:rsidP="00003339">
          <w:pPr>
            <w:pStyle w:val="68F4420A56DE45D3B4F0CDF286C989B61"/>
          </w:pPr>
          <w:r>
            <w:rPr>
              <w:rStyle w:val="PlaceholderText"/>
            </w:rPr>
            <w:t>Click here to enter text.</w:t>
          </w:r>
        </w:p>
      </w:docPartBody>
    </w:docPart>
    <w:docPart>
      <w:docPartPr>
        <w:name w:val="D89C45BD8BEB4695B3AEE5E50775E3A0"/>
        <w:category>
          <w:name w:val="General"/>
          <w:gallery w:val="placeholder"/>
        </w:category>
        <w:types>
          <w:type w:val="bbPlcHdr"/>
        </w:types>
        <w:behaviors>
          <w:behavior w:val="content"/>
        </w:behaviors>
        <w:guid w:val="{0B488A63-35F2-4D07-AA22-6AAA61612C4C}"/>
      </w:docPartPr>
      <w:docPartBody>
        <w:p w:rsidR="00070CDE" w:rsidRDefault="00003339" w:rsidP="00003339">
          <w:pPr>
            <w:pStyle w:val="D89C45BD8BEB4695B3AEE5E50775E3A01"/>
          </w:pPr>
          <w:r w:rsidRPr="00141AC6">
            <w:rPr>
              <w:rStyle w:val="PlaceholderText"/>
            </w:rPr>
            <w:t>Click here to enter text.</w:t>
          </w:r>
        </w:p>
      </w:docPartBody>
    </w:docPart>
    <w:docPart>
      <w:docPartPr>
        <w:name w:val="1971B529D2F14E20B5CCBBA14D1015FF"/>
        <w:category>
          <w:name w:val="General"/>
          <w:gallery w:val="placeholder"/>
        </w:category>
        <w:types>
          <w:type w:val="bbPlcHdr"/>
        </w:types>
        <w:behaviors>
          <w:behavior w:val="content"/>
        </w:behaviors>
        <w:guid w:val="{E9E68C22-24AF-4F25-A700-40CFC84113BC}"/>
      </w:docPartPr>
      <w:docPartBody>
        <w:p w:rsidR="00003339" w:rsidRDefault="00003339" w:rsidP="00003339">
          <w:pPr>
            <w:pStyle w:val="1971B529D2F14E20B5CCBBA14D1015FF1"/>
          </w:pPr>
          <w:r>
            <w:rPr>
              <w:b/>
              <w:sz w:val="24"/>
              <w:szCs w:val="24"/>
            </w:rPr>
            <w:t xml:space="preserve"> </w:t>
          </w:r>
          <w:r>
            <w:rPr>
              <w:rStyle w:val="PlaceholderText"/>
            </w:rPr>
            <w:t>Choose an item.</w:t>
          </w:r>
        </w:p>
      </w:docPartBody>
    </w:docPart>
    <w:docPart>
      <w:docPartPr>
        <w:name w:val="3D492257F3C04066A197C5ED35A29A12"/>
        <w:category>
          <w:name w:val="General"/>
          <w:gallery w:val="placeholder"/>
        </w:category>
        <w:types>
          <w:type w:val="bbPlcHdr"/>
        </w:types>
        <w:behaviors>
          <w:behavior w:val="content"/>
        </w:behaviors>
        <w:guid w:val="{0B305317-F0D3-4741-9A0B-7E116B78FD92}"/>
      </w:docPartPr>
      <w:docPartBody>
        <w:p w:rsidR="00003339" w:rsidRDefault="00003339" w:rsidP="00003339">
          <w:pPr>
            <w:pStyle w:val="3D492257F3C04066A197C5ED35A29A121"/>
          </w:pPr>
          <w:r>
            <w:rPr>
              <w:b/>
              <w:sz w:val="24"/>
              <w:szCs w:val="24"/>
            </w:rPr>
            <w:t xml:space="preserve"> </w:t>
          </w:r>
          <w:r>
            <w:rPr>
              <w:rStyle w:val="PlaceholderText"/>
            </w:rPr>
            <w:t>Choose an item.</w:t>
          </w:r>
        </w:p>
      </w:docPartBody>
    </w:docPart>
    <w:docPart>
      <w:docPartPr>
        <w:name w:val="BD2EAB3DDD1A491DB7C5362BA82207F5"/>
        <w:category>
          <w:name w:val="General"/>
          <w:gallery w:val="placeholder"/>
        </w:category>
        <w:types>
          <w:type w:val="bbPlcHdr"/>
        </w:types>
        <w:behaviors>
          <w:behavior w:val="content"/>
        </w:behaviors>
        <w:guid w:val="{9027C412-2A4A-4F02-A644-CFFF63C1AF6E}"/>
      </w:docPartPr>
      <w:docPartBody>
        <w:p w:rsidR="00294DFE" w:rsidRDefault="00003339" w:rsidP="00003339">
          <w:pPr>
            <w:pStyle w:val="BD2EAB3DDD1A491DB7C5362BA82207F5"/>
          </w:pPr>
          <w:r w:rsidRPr="00642B78">
            <w:rPr>
              <w:rStyle w:val="PlaceholderText"/>
            </w:rPr>
            <w:t>Click here to enter text.</w:t>
          </w:r>
        </w:p>
      </w:docPartBody>
    </w:docPart>
    <w:docPart>
      <w:docPartPr>
        <w:name w:val="09A66162E7874E82AD80AE43A1C2A754"/>
        <w:category>
          <w:name w:val="General"/>
          <w:gallery w:val="placeholder"/>
        </w:category>
        <w:types>
          <w:type w:val="bbPlcHdr"/>
        </w:types>
        <w:behaviors>
          <w:behavior w:val="content"/>
        </w:behaviors>
        <w:guid w:val="{3CC66C85-E7C3-4FE3-81BF-B2A6644F80A4}"/>
      </w:docPartPr>
      <w:docPartBody>
        <w:p w:rsidR="00294DFE" w:rsidRDefault="00003339" w:rsidP="00003339">
          <w:pPr>
            <w:pStyle w:val="09A66162E7874E82AD80AE43A1C2A754"/>
          </w:pPr>
          <w:r w:rsidRPr="00642B78">
            <w:rPr>
              <w:rStyle w:val="PlaceholderText"/>
            </w:rPr>
            <w:t>Click here to enter a date.</w:t>
          </w:r>
        </w:p>
      </w:docPartBody>
    </w:docPart>
    <w:docPart>
      <w:docPartPr>
        <w:name w:val="756F632D04904F3E98C2CCEA109E1A0B"/>
        <w:category>
          <w:name w:val="General"/>
          <w:gallery w:val="placeholder"/>
        </w:category>
        <w:types>
          <w:type w:val="bbPlcHdr"/>
        </w:types>
        <w:behaviors>
          <w:behavior w:val="content"/>
        </w:behaviors>
        <w:guid w:val="{90A5C009-698D-4655-8C49-FA1847FF9369}"/>
      </w:docPartPr>
      <w:docPartBody>
        <w:p w:rsidR="00294DFE" w:rsidRDefault="00003339" w:rsidP="00003339">
          <w:pPr>
            <w:pStyle w:val="756F632D04904F3E98C2CCEA109E1A0B"/>
          </w:pPr>
          <w:r w:rsidRPr="00642B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96"/>
    <w:rsid w:val="00003339"/>
    <w:rsid w:val="00070CDE"/>
    <w:rsid w:val="000731F8"/>
    <w:rsid w:val="000A6C7F"/>
    <w:rsid w:val="00294DFE"/>
    <w:rsid w:val="00402BCD"/>
    <w:rsid w:val="00975512"/>
    <w:rsid w:val="00D33E96"/>
    <w:rsid w:val="00D91DAF"/>
    <w:rsid w:val="00F82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339"/>
    <w:rPr>
      <w:color w:val="808080"/>
    </w:rPr>
  </w:style>
  <w:style w:type="paragraph" w:customStyle="1" w:styleId="BBE7022992FD4F9EB6853CCF40AE6ECD">
    <w:name w:val="BBE7022992FD4F9EB6853CCF40AE6ECD"/>
    <w:rsid w:val="00D33E96"/>
    <w:rPr>
      <w:rFonts w:eastAsiaTheme="minorHAnsi"/>
      <w:lang w:eastAsia="en-US"/>
    </w:rPr>
  </w:style>
  <w:style w:type="paragraph" w:customStyle="1" w:styleId="BBE7022992FD4F9EB6853CCF40AE6ECD1">
    <w:name w:val="BBE7022992FD4F9EB6853CCF40AE6ECD1"/>
    <w:rsid w:val="00D33E96"/>
    <w:rPr>
      <w:rFonts w:eastAsiaTheme="minorHAnsi"/>
      <w:lang w:eastAsia="en-US"/>
    </w:rPr>
  </w:style>
  <w:style w:type="paragraph" w:customStyle="1" w:styleId="9655645732F049E085E7221B02D5AE8A">
    <w:name w:val="9655645732F049E085E7221B02D5AE8A"/>
    <w:rsid w:val="00D33E96"/>
    <w:rPr>
      <w:rFonts w:eastAsiaTheme="minorHAnsi"/>
      <w:lang w:eastAsia="en-US"/>
    </w:rPr>
  </w:style>
  <w:style w:type="paragraph" w:customStyle="1" w:styleId="C38256AF45594E7EB3612FF9896BD811">
    <w:name w:val="C38256AF45594E7EB3612FF9896BD811"/>
    <w:rsid w:val="00D33E96"/>
  </w:style>
  <w:style w:type="paragraph" w:customStyle="1" w:styleId="BBE7022992FD4F9EB6853CCF40AE6ECD2">
    <w:name w:val="BBE7022992FD4F9EB6853CCF40AE6ECD2"/>
    <w:rsid w:val="00D33E96"/>
    <w:rPr>
      <w:rFonts w:eastAsiaTheme="minorHAnsi"/>
      <w:lang w:eastAsia="en-US"/>
    </w:rPr>
  </w:style>
  <w:style w:type="paragraph" w:customStyle="1" w:styleId="9655645732F049E085E7221B02D5AE8A1">
    <w:name w:val="9655645732F049E085E7221B02D5AE8A1"/>
    <w:rsid w:val="00D33E96"/>
    <w:rPr>
      <w:rFonts w:eastAsiaTheme="minorHAnsi"/>
      <w:lang w:eastAsia="en-US"/>
    </w:rPr>
  </w:style>
  <w:style w:type="paragraph" w:customStyle="1" w:styleId="02A8A5D7CA0D402DB4F14FB1B6C74697">
    <w:name w:val="02A8A5D7CA0D402DB4F14FB1B6C74697"/>
    <w:rsid w:val="00D33E96"/>
    <w:rPr>
      <w:rFonts w:eastAsiaTheme="minorHAnsi"/>
      <w:lang w:eastAsia="en-US"/>
    </w:rPr>
  </w:style>
  <w:style w:type="paragraph" w:customStyle="1" w:styleId="824976F2942B45AA9F9421BC962532DD">
    <w:name w:val="824976F2942B45AA9F9421BC962532DD"/>
    <w:rsid w:val="00D33E96"/>
    <w:rPr>
      <w:rFonts w:eastAsiaTheme="minorHAnsi"/>
      <w:lang w:eastAsia="en-US"/>
    </w:rPr>
  </w:style>
  <w:style w:type="paragraph" w:customStyle="1" w:styleId="89E663D6E1FA4F328047FCB05AE228C9">
    <w:name w:val="89E663D6E1FA4F328047FCB05AE228C9"/>
    <w:rsid w:val="00D33E96"/>
    <w:rPr>
      <w:rFonts w:eastAsiaTheme="minorHAnsi"/>
      <w:lang w:eastAsia="en-US"/>
    </w:rPr>
  </w:style>
  <w:style w:type="paragraph" w:customStyle="1" w:styleId="61DF24D16B8D492EB45D392B46CAAB77">
    <w:name w:val="61DF24D16B8D492EB45D392B46CAAB77"/>
    <w:rsid w:val="00D33E96"/>
    <w:rPr>
      <w:rFonts w:eastAsiaTheme="minorHAnsi"/>
      <w:lang w:eastAsia="en-US"/>
    </w:rPr>
  </w:style>
  <w:style w:type="paragraph" w:customStyle="1" w:styleId="54E539B970204D08B6B6BC59524392EE">
    <w:name w:val="54E539B970204D08B6B6BC59524392EE"/>
    <w:rsid w:val="00D33E96"/>
    <w:rPr>
      <w:rFonts w:eastAsiaTheme="minorHAnsi"/>
      <w:lang w:eastAsia="en-US"/>
    </w:rPr>
  </w:style>
  <w:style w:type="paragraph" w:customStyle="1" w:styleId="7C7750EE54EB4266B47271FE62184722">
    <w:name w:val="7C7750EE54EB4266B47271FE62184722"/>
    <w:rsid w:val="00D33E96"/>
    <w:rPr>
      <w:rFonts w:eastAsiaTheme="minorHAnsi"/>
      <w:lang w:eastAsia="en-US"/>
    </w:rPr>
  </w:style>
  <w:style w:type="paragraph" w:customStyle="1" w:styleId="DB4BD22189674C809588ACD7EAA9C9EB">
    <w:name w:val="DB4BD22189674C809588ACD7EAA9C9EB"/>
    <w:rsid w:val="00D33E96"/>
    <w:rPr>
      <w:rFonts w:eastAsiaTheme="minorHAnsi"/>
      <w:lang w:eastAsia="en-US"/>
    </w:rPr>
  </w:style>
  <w:style w:type="paragraph" w:customStyle="1" w:styleId="2CFDC510B5D54CCDAE0A2D962BAE70E8">
    <w:name w:val="2CFDC510B5D54CCDAE0A2D962BAE70E8"/>
    <w:rsid w:val="00D33E96"/>
    <w:rPr>
      <w:rFonts w:eastAsiaTheme="minorHAnsi"/>
      <w:lang w:eastAsia="en-US"/>
    </w:rPr>
  </w:style>
  <w:style w:type="paragraph" w:customStyle="1" w:styleId="C406F61A25884438A39BC2F612C6CABB">
    <w:name w:val="C406F61A25884438A39BC2F612C6CABB"/>
    <w:rsid w:val="00D33E96"/>
    <w:rPr>
      <w:rFonts w:eastAsiaTheme="minorHAnsi"/>
      <w:lang w:eastAsia="en-US"/>
    </w:rPr>
  </w:style>
  <w:style w:type="paragraph" w:customStyle="1" w:styleId="A854F6FFB3DF4C6CBA9501C5AA71696E">
    <w:name w:val="A854F6FFB3DF4C6CBA9501C5AA71696E"/>
    <w:rsid w:val="00D33E96"/>
    <w:rPr>
      <w:rFonts w:eastAsiaTheme="minorHAnsi"/>
      <w:lang w:eastAsia="en-US"/>
    </w:rPr>
  </w:style>
  <w:style w:type="paragraph" w:customStyle="1" w:styleId="CC3EA5C104F2438F983DE22833AD3792">
    <w:name w:val="CC3EA5C104F2438F983DE22833AD3792"/>
    <w:rsid w:val="00D33E96"/>
    <w:rPr>
      <w:rFonts w:eastAsiaTheme="minorHAnsi"/>
      <w:lang w:eastAsia="en-US"/>
    </w:rPr>
  </w:style>
  <w:style w:type="paragraph" w:customStyle="1" w:styleId="2DD22A9D49D4477C979CDB688A9E1404">
    <w:name w:val="2DD22A9D49D4477C979CDB688A9E1404"/>
    <w:rsid w:val="00D33E96"/>
    <w:rPr>
      <w:rFonts w:eastAsiaTheme="minorHAnsi"/>
      <w:lang w:eastAsia="en-US"/>
    </w:rPr>
  </w:style>
  <w:style w:type="paragraph" w:customStyle="1" w:styleId="AFA74CAF93FD4F679E11BC2BD2F3A275">
    <w:name w:val="AFA74CAF93FD4F679E11BC2BD2F3A275"/>
    <w:rsid w:val="00D33E96"/>
    <w:rPr>
      <w:rFonts w:eastAsiaTheme="minorHAnsi"/>
      <w:lang w:eastAsia="en-US"/>
    </w:rPr>
  </w:style>
  <w:style w:type="paragraph" w:customStyle="1" w:styleId="277DA0D4C1534293B8FC499E614E61FD">
    <w:name w:val="277DA0D4C1534293B8FC499E614E61FD"/>
    <w:rsid w:val="00D33E96"/>
    <w:rPr>
      <w:rFonts w:eastAsiaTheme="minorHAnsi"/>
      <w:lang w:eastAsia="en-US"/>
    </w:rPr>
  </w:style>
  <w:style w:type="paragraph" w:customStyle="1" w:styleId="EC9B69243EEF4AA48FD77A9195DEC8BD">
    <w:name w:val="EC9B69243EEF4AA48FD77A9195DEC8BD"/>
    <w:rsid w:val="00D33E96"/>
    <w:rPr>
      <w:rFonts w:eastAsiaTheme="minorHAnsi"/>
      <w:lang w:eastAsia="en-US"/>
    </w:rPr>
  </w:style>
  <w:style w:type="paragraph" w:customStyle="1" w:styleId="D6081A6CC8ED430B829FE358BA422482">
    <w:name w:val="D6081A6CC8ED430B829FE358BA422482"/>
    <w:rsid w:val="00D33E96"/>
    <w:rPr>
      <w:rFonts w:eastAsiaTheme="minorHAnsi"/>
      <w:lang w:eastAsia="en-US"/>
    </w:rPr>
  </w:style>
  <w:style w:type="paragraph" w:customStyle="1" w:styleId="BFF1E6AD4032408480107D6DF4C673E1">
    <w:name w:val="BFF1E6AD4032408480107D6DF4C673E1"/>
    <w:rsid w:val="00D33E96"/>
    <w:rPr>
      <w:rFonts w:eastAsiaTheme="minorHAnsi"/>
      <w:lang w:eastAsia="en-US"/>
    </w:rPr>
  </w:style>
  <w:style w:type="paragraph" w:customStyle="1" w:styleId="2B1879DFCA30450997A5EDCD5A3DD4BC">
    <w:name w:val="2B1879DFCA30450997A5EDCD5A3DD4BC"/>
    <w:rsid w:val="00D33E96"/>
    <w:rPr>
      <w:rFonts w:eastAsiaTheme="minorHAnsi"/>
      <w:lang w:eastAsia="en-US"/>
    </w:rPr>
  </w:style>
  <w:style w:type="paragraph" w:customStyle="1" w:styleId="2192FD92D17C4577BA61F20A82DF0ADF">
    <w:name w:val="2192FD92D17C4577BA61F20A82DF0ADF"/>
    <w:rsid w:val="00D33E96"/>
    <w:rPr>
      <w:rFonts w:eastAsiaTheme="minorHAnsi"/>
      <w:lang w:eastAsia="en-US"/>
    </w:rPr>
  </w:style>
  <w:style w:type="paragraph" w:customStyle="1" w:styleId="CA2BA212FE49498394B43DF7BDFA1F0C">
    <w:name w:val="CA2BA212FE49498394B43DF7BDFA1F0C"/>
    <w:rsid w:val="00D33E96"/>
    <w:rPr>
      <w:rFonts w:eastAsiaTheme="minorHAnsi"/>
      <w:lang w:eastAsia="en-US"/>
    </w:rPr>
  </w:style>
  <w:style w:type="paragraph" w:customStyle="1" w:styleId="0910DA6C09CD480A963D5CCB0C5D94BA">
    <w:name w:val="0910DA6C09CD480A963D5CCB0C5D94BA"/>
    <w:rsid w:val="00D33E96"/>
    <w:rPr>
      <w:rFonts w:eastAsiaTheme="minorHAnsi"/>
      <w:lang w:eastAsia="en-US"/>
    </w:rPr>
  </w:style>
  <w:style w:type="paragraph" w:customStyle="1" w:styleId="DF39319215124AF3A8DF4CD2EC19B275">
    <w:name w:val="DF39319215124AF3A8DF4CD2EC19B275"/>
    <w:rsid w:val="00D33E96"/>
    <w:rPr>
      <w:rFonts w:eastAsiaTheme="minorHAnsi"/>
      <w:lang w:eastAsia="en-US"/>
    </w:rPr>
  </w:style>
  <w:style w:type="paragraph" w:customStyle="1" w:styleId="CA06AEC03BA84C8B941A18828A107C29">
    <w:name w:val="CA06AEC03BA84C8B941A18828A107C29"/>
    <w:rsid w:val="00D33E96"/>
    <w:rPr>
      <w:rFonts w:eastAsiaTheme="minorHAnsi"/>
      <w:lang w:eastAsia="en-US"/>
    </w:rPr>
  </w:style>
  <w:style w:type="paragraph" w:customStyle="1" w:styleId="EDD226365987481B85272BAE20C6558A">
    <w:name w:val="EDD226365987481B85272BAE20C6558A"/>
    <w:rsid w:val="00D33E96"/>
    <w:rPr>
      <w:rFonts w:eastAsiaTheme="minorHAnsi"/>
      <w:lang w:eastAsia="en-US"/>
    </w:rPr>
  </w:style>
  <w:style w:type="paragraph" w:customStyle="1" w:styleId="77F8FDA752BA4A1A83065DDFBBC40D5B">
    <w:name w:val="77F8FDA752BA4A1A83065DDFBBC40D5B"/>
    <w:rsid w:val="00D33E96"/>
    <w:rPr>
      <w:rFonts w:eastAsiaTheme="minorHAnsi"/>
      <w:lang w:eastAsia="en-US"/>
    </w:rPr>
  </w:style>
  <w:style w:type="paragraph" w:customStyle="1" w:styleId="70DC5E0B0EF144A39ADADCB112583C6F">
    <w:name w:val="70DC5E0B0EF144A39ADADCB112583C6F"/>
    <w:rsid w:val="00D33E96"/>
    <w:rPr>
      <w:rFonts w:eastAsiaTheme="minorHAnsi"/>
      <w:lang w:eastAsia="en-US"/>
    </w:rPr>
  </w:style>
  <w:style w:type="paragraph" w:customStyle="1" w:styleId="A1FF08D0BE4F4B3BB9CAB475B6D9F5D6">
    <w:name w:val="A1FF08D0BE4F4B3BB9CAB475B6D9F5D6"/>
    <w:rsid w:val="00D33E96"/>
    <w:rPr>
      <w:rFonts w:eastAsiaTheme="minorHAnsi"/>
      <w:lang w:eastAsia="en-US"/>
    </w:rPr>
  </w:style>
  <w:style w:type="paragraph" w:customStyle="1" w:styleId="6211C2FFD9174F65BD9E51724D40F8D5">
    <w:name w:val="6211C2FFD9174F65BD9E51724D40F8D5"/>
    <w:rsid w:val="00D33E96"/>
    <w:rPr>
      <w:rFonts w:eastAsiaTheme="minorHAnsi"/>
      <w:lang w:eastAsia="en-US"/>
    </w:rPr>
  </w:style>
  <w:style w:type="paragraph" w:customStyle="1" w:styleId="9AA650E7728D4870A782B84E117873FF">
    <w:name w:val="9AA650E7728D4870A782B84E117873FF"/>
    <w:rsid w:val="00D33E96"/>
    <w:rPr>
      <w:rFonts w:eastAsiaTheme="minorHAnsi"/>
      <w:lang w:eastAsia="en-US"/>
    </w:rPr>
  </w:style>
  <w:style w:type="paragraph" w:customStyle="1" w:styleId="5DCA8D5C630441369D982D5149C5A889">
    <w:name w:val="5DCA8D5C630441369D982D5149C5A889"/>
    <w:rsid w:val="00D33E96"/>
    <w:rPr>
      <w:rFonts w:eastAsiaTheme="minorHAnsi"/>
      <w:lang w:eastAsia="en-US"/>
    </w:rPr>
  </w:style>
  <w:style w:type="paragraph" w:customStyle="1" w:styleId="963B23DBD09C425C948AB554B6FBF1A8">
    <w:name w:val="963B23DBD09C425C948AB554B6FBF1A8"/>
    <w:rsid w:val="00D33E96"/>
    <w:rPr>
      <w:rFonts w:eastAsiaTheme="minorHAnsi"/>
      <w:lang w:eastAsia="en-US"/>
    </w:rPr>
  </w:style>
  <w:style w:type="paragraph" w:customStyle="1" w:styleId="D7BA04710C3C4E19A7E51BA81CA2990B">
    <w:name w:val="D7BA04710C3C4E19A7E51BA81CA2990B"/>
    <w:rsid w:val="00D33E96"/>
    <w:rPr>
      <w:rFonts w:eastAsiaTheme="minorHAnsi"/>
      <w:lang w:eastAsia="en-US"/>
    </w:rPr>
  </w:style>
  <w:style w:type="paragraph" w:customStyle="1" w:styleId="DBF92723D5B242E083B538411ED1D330">
    <w:name w:val="DBF92723D5B242E083B538411ED1D330"/>
    <w:rsid w:val="00D33E96"/>
    <w:rPr>
      <w:rFonts w:eastAsiaTheme="minorHAnsi"/>
      <w:lang w:eastAsia="en-US"/>
    </w:rPr>
  </w:style>
  <w:style w:type="paragraph" w:customStyle="1" w:styleId="BA6633F4BF794D2B828A9B9CF9099B99">
    <w:name w:val="BA6633F4BF794D2B828A9B9CF9099B99"/>
    <w:rsid w:val="00D33E96"/>
    <w:rPr>
      <w:rFonts w:eastAsiaTheme="minorHAnsi"/>
      <w:lang w:eastAsia="en-US"/>
    </w:rPr>
  </w:style>
  <w:style w:type="paragraph" w:customStyle="1" w:styleId="C914616C4CB64141AEC925D2E3FAF5B6">
    <w:name w:val="C914616C4CB64141AEC925D2E3FAF5B6"/>
    <w:rsid w:val="00D33E96"/>
    <w:rPr>
      <w:rFonts w:eastAsiaTheme="minorHAnsi"/>
      <w:lang w:eastAsia="en-US"/>
    </w:rPr>
  </w:style>
  <w:style w:type="paragraph" w:customStyle="1" w:styleId="DED63C21E85348D08ED9FD667B0EDE2F">
    <w:name w:val="DED63C21E85348D08ED9FD667B0EDE2F"/>
    <w:rsid w:val="00D33E96"/>
    <w:rPr>
      <w:rFonts w:eastAsiaTheme="minorHAnsi"/>
      <w:lang w:eastAsia="en-US"/>
    </w:rPr>
  </w:style>
  <w:style w:type="paragraph" w:customStyle="1" w:styleId="9AE696F4AA314E1E9024A208115D258F">
    <w:name w:val="9AE696F4AA314E1E9024A208115D258F"/>
    <w:rsid w:val="00D33E96"/>
    <w:rPr>
      <w:rFonts w:eastAsiaTheme="minorHAnsi"/>
      <w:lang w:eastAsia="en-US"/>
    </w:rPr>
  </w:style>
  <w:style w:type="paragraph" w:customStyle="1" w:styleId="AFF68F36FC474898BE63F32010A2820A">
    <w:name w:val="AFF68F36FC474898BE63F32010A2820A"/>
    <w:rsid w:val="00D33E96"/>
    <w:rPr>
      <w:rFonts w:eastAsiaTheme="minorHAnsi"/>
      <w:lang w:eastAsia="en-US"/>
    </w:rPr>
  </w:style>
  <w:style w:type="paragraph" w:customStyle="1" w:styleId="1B11CD8248BE4EC5903252D669993057">
    <w:name w:val="1B11CD8248BE4EC5903252D669993057"/>
    <w:rsid w:val="00D33E96"/>
    <w:rPr>
      <w:rFonts w:eastAsiaTheme="minorHAnsi"/>
      <w:lang w:eastAsia="en-US"/>
    </w:rPr>
  </w:style>
  <w:style w:type="paragraph" w:customStyle="1" w:styleId="1863462D98BB47009EBFB9E75C86EF04">
    <w:name w:val="1863462D98BB47009EBFB9E75C86EF04"/>
    <w:rsid w:val="00D33E96"/>
    <w:rPr>
      <w:rFonts w:eastAsiaTheme="minorHAnsi"/>
      <w:lang w:eastAsia="en-US"/>
    </w:rPr>
  </w:style>
  <w:style w:type="paragraph" w:customStyle="1" w:styleId="BF91EFE9CEE949539DA197724D6491E7">
    <w:name w:val="BF91EFE9CEE949539DA197724D6491E7"/>
    <w:rsid w:val="00D33E96"/>
    <w:rPr>
      <w:rFonts w:eastAsiaTheme="minorHAnsi"/>
      <w:lang w:eastAsia="en-US"/>
    </w:rPr>
  </w:style>
  <w:style w:type="paragraph" w:customStyle="1" w:styleId="C1E2D80FAC0347D6A18697DDED9D5B69">
    <w:name w:val="C1E2D80FAC0347D6A18697DDED9D5B69"/>
    <w:rsid w:val="00D33E96"/>
    <w:rPr>
      <w:rFonts w:eastAsiaTheme="minorHAnsi"/>
      <w:lang w:eastAsia="en-US"/>
    </w:rPr>
  </w:style>
  <w:style w:type="paragraph" w:customStyle="1" w:styleId="C38256AF45594E7EB3612FF9896BD8111">
    <w:name w:val="C38256AF45594E7EB3612FF9896BD8111"/>
    <w:rsid w:val="00D33E96"/>
    <w:rPr>
      <w:rFonts w:eastAsiaTheme="minorHAnsi"/>
      <w:lang w:eastAsia="en-US"/>
    </w:rPr>
  </w:style>
  <w:style w:type="paragraph" w:customStyle="1" w:styleId="B92917888D1743A1B80D3A671EF44C2F">
    <w:name w:val="B92917888D1743A1B80D3A671EF44C2F"/>
    <w:rsid w:val="00D33E96"/>
    <w:rPr>
      <w:rFonts w:eastAsiaTheme="minorHAnsi"/>
      <w:lang w:eastAsia="en-US"/>
    </w:rPr>
  </w:style>
  <w:style w:type="paragraph" w:customStyle="1" w:styleId="11F1CFB18139438C8F37AA5B607FC877">
    <w:name w:val="11F1CFB18139438C8F37AA5B607FC877"/>
    <w:rsid w:val="00D33E96"/>
    <w:rPr>
      <w:rFonts w:eastAsiaTheme="minorHAnsi"/>
      <w:lang w:eastAsia="en-US"/>
    </w:rPr>
  </w:style>
  <w:style w:type="paragraph" w:customStyle="1" w:styleId="EA8D756E454F4596984F13DFC882C4D0">
    <w:name w:val="EA8D756E454F4596984F13DFC882C4D0"/>
    <w:rsid w:val="00D33E96"/>
    <w:rPr>
      <w:rFonts w:eastAsiaTheme="minorHAnsi"/>
      <w:lang w:eastAsia="en-US"/>
    </w:rPr>
  </w:style>
  <w:style w:type="paragraph" w:customStyle="1" w:styleId="FA72DDC0C1C344D7A633152F72DDFBE4">
    <w:name w:val="FA72DDC0C1C344D7A633152F72DDFBE4"/>
    <w:rsid w:val="00D33E96"/>
    <w:rPr>
      <w:rFonts w:eastAsiaTheme="minorHAnsi"/>
      <w:lang w:eastAsia="en-US"/>
    </w:rPr>
  </w:style>
  <w:style w:type="paragraph" w:customStyle="1" w:styleId="627B1FEB68A5488580311B5D10FEBA2C">
    <w:name w:val="627B1FEB68A5488580311B5D10FEBA2C"/>
    <w:rsid w:val="00D33E96"/>
    <w:rPr>
      <w:rFonts w:eastAsiaTheme="minorHAnsi"/>
      <w:lang w:eastAsia="en-US"/>
    </w:rPr>
  </w:style>
  <w:style w:type="paragraph" w:customStyle="1" w:styleId="D00F2EFB0069451AB3F69D6995814CD3">
    <w:name w:val="D00F2EFB0069451AB3F69D6995814CD3"/>
    <w:rsid w:val="00D33E96"/>
    <w:rPr>
      <w:rFonts w:eastAsiaTheme="minorHAnsi"/>
      <w:lang w:eastAsia="en-US"/>
    </w:rPr>
  </w:style>
  <w:style w:type="paragraph" w:customStyle="1" w:styleId="F01CA58F2CA8449FA8AA9E93A821E40B">
    <w:name w:val="F01CA58F2CA8449FA8AA9E93A821E40B"/>
    <w:rsid w:val="00D33E96"/>
    <w:rPr>
      <w:rFonts w:eastAsiaTheme="minorHAnsi"/>
      <w:lang w:eastAsia="en-US"/>
    </w:rPr>
  </w:style>
  <w:style w:type="paragraph" w:customStyle="1" w:styleId="5DFC136E94F64AADAD1BF54A13705F6B">
    <w:name w:val="5DFC136E94F64AADAD1BF54A13705F6B"/>
    <w:rsid w:val="00D33E96"/>
    <w:rPr>
      <w:rFonts w:eastAsiaTheme="minorHAnsi"/>
      <w:lang w:eastAsia="en-US"/>
    </w:rPr>
  </w:style>
  <w:style w:type="paragraph" w:customStyle="1" w:styleId="2FF08CCBA8014E81A00079BC7E323A29">
    <w:name w:val="2FF08CCBA8014E81A00079BC7E323A29"/>
    <w:rsid w:val="00D33E96"/>
    <w:rPr>
      <w:rFonts w:eastAsiaTheme="minorHAnsi"/>
      <w:lang w:eastAsia="en-US"/>
    </w:rPr>
  </w:style>
  <w:style w:type="paragraph" w:customStyle="1" w:styleId="C38284398D114707894F996062BEF6A3">
    <w:name w:val="C38284398D114707894F996062BEF6A3"/>
    <w:rsid w:val="00D33E96"/>
    <w:rPr>
      <w:rFonts w:eastAsiaTheme="minorHAnsi"/>
      <w:lang w:eastAsia="en-US"/>
    </w:rPr>
  </w:style>
  <w:style w:type="paragraph" w:customStyle="1" w:styleId="55218569835344D88515105819BD04E9">
    <w:name w:val="55218569835344D88515105819BD04E9"/>
    <w:rsid w:val="00D33E96"/>
    <w:rPr>
      <w:rFonts w:eastAsiaTheme="minorHAnsi"/>
      <w:lang w:eastAsia="en-US"/>
    </w:rPr>
  </w:style>
  <w:style w:type="paragraph" w:customStyle="1" w:styleId="4FFE3FF66C48435E92B8A8763794471F">
    <w:name w:val="4FFE3FF66C48435E92B8A8763794471F"/>
    <w:rsid w:val="00D33E96"/>
    <w:rPr>
      <w:rFonts w:eastAsiaTheme="minorHAnsi"/>
      <w:lang w:eastAsia="en-US"/>
    </w:rPr>
  </w:style>
  <w:style w:type="paragraph" w:customStyle="1" w:styleId="4347012506E14EDFB13F85AEF4B425B9">
    <w:name w:val="4347012506E14EDFB13F85AEF4B425B9"/>
    <w:rsid w:val="00D33E96"/>
    <w:rPr>
      <w:rFonts w:eastAsiaTheme="minorHAnsi"/>
      <w:lang w:eastAsia="en-US"/>
    </w:rPr>
  </w:style>
  <w:style w:type="paragraph" w:customStyle="1" w:styleId="7FDFEFA798D94B23A50A74EAC0FC3BA7">
    <w:name w:val="7FDFEFA798D94B23A50A74EAC0FC3BA7"/>
    <w:rsid w:val="00D33E96"/>
    <w:rPr>
      <w:rFonts w:eastAsiaTheme="minorHAnsi"/>
      <w:lang w:eastAsia="en-US"/>
    </w:rPr>
  </w:style>
  <w:style w:type="paragraph" w:customStyle="1" w:styleId="0196371955274A0DB8AAE62EB1C17301">
    <w:name w:val="0196371955274A0DB8AAE62EB1C17301"/>
    <w:rsid w:val="00D33E96"/>
    <w:rPr>
      <w:rFonts w:eastAsiaTheme="minorHAnsi"/>
      <w:lang w:eastAsia="en-US"/>
    </w:rPr>
  </w:style>
  <w:style w:type="paragraph" w:customStyle="1" w:styleId="399C955944064F6BA49581E74CCD7ADC">
    <w:name w:val="399C955944064F6BA49581E74CCD7ADC"/>
    <w:rsid w:val="00D33E96"/>
    <w:rPr>
      <w:rFonts w:eastAsiaTheme="minorHAnsi"/>
      <w:lang w:eastAsia="en-US"/>
    </w:rPr>
  </w:style>
  <w:style w:type="paragraph" w:customStyle="1" w:styleId="6F6F8E56D0AC4FE3B49CCB66F5303512">
    <w:name w:val="6F6F8E56D0AC4FE3B49CCB66F5303512"/>
    <w:rsid w:val="00D33E96"/>
    <w:rPr>
      <w:rFonts w:eastAsiaTheme="minorHAnsi"/>
      <w:lang w:eastAsia="en-US"/>
    </w:rPr>
  </w:style>
  <w:style w:type="paragraph" w:customStyle="1" w:styleId="1B1F46DCE4C14078AA0C324659C6D710">
    <w:name w:val="1B1F46DCE4C14078AA0C324659C6D710"/>
    <w:rsid w:val="00D33E96"/>
    <w:rPr>
      <w:rFonts w:eastAsiaTheme="minorHAnsi"/>
      <w:lang w:eastAsia="en-US"/>
    </w:rPr>
  </w:style>
  <w:style w:type="paragraph" w:customStyle="1" w:styleId="3F233DEA29FF48598D22330A5B9C5241">
    <w:name w:val="3F233DEA29FF48598D22330A5B9C5241"/>
    <w:rsid w:val="00D33E96"/>
    <w:rPr>
      <w:rFonts w:eastAsiaTheme="minorHAnsi"/>
      <w:lang w:eastAsia="en-US"/>
    </w:rPr>
  </w:style>
  <w:style w:type="paragraph" w:customStyle="1" w:styleId="00221BA93347430888A088DAC1F5B467">
    <w:name w:val="00221BA93347430888A088DAC1F5B467"/>
    <w:rsid w:val="00D33E96"/>
    <w:rPr>
      <w:rFonts w:eastAsiaTheme="minorHAnsi"/>
      <w:lang w:eastAsia="en-US"/>
    </w:rPr>
  </w:style>
  <w:style w:type="paragraph" w:customStyle="1" w:styleId="4D53FAEBDA2F4CEABDA87A6D2D43D7DB">
    <w:name w:val="4D53FAEBDA2F4CEABDA87A6D2D43D7DB"/>
    <w:rsid w:val="00D33E96"/>
    <w:rPr>
      <w:rFonts w:eastAsiaTheme="minorHAnsi"/>
      <w:lang w:eastAsia="en-US"/>
    </w:rPr>
  </w:style>
  <w:style w:type="paragraph" w:customStyle="1" w:styleId="07EF5434FC3E446DA8BE9F1BD52DD9F5">
    <w:name w:val="07EF5434FC3E446DA8BE9F1BD52DD9F5"/>
    <w:rsid w:val="00D33E96"/>
    <w:rPr>
      <w:rFonts w:eastAsiaTheme="minorHAnsi"/>
      <w:lang w:eastAsia="en-US"/>
    </w:rPr>
  </w:style>
  <w:style w:type="paragraph" w:customStyle="1" w:styleId="162A74D5E9264123A7796A724F7E3696">
    <w:name w:val="162A74D5E9264123A7796A724F7E3696"/>
    <w:rsid w:val="00D33E96"/>
    <w:rPr>
      <w:rFonts w:eastAsiaTheme="minorHAnsi"/>
      <w:lang w:eastAsia="en-US"/>
    </w:rPr>
  </w:style>
  <w:style w:type="paragraph" w:customStyle="1" w:styleId="DBFD970D08434E218B319BC7C6B84E18">
    <w:name w:val="DBFD970D08434E218B319BC7C6B84E18"/>
    <w:rsid w:val="00D33E96"/>
    <w:rPr>
      <w:rFonts w:eastAsiaTheme="minorHAnsi"/>
      <w:lang w:eastAsia="en-US"/>
    </w:rPr>
  </w:style>
  <w:style w:type="paragraph" w:customStyle="1" w:styleId="222722C3B7A24FF698CEFF88F775E228">
    <w:name w:val="222722C3B7A24FF698CEFF88F775E228"/>
    <w:rsid w:val="00D33E96"/>
    <w:rPr>
      <w:rFonts w:eastAsiaTheme="minorHAnsi"/>
      <w:lang w:eastAsia="en-US"/>
    </w:rPr>
  </w:style>
  <w:style w:type="paragraph" w:customStyle="1" w:styleId="779AA652480947D692F7C81059429584">
    <w:name w:val="779AA652480947D692F7C81059429584"/>
    <w:rsid w:val="00D33E96"/>
    <w:rPr>
      <w:rFonts w:eastAsiaTheme="minorHAnsi"/>
      <w:lang w:eastAsia="en-US"/>
    </w:rPr>
  </w:style>
  <w:style w:type="paragraph" w:customStyle="1" w:styleId="AAB3461947D94543AF6A8E4EBB432AD0">
    <w:name w:val="AAB3461947D94543AF6A8E4EBB432AD0"/>
    <w:rsid w:val="00D33E96"/>
    <w:rPr>
      <w:rFonts w:eastAsiaTheme="minorHAnsi"/>
      <w:lang w:eastAsia="en-US"/>
    </w:rPr>
  </w:style>
  <w:style w:type="paragraph" w:customStyle="1" w:styleId="D36307CB95184C5190206D3EFA39D654">
    <w:name w:val="D36307CB95184C5190206D3EFA39D654"/>
    <w:rsid w:val="00D33E96"/>
    <w:rPr>
      <w:rFonts w:eastAsiaTheme="minorHAnsi"/>
      <w:lang w:eastAsia="en-US"/>
    </w:rPr>
  </w:style>
  <w:style w:type="paragraph" w:customStyle="1" w:styleId="023C2CA29122496ABC06F67999E13A3D">
    <w:name w:val="023C2CA29122496ABC06F67999E13A3D"/>
    <w:rsid w:val="00D33E96"/>
    <w:rPr>
      <w:rFonts w:eastAsiaTheme="minorHAnsi"/>
      <w:lang w:eastAsia="en-US"/>
    </w:rPr>
  </w:style>
  <w:style w:type="paragraph" w:customStyle="1" w:styleId="03294880DEB546ACB0B1D0E7E262FD01">
    <w:name w:val="03294880DEB546ACB0B1D0E7E262FD01"/>
    <w:rsid w:val="00D33E96"/>
    <w:rPr>
      <w:rFonts w:eastAsiaTheme="minorHAnsi"/>
      <w:lang w:eastAsia="en-US"/>
    </w:rPr>
  </w:style>
  <w:style w:type="paragraph" w:customStyle="1" w:styleId="C6AC4801F02546E69DD82D6E656C74FB">
    <w:name w:val="C6AC4801F02546E69DD82D6E656C74FB"/>
    <w:rsid w:val="00D33E96"/>
    <w:rPr>
      <w:rFonts w:eastAsiaTheme="minorHAnsi"/>
      <w:lang w:eastAsia="en-US"/>
    </w:rPr>
  </w:style>
  <w:style w:type="paragraph" w:customStyle="1" w:styleId="890FCE613B2A488698469A6A22E3C0E2">
    <w:name w:val="890FCE613B2A488698469A6A22E3C0E2"/>
    <w:rsid w:val="00D33E96"/>
    <w:rPr>
      <w:rFonts w:eastAsiaTheme="minorHAnsi"/>
      <w:lang w:eastAsia="en-US"/>
    </w:rPr>
  </w:style>
  <w:style w:type="paragraph" w:customStyle="1" w:styleId="44BA86CE3719443B86DF9DFD7F9FD8C5">
    <w:name w:val="44BA86CE3719443B86DF9DFD7F9FD8C5"/>
    <w:rsid w:val="00D33E96"/>
    <w:rPr>
      <w:rFonts w:eastAsiaTheme="minorHAnsi"/>
      <w:lang w:eastAsia="en-US"/>
    </w:rPr>
  </w:style>
  <w:style w:type="paragraph" w:customStyle="1" w:styleId="76567FF18AD441F0A0F2D9D63C29DA6B">
    <w:name w:val="76567FF18AD441F0A0F2D9D63C29DA6B"/>
    <w:rsid w:val="00D33E96"/>
    <w:rPr>
      <w:rFonts w:eastAsiaTheme="minorHAnsi"/>
      <w:lang w:eastAsia="en-US"/>
    </w:rPr>
  </w:style>
  <w:style w:type="paragraph" w:customStyle="1" w:styleId="2E073C515E0945768926664C21F2F573">
    <w:name w:val="2E073C515E0945768926664C21F2F573"/>
    <w:rsid w:val="00D33E96"/>
    <w:rPr>
      <w:rFonts w:eastAsiaTheme="minorHAnsi"/>
      <w:lang w:eastAsia="en-US"/>
    </w:rPr>
  </w:style>
  <w:style w:type="paragraph" w:customStyle="1" w:styleId="1A4A4D99A8F34179BE6BDF09A0F6183B">
    <w:name w:val="1A4A4D99A8F34179BE6BDF09A0F6183B"/>
    <w:rsid w:val="00D33E96"/>
    <w:rPr>
      <w:rFonts w:eastAsiaTheme="minorHAnsi"/>
      <w:lang w:eastAsia="en-US"/>
    </w:rPr>
  </w:style>
  <w:style w:type="paragraph" w:customStyle="1" w:styleId="A370810BDC0B4408B109F432D48D9869">
    <w:name w:val="A370810BDC0B4408B109F432D48D9869"/>
    <w:rsid w:val="00D33E96"/>
    <w:rPr>
      <w:rFonts w:eastAsiaTheme="minorHAnsi"/>
      <w:lang w:eastAsia="en-US"/>
    </w:rPr>
  </w:style>
  <w:style w:type="paragraph" w:customStyle="1" w:styleId="555A1D370E9945B2BB052A28B783CD71">
    <w:name w:val="555A1D370E9945B2BB052A28B783CD71"/>
    <w:rsid w:val="00D33E96"/>
    <w:rPr>
      <w:rFonts w:eastAsiaTheme="minorHAnsi"/>
      <w:lang w:eastAsia="en-US"/>
    </w:rPr>
  </w:style>
  <w:style w:type="paragraph" w:customStyle="1" w:styleId="5A92D9418F6743DB961126140D9DFBD4">
    <w:name w:val="5A92D9418F6743DB961126140D9DFBD4"/>
    <w:rsid w:val="00D33E96"/>
    <w:rPr>
      <w:rFonts w:eastAsiaTheme="minorHAnsi"/>
      <w:lang w:eastAsia="en-US"/>
    </w:rPr>
  </w:style>
  <w:style w:type="paragraph" w:customStyle="1" w:styleId="5210B0A80CAE4FC396E7CF98988B0879">
    <w:name w:val="5210B0A80CAE4FC396E7CF98988B0879"/>
    <w:rsid w:val="00D33E96"/>
    <w:rPr>
      <w:rFonts w:eastAsiaTheme="minorHAnsi"/>
      <w:lang w:eastAsia="en-US"/>
    </w:rPr>
  </w:style>
  <w:style w:type="paragraph" w:customStyle="1" w:styleId="477E8514C86548AC98F6F963ED5350B5">
    <w:name w:val="477E8514C86548AC98F6F963ED5350B5"/>
    <w:rsid w:val="00D33E96"/>
    <w:rPr>
      <w:rFonts w:eastAsiaTheme="minorHAnsi"/>
      <w:lang w:eastAsia="en-US"/>
    </w:rPr>
  </w:style>
  <w:style w:type="paragraph" w:customStyle="1" w:styleId="FF39FEE66EBB45BF87AD34781CB2D094">
    <w:name w:val="FF39FEE66EBB45BF87AD34781CB2D094"/>
    <w:rsid w:val="00D33E96"/>
    <w:rPr>
      <w:rFonts w:eastAsiaTheme="minorHAnsi"/>
      <w:lang w:eastAsia="en-US"/>
    </w:rPr>
  </w:style>
  <w:style w:type="paragraph" w:customStyle="1" w:styleId="2E182F91CE4748A19384FBD6180CED6F">
    <w:name w:val="2E182F91CE4748A19384FBD6180CED6F"/>
    <w:rsid w:val="00D33E96"/>
    <w:rPr>
      <w:rFonts w:eastAsiaTheme="minorHAnsi"/>
      <w:lang w:eastAsia="en-US"/>
    </w:rPr>
  </w:style>
  <w:style w:type="paragraph" w:customStyle="1" w:styleId="2AE73C6B6A834F81AB98B831100EDDA5">
    <w:name w:val="2AE73C6B6A834F81AB98B831100EDDA5"/>
    <w:rsid w:val="00D33E96"/>
    <w:rPr>
      <w:rFonts w:eastAsiaTheme="minorHAnsi"/>
      <w:lang w:eastAsia="en-US"/>
    </w:rPr>
  </w:style>
  <w:style w:type="paragraph" w:customStyle="1" w:styleId="6983676BBF6D4C259C03FB4D58CAEB74">
    <w:name w:val="6983676BBF6D4C259C03FB4D58CAEB74"/>
    <w:rsid w:val="00D33E96"/>
    <w:rPr>
      <w:rFonts w:eastAsiaTheme="minorHAnsi"/>
      <w:lang w:eastAsia="en-US"/>
    </w:rPr>
  </w:style>
  <w:style w:type="paragraph" w:customStyle="1" w:styleId="09C22338906E4A8FAB659325C9247967">
    <w:name w:val="09C22338906E4A8FAB659325C9247967"/>
    <w:rsid w:val="00D33E96"/>
  </w:style>
  <w:style w:type="paragraph" w:customStyle="1" w:styleId="319B10B920794B39BA5DF794CBA785AA">
    <w:name w:val="319B10B920794B39BA5DF794CBA785AA"/>
    <w:rsid w:val="00D33E96"/>
  </w:style>
  <w:style w:type="paragraph" w:customStyle="1" w:styleId="28B7DD1D068B4224A5953C8689C01994">
    <w:name w:val="28B7DD1D068B4224A5953C8689C01994"/>
    <w:rsid w:val="00D33E96"/>
  </w:style>
  <w:style w:type="paragraph" w:customStyle="1" w:styleId="DD5A45515259449D99B38129B6118538">
    <w:name w:val="DD5A45515259449D99B38129B6118538"/>
    <w:rsid w:val="00D33E96"/>
  </w:style>
  <w:style w:type="paragraph" w:customStyle="1" w:styleId="D897FFEC6B254151AB5C2A5ACF78549B">
    <w:name w:val="D897FFEC6B254151AB5C2A5ACF78549B"/>
    <w:rsid w:val="00D33E96"/>
  </w:style>
  <w:style w:type="paragraph" w:customStyle="1" w:styleId="E2902E84FFEE450EA5F4A1B9712361FC">
    <w:name w:val="E2902E84FFEE450EA5F4A1B9712361FC"/>
    <w:rsid w:val="00D33E96"/>
  </w:style>
  <w:style w:type="paragraph" w:customStyle="1" w:styleId="48F7EA63A1964E1EA13DB944E7B7E400">
    <w:name w:val="48F7EA63A1964E1EA13DB944E7B7E400"/>
    <w:rsid w:val="00D33E96"/>
  </w:style>
  <w:style w:type="paragraph" w:customStyle="1" w:styleId="DF378C7BE8EB4242B42333610997AE56">
    <w:name w:val="DF378C7BE8EB4242B42333610997AE56"/>
    <w:rsid w:val="00D33E96"/>
  </w:style>
  <w:style w:type="paragraph" w:customStyle="1" w:styleId="677B5E7E0D9F46488A12AA3CFC7DE8D4">
    <w:name w:val="677B5E7E0D9F46488A12AA3CFC7DE8D4"/>
    <w:rsid w:val="00D33E96"/>
  </w:style>
  <w:style w:type="paragraph" w:customStyle="1" w:styleId="A9A3EB3A928640B9AC99DA7D330ED055">
    <w:name w:val="A9A3EB3A928640B9AC99DA7D330ED055"/>
    <w:rsid w:val="00D33E96"/>
  </w:style>
  <w:style w:type="paragraph" w:customStyle="1" w:styleId="E37FCC67E50B4117AE045E3D72153783">
    <w:name w:val="E37FCC67E50B4117AE045E3D72153783"/>
    <w:rsid w:val="00D33E96"/>
  </w:style>
  <w:style w:type="paragraph" w:customStyle="1" w:styleId="F2E1EDAADAB44BD5B68396ACC8E9E0FC">
    <w:name w:val="F2E1EDAADAB44BD5B68396ACC8E9E0FC"/>
    <w:rsid w:val="00D33E96"/>
  </w:style>
  <w:style w:type="paragraph" w:customStyle="1" w:styleId="9C420B78F12E405B935AA29CA3D6EEE8">
    <w:name w:val="9C420B78F12E405B935AA29CA3D6EEE8"/>
    <w:rsid w:val="00D33E96"/>
  </w:style>
  <w:style w:type="paragraph" w:customStyle="1" w:styleId="843D0CA564D7432790EC814F8F3290F5">
    <w:name w:val="843D0CA564D7432790EC814F8F3290F5"/>
    <w:rsid w:val="00D33E96"/>
  </w:style>
  <w:style w:type="paragraph" w:customStyle="1" w:styleId="0BA80A92350E4C2E900EBF5838CF235A">
    <w:name w:val="0BA80A92350E4C2E900EBF5838CF235A"/>
    <w:rsid w:val="00D33E96"/>
  </w:style>
  <w:style w:type="paragraph" w:customStyle="1" w:styleId="E63E06F2DB054253BBB56BC4AA4FFDF5">
    <w:name w:val="E63E06F2DB054253BBB56BC4AA4FFDF5"/>
    <w:rsid w:val="00D33E96"/>
  </w:style>
  <w:style w:type="paragraph" w:customStyle="1" w:styleId="C3AA29FE385349A190DF7181C5BF3E69">
    <w:name w:val="C3AA29FE385349A190DF7181C5BF3E69"/>
    <w:rsid w:val="00D33E96"/>
  </w:style>
  <w:style w:type="paragraph" w:customStyle="1" w:styleId="A6B0F581E04B48E4979068EAA1C811F1">
    <w:name w:val="A6B0F581E04B48E4979068EAA1C811F1"/>
    <w:rsid w:val="00D33E96"/>
  </w:style>
  <w:style w:type="paragraph" w:customStyle="1" w:styleId="586BC7B3533842889DAD36266E11425F">
    <w:name w:val="586BC7B3533842889DAD36266E11425F"/>
    <w:rsid w:val="00D33E96"/>
  </w:style>
  <w:style w:type="paragraph" w:customStyle="1" w:styleId="325DD0BCEE184302B59CC81FE242984E">
    <w:name w:val="325DD0BCEE184302B59CC81FE242984E"/>
    <w:rsid w:val="00D33E96"/>
  </w:style>
  <w:style w:type="paragraph" w:customStyle="1" w:styleId="F406714E0A6947B4B6C807693479A7F2">
    <w:name w:val="F406714E0A6947B4B6C807693479A7F2"/>
    <w:rsid w:val="00D33E96"/>
  </w:style>
  <w:style w:type="paragraph" w:customStyle="1" w:styleId="F65C07DBB0574442B4A155EF800C321F">
    <w:name w:val="F65C07DBB0574442B4A155EF800C321F"/>
    <w:rsid w:val="00D33E96"/>
  </w:style>
  <w:style w:type="paragraph" w:customStyle="1" w:styleId="F01ED436A0FB4D95AA5870AE04E244F7">
    <w:name w:val="F01ED436A0FB4D95AA5870AE04E244F7"/>
    <w:rsid w:val="00D33E96"/>
  </w:style>
  <w:style w:type="paragraph" w:customStyle="1" w:styleId="49CE391E3EBF4693BDA5781B4CFF1628">
    <w:name w:val="49CE391E3EBF4693BDA5781B4CFF1628"/>
    <w:rsid w:val="00D33E96"/>
  </w:style>
  <w:style w:type="paragraph" w:customStyle="1" w:styleId="B4B205AF58274566AA3B5FCF463E5EDB">
    <w:name w:val="B4B205AF58274566AA3B5FCF463E5EDB"/>
    <w:rsid w:val="00D33E96"/>
  </w:style>
  <w:style w:type="paragraph" w:customStyle="1" w:styleId="068FC1BA90934F78BBC19055FD44AF99">
    <w:name w:val="068FC1BA90934F78BBC19055FD44AF99"/>
    <w:rsid w:val="00D33E96"/>
  </w:style>
  <w:style w:type="paragraph" w:customStyle="1" w:styleId="D084BD57A8DB4ADC9C593B0DEACC8115">
    <w:name w:val="D084BD57A8DB4ADC9C593B0DEACC8115"/>
    <w:rsid w:val="00D33E96"/>
  </w:style>
  <w:style w:type="paragraph" w:customStyle="1" w:styleId="57C05D72D1304740B1E1D7E20D82B407">
    <w:name w:val="57C05D72D1304740B1E1D7E20D82B407"/>
    <w:rsid w:val="00D33E96"/>
  </w:style>
  <w:style w:type="paragraph" w:customStyle="1" w:styleId="B44328676816469F86FC6AA53C8E216D">
    <w:name w:val="B44328676816469F86FC6AA53C8E216D"/>
    <w:rsid w:val="00D33E96"/>
  </w:style>
  <w:style w:type="paragraph" w:customStyle="1" w:styleId="7316DA144BA540538FD833D11C3750C5">
    <w:name w:val="7316DA144BA540538FD833D11C3750C5"/>
    <w:rsid w:val="00D33E96"/>
  </w:style>
  <w:style w:type="paragraph" w:customStyle="1" w:styleId="276BB47B5B9D450F9E11B9E1A5D88E63">
    <w:name w:val="276BB47B5B9D450F9E11B9E1A5D88E63"/>
    <w:rsid w:val="00D33E96"/>
  </w:style>
  <w:style w:type="paragraph" w:customStyle="1" w:styleId="BBE7022992FD4F9EB6853CCF40AE6ECD3">
    <w:name w:val="BBE7022992FD4F9EB6853CCF40AE6ECD3"/>
    <w:rsid w:val="00D33E96"/>
    <w:rPr>
      <w:rFonts w:eastAsiaTheme="minorHAnsi"/>
      <w:lang w:eastAsia="en-US"/>
    </w:rPr>
  </w:style>
  <w:style w:type="paragraph" w:customStyle="1" w:styleId="9655645732F049E085E7221B02D5AE8A2">
    <w:name w:val="9655645732F049E085E7221B02D5AE8A2"/>
    <w:rsid w:val="00D33E96"/>
    <w:rPr>
      <w:rFonts w:eastAsiaTheme="minorHAnsi"/>
      <w:lang w:eastAsia="en-US"/>
    </w:rPr>
  </w:style>
  <w:style w:type="paragraph" w:customStyle="1" w:styleId="02A8A5D7CA0D402DB4F14FB1B6C746971">
    <w:name w:val="02A8A5D7CA0D402DB4F14FB1B6C746971"/>
    <w:rsid w:val="00D33E96"/>
    <w:rPr>
      <w:rFonts w:eastAsiaTheme="minorHAnsi"/>
      <w:lang w:eastAsia="en-US"/>
    </w:rPr>
  </w:style>
  <w:style w:type="paragraph" w:customStyle="1" w:styleId="824976F2942B45AA9F9421BC962532DD1">
    <w:name w:val="824976F2942B45AA9F9421BC962532DD1"/>
    <w:rsid w:val="00D33E96"/>
    <w:rPr>
      <w:rFonts w:eastAsiaTheme="minorHAnsi"/>
      <w:lang w:eastAsia="en-US"/>
    </w:rPr>
  </w:style>
  <w:style w:type="paragraph" w:customStyle="1" w:styleId="89E663D6E1FA4F328047FCB05AE228C91">
    <w:name w:val="89E663D6E1FA4F328047FCB05AE228C91"/>
    <w:rsid w:val="00D33E96"/>
    <w:rPr>
      <w:rFonts w:eastAsiaTheme="minorHAnsi"/>
      <w:lang w:eastAsia="en-US"/>
    </w:rPr>
  </w:style>
  <w:style w:type="paragraph" w:customStyle="1" w:styleId="61DF24D16B8D492EB45D392B46CAAB771">
    <w:name w:val="61DF24D16B8D492EB45D392B46CAAB771"/>
    <w:rsid w:val="00D33E96"/>
    <w:rPr>
      <w:rFonts w:eastAsiaTheme="minorHAnsi"/>
      <w:lang w:eastAsia="en-US"/>
    </w:rPr>
  </w:style>
  <w:style w:type="paragraph" w:customStyle="1" w:styleId="54E539B970204D08B6B6BC59524392EE1">
    <w:name w:val="54E539B970204D08B6B6BC59524392EE1"/>
    <w:rsid w:val="00D33E96"/>
    <w:rPr>
      <w:rFonts w:eastAsiaTheme="minorHAnsi"/>
      <w:lang w:eastAsia="en-US"/>
    </w:rPr>
  </w:style>
  <w:style w:type="paragraph" w:customStyle="1" w:styleId="7C7750EE54EB4266B47271FE621847221">
    <w:name w:val="7C7750EE54EB4266B47271FE621847221"/>
    <w:rsid w:val="00D33E96"/>
    <w:rPr>
      <w:rFonts w:eastAsiaTheme="minorHAnsi"/>
      <w:lang w:eastAsia="en-US"/>
    </w:rPr>
  </w:style>
  <w:style w:type="paragraph" w:customStyle="1" w:styleId="DB4BD22189674C809588ACD7EAA9C9EB1">
    <w:name w:val="DB4BD22189674C809588ACD7EAA9C9EB1"/>
    <w:rsid w:val="00D33E96"/>
    <w:rPr>
      <w:rFonts w:eastAsiaTheme="minorHAnsi"/>
      <w:lang w:eastAsia="en-US"/>
    </w:rPr>
  </w:style>
  <w:style w:type="paragraph" w:customStyle="1" w:styleId="2CFDC510B5D54CCDAE0A2D962BAE70E81">
    <w:name w:val="2CFDC510B5D54CCDAE0A2D962BAE70E81"/>
    <w:rsid w:val="00D33E96"/>
    <w:rPr>
      <w:rFonts w:eastAsiaTheme="minorHAnsi"/>
      <w:lang w:eastAsia="en-US"/>
    </w:rPr>
  </w:style>
  <w:style w:type="paragraph" w:customStyle="1" w:styleId="C406F61A25884438A39BC2F612C6CABB1">
    <w:name w:val="C406F61A25884438A39BC2F612C6CABB1"/>
    <w:rsid w:val="00D33E96"/>
    <w:rPr>
      <w:rFonts w:eastAsiaTheme="minorHAnsi"/>
      <w:lang w:eastAsia="en-US"/>
    </w:rPr>
  </w:style>
  <w:style w:type="paragraph" w:customStyle="1" w:styleId="A854F6FFB3DF4C6CBA9501C5AA71696E1">
    <w:name w:val="A854F6FFB3DF4C6CBA9501C5AA71696E1"/>
    <w:rsid w:val="00D33E96"/>
    <w:rPr>
      <w:rFonts w:eastAsiaTheme="minorHAnsi"/>
      <w:lang w:eastAsia="en-US"/>
    </w:rPr>
  </w:style>
  <w:style w:type="paragraph" w:customStyle="1" w:styleId="CC3EA5C104F2438F983DE22833AD37921">
    <w:name w:val="CC3EA5C104F2438F983DE22833AD37921"/>
    <w:rsid w:val="00D33E96"/>
    <w:rPr>
      <w:rFonts w:eastAsiaTheme="minorHAnsi"/>
      <w:lang w:eastAsia="en-US"/>
    </w:rPr>
  </w:style>
  <w:style w:type="paragraph" w:customStyle="1" w:styleId="2DD22A9D49D4477C979CDB688A9E14041">
    <w:name w:val="2DD22A9D49D4477C979CDB688A9E14041"/>
    <w:rsid w:val="00D33E96"/>
    <w:rPr>
      <w:rFonts w:eastAsiaTheme="minorHAnsi"/>
      <w:lang w:eastAsia="en-US"/>
    </w:rPr>
  </w:style>
  <w:style w:type="paragraph" w:customStyle="1" w:styleId="AFA74CAF93FD4F679E11BC2BD2F3A2751">
    <w:name w:val="AFA74CAF93FD4F679E11BC2BD2F3A2751"/>
    <w:rsid w:val="00D33E96"/>
    <w:rPr>
      <w:rFonts w:eastAsiaTheme="minorHAnsi"/>
      <w:lang w:eastAsia="en-US"/>
    </w:rPr>
  </w:style>
  <w:style w:type="paragraph" w:customStyle="1" w:styleId="277DA0D4C1534293B8FC499E614E61FD1">
    <w:name w:val="277DA0D4C1534293B8FC499E614E61FD1"/>
    <w:rsid w:val="00D33E96"/>
    <w:rPr>
      <w:rFonts w:eastAsiaTheme="minorHAnsi"/>
      <w:lang w:eastAsia="en-US"/>
    </w:rPr>
  </w:style>
  <w:style w:type="paragraph" w:customStyle="1" w:styleId="EC9B69243EEF4AA48FD77A9195DEC8BD1">
    <w:name w:val="EC9B69243EEF4AA48FD77A9195DEC8BD1"/>
    <w:rsid w:val="00D33E96"/>
    <w:rPr>
      <w:rFonts w:eastAsiaTheme="minorHAnsi"/>
      <w:lang w:eastAsia="en-US"/>
    </w:rPr>
  </w:style>
  <w:style w:type="paragraph" w:customStyle="1" w:styleId="D6081A6CC8ED430B829FE358BA4224821">
    <w:name w:val="D6081A6CC8ED430B829FE358BA4224821"/>
    <w:rsid w:val="00D33E96"/>
    <w:rPr>
      <w:rFonts w:eastAsiaTheme="minorHAnsi"/>
      <w:lang w:eastAsia="en-US"/>
    </w:rPr>
  </w:style>
  <w:style w:type="paragraph" w:customStyle="1" w:styleId="BFF1E6AD4032408480107D6DF4C673E11">
    <w:name w:val="BFF1E6AD4032408480107D6DF4C673E11"/>
    <w:rsid w:val="00D33E96"/>
    <w:rPr>
      <w:rFonts w:eastAsiaTheme="minorHAnsi"/>
      <w:lang w:eastAsia="en-US"/>
    </w:rPr>
  </w:style>
  <w:style w:type="paragraph" w:customStyle="1" w:styleId="2B1879DFCA30450997A5EDCD5A3DD4BC1">
    <w:name w:val="2B1879DFCA30450997A5EDCD5A3DD4BC1"/>
    <w:rsid w:val="00D33E96"/>
    <w:rPr>
      <w:rFonts w:eastAsiaTheme="minorHAnsi"/>
      <w:lang w:eastAsia="en-US"/>
    </w:rPr>
  </w:style>
  <w:style w:type="paragraph" w:customStyle="1" w:styleId="2192FD92D17C4577BA61F20A82DF0ADF1">
    <w:name w:val="2192FD92D17C4577BA61F20A82DF0ADF1"/>
    <w:rsid w:val="00D33E96"/>
    <w:rPr>
      <w:rFonts w:eastAsiaTheme="minorHAnsi"/>
      <w:lang w:eastAsia="en-US"/>
    </w:rPr>
  </w:style>
  <w:style w:type="paragraph" w:customStyle="1" w:styleId="CA2BA212FE49498394B43DF7BDFA1F0C1">
    <w:name w:val="CA2BA212FE49498394B43DF7BDFA1F0C1"/>
    <w:rsid w:val="00D33E96"/>
    <w:rPr>
      <w:rFonts w:eastAsiaTheme="minorHAnsi"/>
      <w:lang w:eastAsia="en-US"/>
    </w:rPr>
  </w:style>
  <w:style w:type="paragraph" w:customStyle="1" w:styleId="0910DA6C09CD480A963D5CCB0C5D94BA1">
    <w:name w:val="0910DA6C09CD480A963D5CCB0C5D94BA1"/>
    <w:rsid w:val="00D33E96"/>
    <w:rPr>
      <w:rFonts w:eastAsiaTheme="minorHAnsi"/>
      <w:lang w:eastAsia="en-US"/>
    </w:rPr>
  </w:style>
  <w:style w:type="paragraph" w:customStyle="1" w:styleId="DF39319215124AF3A8DF4CD2EC19B2751">
    <w:name w:val="DF39319215124AF3A8DF4CD2EC19B2751"/>
    <w:rsid w:val="00D33E96"/>
    <w:rPr>
      <w:rFonts w:eastAsiaTheme="minorHAnsi"/>
      <w:lang w:eastAsia="en-US"/>
    </w:rPr>
  </w:style>
  <w:style w:type="paragraph" w:customStyle="1" w:styleId="CA06AEC03BA84C8B941A18828A107C291">
    <w:name w:val="CA06AEC03BA84C8B941A18828A107C291"/>
    <w:rsid w:val="00D33E96"/>
    <w:rPr>
      <w:rFonts w:eastAsiaTheme="minorHAnsi"/>
      <w:lang w:eastAsia="en-US"/>
    </w:rPr>
  </w:style>
  <w:style w:type="paragraph" w:customStyle="1" w:styleId="EDD226365987481B85272BAE20C6558A1">
    <w:name w:val="EDD226365987481B85272BAE20C6558A1"/>
    <w:rsid w:val="00D33E96"/>
    <w:rPr>
      <w:rFonts w:eastAsiaTheme="minorHAnsi"/>
      <w:lang w:eastAsia="en-US"/>
    </w:rPr>
  </w:style>
  <w:style w:type="paragraph" w:customStyle="1" w:styleId="77F8FDA752BA4A1A83065DDFBBC40D5B1">
    <w:name w:val="77F8FDA752BA4A1A83065DDFBBC40D5B1"/>
    <w:rsid w:val="00D33E96"/>
    <w:rPr>
      <w:rFonts w:eastAsiaTheme="minorHAnsi"/>
      <w:lang w:eastAsia="en-US"/>
    </w:rPr>
  </w:style>
  <w:style w:type="paragraph" w:customStyle="1" w:styleId="70DC5E0B0EF144A39ADADCB112583C6F1">
    <w:name w:val="70DC5E0B0EF144A39ADADCB112583C6F1"/>
    <w:rsid w:val="00D33E96"/>
    <w:rPr>
      <w:rFonts w:eastAsiaTheme="minorHAnsi"/>
      <w:lang w:eastAsia="en-US"/>
    </w:rPr>
  </w:style>
  <w:style w:type="paragraph" w:customStyle="1" w:styleId="A1FF08D0BE4F4B3BB9CAB475B6D9F5D61">
    <w:name w:val="A1FF08D0BE4F4B3BB9CAB475B6D9F5D61"/>
    <w:rsid w:val="00D33E96"/>
    <w:rPr>
      <w:rFonts w:eastAsiaTheme="minorHAnsi"/>
      <w:lang w:eastAsia="en-US"/>
    </w:rPr>
  </w:style>
  <w:style w:type="paragraph" w:customStyle="1" w:styleId="6211C2FFD9174F65BD9E51724D40F8D51">
    <w:name w:val="6211C2FFD9174F65BD9E51724D40F8D51"/>
    <w:rsid w:val="00D33E96"/>
    <w:rPr>
      <w:rFonts w:eastAsiaTheme="minorHAnsi"/>
      <w:lang w:eastAsia="en-US"/>
    </w:rPr>
  </w:style>
  <w:style w:type="paragraph" w:customStyle="1" w:styleId="9AA650E7728D4870A782B84E117873FF1">
    <w:name w:val="9AA650E7728D4870A782B84E117873FF1"/>
    <w:rsid w:val="00D33E96"/>
    <w:rPr>
      <w:rFonts w:eastAsiaTheme="minorHAnsi"/>
      <w:lang w:eastAsia="en-US"/>
    </w:rPr>
  </w:style>
  <w:style w:type="paragraph" w:customStyle="1" w:styleId="5DCA8D5C630441369D982D5149C5A8891">
    <w:name w:val="5DCA8D5C630441369D982D5149C5A8891"/>
    <w:rsid w:val="00D33E96"/>
    <w:rPr>
      <w:rFonts w:eastAsiaTheme="minorHAnsi"/>
      <w:lang w:eastAsia="en-US"/>
    </w:rPr>
  </w:style>
  <w:style w:type="paragraph" w:customStyle="1" w:styleId="963B23DBD09C425C948AB554B6FBF1A81">
    <w:name w:val="963B23DBD09C425C948AB554B6FBF1A81"/>
    <w:rsid w:val="00D33E96"/>
    <w:rPr>
      <w:rFonts w:eastAsiaTheme="minorHAnsi"/>
      <w:lang w:eastAsia="en-US"/>
    </w:rPr>
  </w:style>
  <w:style w:type="paragraph" w:customStyle="1" w:styleId="D7BA04710C3C4E19A7E51BA81CA2990B1">
    <w:name w:val="D7BA04710C3C4E19A7E51BA81CA2990B1"/>
    <w:rsid w:val="00D33E96"/>
    <w:rPr>
      <w:rFonts w:eastAsiaTheme="minorHAnsi"/>
      <w:lang w:eastAsia="en-US"/>
    </w:rPr>
  </w:style>
  <w:style w:type="paragraph" w:customStyle="1" w:styleId="DBF92723D5B242E083B538411ED1D3301">
    <w:name w:val="DBF92723D5B242E083B538411ED1D3301"/>
    <w:rsid w:val="00D33E96"/>
    <w:rPr>
      <w:rFonts w:eastAsiaTheme="minorHAnsi"/>
      <w:lang w:eastAsia="en-US"/>
    </w:rPr>
  </w:style>
  <w:style w:type="paragraph" w:customStyle="1" w:styleId="BA6633F4BF794D2B828A9B9CF9099B991">
    <w:name w:val="BA6633F4BF794D2B828A9B9CF9099B991"/>
    <w:rsid w:val="00D33E96"/>
    <w:rPr>
      <w:rFonts w:eastAsiaTheme="minorHAnsi"/>
      <w:lang w:eastAsia="en-US"/>
    </w:rPr>
  </w:style>
  <w:style w:type="paragraph" w:customStyle="1" w:styleId="C914616C4CB64141AEC925D2E3FAF5B61">
    <w:name w:val="C914616C4CB64141AEC925D2E3FAF5B61"/>
    <w:rsid w:val="00D33E96"/>
    <w:rPr>
      <w:rFonts w:eastAsiaTheme="minorHAnsi"/>
      <w:lang w:eastAsia="en-US"/>
    </w:rPr>
  </w:style>
  <w:style w:type="paragraph" w:customStyle="1" w:styleId="DED63C21E85348D08ED9FD667B0EDE2F1">
    <w:name w:val="DED63C21E85348D08ED9FD667B0EDE2F1"/>
    <w:rsid w:val="00D33E96"/>
    <w:rPr>
      <w:rFonts w:eastAsiaTheme="minorHAnsi"/>
      <w:lang w:eastAsia="en-US"/>
    </w:rPr>
  </w:style>
  <w:style w:type="paragraph" w:customStyle="1" w:styleId="9AE696F4AA314E1E9024A208115D258F1">
    <w:name w:val="9AE696F4AA314E1E9024A208115D258F1"/>
    <w:rsid w:val="00D33E96"/>
    <w:rPr>
      <w:rFonts w:eastAsiaTheme="minorHAnsi"/>
      <w:lang w:eastAsia="en-US"/>
    </w:rPr>
  </w:style>
  <w:style w:type="paragraph" w:customStyle="1" w:styleId="AFF68F36FC474898BE63F32010A2820A1">
    <w:name w:val="AFF68F36FC474898BE63F32010A2820A1"/>
    <w:rsid w:val="00D33E96"/>
    <w:rPr>
      <w:rFonts w:eastAsiaTheme="minorHAnsi"/>
      <w:lang w:eastAsia="en-US"/>
    </w:rPr>
  </w:style>
  <w:style w:type="paragraph" w:customStyle="1" w:styleId="1B11CD8248BE4EC5903252D6699930571">
    <w:name w:val="1B11CD8248BE4EC5903252D6699930571"/>
    <w:rsid w:val="00D33E96"/>
    <w:rPr>
      <w:rFonts w:eastAsiaTheme="minorHAnsi"/>
      <w:lang w:eastAsia="en-US"/>
    </w:rPr>
  </w:style>
  <w:style w:type="paragraph" w:customStyle="1" w:styleId="1863462D98BB47009EBFB9E75C86EF041">
    <w:name w:val="1863462D98BB47009EBFB9E75C86EF041"/>
    <w:rsid w:val="00D33E96"/>
    <w:rPr>
      <w:rFonts w:eastAsiaTheme="minorHAnsi"/>
      <w:lang w:eastAsia="en-US"/>
    </w:rPr>
  </w:style>
  <w:style w:type="paragraph" w:customStyle="1" w:styleId="BF91EFE9CEE949539DA197724D6491E71">
    <w:name w:val="BF91EFE9CEE949539DA197724D6491E71"/>
    <w:rsid w:val="00D33E96"/>
    <w:rPr>
      <w:rFonts w:eastAsiaTheme="minorHAnsi"/>
      <w:lang w:eastAsia="en-US"/>
    </w:rPr>
  </w:style>
  <w:style w:type="paragraph" w:customStyle="1" w:styleId="C1E2D80FAC0347D6A18697DDED9D5B691">
    <w:name w:val="C1E2D80FAC0347D6A18697DDED9D5B691"/>
    <w:rsid w:val="00D33E96"/>
    <w:rPr>
      <w:rFonts w:eastAsiaTheme="minorHAnsi"/>
      <w:lang w:eastAsia="en-US"/>
    </w:rPr>
  </w:style>
  <w:style w:type="paragraph" w:customStyle="1" w:styleId="C38256AF45594E7EB3612FF9896BD8112">
    <w:name w:val="C38256AF45594E7EB3612FF9896BD8112"/>
    <w:rsid w:val="00D33E96"/>
    <w:rPr>
      <w:rFonts w:eastAsiaTheme="minorHAnsi"/>
      <w:lang w:eastAsia="en-US"/>
    </w:rPr>
  </w:style>
  <w:style w:type="paragraph" w:customStyle="1" w:styleId="B92917888D1743A1B80D3A671EF44C2F1">
    <w:name w:val="B92917888D1743A1B80D3A671EF44C2F1"/>
    <w:rsid w:val="00D33E96"/>
    <w:rPr>
      <w:rFonts w:eastAsiaTheme="minorHAnsi"/>
      <w:lang w:eastAsia="en-US"/>
    </w:rPr>
  </w:style>
  <w:style w:type="paragraph" w:customStyle="1" w:styleId="11F1CFB18139438C8F37AA5B607FC8771">
    <w:name w:val="11F1CFB18139438C8F37AA5B607FC8771"/>
    <w:rsid w:val="00D33E96"/>
    <w:rPr>
      <w:rFonts w:eastAsiaTheme="minorHAnsi"/>
      <w:lang w:eastAsia="en-US"/>
    </w:rPr>
  </w:style>
  <w:style w:type="paragraph" w:customStyle="1" w:styleId="EA8D756E454F4596984F13DFC882C4D01">
    <w:name w:val="EA8D756E454F4596984F13DFC882C4D01"/>
    <w:rsid w:val="00D33E96"/>
    <w:rPr>
      <w:rFonts w:eastAsiaTheme="minorHAnsi"/>
      <w:lang w:eastAsia="en-US"/>
    </w:rPr>
  </w:style>
  <w:style w:type="paragraph" w:customStyle="1" w:styleId="FA72DDC0C1C344D7A633152F72DDFBE41">
    <w:name w:val="FA72DDC0C1C344D7A633152F72DDFBE41"/>
    <w:rsid w:val="00D33E96"/>
    <w:rPr>
      <w:rFonts w:eastAsiaTheme="minorHAnsi"/>
      <w:lang w:eastAsia="en-US"/>
    </w:rPr>
  </w:style>
  <w:style w:type="paragraph" w:customStyle="1" w:styleId="627B1FEB68A5488580311B5D10FEBA2C1">
    <w:name w:val="627B1FEB68A5488580311B5D10FEBA2C1"/>
    <w:rsid w:val="00D33E96"/>
    <w:rPr>
      <w:rFonts w:eastAsiaTheme="minorHAnsi"/>
      <w:lang w:eastAsia="en-US"/>
    </w:rPr>
  </w:style>
  <w:style w:type="paragraph" w:customStyle="1" w:styleId="D00F2EFB0069451AB3F69D6995814CD31">
    <w:name w:val="D00F2EFB0069451AB3F69D6995814CD31"/>
    <w:rsid w:val="00D33E96"/>
    <w:rPr>
      <w:rFonts w:eastAsiaTheme="minorHAnsi"/>
      <w:lang w:eastAsia="en-US"/>
    </w:rPr>
  </w:style>
  <w:style w:type="paragraph" w:customStyle="1" w:styleId="F01CA58F2CA8449FA8AA9E93A821E40B1">
    <w:name w:val="F01CA58F2CA8449FA8AA9E93A821E40B1"/>
    <w:rsid w:val="00D33E96"/>
    <w:rPr>
      <w:rFonts w:eastAsiaTheme="minorHAnsi"/>
      <w:lang w:eastAsia="en-US"/>
    </w:rPr>
  </w:style>
  <w:style w:type="paragraph" w:customStyle="1" w:styleId="5DFC136E94F64AADAD1BF54A13705F6B1">
    <w:name w:val="5DFC136E94F64AADAD1BF54A13705F6B1"/>
    <w:rsid w:val="00D33E96"/>
    <w:rPr>
      <w:rFonts w:eastAsiaTheme="minorHAnsi"/>
      <w:lang w:eastAsia="en-US"/>
    </w:rPr>
  </w:style>
  <w:style w:type="paragraph" w:customStyle="1" w:styleId="2FF08CCBA8014E81A00079BC7E323A291">
    <w:name w:val="2FF08CCBA8014E81A00079BC7E323A291"/>
    <w:rsid w:val="00D33E96"/>
    <w:rPr>
      <w:rFonts w:eastAsiaTheme="minorHAnsi"/>
      <w:lang w:eastAsia="en-US"/>
    </w:rPr>
  </w:style>
  <w:style w:type="paragraph" w:customStyle="1" w:styleId="C38284398D114707894F996062BEF6A31">
    <w:name w:val="C38284398D114707894F996062BEF6A31"/>
    <w:rsid w:val="00D33E96"/>
    <w:rPr>
      <w:rFonts w:eastAsiaTheme="minorHAnsi"/>
      <w:lang w:eastAsia="en-US"/>
    </w:rPr>
  </w:style>
  <w:style w:type="paragraph" w:customStyle="1" w:styleId="55218569835344D88515105819BD04E91">
    <w:name w:val="55218569835344D88515105819BD04E91"/>
    <w:rsid w:val="00D33E96"/>
    <w:rPr>
      <w:rFonts w:eastAsiaTheme="minorHAnsi"/>
      <w:lang w:eastAsia="en-US"/>
    </w:rPr>
  </w:style>
  <w:style w:type="paragraph" w:customStyle="1" w:styleId="4FFE3FF66C48435E92B8A8763794471F1">
    <w:name w:val="4FFE3FF66C48435E92B8A8763794471F1"/>
    <w:rsid w:val="00D33E96"/>
    <w:rPr>
      <w:rFonts w:eastAsiaTheme="minorHAnsi"/>
      <w:lang w:eastAsia="en-US"/>
    </w:rPr>
  </w:style>
  <w:style w:type="paragraph" w:customStyle="1" w:styleId="4347012506E14EDFB13F85AEF4B425B91">
    <w:name w:val="4347012506E14EDFB13F85AEF4B425B91"/>
    <w:rsid w:val="00D33E96"/>
    <w:rPr>
      <w:rFonts w:eastAsiaTheme="minorHAnsi"/>
      <w:lang w:eastAsia="en-US"/>
    </w:rPr>
  </w:style>
  <w:style w:type="paragraph" w:customStyle="1" w:styleId="7FDFEFA798D94B23A50A74EAC0FC3BA71">
    <w:name w:val="7FDFEFA798D94B23A50A74EAC0FC3BA71"/>
    <w:rsid w:val="00D33E96"/>
    <w:rPr>
      <w:rFonts w:eastAsiaTheme="minorHAnsi"/>
      <w:lang w:eastAsia="en-US"/>
    </w:rPr>
  </w:style>
  <w:style w:type="paragraph" w:customStyle="1" w:styleId="0196371955274A0DB8AAE62EB1C173011">
    <w:name w:val="0196371955274A0DB8AAE62EB1C173011"/>
    <w:rsid w:val="00D33E96"/>
    <w:rPr>
      <w:rFonts w:eastAsiaTheme="minorHAnsi"/>
      <w:lang w:eastAsia="en-US"/>
    </w:rPr>
  </w:style>
  <w:style w:type="paragraph" w:customStyle="1" w:styleId="399C955944064F6BA49581E74CCD7ADC1">
    <w:name w:val="399C955944064F6BA49581E74CCD7ADC1"/>
    <w:rsid w:val="00D33E96"/>
    <w:rPr>
      <w:rFonts w:eastAsiaTheme="minorHAnsi"/>
      <w:lang w:eastAsia="en-US"/>
    </w:rPr>
  </w:style>
  <w:style w:type="paragraph" w:customStyle="1" w:styleId="6F6F8E56D0AC4FE3B49CCB66F53035121">
    <w:name w:val="6F6F8E56D0AC4FE3B49CCB66F53035121"/>
    <w:rsid w:val="00D33E96"/>
    <w:rPr>
      <w:rFonts w:eastAsiaTheme="minorHAnsi"/>
      <w:lang w:eastAsia="en-US"/>
    </w:rPr>
  </w:style>
  <w:style w:type="paragraph" w:customStyle="1" w:styleId="1B1F46DCE4C14078AA0C324659C6D7101">
    <w:name w:val="1B1F46DCE4C14078AA0C324659C6D7101"/>
    <w:rsid w:val="00D33E96"/>
    <w:rPr>
      <w:rFonts w:eastAsiaTheme="minorHAnsi"/>
      <w:lang w:eastAsia="en-US"/>
    </w:rPr>
  </w:style>
  <w:style w:type="paragraph" w:customStyle="1" w:styleId="3F233DEA29FF48598D22330A5B9C52411">
    <w:name w:val="3F233DEA29FF48598D22330A5B9C52411"/>
    <w:rsid w:val="00D33E96"/>
    <w:rPr>
      <w:rFonts w:eastAsiaTheme="minorHAnsi"/>
      <w:lang w:eastAsia="en-US"/>
    </w:rPr>
  </w:style>
  <w:style w:type="paragraph" w:customStyle="1" w:styleId="00221BA93347430888A088DAC1F5B4671">
    <w:name w:val="00221BA93347430888A088DAC1F5B4671"/>
    <w:rsid w:val="00D33E96"/>
    <w:rPr>
      <w:rFonts w:eastAsiaTheme="minorHAnsi"/>
      <w:lang w:eastAsia="en-US"/>
    </w:rPr>
  </w:style>
  <w:style w:type="paragraph" w:customStyle="1" w:styleId="4D53FAEBDA2F4CEABDA87A6D2D43D7DB1">
    <w:name w:val="4D53FAEBDA2F4CEABDA87A6D2D43D7DB1"/>
    <w:rsid w:val="00D33E96"/>
    <w:rPr>
      <w:rFonts w:eastAsiaTheme="minorHAnsi"/>
      <w:lang w:eastAsia="en-US"/>
    </w:rPr>
  </w:style>
  <w:style w:type="paragraph" w:customStyle="1" w:styleId="07EF5434FC3E446DA8BE9F1BD52DD9F51">
    <w:name w:val="07EF5434FC3E446DA8BE9F1BD52DD9F51"/>
    <w:rsid w:val="00D33E96"/>
    <w:rPr>
      <w:rFonts w:eastAsiaTheme="minorHAnsi"/>
      <w:lang w:eastAsia="en-US"/>
    </w:rPr>
  </w:style>
  <w:style w:type="paragraph" w:customStyle="1" w:styleId="162A74D5E9264123A7796A724F7E36961">
    <w:name w:val="162A74D5E9264123A7796A724F7E36961"/>
    <w:rsid w:val="00D33E96"/>
    <w:rPr>
      <w:rFonts w:eastAsiaTheme="minorHAnsi"/>
      <w:lang w:eastAsia="en-US"/>
    </w:rPr>
  </w:style>
  <w:style w:type="paragraph" w:customStyle="1" w:styleId="DBFD970D08434E218B319BC7C6B84E181">
    <w:name w:val="DBFD970D08434E218B319BC7C6B84E181"/>
    <w:rsid w:val="00D33E96"/>
    <w:rPr>
      <w:rFonts w:eastAsiaTheme="minorHAnsi"/>
      <w:lang w:eastAsia="en-US"/>
    </w:rPr>
  </w:style>
  <w:style w:type="paragraph" w:customStyle="1" w:styleId="222722C3B7A24FF698CEFF88F775E2281">
    <w:name w:val="222722C3B7A24FF698CEFF88F775E2281"/>
    <w:rsid w:val="00D33E96"/>
    <w:rPr>
      <w:rFonts w:eastAsiaTheme="minorHAnsi"/>
      <w:lang w:eastAsia="en-US"/>
    </w:rPr>
  </w:style>
  <w:style w:type="paragraph" w:customStyle="1" w:styleId="779AA652480947D692F7C810594295841">
    <w:name w:val="779AA652480947D692F7C810594295841"/>
    <w:rsid w:val="00D33E96"/>
    <w:rPr>
      <w:rFonts w:eastAsiaTheme="minorHAnsi"/>
      <w:lang w:eastAsia="en-US"/>
    </w:rPr>
  </w:style>
  <w:style w:type="paragraph" w:customStyle="1" w:styleId="AAB3461947D94543AF6A8E4EBB432AD01">
    <w:name w:val="AAB3461947D94543AF6A8E4EBB432AD01"/>
    <w:rsid w:val="00D33E96"/>
    <w:rPr>
      <w:rFonts w:eastAsiaTheme="minorHAnsi"/>
      <w:lang w:eastAsia="en-US"/>
    </w:rPr>
  </w:style>
  <w:style w:type="paragraph" w:customStyle="1" w:styleId="D36307CB95184C5190206D3EFA39D6541">
    <w:name w:val="D36307CB95184C5190206D3EFA39D6541"/>
    <w:rsid w:val="00D33E96"/>
    <w:rPr>
      <w:rFonts w:eastAsiaTheme="minorHAnsi"/>
      <w:lang w:eastAsia="en-US"/>
    </w:rPr>
  </w:style>
  <w:style w:type="paragraph" w:customStyle="1" w:styleId="023C2CA29122496ABC06F67999E13A3D1">
    <w:name w:val="023C2CA29122496ABC06F67999E13A3D1"/>
    <w:rsid w:val="00D33E96"/>
    <w:rPr>
      <w:rFonts w:eastAsiaTheme="minorHAnsi"/>
      <w:lang w:eastAsia="en-US"/>
    </w:rPr>
  </w:style>
  <w:style w:type="paragraph" w:customStyle="1" w:styleId="03294880DEB546ACB0B1D0E7E262FD011">
    <w:name w:val="03294880DEB546ACB0B1D0E7E262FD011"/>
    <w:rsid w:val="00D33E96"/>
    <w:rPr>
      <w:rFonts w:eastAsiaTheme="minorHAnsi"/>
      <w:lang w:eastAsia="en-US"/>
    </w:rPr>
  </w:style>
  <w:style w:type="paragraph" w:customStyle="1" w:styleId="C6AC4801F02546E69DD82D6E656C74FB1">
    <w:name w:val="C6AC4801F02546E69DD82D6E656C74FB1"/>
    <w:rsid w:val="00D33E96"/>
    <w:rPr>
      <w:rFonts w:eastAsiaTheme="minorHAnsi"/>
      <w:lang w:eastAsia="en-US"/>
    </w:rPr>
  </w:style>
  <w:style w:type="paragraph" w:customStyle="1" w:styleId="890FCE613B2A488698469A6A22E3C0E21">
    <w:name w:val="890FCE613B2A488698469A6A22E3C0E21"/>
    <w:rsid w:val="00D33E96"/>
    <w:rPr>
      <w:rFonts w:eastAsiaTheme="minorHAnsi"/>
      <w:lang w:eastAsia="en-US"/>
    </w:rPr>
  </w:style>
  <w:style w:type="paragraph" w:customStyle="1" w:styleId="44BA86CE3719443B86DF9DFD7F9FD8C51">
    <w:name w:val="44BA86CE3719443B86DF9DFD7F9FD8C51"/>
    <w:rsid w:val="00D33E96"/>
    <w:rPr>
      <w:rFonts w:eastAsiaTheme="minorHAnsi"/>
      <w:lang w:eastAsia="en-US"/>
    </w:rPr>
  </w:style>
  <w:style w:type="paragraph" w:customStyle="1" w:styleId="76567FF18AD441F0A0F2D9D63C29DA6B1">
    <w:name w:val="76567FF18AD441F0A0F2D9D63C29DA6B1"/>
    <w:rsid w:val="00D33E96"/>
    <w:rPr>
      <w:rFonts w:eastAsiaTheme="minorHAnsi"/>
      <w:lang w:eastAsia="en-US"/>
    </w:rPr>
  </w:style>
  <w:style w:type="paragraph" w:customStyle="1" w:styleId="2E073C515E0945768926664C21F2F5731">
    <w:name w:val="2E073C515E0945768926664C21F2F5731"/>
    <w:rsid w:val="00D33E96"/>
    <w:rPr>
      <w:rFonts w:eastAsiaTheme="minorHAnsi"/>
      <w:lang w:eastAsia="en-US"/>
    </w:rPr>
  </w:style>
  <w:style w:type="paragraph" w:customStyle="1" w:styleId="1A4A4D99A8F34179BE6BDF09A0F6183B1">
    <w:name w:val="1A4A4D99A8F34179BE6BDF09A0F6183B1"/>
    <w:rsid w:val="00D33E96"/>
    <w:rPr>
      <w:rFonts w:eastAsiaTheme="minorHAnsi"/>
      <w:lang w:eastAsia="en-US"/>
    </w:rPr>
  </w:style>
  <w:style w:type="paragraph" w:customStyle="1" w:styleId="A370810BDC0B4408B109F432D48D98691">
    <w:name w:val="A370810BDC0B4408B109F432D48D98691"/>
    <w:rsid w:val="00D33E96"/>
    <w:rPr>
      <w:rFonts w:eastAsiaTheme="minorHAnsi"/>
      <w:lang w:eastAsia="en-US"/>
    </w:rPr>
  </w:style>
  <w:style w:type="paragraph" w:customStyle="1" w:styleId="555A1D370E9945B2BB052A28B783CD711">
    <w:name w:val="555A1D370E9945B2BB052A28B783CD711"/>
    <w:rsid w:val="00D33E96"/>
    <w:rPr>
      <w:rFonts w:eastAsiaTheme="minorHAnsi"/>
      <w:lang w:eastAsia="en-US"/>
    </w:rPr>
  </w:style>
  <w:style w:type="paragraph" w:customStyle="1" w:styleId="5A92D9418F6743DB961126140D9DFBD41">
    <w:name w:val="5A92D9418F6743DB961126140D9DFBD41"/>
    <w:rsid w:val="00D33E96"/>
    <w:rPr>
      <w:rFonts w:eastAsiaTheme="minorHAnsi"/>
      <w:lang w:eastAsia="en-US"/>
    </w:rPr>
  </w:style>
  <w:style w:type="paragraph" w:customStyle="1" w:styleId="5210B0A80CAE4FC396E7CF98988B08791">
    <w:name w:val="5210B0A80CAE4FC396E7CF98988B08791"/>
    <w:rsid w:val="00D33E96"/>
    <w:rPr>
      <w:rFonts w:eastAsiaTheme="minorHAnsi"/>
      <w:lang w:eastAsia="en-US"/>
    </w:rPr>
  </w:style>
  <w:style w:type="paragraph" w:customStyle="1" w:styleId="477E8514C86548AC98F6F963ED5350B51">
    <w:name w:val="477E8514C86548AC98F6F963ED5350B51"/>
    <w:rsid w:val="00D33E96"/>
    <w:rPr>
      <w:rFonts w:eastAsiaTheme="minorHAnsi"/>
      <w:lang w:eastAsia="en-US"/>
    </w:rPr>
  </w:style>
  <w:style w:type="paragraph" w:customStyle="1" w:styleId="FF39FEE66EBB45BF87AD34781CB2D0941">
    <w:name w:val="FF39FEE66EBB45BF87AD34781CB2D0941"/>
    <w:rsid w:val="00D33E96"/>
    <w:rPr>
      <w:rFonts w:eastAsiaTheme="minorHAnsi"/>
      <w:lang w:eastAsia="en-US"/>
    </w:rPr>
  </w:style>
  <w:style w:type="paragraph" w:customStyle="1" w:styleId="2E182F91CE4748A19384FBD6180CED6F1">
    <w:name w:val="2E182F91CE4748A19384FBD6180CED6F1"/>
    <w:rsid w:val="00D33E96"/>
    <w:rPr>
      <w:rFonts w:eastAsiaTheme="minorHAnsi"/>
      <w:lang w:eastAsia="en-US"/>
    </w:rPr>
  </w:style>
  <w:style w:type="paragraph" w:customStyle="1" w:styleId="2AE73C6B6A834F81AB98B831100EDDA51">
    <w:name w:val="2AE73C6B6A834F81AB98B831100EDDA51"/>
    <w:rsid w:val="00D33E96"/>
    <w:rPr>
      <w:rFonts w:eastAsiaTheme="minorHAnsi"/>
      <w:lang w:eastAsia="en-US"/>
    </w:rPr>
  </w:style>
  <w:style w:type="paragraph" w:customStyle="1" w:styleId="6983676BBF6D4C259C03FB4D58CAEB741">
    <w:name w:val="6983676BBF6D4C259C03FB4D58CAEB741"/>
    <w:rsid w:val="00D33E96"/>
    <w:rPr>
      <w:rFonts w:eastAsiaTheme="minorHAnsi"/>
      <w:lang w:eastAsia="en-US"/>
    </w:rPr>
  </w:style>
  <w:style w:type="paragraph" w:customStyle="1" w:styleId="139DA5DFD3464486ACAD3F66B6020DF9">
    <w:name w:val="139DA5DFD3464486ACAD3F66B6020DF9"/>
    <w:rsid w:val="00D33E96"/>
    <w:rPr>
      <w:rFonts w:eastAsiaTheme="minorHAnsi"/>
      <w:lang w:eastAsia="en-US"/>
    </w:rPr>
  </w:style>
  <w:style w:type="paragraph" w:customStyle="1" w:styleId="48F7EA63A1964E1EA13DB944E7B7E4001">
    <w:name w:val="48F7EA63A1964E1EA13DB944E7B7E4001"/>
    <w:rsid w:val="00D33E96"/>
    <w:rPr>
      <w:rFonts w:eastAsiaTheme="minorHAnsi"/>
      <w:lang w:eastAsia="en-US"/>
    </w:rPr>
  </w:style>
  <w:style w:type="paragraph" w:customStyle="1" w:styleId="DF378C7BE8EB4242B42333610997AE561">
    <w:name w:val="DF378C7BE8EB4242B42333610997AE561"/>
    <w:rsid w:val="00D33E96"/>
    <w:rPr>
      <w:rFonts w:eastAsiaTheme="minorHAnsi"/>
      <w:lang w:eastAsia="en-US"/>
    </w:rPr>
  </w:style>
  <w:style w:type="paragraph" w:customStyle="1" w:styleId="677B5E7E0D9F46488A12AA3CFC7DE8D41">
    <w:name w:val="677B5E7E0D9F46488A12AA3CFC7DE8D41"/>
    <w:rsid w:val="00D33E96"/>
    <w:rPr>
      <w:rFonts w:eastAsiaTheme="minorHAnsi"/>
      <w:lang w:eastAsia="en-US"/>
    </w:rPr>
  </w:style>
  <w:style w:type="paragraph" w:customStyle="1" w:styleId="A9A3EB3A928640B9AC99DA7D330ED0551">
    <w:name w:val="A9A3EB3A928640B9AC99DA7D330ED0551"/>
    <w:rsid w:val="00D33E96"/>
    <w:rPr>
      <w:rFonts w:eastAsiaTheme="minorHAnsi"/>
      <w:lang w:eastAsia="en-US"/>
    </w:rPr>
  </w:style>
  <w:style w:type="paragraph" w:customStyle="1" w:styleId="E37FCC67E50B4117AE045E3D721537831">
    <w:name w:val="E37FCC67E50B4117AE045E3D721537831"/>
    <w:rsid w:val="00D33E96"/>
    <w:rPr>
      <w:rFonts w:eastAsiaTheme="minorHAnsi"/>
      <w:lang w:eastAsia="en-US"/>
    </w:rPr>
  </w:style>
  <w:style w:type="paragraph" w:customStyle="1" w:styleId="F2E1EDAADAB44BD5B68396ACC8E9E0FC1">
    <w:name w:val="F2E1EDAADAB44BD5B68396ACC8E9E0FC1"/>
    <w:rsid w:val="00D33E96"/>
    <w:rPr>
      <w:rFonts w:eastAsiaTheme="minorHAnsi"/>
      <w:lang w:eastAsia="en-US"/>
    </w:rPr>
  </w:style>
  <w:style w:type="paragraph" w:customStyle="1" w:styleId="3EBF8C447FBE49DDBF70DD134928AEE5">
    <w:name w:val="3EBF8C447FBE49DDBF70DD134928AEE5"/>
    <w:rsid w:val="00D33E96"/>
    <w:rPr>
      <w:rFonts w:eastAsiaTheme="minorHAnsi"/>
      <w:lang w:eastAsia="en-US"/>
    </w:rPr>
  </w:style>
  <w:style w:type="paragraph" w:customStyle="1" w:styleId="C5E66B6967FF4A65AF0E9C1303BC212E">
    <w:name w:val="C5E66B6967FF4A65AF0E9C1303BC212E"/>
    <w:rsid w:val="00D33E96"/>
    <w:rPr>
      <w:rFonts w:eastAsiaTheme="minorHAnsi"/>
      <w:lang w:eastAsia="en-US"/>
    </w:rPr>
  </w:style>
  <w:style w:type="paragraph" w:customStyle="1" w:styleId="70FB46BC8EF940BA9E9837B5316E6841">
    <w:name w:val="70FB46BC8EF940BA9E9837B5316E6841"/>
    <w:rsid w:val="00D33E96"/>
    <w:rPr>
      <w:rFonts w:eastAsiaTheme="minorHAnsi"/>
      <w:lang w:eastAsia="en-US"/>
    </w:rPr>
  </w:style>
  <w:style w:type="paragraph" w:customStyle="1" w:styleId="28B7DD1D068B4224A5953C8689C019941">
    <w:name w:val="28B7DD1D068B4224A5953C8689C019941"/>
    <w:rsid w:val="00D33E96"/>
    <w:rPr>
      <w:rFonts w:eastAsiaTheme="minorHAnsi"/>
      <w:lang w:eastAsia="en-US"/>
    </w:rPr>
  </w:style>
  <w:style w:type="paragraph" w:customStyle="1" w:styleId="DD5A45515259449D99B38129B61185381">
    <w:name w:val="DD5A45515259449D99B38129B61185381"/>
    <w:rsid w:val="00D33E96"/>
    <w:rPr>
      <w:rFonts w:eastAsiaTheme="minorHAnsi"/>
      <w:lang w:eastAsia="en-US"/>
    </w:rPr>
  </w:style>
  <w:style w:type="paragraph" w:customStyle="1" w:styleId="11F9E29C137043619AD8D4BE8D573D63">
    <w:name w:val="11F9E29C137043619AD8D4BE8D573D63"/>
    <w:rsid w:val="00D33E96"/>
    <w:rPr>
      <w:rFonts w:eastAsiaTheme="minorHAnsi"/>
      <w:lang w:eastAsia="en-US"/>
    </w:rPr>
  </w:style>
  <w:style w:type="paragraph" w:customStyle="1" w:styleId="E7D37B307718458BA07D3F6B8501A9B0">
    <w:name w:val="E7D37B307718458BA07D3F6B8501A9B0"/>
    <w:rsid w:val="00D33E96"/>
    <w:rPr>
      <w:rFonts w:eastAsiaTheme="minorHAnsi"/>
      <w:lang w:eastAsia="en-US"/>
    </w:rPr>
  </w:style>
  <w:style w:type="paragraph" w:customStyle="1" w:styleId="240D592A56634B299C67B5FBFA32CC8D">
    <w:name w:val="240D592A56634B299C67B5FBFA32CC8D"/>
    <w:rsid w:val="00D33E96"/>
    <w:rPr>
      <w:rFonts w:eastAsiaTheme="minorHAnsi"/>
      <w:lang w:eastAsia="en-US"/>
    </w:rPr>
  </w:style>
  <w:style w:type="paragraph" w:customStyle="1" w:styleId="D897FFEC6B254151AB5C2A5ACF78549B1">
    <w:name w:val="D897FFEC6B254151AB5C2A5ACF78549B1"/>
    <w:rsid w:val="00D33E96"/>
    <w:rPr>
      <w:rFonts w:eastAsiaTheme="minorHAnsi"/>
      <w:lang w:eastAsia="en-US"/>
    </w:rPr>
  </w:style>
  <w:style w:type="paragraph" w:customStyle="1" w:styleId="E2902E84FFEE450EA5F4A1B9712361FC1">
    <w:name w:val="E2902E84FFEE450EA5F4A1B9712361FC1"/>
    <w:rsid w:val="00D33E96"/>
    <w:rPr>
      <w:rFonts w:eastAsiaTheme="minorHAnsi"/>
      <w:lang w:eastAsia="en-US"/>
    </w:rPr>
  </w:style>
  <w:style w:type="paragraph" w:customStyle="1" w:styleId="C0D6B880D54743E6A31A7C381CB5D795">
    <w:name w:val="C0D6B880D54743E6A31A7C381CB5D795"/>
    <w:rsid w:val="00D33E96"/>
    <w:rPr>
      <w:rFonts w:eastAsiaTheme="minorHAnsi"/>
      <w:lang w:eastAsia="en-US"/>
    </w:rPr>
  </w:style>
  <w:style w:type="paragraph" w:customStyle="1" w:styleId="57C05D72D1304740B1E1D7E20D82B4071">
    <w:name w:val="57C05D72D1304740B1E1D7E20D82B4071"/>
    <w:rsid w:val="00D33E96"/>
    <w:rPr>
      <w:rFonts w:eastAsiaTheme="minorHAnsi"/>
      <w:lang w:eastAsia="en-US"/>
    </w:rPr>
  </w:style>
  <w:style w:type="paragraph" w:customStyle="1" w:styleId="B44328676816469F86FC6AA53C8E216D1">
    <w:name w:val="B44328676816469F86FC6AA53C8E216D1"/>
    <w:rsid w:val="00D33E96"/>
    <w:rPr>
      <w:rFonts w:eastAsiaTheme="minorHAnsi"/>
      <w:lang w:eastAsia="en-US"/>
    </w:rPr>
  </w:style>
  <w:style w:type="paragraph" w:customStyle="1" w:styleId="7316DA144BA540538FD833D11C3750C51">
    <w:name w:val="7316DA144BA540538FD833D11C3750C51"/>
    <w:rsid w:val="00D33E96"/>
    <w:rPr>
      <w:rFonts w:eastAsiaTheme="minorHAnsi"/>
      <w:lang w:eastAsia="en-US"/>
    </w:rPr>
  </w:style>
  <w:style w:type="paragraph" w:customStyle="1" w:styleId="276BB47B5B9D450F9E11B9E1A5D88E631">
    <w:name w:val="276BB47B5B9D450F9E11B9E1A5D88E631"/>
    <w:rsid w:val="00D33E96"/>
    <w:rPr>
      <w:rFonts w:eastAsiaTheme="minorHAnsi"/>
      <w:lang w:eastAsia="en-US"/>
    </w:rPr>
  </w:style>
  <w:style w:type="paragraph" w:customStyle="1" w:styleId="BBE7022992FD4F9EB6853CCF40AE6ECD4">
    <w:name w:val="BBE7022992FD4F9EB6853CCF40AE6ECD4"/>
    <w:rsid w:val="00D33E96"/>
    <w:rPr>
      <w:rFonts w:eastAsiaTheme="minorHAnsi"/>
      <w:lang w:eastAsia="en-US"/>
    </w:rPr>
  </w:style>
  <w:style w:type="paragraph" w:customStyle="1" w:styleId="9655645732F049E085E7221B02D5AE8A3">
    <w:name w:val="9655645732F049E085E7221B02D5AE8A3"/>
    <w:rsid w:val="00D33E96"/>
    <w:rPr>
      <w:rFonts w:eastAsiaTheme="minorHAnsi"/>
      <w:lang w:eastAsia="en-US"/>
    </w:rPr>
  </w:style>
  <w:style w:type="paragraph" w:customStyle="1" w:styleId="02A8A5D7CA0D402DB4F14FB1B6C746972">
    <w:name w:val="02A8A5D7CA0D402DB4F14FB1B6C746972"/>
    <w:rsid w:val="00D33E96"/>
    <w:rPr>
      <w:rFonts w:eastAsiaTheme="minorHAnsi"/>
      <w:lang w:eastAsia="en-US"/>
    </w:rPr>
  </w:style>
  <w:style w:type="paragraph" w:customStyle="1" w:styleId="824976F2942B45AA9F9421BC962532DD2">
    <w:name w:val="824976F2942B45AA9F9421BC962532DD2"/>
    <w:rsid w:val="00D33E96"/>
    <w:rPr>
      <w:rFonts w:eastAsiaTheme="minorHAnsi"/>
      <w:lang w:eastAsia="en-US"/>
    </w:rPr>
  </w:style>
  <w:style w:type="paragraph" w:customStyle="1" w:styleId="89E663D6E1FA4F328047FCB05AE228C92">
    <w:name w:val="89E663D6E1FA4F328047FCB05AE228C92"/>
    <w:rsid w:val="00D33E96"/>
    <w:rPr>
      <w:rFonts w:eastAsiaTheme="minorHAnsi"/>
      <w:lang w:eastAsia="en-US"/>
    </w:rPr>
  </w:style>
  <w:style w:type="paragraph" w:customStyle="1" w:styleId="61DF24D16B8D492EB45D392B46CAAB772">
    <w:name w:val="61DF24D16B8D492EB45D392B46CAAB772"/>
    <w:rsid w:val="00D33E96"/>
    <w:rPr>
      <w:rFonts w:eastAsiaTheme="minorHAnsi"/>
      <w:lang w:eastAsia="en-US"/>
    </w:rPr>
  </w:style>
  <w:style w:type="paragraph" w:customStyle="1" w:styleId="54E539B970204D08B6B6BC59524392EE2">
    <w:name w:val="54E539B970204D08B6B6BC59524392EE2"/>
    <w:rsid w:val="00D33E96"/>
    <w:rPr>
      <w:rFonts w:eastAsiaTheme="minorHAnsi"/>
      <w:lang w:eastAsia="en-US"/>
    </w:rPr>
  </w:style>
  <w:style w:type="paragraph" w:customStyle="1" w:styleId="7C7750EE54EB4266B47271FE621847222">
    <w:name w:val="7C7750EE54EB4266B47271FE621847222"/>
    <w:rsid w:val="00D33E96"/>
    <w:rPr>
      <w:rFonts w:eastAsiaTheme="minorHAnsi"/>
      <w:lang w:eastAsia="en-US"/>
    </w:rPr>
  </w:style>
  <w:style w:type="paragraph" w:customStyle="1" w:styleId="DB4BD22189674C809588ACD7EAA9C9EB2">
    <w:name w:val="DB4BD22189674C809588ACD7EAA9C9EB2"/>
    <w:rsid w:val="00D33E96"/>
    <w:rPr>
      <w:rFonts w:eastAsiaTheme="minorHAnsi"/>
      <w:lang w:eastAsia="en-US"/>
    </w:rPr>
  </w:style>
  <w:style w:type="paragraph" w:customStyle="1" w:styleId="2CFDC510B5D54CCDAE0A2D962BAE70E82">
    <w:name w:val="2CFDC510B5D54CCDAE0A2D962BAE70E82"/>
    <w:rsid w:val="00D33E96"/>
    <w:rPr>
      <w:rFonts w:eastAsiaTheme="minorHAnsi"/>
      <w:lang w:eastAsia="en-US"/>
    </w:rPr>
  </w:style>
  <w:style w:type="paragraph" w:customStyle="1" w:styleId="C406F61A25884438A39BC2F612C6CABB2">
    <w:name w:val="C406F61A25884438A39BC2F612C6CABB2"/>
    <w:rsid w:val="00D33E96"/>
    <w:rPr>
      <w:rFonts w:eastAsiaTheme="minorHAnsi"/>
      <w:lang w:eastAsia="en-US"/>
    </w:rPr>
  </w:style>
  <w:style w:type="paragraph" w:customStyle="1" w:styleId="A854F6FFB3DF4C6CBA9501C5AA71696E2">
    <w:name w:val="A854F6FFB3DF4C6CBA9501C5AA71696E2"/>
    <w:rsid w:val="00D33E96"/>
    <w:rPr>
      <w:rFonts w:eastAsiaTheme="minorHAnsi"/>
      <w:lang w:eastAsia="en-US"/>
    </w:rPr>
  </w:style>
  <w:style w:type="paragraph" w:customStyle="1" w:styleId="CC3EA5C104F2438F983DE22833AD37922">
    <w:name w:val="CC3EA5C104F2438F983DE22833AD37922"/>
    <w:rsid w:val="00D33E96"/>
    <w:rPr>
      <w:rFonts w:eastAsiaTheme="minorHAnsi"/>
      <w:lang w:eastAsia="en-US"/>
    </w:rPr>
  </w:style>
  <w:style w:type="paragraph" w:customStyle="1" w:styleId="2DD22A9D49D4477C979CDB688A9E14042">
    <w:name w:val="2DD22A9D49D4477C979CDB688A9E14042"/>
    <w:rsid w:val="00D33E96"/>
    <w:rPr>
      <w:rFonts w:eastAsiaTheme="minorHAnsi"/>
      <w:lang w:eastAsia="en-US"/>
    </w:rPr>
  </w:style>
  <w:style w:type="paragraph" w:customStyle="1" w:styleId="AFA74CAF93FD4F679E11BC2BD2F3A2752">
    <w:name w:val="AFA74CAF93FD4F679E11BC2BD2F3A2752"/>
    <w:rsid w:val="00D33E96"/>
    <w:rPr>
      <w:rFonts w:eastAsiaTheme="minorHAnsi"/>
      <w:lang w:eastAsia="en-US"/>
    </w:rPr>
  </w:style>
  <w:style w:type="paragraph" w:customStyle="1" w:styleId="277DA0D4C1534293B8FC499E614E61FD2">
    <w:name w:val="277DA0D4C1534293B8FC499E614E61FD2"/>
    <w:rsid w:val="00D33E96"/>
    <w:rPr>
      <w:rFonts w:eastAsiaTheme="minorHAnsi"/>
      <w:lang w:eastAsia="en-US"/>
    </w:rPr>
  </w:style>
  <w:style w:type="paragraph" w:customStyle="1" w:styleId="EC9B69243EEF4AA48FD77A9195DEC8BD2">
    <w:name w:val="EC9B69243EEF4AA48FD77A9195DEC8BD2"/>
    <w:rsid w:val="00D33E96"/>
    <w:rPr>
      <w:rFonts w:eastAsiaTheme="minorHAnsi"/>
      <w:lang w:eastAsia="en-US"/>
    </w:rPr>
  </w:style>
  <w:style w:type="paragraph" w:customStyle="1" w:styleId="D6081A6CC8ED430B829FE358BA4224822">
    <w:name w:val="D6081A6CC8ED430B829FE358BA4224822"/>
    <w:rsid w:val="00D33E96"/>
    <w:rPr>
      <w:rFonts w:eastAsiaTheme="minorHAnsi"/>
      <w:lang w:eastAsia="en-US"/>
    </w:rPr>
  </w:style>
  <w:style w:type="paragraph" w:customStyle="1" w:styleId="BFF1E6AD4032408480107D6DF4C673E12">
    <w:name w:val="BFF1E6AD4032408480107D6DF4C673E12"/>
    <w:rsid w:val="00D33E96"/>
    <w:rPr>
      <w:rFonts w:eastAsiaTheme="minorHAnsi"/>
      <w:lang w:eastAsia="en-US"/>
    </w:rPr>
  </w:style>
  <w:style w:type="paragraph" w:customStyle="1" w:styleId="2B1879DFCA30450997A5EDCD5A3DD4BC2">
    <w:name w:val="2B1879DFCA30450997A5EDCD5A3DD4BC2"/>
    <w:rsid w:val="00D33E96"/>
    <w:rPr>
      <w:rFonts w:eastAsiaTheme="minorHAnsi"/>
      <w:lang w:eastAsia="en-US"/>
    </w:rPr>
  </w:style>
  <w:style w:type="paragraph" w:customStyle="1" w:styleId="2192FD92D17C4577BA61F20A82DF0ADF2">
    <w:name w:val="2192FD92D17C4577BA61F20A82DF0ADF2"/>
    <w:rsid w:val="00D33E96"/>
    <w:rPr>
      <w:rFonts w:eastAsiaTheme="minorHAnsi"/>
      <w:lang w:eastAsia="en-US"/>
    </w:rPr>
  </w:style>
  <w:style w:type="paragraph" w:customStyle="1" w:styleId="CA2BA212FE49498394B43DF7BDFA1F0C2">
    <w:name w:val="CA2BA212FE49498394B43DF7BDFA1F0C2"/>
    <w:rsid w:val="00D33E96"/>
    <w:rPr>
      <w:rFonts w:eastAsiaTheme="minorHAnsi"/>
      <w:lang w:eastAsia="en-US"/>
    </w:rPr>
  </w:style>
  <w:style w:type="paragraph" w:customStyle="1" w:styleId="0910DA6C09CD480A963D5CCB0C5D94BA2">
    <w:name w:val="0910DA6C09CD480A963D5CCB0C5D94BA2"/>
    <w:rsid w:val="00D33E96"/>
    <w:rPr>
      <w:rFonts w:eastAsiaTheme="minorHAnsi"/>
      <w:lang w:eastAsia="en-US"/>
    </w:rPr>
  </w:style>
  <w:style w:type="paragraph" w:customStyle="1" w:styleId="DF39319215124AF3A8DF4CD2EC19B2752">
    <w:name w:val="DF39319215124AF3A8DF4CD2EC19B2752"/>
    <w:rsid w:val="00D33E96"/>
    <w:rPr>
      <w:rFonts w:eastAsiaTheme="minorHAnsi"/>
      <w:lang w:eastAsia="en-US"/>
    </w:rPr>
  </w:style>
  <w:style w:type="paragraph" w:customStyle="1" w:styleId="CA06AEC03BA84C8B941A18828A107C292">
    <w:name w:val="CA06AEC03BA84C8B941A18828A107C292"/>
    <w:rsid w:val="00D33E96"/>
    <w:rPr>
      <w:rFonts w:eastAsiaTheme="minorHAnsi"/>
      <w:lang w:eastAsia="en-US"/>
    </w:rPr>
  </w:style>
  <w:style w:type="paragraph" w:customStyle="1" w:styleId="EDD226365987481B85272BAE20C6558A2">
    <w:name w:val="EDD226365987481B85272BAE20C6558A2"/>
    <w:rsid w:val="00D33E96"/>
    <w:rPr>
      <w:rFonts w:eastAsiaTheme="minorHAnsi"/>
      <w:lang w:eastAsia="en-US"/>
    </w:rPr>
  </w:style>
  <w:style w:type="paragraph" w:customStyle="1" w:styleId="77F8FDA752BA4A1A83065DDFBBC40D5B2">
    <w:name w:val="77F8FDA752BA4A1A83065DDFBBC40D5B2"/>
    <w:rsid w:val="00D33E96"/>
    <w:rPr>
      <w:rFonts w:eastAsiaTheme="minorHAnsi"/>
      <w:lang w:eastAsia="en-US"/>
    </w:rPr>
  </w:style>
  <w:style w:type="paragraph" w:customStyle="1" w:styleId="70DC5E0B0EF144A39ADADCB112583C6F2">
    <w:name w:val="70DC5E0B0EF144A39ADADCB112583C6F2"/>
    <w:rsid w:val="00D33E96"/>
    <w:rPr>
      <w:rFonts w:eastAsiaTheme="minorHAnsi"/>
      <w:lang w:eastAsia="en-US"/>
    </w:rPr>
  </w:style>
  <w:style w:type="paragraph" w:customStyle="1" w:styleId="A1FF08D0BE4F4B3BB9CAB475B6D9F5D62">
    <w:name w:val="A1FF08D0BE4F4B3BB9CAB475B6D9F5D62"/>
    <w:rsid w:val="00D33E96"/>
    <w:rPr>
      <w:rFonts w:eastAsiaTheme="minorHAnsi"/>
      <w:lang w:eastAsia="en-US"/>
    </w:rPr>
  </w:style>
  <w:style w:type="paragraph" w:customStyle="1" w:styleId="6211C2FFD9174F65BD9E51724D40F8D52">
    <w:name w:val="6211C2FFD9174F65BD9E51724D40F8D52"/>
    <w:rsid w:val="00D33E96"/>
    <w:rPr>
      <w:rFonts w:eastAsiaTheme="minorHAnsi"/>
      <w:lang w:eastAsia="en-US"/>
    </w:rPr>
  </w:style>
  <w:style w:type="paragraph" w:customStyle="1" w:styleId="9AA650E7728D4870A782B84E117873FF2">
    <w:name w:val="9AA650E7728D4870A782B84E117873FF2"/>
    <w:rsid w:val="00D33E96"/>
    <w:rPr>
      <w:rFonts w:eastAsiaTheme="minorHAnsi"/>
      <w:lang w:eastAsia="en-US"/>
    </w:rPr>
  </w:style>
  <w:style w:type="paragraph" w:customStyle="1" w:styleId="5DCA8D5C630441369D982D5149C5A8892">
    <w:name w:val="5DCA8D5C630441369D982D5149C5A8892"/>
    <w:rsid w:val="00D33E96"/>
    <w:rPr>
      <w:rFonts w:eastAsiaTheme="minorHAnsi"/>
      <w:lang w:eastAsia="en-US"/>
    </w:rPr>
  </w:style>
  <w:style w:type="paragraph" w:customStyle="1" w:styleId="963B23DBD09C425C948AB554B6FBF1A82">
    <w:name w:val="963B23DBD09C425C948AB554B6FBF1A82"/>
    <w:rsid w:val="00D33E96"/>
    <w:rPr>
      <w:rFonts w:eastAsiaTheme="minorHAnsi"/>
      <w:lang w:eastAsia="en-US"/>
    </w:rPr>
  </w:style>
  <w:style w:type="paragraph" w:customStyle="1" w:styleId="D7BA04710C3C4E19A7E51BA81CA2990B2">
    <w:name w:val="D7BA04710C3C4E19A7E51BA81CA2990B2"/>
    <w:rsid w:val="00D33E96"/>
    <w:rPr>
      <w:rFonts w:eastAsiaTheme="minorHAnsi"/>
      <w:lang w:eastAsia="en-US"/>
    </w:rPr>
  </w:style>
  <w:style w:type="paragraph" w:customStyle="1" w:styleId="DBF92723D5B242E083B538411ED1D3302">
    <w:name w:val="DBF92723D5B242E083B538411ED1D3302"/>
    <w:rsid w:val="00D33E96"/>
    <w:rPr>
      <w:rFonts w:eastAsiaTheme="minorHAnsi"/>
      <w:lang w:eastAsia="en-US"/>
    </w:rPr>
  </w:style>
  <w:style w:type="paragraph" w:customStyle="1" w:styleId="BA6633F4BF794D2B828A9B9CF9099B992">
    <w:name w:val="BA6633F4BF794D2B828A9B9CF9099B992"/>
    <w:rsid w:val="00D33E96"/>
    <w:rPr>
      <w:rFonts w:eastAsiaTheme="minorHAnsi"/>
      <w:lang w:eastAsia="en-US"/>
    </w:rPr>
  </w:style>
  <w:style w:type="paragraph" w:customStyle="1" w:styleId="C914616C4CB64141AEC925D2E3FAF5B62">
    <w:name w:val="C914616C4CB64141AEC925D2E3FAF5B62"/>
    <w:rsid w:val="00D33E96"/>
    <w:rPr>
      <w:rFonts w:eastAsiaTheme="minorHAnsi"/>
      <w:lang w:eastAsia="en-US"/>
    </w:rPr>
  </w:style>
  <w:style w:type="paragraph" w:customStyle="1" w:styleId="DED63C21E85348D08ED9FD667B0EDE2F2">
    <w:name w:val="DED63C21E85348D08ED9FD667B0EDE2F2"/>
    <w:rsid w:val="00D33E96"/>
    <w:rPr>
      <w:rFonts w:eastAsiaTheme="minorHAnsi"/>
      <w:lang w:eastAsia="en-US"/>
    </w:rPr>
  </w:style>
  <w:style w:type="paragraph" w:customStyle="1" w:styleId="9AE696F4AA314E1E9024A208115D258F2">
    <w:name w:val="9AE696F4AA314E1E9024A208115D258F2"/>
    <w:rsid w:val="00D33E96"/>
    <w:rPr>
      <w:rFonts w:eastAsiaTheme="minorHAnsi"/>
      <w:lang w:eastAsia="en-US"/>
    </w:rPr>
  </w:style>
  <w:style w:type="paragraph" w:customStyle="1" w:styleId="AFF68F36FC474898BE63F32010A2820A2">
    <w:name w:val="AFF68F36FC474898BE63F32010A2820A2"/>
    <w:rsid w:val="00D33E96"/>
    <w:rPr>
      <w:rFonts w:eastAsiaTheme="minorHAnsi"/>
      <w:lang w:eastAsia="en-US"/>
    </w:rPr>
  </w:style>
  <w:style w:type="paragraph" w:customStyle="1" w:styleId="1B11CD8248BE4EC5903252D6699930572">
    <w:name w:val="1B11CD8248BE4EC5903252D6699930572"/>
    <w:rsid w:val="00D33E96"/>
    <w:rPr>
      <w:rFonts w:eastAsiaTheme="minorHAnsi"/>
      <w:lang w:eastAsia="en-US"/>
    </w:rPr>
  </w:style>
  <w:style w:type="paragraph" w:customStyle="1" w:styleId="1863462D98BB47009EBFB9E75C86EF042">
    <w:name w:val="1863462D98BB47009EBFB9E75C86EF042"/>
    <w:rsid w:val="00D33E96"/>
    <w:rPr>
      <w:rFonts w:eastAsiaTheme="minorHAnsi"/>
      <w:lang w:eastAsia="en-US"/>
    </w:rPr>
  </w:style>
  <w:style w:type="paragraph" w:customStyle="1" w:styleId="BF91EFE9CEE949539DA197724D6491E72">
    <w:name w:val="BF91EFE9CEE949539DA197724D6491E72"/>
    <w:rsid w:val="00D33E96"/>
    <w:rPr>
      <w:rFonts w:eastAsiaTheme="minorHAnsi"/>
      <w:lang w:eastAsia="en-US"/>
    </w:rPr>
  </w:style>
  <w:style w:type="paragraph" w:customStyle="1" w:styleId="C1E2D80FAC0347D6A18697DDED9D5B692">
    <w:name w:val="C1E2D80FAC0347D6A18697DDED9D5B692"/>
    <w:rsid w:val="00D33E96"/>
    <w:rPr>
      <w:rFonts w:eastAsiaTheme="minorHAnsi"/>
      <w:lang w:eastAsia="en-US"/>
    </w:rPr>
  </w:style>
  <w:style w:type="paragraph" w:customStyle="1" w:styleId="C38256AF45594E7EB3612FF9896BD8113">
    <w:name w:val="C38256AF45594E7EB3612FF9896BD8113"/>
    <w:rsid w:val="00D33E96"/>
    <w:rPr>
      <w:rFonts w:eastAsiaTheme="minorHAnsi"/>
      <w:lang w:eastAsia="en-US"/>
    </w:rPr>
  </w:style>
  <w:style w:type="paragraph" w:customStyle="1" w:styleId="B92917888D1743A1B80D3A671EF44C2F2">
    <w:name w:val="B92917888D1743A1B80D3A671EF44C2F2"/>
    <w:rsid w:val="00D33E96"/>
    <w:rPr>
      <w:rFonts w:eastAsiaTheme="minorHAnsi"/>
      <w:lang w:eastAsia="en-US"/>
    </w:rPr>
  </w:style>
  <w:style w:type="paragraph" w:customStyle="1" w:styleId="11F1CFB18139438C8F37AA5B607FC8772">
    <w:name w:val="11F1CFB18139438C8F37AA5B607FC8772"/>
    <w:rsid w:val="00D33E96"/>
    <w:rPr>
      <w:rFonts w:eastAsiaTheme="minorHAnsi"/>
      <w:lang w:eastAsia="en-US"/>
    </w:rPr>
  </w:style>
  <w:style w:type="paragraph" w:customStyle="1" w:styleId="EA8D756E454F4596984F13DFC882C4D02">
    <w:name w:val="EA8D756E454F4596984F13DFC882C4D02"/>
    <w:rsid w:val="00D33E96"/>
    <w:rPr>
      <w:rFonts w:eastAsiaTheme="minorHAnsi"/>
      <w:lang w:eastAsia="en-US"/>
    </w:rPr>
  </w:style>
  <w:style w:type="paragraph" w:customStyle="1" w:styleId="FA72DDC0C1C344D7A633152F72DDFBE42">
    <w:name w:val="FA72DDC0C1C344D7A633152F72DDFBE42"/>
    <w:rsid w:val="00D33E96"/>
    <w:rPr>
      <w:rFonts w:eastAsiaTheme="minorHAnsi"/>
      <w:lang w:eastAsia="en-US"/>
    </w:rPr>
  </w:style>
  <w:style w:type="paragraph" w:customStyle="1" w:styleId="627B1FEB68A5488580311B5D10FEBA2C2">
    <w:name w:val="627B1FEB68A5488580311B5D10FEBA2C2"/>
    <w:rsid w:val="00D33E96"/>
    <w:rPr>
      <w:rFonts w:eastAsiaTheme="minorHAnsi"/>
      <w:lang w:eastAsia="en-US"/>
    </w:rPr>
  </w:style>
  <w:style w:type="paragraph" w:customStyle="1" w:styleId="D00F2EFB0069451AB3F69D6995814CD32">
    <w:name w:val="D00F2EFB0069451AB3F69D6995814CD32"/>
    <w:rsid w:val="00D33E96"/>
    <w:rPr>
      <w:rFonts w:eastAsiaTheme="minorHAnsi"/>
      <w:lang w:eastAsia="en-US"/>
    </w:rPr>
  </w:style>
  <w:style w:type="paragraph" w:customStyle="1" w:styleId="F01CA58F2CA8449FA8AA9E93A821E40B2">
    <w:name w:val="F01CA58F2CA8449FA8AA9E93A821E40B2"/>
    <w:rsid w:val="00D33E96"/>
    <w:rPr>
      <w:rFonts w:eastAsiaTheme="minorHAnsi"/>
      <w:lang w:eastAsia="en-US"/>
    </w:rPr>
  </w:style>
  <w:style w:type="paragraph" w:customStyle="1" w:styleId="5DFC136E94F64AADAD1BF54A13705F6B2">
    <w:name w:val="5DFC136E94F64AADAD1BF54A13705F6B2"/>
    <w:rsid w:val="00D33E96"/>
    <w:rPr>
      <w:rFonts w:eastAsiaTheme="minorHAnsi"/>
      <w:lang w:eastAsia="en-US"/>
    </w:rPr>
  </w:style>
  <w:style w:type="paragraph" w:customStyle="1" w:styleId="2FF08CCBA8014E81A00079BC7E323A292">
    <w:name w:val="2FF08CCBA8014E81A00079BC7E323A292"/>
    <w:rsid w:val="00D33E96"/>
    <w:rPr>
      <w:rFonts w:eastAsiaTheme="minorHAnsi"/>
      <w:lang w:eastAsia="en-US"/>
    </w:rPr>
  </w:style>
  <w:style w:type="paragraph" w:customStyle="1" w:styleId="C38284398D114707894F996062BEF6A32">
    <w:name w:val="C38284398D114707894F996062BEF6A32"/>
    <w:rsid w:val="00D33E96"/>
    <w:rPr>
      <w:rFonts w:eastAsiaTheme="minorHAnsi"/>
      <w:lang w:eastAsia="en-US"/>
    </w:rPr>
  </w:style>
  <w:style w:type="paragraph" w:customStyle="1" w:styleId="55218569835344D88515105819BD04E92">
    <w:name w:val="55218569835344D88515105819BD04E92"/>
    <w:rsid w:val="00D33E96"/>
    <w:rPr>
      <w:rFonts w:eastAsiaTheme="minorHAnsi"/>
      <w:lang w:eastAsia="en-US"/>
    </w:rPr>
  </w:style>
  <w:style w:type="paragraph" w:customStyle="1" w:styleId="4FFE3FF66C48435E92B8A8763794471F2">
    <w:name w:val="4FFE3FF66C48435E92B8A8763794471F2"/>
    <w:rsid w:val="00D33E96"/>
    <w:rPr>
      <w:rFonts w:eastAsiaTheme="minorHAnsi"/>
      <w:lang w:eastAsia="en-US"/>
    </w:rPr>
  </w:style>
  <w:style w:type="paragraph" w:customStyle="1" w:styleId="4347012506E14EDFB13F85AEF4B425B92">
    <w:name w:val="4347012506E14EDFB13F85AEF4B425B92"/>
    <w:rsid w:val="00D33E96"/>
    <w:rPr>
      <w:rFonts w:eastAsiaTheme="minorHAnsi"/>
      <w:lang w:eastAsia="en-US"/>
    </w:rPr>
  </w:style>
  <w:style w:type="paragraph" w:customStyle="1" w:styleId="7FDFEFA798D94B23A50A74EAC0FC3BA72">
    <w:name w:val="7FDFEFA798D94B23A50A74EAC0FC3BA72"/>
    <w:rsid w:val="00D33E96"/>
    <w:rPr>
      <w:rFonts w:eastAsiaTheme="minorHAnsi"/>
      <w:lang w:eastAsia="en-US"/>
    </w:rPr>
  </w:style>
  <w:style w:type="paragraph" w:customStyle="1" w:styleId="0196371955274A0DB8AAE62EB1C173012">
    <w:name w:val="0196371955274A0DB8AAE62EB1C173012"/>
    <w:rsid w:val="00D33E96"/>
    <w:rPr>
      <w:rFonts w:eastAsiaTheme="minorHAnsi"/>
      <w:lang w:eastAsia="en-US"/>
    </w:rPr>
  </w:style>
  <w:style w:type="paragraph" w:customStyle="1" w:styleId="399C955944064F6BA49581E74CCD7ADC2">
    <w:name w:val="399C955944064F6BA49581E74CCD7ADC2"/>
    <w:rsid w:val="00D33E96"/>
    <w:rPr>
      <w:rFonts w:eastAsiaTheme="minorHAnsi"/>
      <w:lang w:eastAsia="en-US"/>
    </w:rPr>
  </w:style>
  <w:style w:type="paragraph" w:customStyle="1" w:styleId="6F6F8E56D0AC4FE3B49CCB66F53035122">
    <w:name w:val="6F6F8E56D0AC4FE3B49CCB66F53035122"/>
    <w:rsid w:val="00D33E96"/>
    <w:rPr>
      <w:rFonts w:eastAsiaTheme="minorHAnsi"/>
      <w:lang w:eastAsia="en-US"/>
    </w:rPr>
  </w:style>
  <w:style w:type="paragraph" w:customStyle="1" w:styleId="1B1F46DCE4C14078AA0C324659C6D7102">
    <w:name w:val="1B1F46DCE4C14078AA0C324659C6D7102"/>
    <w:rsid w:val="00D33E96"/>
    <w:rPr>
      <w:rFonts w:eastAsiaTheme="minorHAnsi"/>
      <w:lang w:eastAsia="en-US"/>
    </w:rPr>
  </w:style>
  <w:style w:type="paragraph" w:customStyle="1" w:styleId="3F233DEA29FF48598D22330A5B9C52412">
    <w:name w:val="3F233DEA29FF48598D22330A5B9C52412"/>
    <w:rsid w:val="00D33E96"/>
    <w:rPr>
      <w:rFonts w:eastAsiaTheme="minorHAnsi"/>
      <w:lang w:eastAsia="en-US"/>
    </w:rPr>
  </w:style>
  <w:style w:type="paragraph" w:customStyle="1" w:styleId="00221BA93347430888A088DAC1F5B4672">
    <w:name w:val="00221BA93347430888A088DAC1F5B4672"/>
    <w:rsid w:val="00D33E96"/>
    <w:rPr>
      <w:rFonts w:eastAsiaTheme="minorHAnsi"/>
      <w:lang w:eastAsia="en-US"/>
    </w:rPr>
  </w:style>
  <w:style w:type="paragraph" w:customStyle="1" w:styleId="4D53FAEBDA2F4CEABDA87A6D2D43D7DB2">
    <w:name w:val="4D53FAEBDA2F4CEABDA87A6D2D43D7DB2"/>
    <w:rsid w:val="00D33E96"/>
    <w:rPr>
      <w:rFonts w:eastAsiaTheme="minorHAnsi"/>
      <w:lang w:eastAsia="en-US"/>
    </w:rPr>
  </w:style>
  <w:style w:type="paragraph" w:customStyle="1" w:styleId="07EF5434FC3E446DA8BE9F1BD52DD9F52">
    <w:name w:val="07EF5434FC3E446DA8BE9F1BD52DD9F52"/>
    <w:rsid w:val="00D33E96"/>
    <w:rPr>
      <w:rFonts w:eastAsiaTheme="minorHAnsi"/>
      <w:lang w:eastAsia="en-US"/>
    </w:rPr>
  </w:style>
  <w:style w:type="paragraph" w:customStyle="1" w:styleId="162A74D5E9264123A7796A724F7E36962">
    <w:name w:val="162A74D5E9264123A7796A724F7E36962"/>
    <w:rsid w:val="00D33E96"/>
    <w:rPr>
      <w:rFonts w:eastAsiaTheme="minorHAnsi"/>
      <w:lang w:eastAsia="en-US"/>
    </w:rPr>
  </w:style>
  <w:style w:type="paragraph" w:customStyle="1" w:styleId="DBFD970D08434E218B319BC7C6B84E182">
    <w:name w:val="DBFD970D08434E218B319BC7C6B84E182"/>
    <w:rsid w:val="00D33E96"/>
    <w:rPr>
      <w:rFonts w:eastAsiaTheme="minorHAnsi"/>
      <w:lang w:eastAsia="en-US"/>
    </w:rPr>
  </w:style>
  <w:style w:type="paragraph" w:customStyle="1" w:styleId="222722C3B7A24FF698CEFF88F775E2282">
    <w:name w:val="222722C3B7A24FF698CEFF88F775E2282"/>
    <w:rsid w:val="00D33E96"/>
    <w:rPr>
      <w:rFonts w:eastAsiaTheme="minorHAnsi"/>
      <w:lang w:eastAsia="en-US"/>
    </w:rPr>
  </w:style>
  <w:style w:type="paragraph" w:customStyle="1" w:styleId="779AA652480947D692F7C810594295842">
    <w:name w:val="779AA652480947D692F7C810594295842"/>
    <w:rsid w:val="00D33E96"/>
    <w:rPr>
      <w:rFonts w:eastAsiaTheme="minorHAnsi"/>
      <w:lang w:eastAsia="en-US"/>
    </w:rPr>
  </w:style>
  <w:style w:type="paragraph" w:customStyle="1" w:styleId="AAB3461947D94543AF6A8E4EBB432AD02">
    <w:name w:val="AAB3461947D94543AF6A8E4EBB432AD02"/>
    <w:rsid w:val="00D33E96"/>
    <w:rPr>
      <w:rFonts w:eastAsiaTheme="minorHAnsi"/>
      <w:lang w:eastAsia="en-US"/>
    </w:rPr>
  </w:style>
  <w:style w:type="paragraph" w:customStyle="1" w:styleId="D36307CB95184C5190206D3EFA39D6542">
    <w:name w:val="D36307CB95184C5190206D3EFA39D6542"/>
    <w:rsid w:val="00D33E96"/>
    <w:rPr>
      <w:rFonts w:eastAsiaTheme="minorHAnsi"/>
      <w:lang w:eastAsia="en-US"/>
    </w:rPr>
  </w:style>
  <w:style w:type="paragraph" w:customStyle="1" w:styleId="023C2CA29122496ABC06F67999E13A3D2">
    <w:name w:val="023C2CA29122496ABC06F67999E13A3D2"/>
    <w:rsid w:val="00D33E96"/>
    <w:rPr>
      <w:rFonts w:eastAsiaTheme="minorHAnsi"/>
      <w:lang w:eastAsia="en-US"/>
    </w:rPr>
  </w:style>
  <w:style w:type="paragraph" w:customStyle="1" w:styleId="03294880DEB546ACB0B1D0E7E262FD012">
    <w:name w:val="03294880DEB546ACB0B1D0E7E262FD012"/>
    <w:rsid w:val="00D33E96"/>
    <w:rPr>
      <w:rFonts w:eastAsiaTheme="minorHAnsi"/>
      <w:lang w:eastAsia="en-US"/>
    </w:rPr>
  </w:style>
  <w:style w:type="paragraph" w:customStyle="1" w:styleId="C6AC4801F02546E69DD82D6E656C74FB2">
    <w:name w:val="C6AC4801F02546E69DD82D6E656C74FB2"/>
    <w:rsid w:val="00D33E96"/>
    <w:rPr>
      <w:rFonts w:eastAsiaTheme="minorHAnsi"/>
      <w:lang w:eastAsia="en-US"/>
    </w:rPr>
  </w:style>
  <w:style w:type="paragraph" w:customStyle="1" w:styleId="890FCE613B2A488698469A6A22E3C0E22">
    <w:name w:val="890FCE613B2A488698469A6A22E3C0E22"/>
    <w:rsid w:val="00D33E96"/>
    <w:rPr>
      <w:rFonts w:eastAsiaTheme="minorHAnsi"/>
      <w:lang w:eastAsia="en-US"/>
    </w:rPr>
  </w:style>
  <w:style w:type="paragraph" w:customStyle="1" w:styleId="44BA86CE3719443B86DF9DFD7F9FD8C52">
    <w:name w:val="44BA86CE3719443B86DF9DFD7F9FD8C52"/>
    <w:rsid w:val="00D33E96"/>
    <w:rPr>
      <w:rFonts w:eastAsiaTheme="minorHAnsi"/>
      <w:lang w:eastAsia="en-US"/>
    </w:rPr>
  </w:style>
  <w:style w:type="paragraph" w:customStyle="1" w:styleId="76567FF18AD441F0A0F2D9D63C29DA6B2">
    <w:name w:val="76567FF18AD441F0A0F2D9D63C29DA6B2"/>
    <w:rsid w:val="00D33E96"/>
    <w:rPr>
      <w:rFonts w:eastAsiaTheme="minorHAnsi"/>
      <w:lang w:eastAsia="en-US"/>
    </w:rPr>
  </w:style>
  <w:style w:type="paragraph" w:customStyle="1" w:styleId="2E073C515E0945768926664C21F2F5732">
    <w:name w:val="2E073C515E0945768926664C21F2F5732"/>
    <w:rsid w:val="00D33E96"/>
    <w:rPr>
      <w:rFonts w:eastAsiaTheme="minorHAnsi"/>
      <w:lang w:eastAsia="en-US"/>
    </w:rPr>
  </w:style>
  <w:style w:type="paragraph" w:customStyle="1" w:styleId="1A4A4D99A8F34179BE6BDF09A0F6183B2">
    <w:name w:val="1A4A4D99A8F34179BE6BDF09A0F6183B2"/>
    <w:rsid w:val="00D33E96"/>
    <w:rPr>
      <w:rFonts w:eastAsiaTheme="minorHAnsi"/>
      <w:lang w:eastAsia="en-US"/>
    </w:rPr>
  </w:style>
  <w:style w:type="paragraph" w:customStyle="1" w:styleId="A370810BDC0B4408B109F432D48D98692">
    <w:name w:val="A370810BDC0B4408B109F432D48D98692"/>
    <w:rsid w:val="00D33E96"/>
    <w:rPr>
      <w:rFonts w:eastAsiaTheme="minorHAnsi"/>
      <w:lang w:eastAsia="en-US"/>
    </w:rPr>
  </w:style>
  <w:style w:type="paragraph" w:customStyle="1" w:styleId="555A1D370E9945B2BB052A28B783CD712">
    <w:name w:val="555A1D370E9945B2BB052A28B783CD712"/>
    <w:rsid w:val="00D33E96"/>
    <w:rPr>
      <w:rFonts w:eastAsiaTheme="minorHAnsi"/>
      <w:lang w:eastAsia="en-US"/>
    </w:rPr>
  </w:style>
  <w:style w:type="paragraph" w:customStyle="1" w:styleId="5A92D9418F6743DB961126140D9DFBD42">
    <w:name w:val="5A92D9418F6743DB961126140D9DFBD42"/>
    <w:rsid w:val="00D33E96"/>
    <w:rPr>
      <w:rFonts w:eastAsiaTheme="minorHAnsi"/>
      <w:lang w:eastAsia="en-US"/>
    </w:rPr>
  </w:style>
  <w:style w:type="paragraph" w:customStyle="1" w:styleId="5210B0A80CAE4FC396E7CF98988B08792">
    <w:name w:val="5210B0A80CAE4FC396E7CF98988B08792"/>
    <w:rsid w:val="00D33E96"/>
    <w:rPr>
      <w:rFonts w:eastAsiaTheme="minorHAnsi"/>
      <w:lang w:eastAsia="en-US"/>
    </w:rPr>
  </w:style>
  <w:style w:type="paragraph" w:customStyle="1" w:styleId="477E8514C86548AC98F6F963ED5350B52">
    <w:name w:val="477E8514C86548AC98F6F963ED5350B52"/>
    <w:rsid w:val="00D33E96"/>
    <w:rPr>
      <w:rFonts w:eastAsiaTheme="minorHAnsi"/>
      <w:lang w:eastAsia="en-US"/>
    </w:rPr>
  </w:style>
  <w:style w:type="paragraph" w:customStyle="1" w:styleId="FF39FEE66EBB45BF87AD34781CB2D0942">
    <w:name w:val="FF39FEE66EBB45BF87AD34781CB2D0942"/>
    <w:rsid w:val="00D33E96"/>
    <w:rPr>
      <w:rFonts w:eastAsiaTheme="minorHAnsi"/>
      <w:lang w:eastAsia="en-US"/>
    </w:rPr>
  </w:style>
  <w:style w:type="paragraph" w:customStyle="1" w:styleId="2E182F91CE4748A19384FBD6180CED6F2">
    <w:name w:val="2E182F91CE4748A19384FBD6180CED6F2"/>
    <w:rsid w:val="00D33E96"/>
    <w:rPr>
      <w:rFonts w:eastAsiaTheme="minorHAnsi"/>
      <w:lang w:eastAsia="en-US"/>
    </w:rPr>
  </w:style>
  <w:style w:type="paragraph" w:customStyle="1" w:styleId="2AE73C6B6A834F81AB98B831100EDDA52">
    <w:name w:val="2AE73C6B6A834F81AB98B831100EDDA52"/>
    <w:rsid w:val="00D33E96"/>
    <w:rPr>
      <w:rFonts w:eastAsiaTheme="minorHAnsi"/>
      <w:lang w:eastAsia="en-US"/>
    </w:rPr>
  </w:style>
  <w:style w:type="paragraph" w:customStyle="1" w:styleId="6983676BBF6D4C259C03FB4D58CAEB742">
    <w:name w:val="6983676BBF6D4C259C03FB4D58CAEB742"/>
    <w:rsid w:val="00D33E96"/>
    <w:rPr>
      <w:rFonts w:eastAsiaTheme="minorHAnsi"/>
      <w:lang w:eastAsia="en-US"/>
    </w:rPr>
  </w:style>
  <w:style w:type="paragraph" w:customStyle="1" w:styleId="139DA5DFD3464486ACAD3F66B6020DF91">
    <w:name w:val="139DA5DFD3464486ACAD3F66B6020DF91"/>
    <w:rsid w:val="00D33E96"/>
    <w:rPr>
      <w:rFonts w:eastAsiaTheme="minorHAnsi"/>
      <w:lang w:eastAsia="en-US"/>
    </w:rPr>
  </w:style>
  <w:style w:type="paragraph" w:customStyle="1" w:styleId="172B999D02A74EBCBC712263F48B4622">
    <w:name w:val="172B999D02A74EBCBC712263F48B4622"/>
    <w:rsid w:val="00D33E96"/>
    <w:rPr>
      <w:rFonts w:eastAsiaTheme="minorHAnsi"/>
      <w:lang w:eastAsia="en-US"/>
    </w:rPr>
  </w:style>
  <w:style w:type="paragraph" w:customStyle="1" w:styleId="283A5CB3737441C0902D737420489CF3">
    <w:name w:val="283A5CB3737441C0902D737420489CF3"/>
    <w:rsid w:val="00D33E96"/>
    <w:rPr>
      <w:rFonts w:eastAsiaTheme="minorHAnsi"/>
      <w:lang w:eastAsia="en-US"/>
    </w:rPr>
  </w:style>
  <w:style w:type="paragraph" w:customStyle="1" w:styleId="E37FCC67E50B4117AE045E3D721537832">
    <w:name w:val="E37FCC67E50B4117AE045E3D721537832"/>
    <w:rsid w:val="00D33E96"/>
    <w:rPr>
      <w:rFonts w:eastAsiaTheme="minorHAnsi"/>
      <w:lang w:eastAsia="en-US"/>
    </w:rPr>
  </w:style>
  <w:style w:type="paragraph" w:customStyle="1" w:styleId="F2E1EDAADAB44BD5B68396ACC8E9E0FC2">
    <w:name w:val="F2E1EDAADAB44BD5B68396ACC8E9E0FC2"/>
    <w:rsid w:val="00D33E96"/>
    <w:rPr>
      <w:rFonts w:eastAsiaTheme="minorHAnsi"/>
      <w:lang w:eastAsia="en-US"/>
    </w:rPr>
  </w:style>
  <w:style w:type="paragraph" w:customStyle="1" w:styleId="3EBF8C447FBE49DDBF70DD134928AEE51">
    <w:name w:val="3EBF8C447FBE49DDBF70DD134928AEE51"/>
    <w:rsid w:val="00D33E96"/>
    <w:rPr>
      <w:rFonts w:eastAsiaTheme="minorHAnsi"/>
      <w:lang w:eastAsia="en-US"/>
    </w:rPr>
  </w:style>
  <w:style w:type="paragraph" w:customStyle="1" w:styleId="C5E66B6967FF4A65AF0E9C1303BC212E1">
    <w:name w:val="C5E66B6967FF4A65AF0E9C1303BC212E1"/>
    <w:rsid w:val="00D33E96"/>
    <w:rPr>
      <w:rFonts w:eastAsiaTheme="minorHAnsi"/>
      <w:lang w:eastAsia="en-US"/>
    </w:rPr>
  </w:style>
  <w:style w:type="paragraph" w:customStyle="1" w:styleId="70FB46BC8EF940BA9E9837B5316E68411">
    <w:name w:val="70FB46BC8EF940BA9E9837B5316E68411"/>
    <w:rsid w:val="00D33E96"/>
    <w:rPr>
      <w:rFonts w:eastAsiaTheme="minorHAnsi"/>
      <w:lang w:eastAsia="en-US"/>
    </w:rPr>
  </w:style>
  <w:style w:type="paragraph" w:customStyle="1" w:styleId="28B7DD1D068B4224A5953C8689C019942">
    <w:name w:val="28B7DD1D068B4224A5953C8689C019942"/>
    <w:rsid w:val="00D33E96"/>
    <w:rPr>
      <w:rFonts w:eastAsiaTheme="minorHAnsi"/>
      <w:lang w:eastAsia="en-US"/>
    </w:rPr>
  </w:style>
  <w:style w:type="paragraph" w:customStyle="1" w:styleId="DD5A45515259449D99B38129B61185382">
    <w:name w:val="DD5A45515259449D99B38129B61185382"/>
    <w:rsid w:val="00D33E96"/>
    <w:rPr>
      <w:rFonts w:eastAsiaTheme="minorHAnsi"/>
      <w:lang w:eastAsia="en-US"/>
    </w:rPr>
  </w:style>
  <w:style w:type="paragraph" w:customStyle="1" w:styleId="11F9E29C137043619AD8D4BE8D573D631">
    <w:name w:val="11F9E29C137043619AD8D4BE8D573D631"/>
    <w:rsid w:val="00D33E96"/>
    <w:rPr>
      <w:rFonts w:eastAsiaTheme="minorHAnsi"/>
      <w:lang w:eastAsia="en-US"/>
    </w:rPr>
  </w:style>
  <w:style w:type="paragraph" w:customStyle="1" w:styleId="E7D37B307718458BA07D3F6B8501A9B01">
    <w:name w:val="E7D37B307718458BA07D3F6B8501A9B01"/>
    <w:rsid w:val="00D33E96"/>
    <w:rPr>
      <w:rFonts w:eastAsiaTheme="minorHAnsi"/>
      <w:lang w:eastAsia="en-US"/>
    </w:rPr>
  </w:style>
  <w:style w:type="paragraph" w:customStyle="1" w:styleId="240D592A56634B299C67B5FBFA32CC8D1">
    <w:name w:val="240D592A56634B299C67B5FBFA32CC8D1"/>
    <w:rsid w:val="00D33E96"/>
    <w:rPr>
      <w:rFonts w:eastAsiaTheme="minorHAnsi"/>
      <w:lang w:eastAsia="en-US"/>
    </w:rPr>
  </w:style>
  <w:style w:type="paragraph" w:customStyle="1" w:styleId="D897FFEC6B254151AB5C2A5ACF78549B2">
    <w:name w:val="D897FFEC6B254151AB5C2A5ACF78549B2"/>
    <w:rsid w:val="00D33E96"/>
    <w:rPr>
      <w:rFonts w:eastAsiaTheme="minorHAnsi"/>
      <w:lang w:eastAsia="en-US"/>
    </w:rPr>
  </w:style>
  <w:style w:type="paragraph" w:customStyle="1" w:styleId="E2902E84FFEE450EA5F4A1B9712361FC2">
    <w:name w:val="E2902E84FFEE450EA5F4A1B9712361FC2"/>
    <w:rsid w:val="00D33E96"/>
    <w:rPr>
      <w:rFonts w:eastAsiaTheme="minorHAnsi"/>
      <w:lang w:eastAsia="en-US"/>
    </w:rPr>
  </w:style>
  <w:style w:type="paragraph" w:customStyle="1" w:styleId="C0D6B880D54743E6A31A7C381CB5D7951">
    <w:name w:val="C0D6B880D54743E6A31A7C381CB5D7951"/>
    <w:rsid w:val="00D33E96"/>
    <w:rPr>
      <w:rFonts w:eastAsiaTheme="minorHAnsi"/>
      <w:lang w:eastAsia="en-US"/>
    </w:rPr>
  </w:style>
  <w:style w:type="paragraph" w:customStyle="1" w:styleId="57C05D72D1304740B1E1D7E20D82B4072">
    <w:name w:val="57C05D72D1304740B1E1D7E20D82B4072"/>
    <w:rsid w:val="00D33E96"/>
    <w:rPr>
      <w:rFonts w:eastAsiaTheme="minorHAnsi"/>
      <w:lang w:eastAsia="en-US"/>
    </w:rPr>
  </w:style>
  <w:style w:type="paragraph" w:customStyle="1" w:styleId="B44328676816469F86FC6AA53C8E216D2">
    <w:name w:val="B44328676816469F86FC6AA53C8E216D2"/>
    <w:rsid w:val="00D33E96"/>
    <w:rPr>
      <w:rFonts w:eastAsiaTheme="minorHAnsi"/>
      <w:lang w:eastAsia="en-US"/>
    </w:rPr>
  </w:style>
  <w:style w:type="paragraph" w:customStyle="1" w:styleId="7316DA144BA540538FD833D11C3750C52">
    <w:name w:val="7316DA144BA540538FD833D11C3750C52"/>
    <w:rsid w:val="00D33E96"/>
    <w:rPr>
      <w:rFonts w:eastAsiaTheme="minorHAnsi"/>
      <w:lang w:eastAsia="en-US"/>
    </w:rPr>
  </w:style>
  <w:style w:type="paragraph" w:customStyle="1" w:styleId="276BB47B5B9D450F9E11B9E1A5D88E632">
    <w:name w:val="276BB47B5B9D450F9E11B9E1A5D88E632"/>
    <w:rsid w:val="00D33E96"/>
    <w:rPr>
      <w:rFonts w:eastAsiaTheme="minorHAnsi"/>
      <w:lang w:eastAsia="en-US"/>
    </w:rPr>
  </w:style>
  <w:style w:type="paragraph" w:customStyle="1" w:styleId="BE2CDED7281C4DCD984D3A393DBBA168">
    <w:name w:val="BE2CDED7281C4DCD984D3A393DBBA168"/>
    <w:rsid w:val="00D33E96"/>
    <w:rPr>
      <w:rFonts w:eastAsiaTheme="minorHAnsi"/>
      <w:lang w:eastAsia="en-US"/>
    </w:rPr>
  </w:style>
  <w:style w:type="paragraph" w:customStyle="1" w:styleId="287A5BD187114F9A891029E8FF8AAD0C">
    <w:name w:val="287A5BD187114F9A891029E8FF8AAD0C"/>
    <w:rsid w:val="00D33E96"/>
    <w:rPr>
      <w:rFonts w:eastAsiaTheme="minorHAnsi"/>
      <w:lang w:eastAsia="en-US"/>
    </w:rPr>
  </w:style>
  <w:style w:type="paragraph" w:customStyle="1" w:styleId="1F686D111B4D44CD96F41253264828AD">
    <w:name w:val="1F686D111B4D44CD96F41253264828AD"/>
    <w:rsid w:val="00D33E96"/>
    <w:rPr>
      <w:rFonts w:eastAsiaTheme="minorHAnsi"/>
      <w:lang w:eastAsia="en-US"/>
    </w:rPr>
  </w:style>
  <w:style w:type="paragraph" w:customStyle="1" w:styleId="EA50349D2F1C4B378054C0F4F876C7D6">
    <w:name w:val="EA50349D2F1C4B378054C0F4F876C7D6"/>
    <w:rsid w:val="00D33E96"/>
    <w:rPr>
      <w:rFonts w:eastAsiaTheme="minorHAnsi"/>
      <w:lang w:eastAsia="en-US"/>
    </w:rPr>
  </w:style>
  <w:style w:type="paragraph" w:customStyle="1" w:styleId="7860D747106047C19A0E627CA63B5EEE">
    <w:name w:val="7860D747106047C19A0E627CA63B5EEE"/>
    <w:rsid w:val="00D33E96"/>
    <w:rPr>
      <w:rFonts w:eastAsiaTheme="minorHAnsi"/>
      <w:lang w:eastAsia="en-US"/>
    </w:rPr>
  </w:style>
  <w:style w:type="paragraph" w:customStyle="1" w:styleId="B6513284ECD54258B365C486CEE07AE7">
    <w:name w:val="B6513284ECD54258B365C486CEE07AE7"/>
    <w:rsid w:val="00D33E96"/>
    <w:rPr>
      <w:rFonts w:eastAsiaTheme="minorHAnsi"/>
      <w:lang w:eastAsia="en-US"/>
    </w:rPr>
  </w:style>
  <w:style w:type="paragraph" w:customStyle="1" w:styleId="CE80E23A72B640C2A26596AF305B8FF7">
    <w:name w:val="CE80E23A72B640C2A26596AF305B8FF7"/>
    <w:rsid w:val="00D33E96"/>
    <w:rPr>
      <w:rFonts w:eastAsiaTheme="minorHAnsi"/>
      <w:lang w:eastAsia="en-US"/>
    </w:rPr>
  </w:style>
  <w:style w:type="paragraph" w:customStyle="1" w:styleId="4231F9BBFA514E2AAEA7AE311F54F0F1">
    <w:name w:val="4231F9BBFA514E2AAEA7AE311F54F0F1"/>
    <w:rsid w:val="00D33E96"/>
    <w:rPr>
      <w:rFonts w:eastAsiaTheme="minorHAnsi"/>
      <w:lang w:eastAsia="en-US"/>
    </w:rPr>
  </w:style>
  <w:style w:type="paragraph" w:customStyle="1" w:styleId="A8E336438432466BB6DD54DD41056063">
    <w:name w:val="A8E336438432466BB6DD54DD41056063"/>
    <w:rsid w:val="00D33E96"/>
    <w:rPr>
      <w:rFonts w:eastAsiaTheme="minorHAnsi"/>
      <w:lang w:eastAsia="en-US"/>
    </w:rPr>
  </w:style>
  <w:style w:type="paragraph" w:customStyle="1" w:styleId="EDFC364CF3454A9EA502DF7C492CE400">
    <w:name w:val="EDFC364CF3454A9EA502DF7C492CE400"/>
    <w:rsid w:val="00D33E96"/>
    <w:rPr>
      <w:rFonts w:eastAsiaTheme="minorHAnsi"/>
      <w:lang w:eastAsia="en-US"/>
    </w:rPr>
  </w:style>
  <w:style w:type="paragraph" w:customStyle="1" w:styleId="F2F93AB065904633A4104D25451D56E1">
    <w:name w:val="F2F93AB065904633A4104D25451D56E1"/>
    <w:rsid w:val="00D33E96"/>
    <w:rPr>
      <w:rFonts w:eastAsiaTheme="minorHAnsi"/>
      <w:lang w:eastAsia="en-US"/>
    </w:rPr>
  </w:style>
  <w:style w:type="paragraph" w:customStyle="1" w:styleId="746AF87282624195986257EEC1906FB8">
    <w:name w:val="746AF87282624195986257EEC1906FB8"/>
    <w:rsid w:val="00D33E96"/>
    <w:rPr>
      <w:rFonts w:eastAsiaTheme="minorHAnsi"/>
      <w:lang w:eastAsia="en-US"/>
    </w:rPr>
  </w:style>
  <w:style w:type="paragraph" w:customStyle="1" w:styleId="A68AA023D5FE45BEB3D494A6FE39C0F0">
    <w:name w:val="A68AA023D5FE45BEB3D494A6FE39C0F0"/>
    <w:rsid w:val="00D33E96"/>
    <w:rPr>
      <w:rFonts w:eastAsiaTheme="minorHAnsi"/>
      <w:lang w:eastAsia="en-US"/>
    </w:rPr>
  </w:style>
  <w:style w:type="paragraph" w:customStyle="1" w:styleId="695D9AC4C1494024BE19D918F035C434">
    <w:name w:val="695D9AC4C1494024BE19D918F035C434"/>
    <w:rsid w:val="00D33E96"/>
    <w:rPr>
      <w:rFonts w:eastAsiaTheme="minorHAnsi"/>
      <w:lang w:eastAsia="en-US"/>
    </w:rPr>
  </w:style>
  <w:style w:type="paragraph" w:customStyle="1" w:styleId="D5F146907311404783C419A3AFF7750E">
    <w:name w:val="D5F146907311404783C419A3AFF7750E"/>
    <w:rsid w:val="00D33E96"/>
    <w:rPr>
      <w:rFonts w:eastAsiaTheme="minorHAnsi"/>
      <w:lang w:eastAsia="en-US"/>
    </w:rPr>
  </w:style>
  <w:style w:type="paragraph" w:customStyle="1" w:styleId="52A00D84981044809A4656B974B9A956">
    <w:name w:val="52A00D84981044809A4656B974B9A956"/>
    <w:rsid w:val="00D33E96"/>
    <w:rPr>
      <w:rFonts w:eastAsiaTheme="minorHAnsi"/>
      <w:lang w:eastAsia="en-US"/>
    </w:rPr>
  </w:style>
  <w:style w:type="paragraph" w:customStyle="1" w:styleId="C6A713E781FC4BC4A83AF3E63C21F77C">
    <w:name w:val="C6A713E781FC4BC4A83AF3E63C21F77C"/>
    <w:rsid w:val="00D33E96"/>
    <w:rPr>
      <w:rFonts w:eastAsiaTheme="minorHAnsi"/>
      <w:lang w:eastAsia="en-US"/>
    </w:rPr>
  </w:style>
  <w:style w:type="paragraph" w:customStyle="1" w:styleId="FD63930262DA40CA88AE3435262D03B3">
    <w:name w:val="FD63930262DA40CA88AE3435262D03B3"/>
    <w:rsid w:val="00D33E96"/>
    <w:rPr>
      <w:rFonts w:eastAsiaTheme="minorHAnsi"/>
      <w:lang w:eastAsia="en-US"/>
    </w:rPr>
  </w:style>
  <w:style w:type="paragraph" w:customStyle="1" w:styleId="0133562B7576428E85AE27E561E70E66">
    <w:name w:val="0133562B7576428E85AE27E561E70E66"/>
    <w:rsid w:val="00D33E96"/>
    <w:rPr>
      <w:rFonts w:eastAsiaTheme="minorHAnsi"/>
      <w:lang w:eastAsia="en-US"/>
    </w:rPr>
  </w:style>
  <w:style w:type="paragraph" w:customStyle="1" w:styleId="BBE7022992FD4F9EB6853CCF40AE6ECD5">
    <w:name w:val="BBE7022992FD4F9EB6853CCF40AE6ECD5"/>
    <w:rsid w:val="00D33E96"/>
    <w:rPr>
      <w:rFonts w:eastAsiaTheme="minorHAnsi"/>
      <w:lang w:eastAsia="en-US"/>
    </w:rPr>
  </w:style>
  <w:style w:type="paragraph" w:customStyle="1" w:styleId="9655645732F049E085E7221B02D5AE8A4">
    <w:name w:val="9655645732F049E085E7221B02D5AE8A4"/>
    <w:rsid w:val="00D33E96"/>
    <w:rPr>
      <w:rFonts w:eastAsiaTheme="minorHAnsi"/>
      <w:lang w:eastAsia="en-US"/>
    </w:rPr>
  </w:style>
  <w:style w:type="paragraph" w:customStyle="1" w:styleId="02A8A5D7CA0D402DB4F14FB1B6C746973">
    <w:name w:val="02A8A5D7CA0D402DB4F14FB1B6C746973"/>
    <w:rsid w:val="00D33E96"/>
    <w:rPr>
      <w:rFonts w:eastAsiaTheme="minorHAnsi"/>
      <w:lang w:eastAsia="en-US"/>
    </w:rPr>
  </w:style>
  <w:style w:type="paragraph" w:customStyle="1" w:styleId="824976F2942B45AA9F9421BC962532DD3">
    <w:name w:val="824976F2942B45AA9F9421BC962532DD3"/>
    <w:rsid w:val="00D33E96"/>
    <w:rPr>
      <w:rFonts w:eastAsiaTheme="minorHAnsi"/>
      <w:lang w:eastAsia="en-US"/>
    </w:rPr>
  </w:style>
  <w:style w:type="paragraph" w:customStyle="1" w:styleId="89E663D6E1FA4F328047FCB05AE228C93">
    <w:name w:val="89E663D6E1FA4F328047FCB05AE228C93"/>
    <w:rsid w:val="00D33E96"/>
    <w:rPr>
      <w:rFonts w:eastAsiaTheme="minorHAnsi"/>
      <w:lang w:eastAsia="en-US"/>
    </w:rPr>
  </w:style>
  <w:style w:type="paragraph" w:customStyle="1" w:styleId="61DF24D16B8D492EB45D392B46CAAB773">
    <w:name w:val="61DF24D16B8D492EB45D392B46CAAB773"/>
    <w:rsid w:val="00D33E96"/>
    <w:rPr>
      <w:rFonts w:eastAsiaTheme="minorHAnsi"/>
      <w:lang w:eastAsia="en-US"/>
    </w:rPr>
  </w:style>
  <w:style w:type="paragraph" w:customStyle="1" w:styleId="54E539B970204D08B6B6BC59524392EE3">
    <w:name w:val="54E539B970204D08B6B6BC59524392EE3"/>
    <w:rsid w:val="00D33E96"/>
    <w:rPr>
      <w:rFonts w:eastAsiaTheme="minorHAnsi"/>
      <w:lang w:eastAsia="en-US"/>
    </w:rPr>
  </w:style>
  <w:style w:type="paragraph" w:customStyle="1" w:styleId="7C7750EE54EB4266B47271FE621847223">
    <w:name w:val="7C7750EE54EB4266B47271FE621847223"/>
    <w:rsid w:val="00D33E96"/>
    <w:rPr>
      <w:rFonts w:eastAsiaTheme="minorHAnsi"/>
      <w:lang w:eastAsia="en-US"/>
    </w:rPr>
  </w:style>
  <w:style w:type="paragraph" w:customStyle="1" w:styleId="DB4BD22189674C809588ACD7EAA9C9EB3">
    <w:name w:val="DB4BD22189674C809588ACD7EAA9C9EB3"/>
    <w:rsid w:val="00D33E96"/>
    <w:rPr>
      <w:rFonts w:eastAsiaTheme="minorHAnsi"/>
      <w:lang w:eastAsia="en-US"/>
    </w:rPr>
  </w:style>
  <w:style w:type="paragraph" w:customStyle="1" w:styleId="2CFDC510B5D54CCDAE0A2D962BAE70E83">
    <w:name w:val="2CFDC510B5D54CCDAE0A2D962BAE70E83"/>
    <w:rsid w:val="00D33E96"/>
    <w:rPr>
      <w:rFonts w:eastAsiaTheme="minorHAnsi"/>
      <w:lang w:eastAsia="en-US"/>
    </w:rPr>
  </w:style>
  <w:style w:type="paragraph" w:customStyle="1" w:styleId="C406F61A25884438A39BC2F612C6CABB3">
    <w:name w:val="C406F61A25884438A39BC2F612C6CABB3"/>
    <w:rsid w:val="00D33E96"/>
    <w:rPr>
      <w:rFonts w:eastAsiaTheme="minorHAnsi"/>
      <w:lang w:eastAsia="en-US"/>
    </w:rPr>
  </w:style>
  <w:style w:type="paragraph" w:customStyle="1" w:styleId="A854F6FFB3DF4C6CBA9501C5AA71696E3">
    <w:name w:val="A854F6FFB3DF4C6CBA9501C5AA71696E3"/>
    <w:rsid w:val="00D33E96"/>
    <w:rPr>
      <w:rFonts w:eastAsiaTheme="minorHAnsi"/>
      <w:lang w:eastAsia="en-US"/>
    </w:rPr>
  </w:style>
  <w:style w:type="paragraph" w:customStyle="1" w:styleId="CC3EA5C104F2438F983DE22833AD37923">
    <w:name w:val="CC3EA5C104F2438F983DE22833AD37923"/>
    <w:rsid w:val="00D33E96"/>
    <w:rPr>
      <w:rFonts w:eastAsiaTheme="minorHAnsi"/>
      <w:lang w:eastAsia="en-US"/>
    </w:rPr>
  </w:style>
  <w:style w:type="paragraph" w:customStyle="1" w:styleId="2DD22A9D49D4477C979CDB688A9E14043">
    <w:name w:val="2DD22A9D49D4477C979CDB688A9E14043"/>
    <w:rsid w:val="00D33E96"/>
    <w:rPr>
      <w:rFonts w:eastAsiaTheme="minorHAnsi"/>
      <w:lang w:eastAsia="en-US"/>
    </w:rPr>
  </w:style>
  <w:style w:type="paragraph" w:customStyle="1" w:styleId="AFA74CAF93FD4F679E11BC2BD2F3A2753">
    <w:name w:val="AFA74CAF93FD4F679E11BC2BD2F3A2753"/>
    <w:rsid w:val="00D33E96"/>
    <w:rPr>
      <w:rFonts w:eastAsiaTheme="minorHAnsi"/>
      <w:lang w:eastAsia="en-US"/>
    </w:rPr>
  </w:style>
  <w:style w:type="paragraph" w:customStyle="1" w:styleId="277DA0D4C1534293B8FC499E614E61FD3">
    <w:name w:val="277DA0D4C1534293B8FC499E614E61FD3"/>
    <w:rsid w:val="00D33E96"/>
    <w:rPr>
      <w:rFonts w:eastAsiaTheme="minorHAnsi"/>
      <w:lang w:eastAsia="en-US"/>
    </w:rPr>
  </w:style>
  <w:style w:type="paragraph" w:customStyle="1" w:styleId="EC9B69243EEF4AA48FD77A9195DEC8BD3">
    <w:name w:val="EC9B69243EEF4AA48FD77A9195DEC8BD3"/>
    <w:rsid w:val="00D33E96"/>
    <w:rPr>
      <w:rFonts w:eastAsiaTheme="minorHAnsi"/>
      <w:lang w:eastAsia="en-US"/>
    </w:rPr>
  </w:style>
  <w:style w:type="paragraph" w:customStyle="1" w:styleId="D6081A6CC8ED430B829FE358BA4224823">
    <w:name w:val="D6081A6CC8ED430B829FE358BA4224823"/>
    <w:rsid w:val="00D33E96"/>
    <w:rPr>
      <w:rFonts w:eastAsiaTheme="minorHAnsi"/>
      <w:lang w:eastAsia="en-US"/>
    </w:rPr>
  </w:style>
  <w:style w:type="paragraph" w:customStyle="1" w:styleId="BFF1E6AD4032408480107D6DF4C673E13">
    <w:name w:val="BFF1E6AD4032408480107D6DF4C673E13"/>
    <w:rsid w:val="00D33E96"/>
    <w:rPr>
      <w:rFonts w:eastAsiaTheme="minorHAnsi"/>
      <w:lang w:eastAsia="en-US"/>
    </w:rPr>
  </w:style>
  <w:style w:type="paragraph" w:customStyle="1" w:styleId="2B1879DFCA30450997A5EDCD5A3DD4BC3">
    <w:name w:val="2B1879DFCA30450997A5EDCD5A3DD4BC3"/>
    <w:rsid w:val="00D33E96"/>
    <w:rPr>
      <w:rFonts w:eastAsiaTheme="minorHAnsi"/>
      <w:lang w:eastAsia="en-US"/>
    </w:rPr>
  </w:style>
  <w:style w:type="paragraph" w:customStyle="1" w:styleId="2192FD92D17C4577BA61F20A82DF0ADF3">
    <w:name w:val="2192FD92D17C4577BA61F20A82DF0ADF3"/>
    <w:rsid w:val="00D33E96"/>
    <w:rPr>
      <w:rFonts w:eastAsiaTheme="minorHAnsi"/>
      <w:lang w:eastAsia="en-US"/>
    </w:rPr>
  </w:style>
  <w:style w:type="paragraph" w:customStyle="1" w:styleId="CA2BA212FE49498394B43DF7BDFA1F0C3">
    <w:name w:val="CA2BA212FE49498394B43DF7BDFA1F0C3"/>
    <w:rsid w:val="00D33E96"/>
    <w:rPr>
      <w:rFonts w:eastAsiaTheme="minorHAnsi"/>
      <w:lang w:eastAsia="en-US"/>
    </w:rPr>
  </w:style>
  <w:style w:type="paragraph" w:customStyle="1" w:styleId="0910DA6C09CD480A963D5CCB0C5D94BA3">
    <w:name w:val="0910DA6C09CD480A963D5CCB0C5D94BA3"/>
    <w:rsid w:val="00D33E96"/>
    <w:rPr>
      <w:rFonts w:eastAsiaTheme="minorHAnsi"/>
      <w:lang w:eastAsia="en-US"/>
    </w:rPr>
  </w:style>
  <w:style w:type="paragraph" w:customStyle="1" w:styleId="DF39319215124AF3A8DF4CD2EC19B2753">
    <w:name w:val="DF39319215124AF3A8DF4CD2EC19B2753"/>
    <w:rsid w:val="00D33E96"/>
    <w:rPr>
      <w:rFonts w:eastAsiaTheme="minorHAnsi"/>
      <w:lang w:eastAsia="en-US"/>
    </w:rPr>
  </w:style>
  <w:style w:type="paragraph" w:customStyle="1" w:styleId="CA06AEC03BA84C8B941A18828A107C293">
    <w:name w:val="CA06AEC03BA84C8B941A18828A107C293"/>
    <w:rsid w:val="00D33E96"/>
    <w:rPr>
      <w:rFonts w:eastAsiaTheme="minorHAnsi"/>
      <w:lang w:eastAsia="en-US"/>
    </w:rPr>
  </w:style>
  <w:style w:type="paragraph" w:customStyle="1" w:styleId="EDD226365987481B85272BAE20C6558A3">
    <w:name w:val="EDD226365987481B85272BAE20C6558A3"/>
    <w:rsid w:val="00D33E96"/>
    <w:rPr>
      <w:rFonts w:eastAsiaTheme="minorHAnsi"/>
      <w:lang w:eastAsia="en-US"/>
    </w:rPr>
  </w:style>
  <w:style w:type="paragraph" w:customStyle="1" w:styleId="77F8FDA752BA4A1A83065DDFBBC40D5B3">
    <w:name w:val="77F8FDA752BA4A1A83065DDFBBC40D5B3"/>
    <w:rsid w:val="00D33E96"/>
    <w:rPr>
      <w:rFonts w:eastAsiaTheme="minorHAnsi"/>
      <w:lang w:eastAsia="en-US"/>
    </w:rPr>
  </w:style>
  <w:style w:type="paragraph" w:customStyle="1" w:styleId="70DC5E0B0EF144A39ADADCB112583C6F3">
    <w:name w:val="70DC5E0B0EF144A39ADADCB112583C6F3"/>
    <w:rsid w:val="00D33E96"/>
    <w:rPr>
      <w:rFonts w:eastAsiaTheme="minorHAnsi"/>
      <w:lang w:eastAsia="en-US"/>
    </w:rPr>
  </w:style>
  <w:style w:type="paragraph" w:customStyle="1" w:styleId="A1FF08D0BE4F4B3BB9CAB475B6D9F5D63">
    <w:name w:val="A1FF08D0BE4F4B3BB9CAB475B6D9F5D63"/>
    <w:rsid w:val="00D33E96"/>
    <w:rPr>
      <w:rFonts w:eastAsiaTheme="minorHAnsi"/>
      <w:lang w:eastAsia="en-US"/>
    </w:rPr>
  </w:style>
  <w:style w:type="paragraph" w:customStyle="1" w:styleId="6211C2FFD9174F65BD9E51724D40F8D53">
    <w:name w:val="6211C2FFD9174F65BD9E51724D40F8D53"/>
    <w:rsid w:val="00D33E96"/>
    <w:rPr>
      <w:rFonts w:eastAsiaTheme="minorHAnsi"/>
      <w:lang w:eastAsia="en-US"/>
    </w:rPr>
  </w:style>
  <w:style w:type="paragraph" w:customStyle="1" w:styleId="9AA650E7728D4870A782B84E117873FF3">
    <w:name w:val="9AA650E7728D4870A782B84E117873FF3"/>
    <w:rsid w:val="00D33E96"/>
    <w:rPr>
      <w:rFonts w:eastAsiaTheme="minorHAnsi"/>
      <w:lang w:eastAsia="en-US"/>
    </w:rPr>
  </w:style>
  <w:style w:type="paragraph" w:customStyle="1" w:styleId="5DCA8D5C630441369D982D5149C5A8893">
    <w:name w:val="5DCA8D5C630441369D982D5149C5A8893"/>
    <w:rsid w:val="00D33E96"/>
    <w:rPr>
      <w:rFonts w:eastAsiaTheme="minorHAnsi"/>
      <w:lang w:eastAsia="en-US"/>
    </w:rPr>
  </w:style>
  <w:style w:type="paragraph" w:customStyle="1" w:styleId="963B23DBD09C425C948AB554B6FBF1A83">
    <w:name w:val="963B23DBD09C425C948AB554B6FBF1A83"/>
    <w:rsid w:val="00D33E96"/>
    <w:rPr>
      <w:rFonts w:eastAsiaTheme="minorHAnsi"/>
      <w:lang w:eastAsia="en-US"/>
    </w:rPr>
  </w:style>
  <w:style w:type="paragraph" w:customStyle="1" w:styleId="D7BA04710C3C4E19A7E51BA81CA2990B3">
    <w:name w:val="D7BA04710C3C4E19A7E51BA81CA2990B3"/>
    <w:rsid w:val="00D33E96"/>
    <w:rPr>
      <w:rFonts w:eastAsiaTheme="minorHAnsi"/>
      <w:lang w:eastAsia="en-US"/>
    </w:rPr>
  </w:style>
  <w:style w:type="paragraph" w:customStyle="1" w:styleId="DBF92723D5B242E083B538411ED1D3303">
    <w:name w:val="DBF92723D5B242E083B538411ED1D3303"/>
    <w:rsid w:val="00D33E96"/>
    <w:rPr>
      <w:rFonts w:eastAsiaTheme="minorHAnsi"/>
      <w:lang w:eastAsia="en-US"/>
    </w:rPr>
  </w:style>
  <w:style w:type="paragraph" w:customStyle="1" w:styleId="BA6633F4BF794D2B828A9B9CF9099B993">
    <w:name w:val="BA6633F4BF794D2B828A9B9CF9099B993"/>
    <w:rsid w:val="00D33E96"/>
    <w:rPr>
      <w:rFonts w:eastAsiaTheme="minorHAnsi"/>
      <w:lang w:eastAsia="en-US"/>
    </w:rPr>
  </w:style>
  <w:style w:type="paragraph" w:customStyle="1" w:styleId="C914616C4CB64141AEC925D2E3FAF5B63">
    <w:name w:val="C914616C4CB64141AEC925D2E3FAF5B63"/>
    <w:rsid w:val="00D33E96"/>
    <w:rPr>
      <w:rFonts w:eastAsiaTheme="minorHAnsi"/>
      <w:lang w:eastAsia="en-US"/>
    </w:rPr>
  </w:style>
  <w:style w:type="paragraph" w:customStyle="1" w:styleId="DED63C21E85348D08ED9FD667B0EDE2F3">
    <w:name w:val="DED63C21E85348D08ED9FD667B0EDE2F3"/>
    <w:rsid w:val="00D33E96"/>
    <w:rPr>
      <w:rFonts w:eastAsiaTheme="minorHAnsi"/>
      <w:lang w:eastAsia="en-US"/>
    </w:rPr>
  </w:style>
  <w:style w:type="paragraph" w:customStyle="1" w:styleId="9AE696F4AA314E1E9024A208115D258F3">
    <w:name w:val="9AE696F4AA314E1E9024A208115D258F3"/>
    <w:rsid w:val="00D33E96"/>
    <w:rPr>
      <w:rFonts w:eastAsiaTheme="minorHAnsi"/>
      <w:lang w:eastAsia="en-US"/>
    </w:rPr>
  </w:style>
  <w:style w:type="paragraph" w:customStyle="1" w:styleId="AFF68F36FC474898BE63F32010A2820A3">
    <w:name w:val="AFF68F36FC474898BE63F32010A2820A3"/>
    <w:rsid w:val="00D33E96"/>
    <w:rPr>
      <w:rFonts w:eastAsiaTheme="minorHAnsi"/>
      <w:lang w:eastAsia="en-US"/>
    </w:rPr>
  </w:style>
  <w:style w:type="paragraph" w:customStyle="1" w:styleId="1B11CD8248BE4EC5903252D6699930573">
    <w:name w:val="1B11CD8248BE4EC5903252D6699930573"/>
    <w:rsid w:val="00D33E96"/>
    <w:rPr>
      <w:rFonts w:eastAsiaTheme="minorHAnsi"/>
      <w:lang w:eastAsia="en-US"/>
    </w:rPr>
  </w:style>
  <w:style w:type="paragraph" w:customStyle="1" w:styleId="1863462D98BB47009EBFB9E75C86EF043">
    <w:name w:val="1863462D98BB47009EBFB9E75C86EF043"/>
    <w:rsid w:val="00D33E96"/>
    <w:rPr>
      <w:rFonts w:eastAsiaTheme="minorHAnsi"/>
      <w:lang w:eastAsia="en-US"/>
    </w:rPr>
  </w:style>
  <w:style w:type="paragraph" w:customStyle="1" w:styleId="BF91EFE9CEE949539DA197724D6491E73">
    <w:name w:val="BF91EFE9CEE949539DA197724D6491E73"/>
    <w:rsid w:val="00D33E96"/>
    <w:rPr>
      <w:rFonts w:eastAsiaTheme="minorHAnsi"/>
      <w:lang w:eastAsia="en-US"/>
    </w:rPr>
  </w:style>
  <w:style w:type="paragraph" w:customStyle="1" w:styleId="C1E2D80FAC0347D6A18697DDED9D5B693">
    <w:name w:val="C1E2D80FAC0347D6A18697DDED9D5B693"/>
    <w:rsid w:val="00D33E96"/>
    <w:rPr>
      <w:rFonts w:eastAsiaTheme="minorHAnsi"/>
      <w:lang w:eastAsia="en-US"/>
    </w:rPr>
  </w:style>
  <w:style w:type="paragraph" w:customStyle="1" w:styleId="C38256AF45594E7EB3612FF9896BD8114">
    <w:name w:val="C38256AF45594E7EB3612FF9896BD8114"/>
    <w:rsid w:val="00D33E96"/>
    <w:rPr>
      <w:rFonts w:eastAsiaTheme="minorHAnsi"/>
      <w:lang w:eastAsia="en-US"/>
    </w:rPr>
  </w:style>
  <w:style w:type="paragraph" w:customStyle="1" w:styleId="B92917888D1743A1B80D3A671EF44C2F3">
    <w:name w:val="B92917888D1743A1B80D3A671EF44C2F3"/>
    <w:rsid w:val="00D33E96"/>
    <w:rPr>
      <w:rFonts w:eastAsiaTheme="minorHAnsi"/>
      <w:lang w:eastAsia="en-US"/>
    </w:rPr>
  </w:style>
  <w:style w:type="paragraph" w:customStyle="1" w:styleId="11F1CFB18139438C8F37AA5B607FC8773">
    <w:name w:val="11F1CFB18139438C8F37AA5B607FC8773"/>
    <w:rsid w:val="00D33E96"/>
    <w:rPr>
      <w:rFonts w:eastAsiaTheme="minorHAnsi"/>
      <w:lang w:eastAsia="en-US"/>
    </w:rPr>
  </w:style>
  <w:style w:type="paragraph" w:customStyle="1" w:styleId="EA8D756E454F4596984F13DFC882C4D03">
    <w:name w:val="EA8D756E454F4596984F13DFC882C4D03"/>
    <w:rsid w:val="00D33E96"/>
    <w:rPr>
      <w:rFonts w:eastAsiaTheme="minorHAnsi"/>
      <w:lang w:eastAsia="en-US"/>
    </w:rPr>
  </w:style>
  <w:style w:type="paragraph" w:customStyle="1" w:styleId="FA72DDC0C1C344D7A633152F72DDFBE43">
    <w:name w:val="FA72DDC0C1C344D7A633152F72DDFBE43"/>
    <w:rsid w:val="00D33E96"/>
    <w:rPr>
      <w:rFonts w:eastAsiaTheme="minorHAnsi"/>
      <w:lang w:eastAsia="en-US"/>
    </w:rPr>
  </w:style>
  <w:style w:type="paragraph" w:customStyle="1" w:styleId="627B1FEB68A5488580311B5D10FEBA2C3">
    <w:name w:val="627B1FEB68A5488580311B5D10FEBA2C3"/>
    <w:rsid w:val="00D33E96"/>
    <w:rPr>
      <w:rFonts w:eastAsiaTheme="minorHAnsi"/>
      <w:lang w:eastAsia="en-US"/>
    </w:rPr>
  </w:style>
  <w:style w:type="paragraph" w:customStyle="1" w:styleId="D00F2EFB0069451AB3F69D6995814CD33">
    <w:name w:val="D00F2EFB0069451AB3F69D6995814CD33"/>
    <w:rsid w:val="00D33E96"/>
    <w:rPr>
      <w:rFonts w:eastAsiaTheme="minorHAnsi"/>
      <w:lang w:eastAsia="en-US"/>
    </w:rPr>
  </w:style>
  <w:style w:type="paragraph" w:customStyle="1" w:styleId="F01CA58F2CA8449FA8AA9E93A821E40B3">
    <w:name w:val="F01CA58F2CA8449FA8AA9E93A821E40B3"/>
    <w:rsid w:val="00D33E96"/>
    <w:rPr>
      <w:rFonts w:eastAsiaTheme="minorHAnsi"/>
      <w:lang w:eastAsia="en-US"/>
    </w:rPr>
  </w:style>
  <w:style w:type="paragraph" w:customStyle="1" w:styleId="5DFC136E94F64AADAD1BF54A13705F6B3">
    <w:name w:val="5DFC136E94F64AADAD1BF54A13705F6B3"/>
    <w:rsid w:val="00D33E96"/>
    <w:rPr>
      <w:rFonts w:eastAsiaTheme="minorHAnsi"/>
      <w:lang w:eastAsia="en-US"/>
    </w:rPr>
  </w:style>
  <w:style w:type="paragraph" w:customStyle="1" w:styleId="2FF08CCBA8014E81A00079BC7E323A293">
    <w:name w:val="2FF08CCBA8014E81A00079BC7E323A293"/>
    <w:rsid w:val="00D33E96"/>
    <w:rPr>
      <w:rFonts w:eastAsiaTheme="minorHAnsi"/>
      <w:lang w:eastAsia="en-US"/>
    </w:rPr>
  </w:style>
  <w:style w:type="paragraph" w:customStyle="1" w:styleId="C38284398D114707894F996062BEF6A33">
    <w:name w:val="C38284398D114707894F996062BEF6A33"/>
    <w:rsid w:val="00D33E96"/>
    <w:rPr>
      <w:rFonts w:eastAsiaTheme="minorHAnsi"/>
      <w:lang w:eastAsia="en-US"/>
    </w:rPr>
  </w:style>
  <w:style w:type="paragraph" w:customStyle="1" w:styleId="55218569835344D88515105819BD04E93">
    <w:name w:val="55218569835344D88515105819BD04E93"/>
    <w:rsid w:val="00D33E96"/>
    <w:rPr>
      <w:rFonts w:eastAsiaTheme="minorHAnsi"/>
      <w:lang w:eastAsia="en-US"/>
    </w:rPr>
  </w:style>
  <w:style w:type="paragraph" w:customStyle="1" w:styleId="4FFE3FF66C48435E92B8A8763794471F3">
    <w:name w:val="4FFE3FF66C48435E92B8A8763794471F3"/>
    <w:rsid w:val="00D33E96"/>
    <w:rPr>
      <w:rFonts w:eastAsiaTheme="minorHAnsi"/>
      <w:lang w:eastAsia="en-US"/>
    </w:rPr>
  </w:style>
  <w:style w:type="paragraph" w:customStyle="1" w:styleId="4347012506E14EDFB13F85AEF4B425B93">
    <w:name w:val="4347012506E14EDFB13F85AEF4B425B93"/>
    <w:rsid w:val="00D33E96"/>
    <w:rPr>
      <w:rFonts w:eastAsiaTheme="minorHAnsi"/>
      <w:lang w:eastAsia="en-US"/>
    </w:rPr>
  </w:style>
  <w:style w:type="paragraph" w:customStyle="1" w:styleId="7FDFEFA798D94B23A50A74EAC0FC3BA73">
    <w:name w:val="7FDFEFA798D94B23A50A74EAC0FC3BA73"/>
    <w:rsid w:val="00D33E96"/>
    <w:rPr>
      <w:rFonts w:eastAsiaTheme="minorHAnsi"/>
      <w:lang w:eastAsia="en-US"/>
    </w:rPr>
  </w:style>
  <w:style w:type="paragraph" w:customStyle="1" w:styleId="0196371955274A0DB8AAE62EB1C173013">
    <w:name w:val="0196371955274A0DB8AAE62EB1C173013"/>
    <w:rsid w:val="00D33E96"/>
    <w:rPr>
      <w:rFonts w:eastAsiaTheme="minorHAnsi"/>
      <w:lang w:eastAsia="en-US"/>
    </w:rPr>
  </w:style>
  <w:style w:type="paragraph" w:customStyle="1" w:styleId="399C955944064F6BA49581E74CCD7ADC3">
    <w:name w:val="399C955944064F6BA49581E74CCD7ADC3"/>
    <w:rsid w:val="00D33E96"/>
    <w:rPr>
      <w:rFonts w:eastAsiaTheme="minorHAnsi"/>
      <w:lang w:eastAsia="en-US"/>
    </w:rPr>
  </w:style>
  <w:style w:type="paragraph" w:customStyle="1" w:styleId="6F6F8E56D0AC4FE3B49CCB66F53035123">
    <w:name w:val="6F6F8E56D0AC4FE3B49CCB66F53035123"/>
    <w:rsid w:val="00D33E96"/>
    <w:rPr>
      <w:rFonts w:eastAsiaTheme="minorHAnsi"/>
      <w:lang w:eastAsia="en-US"/>
    </w:rPr>
  </w:style>
  <w:style w:type="paragraph" w:customStyle="1" w:styleId="1B1F46DCE4C14078AA0C324659C6D7103">
    <w:name w:val="1B1F46DCE4C14078AA0C324659C6D7103"/>
    <w:rsid w:val="00D33E96"/>
    <w:rPr>
      <w:rFonts w:eastAsiaTheme="minorHAnsi"/>
      <w:lang w:eastAsia="en-US"/>
    </w:rPr>
  </w:style>
  <w:style w:type="paragraph" w:customStyle="1" w:styleId="3F233DEA29FF48598D22330A5B9C52413">
    <w:name w:val="3F233DEA29FF48598D22330A5B9C52413"/>
    <w:rsid w:val="00D33E96"/>
    <w:rPr>
      <w:rFonts w:eastAsiaTheme="minorHAnsi"/>
      <w:lang w:eastAsia="en-US"/>
    </w:rPr>
  </w:style>
  <w:style w:type="paragraph" w:customStyle="1" w:styleId="00221BA93347430888A088DAC1F5B4673">
    <w:name w:val="00221BA93347430888A088DAC1F5B4673"/>
    <w:rsid w:val="00D33E96"/>
    <w:rPr>
      <w:rFonts w:eastAsiaTheme="minorHAnsi"/>
      <w:lang w:eastAsia="en-US"/>
    </w:rPr>
  </w:style>
  <w:style w:type="paragraph" w:customStyle="1" w:styleId="4D53FAEBDA2F4CEABDA87A6D2D43D7DB3">
    <w:name w:val="4D53FAEBDA2F4CEABDA87A6D2D43D7DB3"/>
    <w:rsid w:val="00D33E96"/>
    <w:rPr>
      <w:rFonts w:eastAsiaTheme="minorHAnsi"/>
      <w:lang w:eastAsia="en-US"/>
    </w:rPr>
  </w:style>
  <w:style w:type="paragraph" w:customStyle="1" w:styleId="07EF5434FC3E446DA8BE9F1BD52DD9F53">
    <w:name w:val="07EF5434FC3E446DA8BE9F1BD52DD9F53"/>
    <w:rsid w:val="00D33E96"/>
    <w:rPr>
      <w:rFonts w:eastAsiaTheme="minorHAnsi"/>
      <w:lang w:eastAsia="en-US"/>
    </w:rPr>
  </w:style>
  <w:style w:type="paragraph" w:customStyle="1" w:styleId="162A74D5E9264123A7796A724F7E36963">
    <w:name w:val="162A74D5E9264123A7796A724F7E36963"/>
    <w:rsid w:val="00D33E96"/>
    <w:rPr>
      <w:rFonts w:eastAsiaTheme="minorHAnsi"/>
      <w:lang w:eastAsia="en-US"/>
    </w:rPr>
  </w:style>
  <w:style w:type="paragraph" w:customStyle="1" w:styleId="DBFD970D08434E218B319BC7C6B84E183">
    <w:name w:val="DBFD970D08434E218B319BC7C6B84E183"/>
    <w:rsid w:val="00D33E96"/>
    <w:rPr>
      <w:rFonts w:eastAsiaTheme="minorHAnsi"/>
      <w:lang w:eastAsia="en-US"/>
    </w:rPr>
  </w:style>
  <w:style w:type="paragraph" w:customStyle="1" w:styleId="222722C3B7A24FF698CEFF88F775E2283">
    <w:name w:val="222722C3B7A24FF698CEFF88F775E2283"/>
    <w:rsid w:val="00D33E96"/>
    <w:rPr>
      <w:rFonts w:eastAsiaTheme="minorHAnsi"/>
      <w:lang w:eastAsia="en-US"/>
    </w:rPr>
  </w:style>
  <w:style w:type="paragraph" w:customStyle="1" w:styleId="779AA652480947D692F7C810594295843">
    <w:name w:val="779AA652480947D692F7C810594295843"/>
    <w:rsid w:val="00D33E96"/>
    <w:rPr>
      <w:rFonts w:eastAsiaTheme="minorHAnsi"/>
      <w:lang w:eastAsia="en-US"/>
    </w:rPr>
  </w:style>
  <w:style w:type="paragraph" w:customStyle="1" w:styleId="AAB3461947D94543AF6A8E4EBB432AD03">
    <w:name w:val="AAB3461947D94543AF6A8E4EBB432AD03"/>
    <w:rsid w:val="00D33E96"/>
    <w:rPr>
      <w:rFonts w:eastAsiaTheme="minorHAnsi"/>
      <w:lang w:eastAsia="en-US"/>
    </w:rPr>
  </w:style>
  <w:style w:type="paragraph" w:customStyle="1" w:styleId="D36307CB95184C5190206D3EFA39D6543">
    <w:name w:val="D36307CB95184C5190206D3EFA39D6543"/>
    <w:rsid w:val="00D33E96"/>
    <w:rPr>
      <w:rFonts w:eastAsiaTheme="minorHAnsi"/>
      <w:lang w:eastAsia="en-US"/>
    </w:rPr>
  </w:style>
  <w:style w:type="paragraph" w:customStyle="1" w:styleId="023C2CA29122496ABC06F67999E13A3D3">
    <w:name w:val="023C2CA29122496ABC06F67999E13A3D3"/>
    <w:rsid w:val="00D33E96"/>
    <w:rPr>
      <w:rFonts w:eastAsiaTheme="minorHAnsi"/>
      <w:lang w:eastAsia="en-US"/>
    </w:rPr>
  </w:style>
  <w:style w:type="paragraph" w:customStyle="1" w:styleId="03294880DEB546ACB0B1D0E7E262FD013">
    <w:name w:val="03294880DEB546ACB0B1D0E7E262FD013"/>
    <w:rsid w:val="00D33E96"/>
    <w:rPr>
      <w:rFonts w:eastAsiaTheme="minorHAnsi"/>
      <w:lang w:eastAsia="en-US"/>
    </w:rPr>
  </w:style>
  <w:style w:type="paragraph" w:customStyle="1" w:styleId="C6AC4801F02546E69DD82D6E656C74FB3">
    <w:name w:val="C6AC4801F02546E69DD82D6E656C74FB3"/>
    <w:rsid w:val="00D33E96"/>
    <w:rPr>
      <w:rFonts w:eastAsiaTheme="minorHAnsi"/>
      <w:lang w:eastAsia="en-US"/>
    </w:rPr>
  </w:style>
  <w:style w:type="paragraph" w:customStyle="1" w:styleId="890FCE613B2A488698469A6A22E3C0E23">
    <w:name w:val="890FCE613B2A488698469A6A22E3C0E23"/>
    <w:rsid w:val="00D33E96"/>
    <w:rPr>
      <w:rFonts w:eastAsiaTheme="minorHAnsi"/>
      <w:lang w:eastAsia="en-US"/>
    </w:rPr>
  </w:style>
  <w:style w:type="paragraph" w:customStyle="1" w:styleId="44BA86CE3719443B86DF9DFD7F9FD8C53">
    <w:name w:val="44BA86CE3719443B86DF9DFD7F9FD8C53"/>
    <w:rsid w:val="00D33E96"/>
    <w:rPr>
      <w:rFonts w:eastAsiaTheme="minorHAnsi"/>
      <w:lang w:eastAsia="en-US"/>
    </w:rPr>
  </w:style>
  <w:style w:type="paragraph" w:customStyle="1" w:styleId="76567FF18AD441F0A0F2D9D63C29DA6B3">
    <w:name w:val="76567FF18AD441F0A0F2D9D63C29DA6B3"/>
    <w:rsid w:val="00D33E96"/>
    <w:rPr>
      <w:rFonts w:eastAsiaTheme="minorHAnsi"/>
      <w:lang w:eastAsia="en-US"/>
    </w:rPr>
  </w:style>
  <w:style w:type="paragraph" w:customStyle="1" w:styleId="2E073C515E0945768926664C21F2F5733">
    <w:name w:val="2E073C515E0945768926664C21F2F5733"/>
    <w:rsid w:val="00D33E96"/>
    <w:rPr>
      <w:rFonts w:eastAsiaTheme="minorHAnsi"/>
      <w:lang w:eastAsia="en-US"/>
    </w:rPr>
  </w:style>
  <w:style w:type="paragraph" w:customStyle="1" w:styleId="1A4A4D99A8F34179BE6BDF09A0F6183B3">
    <w:name w:val="1A4A4D99A8F34179BE6BDF09A0F6183B3"/>
    <w:rsid w:val="00D33E96"/>
    <w:rPr>
      <w:rFonts w:eastAsiaTheme="minorHAnsi"/>
      <w:lang w:eastAsia="en-US"/>
    </w:rPr>
  </w:style>
  <w:style w:type="paragraph" w:customStyle="1" w:styleId="A370810BDC0B4408B109F432D48D98693">
    <w:name w:val="A370810BDC0B4408B109F432D48D98693"/>
    <w:rsid w:val="00D33E96"/>
    <w:rPr>
      <w:rFonts w:eastAsiaTheme="minorHAnsi"/>
      <w:lang w:eastAsia="en-US"/>
    </w:rPr>
  </w:style>
  <w:style w:type="paragraph" w:customStyle="1" w:styleId="555A1D370E9945B2BB052A28B783CD713">
    <w:name w:val="555A1D370E9945B2BB052A28B783CD713"/>
    <w:rsid w:val="00D33E96"/>
    <w:rPr>
      <w:rFonts w:eastAsiaTheme="minorHAnsi"/>
      <w:lang w:eastAsia="en-US"/>
    </w:rPr>
  </w:style>
  <w:style w:type="paragraph" w:customStyle="1" w:styleId="5A92D9418F6743DB961126140D9DFBD43">
    <w:name w:val="5A92D9418F6743DB961126140D9DFBD43"/>
    <w:rsid w:val="00D33E96"/>
    <w:rPr>
      <w:rFonts w:eastAsiaTheme="minorHAnsi"/>
      <w:lang w:eastAsia="en-US"/>
    </w:rPr>
  </w:style>
  <w:style w:type="paragraph" w:customStyle="1" w:styleId="5210B0A80CAE4FC396E7CF98988B08793">
    <w:name w:val="5210B0A80CAE4FC396E7CF98988B08793"/>
    <w:rsid w:val="00D33E96"/>
    <w:rPr>
      <w:rFonts w:eastAsiaTheme="minorHAnsi"/>
      <w:lang w:eastAsia="en-US"/>
    </w:rPr>
  </w:style>
  <w:style w:type="paragraph" w:customStyle="1" w:styleId="477E8514C86548AC98F6F963ED5350B53">
    <w:name w:val="477E8514C86548AC98F6F963ED5350B53"/>
    <w:rsid w:val="00D33E96"/>
    <w:rPr>
      <w:rFonts w:eastAsiaTheme="minorHAnsi"/>
      <w:lang w:eastAsia="en-US"/>
    </w:rPr>
  </w:style>
  <w:style w:type="paragraph" w:customStyle="1" w:styleId="FF39FEE66EBB45BF87AD34781CB2D0943">
    <w:name w:val="FF39FEE66EBB45BF87AD34781CB2D0943"/>
    <w:rsid w:val="00D33E96"/>
    <w:rPr>
      <w:rFonts w:eastAsiaTheme="minorHAnsi"/>
      <w:lang w:eastAsia="en-US"/>
    </w:rPr>
  </w:style>
  <w:style w:type="paragraph" w:customStyle="1" w:styleId="2E182F91CE4748A19384FBD6180CED6F3">
    <w:name w:val="2E182F91CE4748A19384FBD6180CED6F3"/>
    <w:rsid w:val="00D33E96"/>
    <w:rPr>
      <w:rFonts w:eastAsiaTheme="minorHAnsi"/>
      <w:lang w:eastAsia="en-US"/>
    </w:rPr>
  </w:style>
  <w:style w:type="paragraph" w:customStyle="1" w:styleId="2AE73C6B6A834F81AB98B831100EDDA53">
    <w:name w:val="2AE73C6B6A834F81AB98B831100EDDA53"/>
    <w:rsid w:val="00D33E96"/>
    <w:rPr>
      <w:rFonts w:eastAsiaTheme="minorHAnsi"/>
      <w:lang w:eastAsia="en-US"/>
    </w:rPr>
  </w:style>
  <w:style w:type="paragraph" w:customStyle="1" w:styleId="6983676BBF6D4C259C03FB4D58CAEB743">
    <w:name w:val="6983676BBF6D4C259C03FB4D58CAEB743"/>
    <w:rsid w:val="00D33E96"/>
    <w:rPr>
      <w:rFonts w:eastAsiaTheme="minorHAnsi"/>
      <w:lang w:eastAsia="en-US"/>
    </w:rPr>
  </w:style>
  <w:style w:type="paragraph" w:customStyle="1" w:styleId="139DA5DFD3464486ACAD3F66B6020DF92">
    <w:name w:val="139DA5DFD3464486ACAD3F66B6020DF92"/>
    <w:rsid w:val="00D33E96"/>
    <w:rPr>
      <w:rFonts w:eastAsiaTheme="minorHAnsi"/>
      <w:lang w:eastAsia="en-US"/>
    </w:rPr>
  </w:style>
  <w:style w:type="paragraph" w:customStyle="1" w:styleId="172B999D02A74EBCBC712263F48B46221">
    <w:name w:val="172B999D02A74EBCBC712263F48B46221"/>
    <w:rsid w:val="00D33E96"/>
    <w:rPr>
      <w:rFonts w:eastAsiaTheme="minorHAnsi"/>
      <w:lang w:eastAsia="en-US"/>
    </w:rPr>
  </w:style>
  <w:style w:type="paragraph" w:customStyle="1" w:styleId="283A5CB3737441C0902D737420489CF31">
    <w:name w:val="283A5CB3737441C0902D737420489CF31"/>
    <w:rsid w:val="00D33E96"/>
    <w:rPr>
      <w:rFonts w:eastAsiaTheme="minorHAnsi"/>
      <w:lang w:eastAsia="en-US"/>
    </w:rPr>
  </w:style>
  <w:style w:type="paragraph" w:customStyle="1" w:styleId="E37FCC67E50B4117AE045E3D721537833">
    <w:name w:val="E37FCC67E50B4117AE045E3D721537833"/>
    <w:rsid w:val="00D33E96"/>
    <w:rPr>
      <w:rFonts w:eastAsiaTheme="minorHAnsi"/>
      <w:lang w:eastAsia="en-US"/>
    </w:rPr>
  </w:style>
  <w:style w:type="paragraph" w:customStyle="1" w:styleId="F2E1EDAADAB44BD5B68396ACC8E9E0FC3">
    <w:name w:val="F2E1EDAADAB44BD5B68396ACC8E9E0FC3"/>
    <w:rsid w:val="00D33E96"/>
    <w:rPr>
      <w:rFonts w:eastAsiaTheme="minorHAnsi"/>
      <w:lang w:eastAsia="en-US"/>
    </w:rPr>
  </w:style>
  <w:style w:type="paragraph" w:customStyle="1" w:styleId="3EBF8C447FBE49DDBF70DD134928AEE52">
    <w:name w:val="3EBF8C447FBE49DDBF70DD134928AEE52"/>
    <w:rsid w:val="00D33E96"/>
    <w:rPr>
      <w:rFonts w:eastAsiaTheme="minorHAnsi"/>
      <w:lang w:eastAsia="en-US"/>
    </w:rPr>
  </w:style>
  <w:style w:type="paragraph" w:customStyle="1" w:styleId="C5E66B6967FF4A65AF0E9C1303BC212E2">
    <w:name w:val="C5E66B6967FF4A65AF0E9C1303BC212E2"/>
    <w:rsid w:val="00D33E96"/>
    <w:rPr>
      <w:rFonts w:eastAsiaTheme="minorHAnsi"/>
      <w:lang w:eastAsia="en-US"/>
    </w:rPr>
  </w:style>
  <w:style w:type="paragraph" w:customStyle="1" w:styleId="70FB46BC8EF940BA9E9837B5316E68412">
    <w:name w:val="70FB46BC8EF940BA9E9837B5316E68412"/>
    <w:rsid w:val="00D33E96"/>
    <w:rPr>
      <w:rFonts w:eastAsiaTheme="minorHAnsi"/>
      <w:lang w:eastAsia="en-US"/>
    </w:rPr>
  </w:style>
  <w:style w:type="paragraph" w:customStyle="1" w:styleId="28B7DD1D068B4224A5953C8689C019943">
    <w:name w:val="28B7DD1D068B4224A5953C8689C019943"/>
    <w:rsid w:val="00D33E96"/>
    <w:rPr>
      <w:rFonts w:eastAsiaTheme="minorHAnsi"/>
      <w:lang w:eastAsia="en-US"/>
    </w:rPr>
  </w:style>
  <w:style w:type="paragraph" w:customStyle="1" w:styleId="DD5A45515259449D99B38129B61185383">
    <w:name w:val="DD5A45515259449D99B38129B61185383"/>
    <w:rsid w:val="00D33E96"/>
    <w:rPr>
      <w:rFonts w:eastAsiaTheme="minorHAnsi"/>
      <w:lang w:eastAsia="en-US"/>
    </w:rPr>
  </w:style>
  <w:style w:type="paragraph" w:customStyle="1" w:styleId="11F9E29C137043619AD8D4BE8D573D632">
    <w:name w:val="11F9E29C137043619AD8D4BE8D573D632"/>
    <w:rsid w:val="00D33E96"/>
    <w:rPr>
      <w:rFonts w:eastAsiaTheme="minorHAnsi"/>
      <w:lang w:eastAsia="en-US"/>
    </w:rPr>
  </w:style>
  <w:style w:type="paragraph" w:customStyle="1" w:styleId="E7D37B307718458BA07D3F6B8501A9B02">
    <w:name w:val="E7D37B307718458BA07D3F6B8501A9B02"/>
    <w:rsid w:val="00D33E96"/>
    <w:rPr>
      <w:rFonts w:eastAsiaTheme="minorHAnsi"/>
      <w:lang w:eastAsia="en-US"/>
    </w:rPr>
  </w:style>
  <w:style w:type="paragraph" w:customStyle="1" w:styleId="240D592A56634B299C67B5FBFA32CC8D2">
    <w:name w:val="240D592A56634B299C67B5FBFA32CC8D2"/>
    <w:rsid w:val="00D33E96"/>
    <w:rPr>
      <w:rFonts w:eastAsiaTheme="minorHAnsi"/>
      <w:lang w:eastAsia="en-US"/>
    </w:rPr>
  </w:style>
  <w:style w:type="paragraph" w:customStyle="1" w:styleId="D897FFEC6B254151AB5C2A5ACF78549B3">
    <w:name w:val="D897FFEC6B254151AB5C2A5ACF78549B3"/>
    <w:rsid w:val="00D33E96"/>
    <w:rPr>
      <w:rFonts w:eastAsiaTheme="minorHAnsi"/>
      <w:lang w:eastAsia="en-US"/>
    </w:rPr>
  </w:style>
  <w:style w:type="paragraph" w:customStyle="1" w:styleId="E2902E84FFEE450EA5F4A1B9712361FC3">
    <w:name w:val="E2902E84FFEE450EA5F4A1B9712361FC3"/>
    <w:rsid w:val="00D33E96"/>
    <w:rPr>
      <w:rFonts w:eastAsiaTheme="minorHAnsi"/>
      <w:lang w:eastAsia="en-US"/>
    </w:rPr>
  </w:style>
  <w:style w:type="paragraph" w:customStyle="1" w:styleId="C0D6B880D54743E6A31A7C381CB5D7952">
    <w:name w:val="C0D6B880D54743E6A31A7C381CB5D7952"/>
    <w:rsid w:val="00D33E96"/>
    <w:rPr>
      <w:rFonts w:eastAsiaTheme="minorHAnsi"/>
      <w:lang w:eastAsia="en-US"/>
    </w:rPr>
  </w:style>
  <w:style w:type="paragraph" w:customStyle="1" w:styleId="57C05D72D1304740B1E1D7E20D82B4073">
    <w:name w:val="57C05D72D1304740B1E1D7E20D82B4073"/>
    <w:rsid w:val="00D33E96"/>
    <w:rPr>
      <w:rFonts w:eastAsiaTheme="minorHAnsi"/>
      <w:lang w:eastAsia="en-US"/>
    </w:rPr>
  </w:style>
  <w:style w:type="paragraph" w:customStyle="1" w:styleId="B44328676816469F86FC6AA53C8E216D3">
    <w:name w:val="B44328676816469F86FC6AA53C8E216D3"/>
    <w:rsid w:val="00D33E96"/>
    <w:rPr>
      <w:rFonts w:eastAsiaTheme="minorHAnsi"/>
      <w:lang w:eastAsia="en-US"/>
    </w:rPr>
  </w:style>
  <w:style w:type="paragraph" w:customStyle="1" w:styleId="7316DA144BA540538FD833D11C3750C53">
    <w:name w:val="7316DA144BA540538FD833D11C3750C53"/>
    <w:rsid w:val="00D33E96"/>
    <w:rPr>
      <w:rFonts w:eastAsiaTheme="minorHAnsi"/>
      <w:lang w:eastAsia="en-US"/>
    </w:rPr>
  </w:style>
  <w:style w:type="paragraph" w:customStyle="1" w:styleId="276BB47B5B9D450F9E11B9E1A5D88E633">
    <w:name w:val="276BB47B5B9D450F9E11B9E1A5D88E633"/>
    <w:rsid w:val="00D33E96"/>
    <w:rPr>
      <w:rFonts w:eastAsiaTheme="minorHAnsi"/>
      <w:lang w:eastAsia="en-US"/>
    </w:rPr>
  </w:style>
  <w:style w:type="paragraph" w:customStyle="1" w:styleId="BE2CDED7281C4DCD984D3A393DBBA1681">
    <w:name w:val="BE2CDED7281C4DCD984D3A393DBBA1681"/>
    <w:rsid w:val="00D33E96"/>
    <w:rPr>
      <w:rFonts w:eastAsiaTheme="minorHAnsi"/>
      <w:lang w:eastAsia="en-US"/>
    </w:rPr>
  </w:style>
  <w:style w:type="paragraph" w:customStyle="1" w:styleId="287A5BD187114F9A891029E8FF8AAD0C1">
    <w:name w:val="287A5BD187114F9A891029E8FF8AAD0C1"/>
    <w:rsid w:val="00D33E96"/>
    <w:rPr>
      <w:rFonts w:eastAsiaTheme="minorHAnsi"/>
      <w:lang w:eastAsia="en-US"/>
    </w:rPr>
  </w:style>
  <w:style w:type="paragraph" w:customStyle="1" w:styleId="1F686D111B4D44CD96F41253264828AD1">
    <w:name w:val="1F686D111B4D44CD96F41253264828AD1"/>
    <w:rsid w:val="00D33E96"/>
    <w:rPr>
      <w:rFonts w:eastAsiaTheme="minorHAnsi"/>
      <w:lang w:eastAsia="en-US"/>
    </w:rPr>
  </w:style>
  <w:style w:type="paragraph" w:customStyle="1" w:styleId="EA50349D2F1C4B378054C0F4F876C7D61">
    <w:name w:val="EA50349D2F1C4B378054C0F4F876C7D61"/>
    <w:rsid w:val="00D33E96"/>
    <w:rPr>
      <w:rFonts w:eastAsiaTheme="minorHAnsi"/>
      <w:lang w:eastAsia="en-US"/>
    </w:rPr>
  </w:style>
  <w:style w:type="paragraph" w:customStyle="1" w:styleId="7860D747106047C19A0E627CA63B5EEE1">
    <w:name w:val="7860D747106047C19A0E627CA63B5EEE1"/>
    <w:rsid w:val="00D33E96"/>
    <w:rPr>
      <w:rFonts w:eastAsiaTheme="minorHAnsi"/>
      <w:lang w:eastAsia="en-US"/>
    </w:rPr>
  </w:style>
  <w:style w:type="paragraph" w:customStyle="1" w:styleId="B6513284ECD54258B365C486CEE07AE71">
    <w:name w:val="B6513284ECD54258B365C486CEE07AE71"/>
    <w:rsid w:val="00D33E96"/>
    <w:rPr>
      <w:rFonts w:eastAsiaTheme="minorHAnsi"/>
      <w:lang w:eastAsia="en-US"/>
    </w:rPr>
  </w:style>
  <w:style w:type="paragraph" w:customStyle="1" w:styleId="CE80E23A72B640C2A26596AF305B8FF71">
    <w:name w:val="CE80E23A72B640C2A26596AF305B8FF71"/>
    <w:rsid w:val="00D33E96"/>
    <w:rPr>
      <w:rFonts w:eastAsiaTheme="minorHAnsi"/>
      <w:lang w:eastAsia="en-US"/>
    </w:rPr>
  </w:style>
  <w:style w:type="paragraph" w:customStyle="1" w:styleId="4231F9BBFA514E2AAEA7AE311F54F0F11">
    <w:name w:val="4231F9BBFA514E2AAEA7AE311F54F0F11"/>
    <w:rsid w:val="00D33E96"/>
    <w:rPr>
      <w:rFonts w:eastAsiaTheme="minorHAnsi"/>
      <w:lang w:eastAsia="en-US"/>
    </w:rPr>
  </w:style>
  <w:style w:type="paragraph" w:customStyle="1" w:styleId="A8E336438432466BB6DD54DD410560631">
    <w:name w:val="A8E336438432466BB6DD54DD410560631"/>
    <w:rsid w:val="00D33E96"/>
    <w:rPr>
      <w:rFonts w:eastAsiaTheme="minorHAnsi"/>
      <w:lang w:eastAsia="en-US"/>
    </w:rPr>
  </w:style>
  <w:style w:type="paragraph" w:customStyle="1" w:styleId="EDFC364CF3454A9EA502DF7C492CE4001">
    <w:name w:val="EDFC364CF3454A9EA502DF7C492CE4001"/>
    <w:rsid w:val="00D33E96"/>
    <w:rPr>
      <w:rFonts w:eastAsiaTheme="minorHAnsi"/>
      <w:lang w:eastAsia="en-US"/>
    </w:rPr>
  </w:style>
  <w:style w:type="paragraph" w:customStyle="1" w:styleId="F2F93AB065904633A4104D25451D56E11">
    <w:name w:val="F2F93AB065904633A4104D25451D56E11"/>
    <w:rsid w:val="00D33E96"/>
    <w:rPr>
      <w:rFonts w:eastAsiaTheme="minorHAnsi"/>
      <w:lang w:eastAsia="en-US"/>
    </w:rPr>
  </w:style>
  <w:style w:type="paragraph" w:customStyle="1" w:styleId="746AF87282624195986257EEC1906FB81">
    <w:name w:val="746AF87282624195986257EEC1906FB81"/>
    <w:rsid w:val="00D33E96"/>
    <w:rPr>
      <w:rFonts w:eastAsiaTheme="minorHAnsi"/>
      <w:lang w:eastAsia="en-US"/>
    </w:rPr>
  </w:style>
  <w:style w:type="paragraph" w:customStyle="1" w:styleId="A68AA023D5FE45BEB3D494A6FE39C0F01">
    <w:name w:val="A68AA023D5FE45BEB3D494A6FE39C0F01"/>
    <w:rsid w:val="00D33E96"/>
    <w:rPr>
      <w:rFonts w:eastAsiaTheme="minorHAnsi"/>
      <w:lang w:eastAsia="en-US"/>
    </w:rPr>
  </w:style>
  <w:style w:type="paragraph" w:customStyle="1" w:styleId="695D9AC4C1494024BE19D918F035C4341">
    <w:name w:val="695D9AC4C1494024BE19D918F035C4341"/>
    <w:rsid w:val="00D33E96"/>
    <w:rPr>
      <w:rFonts w:eastAsiaTheme="minorHAnsi"/>
      <w:lang w:eastAsia="en-US"/>
    </w:rPr>
  </w:style>
  <w:style w:type="paragraph" w:customStyle="1" w:styleId="D5F146907311404783C419A3AFF7750E1">
    <w:name w:val="D5F146907311404783C419A3AFF7750E1"/>
    <w:rsid w:val="00D33E96"/>
    <w:rPr>
      <w:rFonts w:eastAsiaTheme="minorHAnsi"/>
      <w:lang w:eastAsia="en-US"/>
    </w:rPr>
  </w:style>
  <w:style w:type="paragraph" w:customStyle="1" w:styleId="52A00D84981044809A4656B974B9A9561">
    <w:name w:val="52A00D84981044809A4656B974B9A9561"/>
    <w:rsid w:val="00D33E96"/>
    <w:rPr>
      <w:rFonts w:eastAsiaTheme="minorHAnsi"/>
      <w:lang w:eastAsia="en-US"/>
    </w:rPr>
  </w:style>
  <w:style w:type="paragraph" w:customStyle="1" w:styleId="C6A713E781FC4BC4A83AF3E63C21F77C1">
    <w:name w:val="C6A713E781FC4BC4A83AF3E63C21F77C1"/>
    <w:rsid w:val="00D33E96"/>
    <w:rPr>
      <w:rFonts w:eastAsiaTheme="minorHAnsi"/>
      <w:lang w:eastAsia="en-US"/>
    </w:rPr>
  </w:style>
  <w:style w:type="paragraph" w:customStyle="1" w:styleId="FD63930262DA40CA88AE3435262D03B31">
    <w:name w:val="FD63930262DA40CA88AE3435262D03B31"/>
    <w:rsid w:val="00D33E96"/>
    <w:rPr>
      <w:rFonts w:eastAsiaTheme="minorHAnsi"/>
      <w:lang w:eastAsia="en-US"/>
    </w:rPr>
  </w:style>
  <w:style w:type="paragraph" w:customStyle="1" w:styleId="0133562B7576428E85AE27E561E70E661">
    <w:name w:val="0133562B7576428E85AE27E561E70E661"/>
    <w:rsid w:val="00D33E96"/>
    <w:rPr>
      <w:rFonts w:eastAsiaTheme="minorHAnsi"/>
      <w:lang w:eastAsia="en-US"/>
    </w:rPr>
  </w:style>
  <w:style w:type="paragraph" w:customStyle="1" w:styleId="BBE7022992FD4F9EB6853CCF40AE6ECD6">
    <w:name w:val="BBE7022992FD4F9EB6853CCF40AE6ECD6"/>
    <w:rsid w:val="00D33E96"/>
    <w:rPr>
      <w:rFonts w:eastAsiaTheme="minorHAnsi"/>
      <w:lang w:eastAsia="en-US"/>
    </w:rPr>
  </w:style>
  <w:style w:type="paragraph" w:customStyle="1" w:styleId="9655645732F049E085E7221B02D5AE8A5">
    <w:name w:val="9655645732F049E085E7221B02D5AE8A5"/>
    <w:rsid w:val="00D33E96"/>
    <w:rPr>
      <w:rFonts w:eastAsiaTheme="minorHAnsi"/>
      <w:lang w:eastAsia="en-US"/>
    </w:rPr>
  </w:style>
  <w:style w:type="paragraph" w:customStyle="1" w:styleId="02A8A5D7CA0D402DB4F14FB1B6C746974">
    <w:name w:val="02A8A5D7CA0D402DB4F14FB1B6C746974"/>
    <w:rsid w:val="00D33E96"/>
    <w:rPr>
      <w:rFonts w:eastAsiaTheme="minorHAnsi"/>
      <w:lang w:eastAsia="en-US"/>
    </w:rPr>
  </w:style>
  <w:style w:type="paragraph" w:customStyle="1" w:styleId="824976F2942B45AA9F9421BC962532DD4">
    <w:name w:val="824976F2942B45AA9F9421BC962532DD4"/>
    <w:rsid w:val="00D33E96"/>
    <w:rPr>
      <w:rFonts w:eastAsiaTheme="minorHAnsi"/>
      <w:lang w:eastAsia="en-US"/>
    </w:rPr>
  </w:style>
  <w:style w:type="paragraph" w:customStyle="1" w:styleId="89E663D6E1FA4F328047FCB05AE228C94">
    <w:name w:val="89E663D6E1FA4F328047FCB05AE228C94"/>
    <w:rsid w:val="00D33E96"/>
    <w:rPr>
      <w:rFonts w:eastAsiaTheme="minorHAnsi"/>
      <w:lang w:eastAsia="en-US"/>
    </w:rPr>
  </w:style>
  <w:style w:type="paragraph" w:customStyle="1" w:styleId="61DF24D16B8D492EB45D392B46CAAB774">
    <w:name w:val="61DF24D16B8D492EB45D392B46CAAB774"/>
    <w:rsid w:val="00D33E96"/>
    <w:rPr>
      <w:rFonts w:eastAsiaTheme="minorHAnsi"/>
      <w:lang w:eastAsia="en-US"/>
    </w:rPr>
  </w:style>
  <w:style w:type="paragraph" w:customStyle="1" w:styleId="54E539B970204D08B6B6BC59524392EE4">
    <w:name w:val="54E539B970204D08B6B6BC59524392EE4"/>
    <w:rsid w:val="00D33E96"/>
    <w:rPr>
      <w:rFonts w:eastAsiaTheme="minorHAnsi"/>
      <w:lang w:eastAsia="en-US"/>
    </w:rPr>
  </w:style>
  <w:style w:type="paragraph" w:customStyle="1" w:styleId="7C7750EE54EB4266B47271FE621847224">
    <w:name w:val="7C7750EE54EB4266B47271FE621847224"/>
    <w:rsid w:val="00D33E96"/>
    <w:rPr>
      <w:rFonts w:eastAsiaTheme="minorHAnsi"/>
      <w:lang w:eastAsia="en-US"/>
    </w:rPr>
  </w:style>
  <w:style w:type="paragraph" w:customStyle="1" w:styleId="DB4BD22189674C809588ACD7EAA9C9EB4">
    <w:name w:val="DB4BD22189674C809588ACD7EAA9C9EB4"/>
    <w:rsid w:val="00D33E96"/>
    <w:rPr>
      <w:rFonts w:eastAsiaTheme="minorHAnsi"/>
      <w:lang w:eastAsia="en-US"/>
    </w:rPr>
  </w:style>
  <w:style w:type="paragraph" w:customStyle="1" w:styleId="2CFDC510B5D54CCDAE0A2D962BAE70E84">
    <w:name w:val="2CFDC510B5D54CCDAE0A2D962BAE70E84"/>
    <w:rsid w:val="00D33E96"/>
    <w:rPr>
      <w:rFonts w:eastAsiaTheme="minorHAnsi"/>
      <w:lang w:eastAsia="en-US"/>
    </w:rPr>
  </w:style>
  <w:style w:type="paragraph" w:customStyle="1" w:styleId="C406F61A25884438A39BC2F612C6CABB4">
    <w:name w:val="C406F61A25884438A39BC2F612C6CABB4"/>
    <w:rsid w:val="00D33E96"/>
    <w:rPr>
      <w:rFonts w:eastAsiaTheme="minorHAnsi"/>
      <w:lang w:eastAsia="en-US"/>
    </w:rPr>
  </w:style>
  <w:style w:type="paragraph" w:customStyle="1" w:styleId="A854F6FFB3DF4C6CBA9501C5AA71696E4">
    <w:name w:val="A854F6FFB3DF4C6CBA9501C5AA71696E4"/>
    <w:rsid w:val="00D33E96"/>
    <w:rPr>
      <w:rFonts w:eastAsiaTheme="minorHAnsi"/>
      <w:lang w:eastAsia="en-US"/>
    </w:rPr>
  </w:style>
  <w:style w:type="paragraph" w:customStyle="1" w:styleId="CC3EA5C104F2438F983DE22833AD37924">
    <w:name w:val="CC3EA5C104F2438F983DE22833AD37924"/>
    <w:rsid w:val="00D33E96"/>
    <w:rPr>
      <w:rFonts w:eastAsiaTheme="minorHAnsi"/>
      <w:lang w:eastAsia="en-US"/>
    </w:rPr>
  </w:style>
  <w:style w:type="paragraph" w:customStyle="1" w:styleId="2DD22A9D49D4477C979CDB688A9E14044">
    <w:name w:val="2DD22A9D49D4477C979CDB688A9E14044"/>
    <w:rsid w:val="00D33E96"/>
    <w:rPr>
      <w:rFonts w:eastAsiaTheme="minorHAnsi"/>
      <w:lang w:eastAsia="en-US"/>
    </w:rPr>
  </w:style>
  <w:style w:type="paragraph" w:customStyle="1" w:styleId="AFA74CAF93FD4F679E11BC2BD2F3A2754">
    <w:name w:val="AFA74CAF93FD4F679E11BC2BD2F3A2754"/>
    <w:rsid w:val="00D33E96"/>
    <w:rPr>
      <w:rFonts w:eastAsiaTheme="minorHAnsi"/>
      <w:lang w:eastAsia="en-US"/>
    </w:rPr>
  </w:style>
  <w:style w:type="paragraph" w:customStyle="1" w:styleId="277DA0D4C1534293B8FC499E614E61FD4">
    <w:name w:val="277DA0D4C1534293B8FC499E614E61FD4"/>
    <w:rsid w:val="00D33E96"/>
    <w:rPr>
      <w:rFonts w:eastAsiaTheme="minorHAnsi"/>
      <w:lang w:eastAsia="en-US"/>
    </w:rPr>
  </w:style>
  <w:style w:type="paragraph" w:customStyle="1" w:styleId="EC9B69243EEF4AA48FD77A9195DEC8BD4">
    <w:name w:val="EC9B69243EEF4AA48FD77A9195DEC8BD4"/>
    <w:rsid w:val="00D33E96"/>
    <w:rPr>
      <w:rFonts w:eastAsiaTheme="minorHAnsi"/>
      <w:lang w:eastAsia="en-US"/>
    </w:rPr>
  </w:style>
  <w:style w:type="paragraph" w:customStyle="1" w:styleId="D6081A6CC8ED430B829FE358BA4224824">
    <w:name w:val="D6081A6CC8ED430B829FE358BA4224824"/>
    <w:rsid w:val="00D33E96"/>
    <w:rPr>
      <w:rFonts w:eastAsiaTheme="minorHAnsi"/>
      <w:lang w:eastAsia="en-US"/>
    </w:rPr>
  </w:style>
  <w:style w:type="paragraph" w:customStyle="1" w:styleId="BFF1E6AD4032408480107D6DF4C673E14">
    <w:name w:val="BFF1E6AD4032408480107D6DF4C673E14"/>
    <w:rsid w:val="00D33E96"/>
    <w:rPr>
      <w:rFonts w:eastAsiaTheme="minorHAnsi"/>
      <w:lang w:eastAsia="en-US"/>
    </w:rPr>
  </w:style>
  <w:style w:type="paragraph" w:customStyle="1" w:styleId="2B1879DFCA30450997A5EDCD5A3DD4BC4">
    <w:name w:val="2B1879DFCA30450997A5EDCD5A3DD4BC4"/>
    <w:rsid w:val="00D33E96"/>
    <w:rPr>
      <w:rFonts w:eastAsiaTheme="minorHAnsi"/>
      <w:lang w:eastAsia="en-US"/>
    </w:rPr>
  </w:style>
  <w:style w:type="paragraph" w:customStyle="1" w:styleId="2192FD92D17C4577BA61F20A82DF0ADF4">
    <w:name w:val="2192FD92D17C4577BA61F20A82DF0ADF4"/>
    <w:rsid w:val="00D33E96"/>
    <w:rPr>
      <w:rFonts w:eastAsiaTheme="minorHAnsi"/>
      <w:lang w:eastAsia="en-US"/>
    </w:rPr>
  </w:style>
  <w:style w:type="paragraph" w:customStyle="1" w:styleId="CA2BA212FE49498394B43DF7BDFA1F0C4">
    <w:name w:val="CA2BA212FE49498394B43DF7BDFA1F0C4"/>
    <w:rsid w:val="00D33E96"/>
    <w:rPr>
      <w:rFonts w:eastAsiaTheme="minorHAnsi"/>
      <w:lang w:eastAsia="en-US"/>
    </w:rPr>
  </w:style>
  <w:style w:type="paragraph" w:customStyle="1" w:styleId="0910DA6C09CD480A963D5CCB0C5D94BA4">
    <w:name w:val="0910DA6C09CD480A963D5CCB0C5D94BA4"/>
    <w:rsid w:val="00D33E96"/>
    <w:rPr>
      <w:rFonts w:eastAsiaTheme="minorHAnsi"/>
      <w:lang w:eastAsia="en-US"/>
    </w:rPr>
  </w:style>
  <w:style w:type="paragraph" w:customStyle="1" w:styleId="DF39319215124AF3A8DF4CD2EC19B2754">
    <w:name w:val="DF39319215124AF3A8DF4CD2EC19B2754"/>
    <w:rsid w:val="00D33E96"/>
    <w:rPr>
      <w:rFonts w:eastAsiaTheme="minorHAnsi"/>
      <w:lang w:eastAsia="en-US"/>
    </w:rPr>
  </w:style>
  <w:style w:type="paragraph" w:customStyle="1" w:styleId="CA06AEC03BA84C8B941A18828A107C294">
    <w:name w:val="CA06AEC03BA84C8B941A18828A107C294"/>
    <w:rsid w:val="00D33E96"/>
    <w:rPr>
      <w:rFonts w:eastAsiaTheme="minorHAnsi"/>
      <w:lang w:eastAsia="en-US"/>
    </w:rPr>
  </w:style>
  <w:style w:type="paragraph" w:customStyle="1" w:styleId="EDD226365987481B85272BAE20C6558A4">
    <w:name w:val="EDD226365987481B85272BAE20C6558A4"/>
    <w:rsid w:val="00D33E96"/>
    <w:rPr>
      <w:rFonts w:eastAsiaTheme="minorHAnsi"/>
      <w:lang w:eastAsia="en-US"/>
    </w:rPr>
  </w:style>
  <w:style w:type="paragraph" w:customStyle="1" w:styleId="77F8FDA752BA4A1A83065DDFBBC40D5B4">
    <w:name w:val="77F8FDA752BA4A1A83065DDFBBC40D5B4"/>
    <w:rsid w:val="00D33E96"/>
    <w:rPr>
      <w:rFonts w:eastAsiaTheme="minorHAnsi"/>
      <w:lang w:eastAsia="en-US"/>
    </w:rPr>
  </w:style>
  <w:style w:type="paragraph" w:customStyle="1" w:styleId="70DC5E0B0EF144A39ADADCB112583C6F4">
    <w:name w:val="70DC5E0B0EF144A39ADADCB112583C6F4"/>
    <w:rsid w:val="00D33E96"/>
    <w:rPr>
      <w:rFonts w:eastAsiaTheme="minorHAnsi"/>
      <w:lang w:eastAsia="en-US"/>
    </w:rPr>
  </w:style>
  <w:style w:type="paragraph" w:customStyle="1" w:styleId="A1FF08D0BE4F4B3BB9CAB475B6D9F5D64">
    <w:name w:val="A1FF08D0BE4F4B3BB9CAB475B6D9F5D64"/>
    <w:rsid w:val="00D33E96"/>
    <w:rPr>
      <w:rFonts w:eastAsiaTheme="minorHAnsi"/>
      <w:lang w:eastAsia="en-US"/>
    </w:rPr>
  </w:style>
  <w:style w:type="paragraph" w:customStyle="1" w:styleId="6211C2FFD9174F65BD9E51724D40F8D54">
    <w:name w:val="6211C2FFD9174F65BD9E51724D40F8D54"/>
    <w:rsid w:val="00D33E96"/>
    <w:rPr>
      <w:rFonts w:eastAsiaTheme="minorHAnsi"/>
      <w:lang w:eastAsia="en-US"/>
    </w:rPr>
  </w:style>
  <w:style w:type="paragraph" w:customStyle="1" w:styleId="9AA650E7728D4870A782B84E117873FF4">
    <w:name w:val="9AA650E7728D4870A782B84E117873FF4"/>
    <w:rsid w:val="00D33E96"/>
    <w:rPr>
      <w:rFonts w:eastAsiaTheme="minorHAnsi"/>
      <w:lang w:eastAsia="en-US"/>
    </w:rPr>
  </w:style>
  <w:style w:type="paragraph" w:customStyle="1" w:styleId="5DCA8D5C630441369D982D5149C5A8894">
    <w:name w:val="5DCA8D5C630441369D982D5149C5A8894"/>
    <w:rsid w:val="00D33E96"/>
    <w:rPr>
      <w:rFonts w:eastAsiaTheme="minorHAnsi"/>
      <w:lang w:eastAsia="en-US"/>
    </w:rPr>
  </w:style>
  <w:style w:type="paragraph" w:customStyle="1" w:styleId="963B23DBD09C425C948AB554B6FBF1A84">
    <w:name w:val="963B23DBD09C425C948AB554B6FBF1A84"/>
    <w:rsid w:val="00D33E96"/>
    <w:rPr>
      <w:rFonts w:eastAsiaTheme="minorHAnsi"/>
      <w:lang w:eastAsia="en-US"/>
    </w:rPr>
  </w:style>
  <w:style w:type="paragraph" w:customStyle="1" w:styleId="D7BA04710C3C4E19A7E51BA81CA2990B4">
    <w:name w:val="D7BA04710C3C4E19A7E51BA81CA2990B4"/>
    <w:rsid w:val="00D33E96"/>
    <w:rPr>
      <w:rFonts w:eastAsiaTheme="minorHAnsi"/>
      <w:lang w:eastAsia="en-US"/>
    </w:rPr>
  </w:style>
  <w:style w:type="paragraph" w:customStyle="1" w:styleId="DBF92723D5B242E083B538411ED1D3304">
    <w:name w:val="DBF92723D5B242E083B538411ED1D3304"/>
    <w:rsid w:val="00D33E96"/>
    <w:rPr>
      <w:rFonts w:eastAsiaTheme="minorHAnsi"/>
      <w:lang w:eastAsia="en-US"/>
    </w:rPr>
  </w:style>
  <w:style w:type="paragraph" w:customStyle="1" w:styleId="BA6633F4BF794D2B828A9B9CF9099B994">
    <w:name w:val="BA6633F4BF794D2B828A9B9CF9099B994"/>
    <w:rsid w:val="00D33E96"/>
    <w:rPr>
      <w:rFonts w:eastAsiaTheme="minorHAnsi"/>
      <w:lang w:eastAsia="en-US"/>
    </w:rPr>
  </w:style>
  <w:style w:type="paragraph" w:customStyle="1" w:styleId="C914616C4CB64141AEC925D2E3FAF5B64">
    <w:name w:val="C914616C4CB64141AEC925D2E3FAF5B64"/>
    <w:rsid w:val="00D33E96"/>
    <w:rPr>
      <w:rFonts w:eastAsiaTheme="minorHAnsi"/>
      <w:lang w:eastAsia="en-US"/>
    </w:rPr>
  </w:style>
  <w:style w:type="paragraph" w:customStyle="1" w:styleId="DED63C21E85348D08ED9FD667B0EDE2F4">
    <w:name w:val="DED63C21E85348D08ED9FD667B0EDE2F4"/>
    <w:rsid w:val="00D33E96"/>
    <w:rPr>
      <w:rFonts w:eastAsiaTheme="minorHAnsi"/>
      <w:lang w:eastAsia="en-US"/>
    </w:rPr>
  </w:style>
  <w:style w:type="paragraph" w:customStyle="1" w:styleId="9AE696F4AA314E1E9024A208115D258F4">
    <w:name w:val="9AE696F4AA314E1E9024A208115D258F4"/>
    <w:rsid w:val="00D33E96"/>
    <w:rPr>
      <w:rFonts w:eastAsiaTheme="minorHAnsi"/>
      <w:lang w:eastAsia="en-US"/>
    </w:rPr>
  </w:style>
  <w:style w:type="paragraph" w:customStyle="1" w:styleId="AFF68F36FC474898BE63F32010A2820A4">
    <w:name w:val="AFF68F36FC474898BE63F32010A2820A4"/>
    <w:rsid w:val="00D33E96"/>
    <w:rPr>
      <w:rFonts w:eastAsiaTheme="minorHAnsi"/>
      <w:lang w:eastAsia="en-US"/>
    </w:rPr>
  </w:style>
  <w:style w:type="paragraph" w:customStyle="1" w:styleId="1B11CD8248BE4EC5903252D6699930574">
    <w:name w:val="1B11CD8248BE4EC5903252D6699930574"/>
    <w:rsid w:val="00D33E96"/>
    <w:rPr>
      <w:rFonts w:eastAsiaTheme="minorHAnsi"/>
      <w:lang w:eastAsia="en-US"/>
    </w:rPr>
  </w:style>
  <w:style w:type="paragraph" w:customStyle="1" w:styleId="1863462D98BB47009EBFB9E75C86EF044">
    <w:name w:val="1863462D98BB47009EBFB9E75C86EF044"/>
    <w:rsid w:val="00D33E96"/>
    <w:rPr>
      <w:rFonts w:eastAsiaTheme="minorHAnsi"/>
      <w:lang w:eastAsia="en-US"/>
    </w:rPr>
  </w:style>
  <w:style w:type="paragraph" w:customStyle="1" w:styleId="BF91EFE9CEE949539DA197724D6491E74">
    <w:name w:val="BF91EFE9CEE949539DA197724D6491E74"/>
    <w:rsid w:val="00D33E96"/>
    <w:rPr>
      <w:rFonts w:eastAsiaTheme="minorHAnsi"/>
      <w:lang w:eastAsia="en-US"/>
    </w:rPr>
  </w:style>
  <w:style w:type="paragraph" w:customStyle="1" w:styleId="C1E2D80FAC0347D6A18697DDED9D5B694">
    <w:name w:val="C1E2D80FAC0347D6A18697DDED9D5B694"/>
    <w:rsid w:val="00D33E96"/>
    <w:rPr>
      <w:rFonts w:eastAsiaTheme="minorHAnsi"/>
      <w:lang w:eastAsia="en-US"/>
    </w:rPr>
  </w:style>
  <w:style w:type="paragraph" w:customStyle="1" w:styleId="C38256AF45594E7EB3612FF9896BD8115">
    <w:name w:val="C38256AF45594E7EB3612FF9896BD8115"/>
    <w:rsid w:val="00D33E96"/>
    <w:rPr>
      <w:rFonts w:eastAsiaTheme="minorHAnsi"/>
      <w:lang w:eastAsia="en-US"/>
    </w:rPr>
  </w:style>
  <w:style w:type="paragraph" w:customStyle="1" w:styleId="B92917888D1743A1B80D3A671EF44C2F4">
    <w:name w:val="B92917888D1743A1B80D3A671EF44C2F4"/>
    <w:rsid w:val="00D33E96"/>
    <w:rPr>
      <w:rFonts w:eastAsiaTheme="minorHAnsi"/>
      <w:lang w:eastAsia="en-US"/>
    </w:rPr>
  </w:style>
  <w:style w:type="paragraph" w:customStyle="1" w:styleId="11F1CFB18139438C8F37AA5B607FC8774">
    <w:name w:val="11F1CFB18139438C8F37AA5B607FC8774"/>
    <w:rsid w:val="00D33E96"/>
    <w:rPr>
      <w:rFonts w:eastAsiaTheme="minorHAnsi"/>
      <w:lang w:eastAsia="en-US"/>
    </w:rPr>
  </w:style>
  <w:style w:type="paragraph" w:customStyle="1" w:styleId="EA8D756E454F4596984F13DFC882C4D04">
    <w:name w:val="EA8D756E454F4596984F13DFC882C4D04"/>
    <w:rsid w:val="00D33E96"/>
    <w:rPr>
      <w:rFonts w:eastAsiaTheme="minorHAnsi"/>
      <w:lang w:eastAsia="en-US"/>
    </w:rPr>
  </w:style>
  <w:style w:type="paragraph" w:customStyle="1" w:styleId="FA72DDC0C1C344D7A633152F72DDFBE44">
    <w:name w:val="FA72DDC0C1C344D7A633152F72DDFBE44"/>
    <w:rsid w:val="00D33E96"/>
    <w:rPr>
      <w:rFonts w:eastAsiaTheme="minorHAnsi"/>
      <w:lang w:eastAsia="en-US"/>
    </w:rPr>
  </w:style>
  <w:style w:type="paragraph" w:customStyle="1" w:styleId="627B1FEB68A5488580311B5D10FEBA2C4">
    <w:name w:val="627B1FEB68A5488580311B5D10FEBA2C4"/>
    <w:rsid w:val="00D33E96"/>
    <w:rPr>
      <w:rFonts w:eastAsiaTheme="minorHAnsi"/>
      <w:lang w:eastAsia="en-US"/>
    </w:rPr>
  </w:style>
  <w:style w:type="paragraph" w:customStyle="1" w:styleId="D00F2EFB0069451AB3F69D6995814CD34">
    <w:name w:val="D00F2EFB0069451AB3F69D6995814CD34"/>
    <w:rsid w:val="00D33E96"/>
    <w:rPr>
      <w:rFonts w:eastAsiaTheme="minorHAnsi"/>
      <w:lang w:eastAsia="en-US"/>
    </w:rPr>
  </w:style>
  <w:style w:type="paragraph" w:customStyle="1" w:styleId="F01CA58F2CA8449FA8AA9E93A821E40B4">
    <w:name w:val="F01CA58F2CA8449FA8AA9E93A821E40B4"/>
    <w:rsid w:val="00D33E96"/>
    <w:rPr>
      <w:rFonts w:eastAsiaTheme="minorHAnsi"/>
      <w:lang w:eastAsia="en-US"/>
    </w:rPr>
  </w:style>
  <w:style w:type="paragraph" w:customStyle="1" w:styleId="5DFC136E94F64AADAD1BF54A13705F6B4">
    <w:name w:val="5DFC136E94F64AADAD1BF54A13705F6B4"/>
    <w:rsid w:val="00D33E96"/>
    <w:rPr>
      <w:rFonts w:eastAsiaTheme="minorHAnsi"/>
      <w:lang w:eastAsia="en-US"/>
    </w:rPr>
  </w:style>
  <w:style w:type="paragraph" w:customStyle="1" w:styleId="2FF08CCBA8014E81A00079BC7E323A294">
    <w:name w:val="2FF08CCBA8014E81A00079BC7E323A294"/>
    <w:rsid w:val="00D33E96"/>
    <w:rPr>
      <w:rFonts w:eastAsiaTheme="minorHAnsi"/>
      <w:lang w:eastAsia="en-US"/>
    </w:rPr>
  </w:style>
  <w:style w:type="paragraph" w:customStyle="1" w:styleId="C38284398D114707894F996062BEF6A34">
    <w:name w:val="C38284398D114707894F996062BEF6A34"/>
    <w:rsid w:val="00D33E96"/>
    <w:rPr>
      <w:rFonts w:eastAsiaTheme="minorHAnsi"/>
      <w:lang w:eastAsia="en-US"/>
    </w:rPr>
  </w:style>
  <w:style w:type="paragraph" w:customStyle="1" w:styleId="55218569835344D88515105819BD04E94">
    <w:name w:val="55218569835344D88515105819BD04E94"/>
    <w:rsid w:val="00D33E96"/>
    <w:rPr>
      <w:rFonts w:eastAsiaTheme="minorHAnsi"/>
      <w:lang w:eastAsia="en-US"/>
    </w:rPr>
  </w:style>
  <w:style w:type="paragraph" w:customStyle="1" w:styleId="4FFE3FF66C48435E92B8A8763794471F4">
    <w:name w:val="4FFE3FF66C48435E92B8A8763794471F4"/>
    <w:rsid w:val="00D33E96"/>
    <w:rPr>
      <w:rFonts w:eastAsiaTheme="minorHAnsi"/>
      <w:lang w:eastAsia="en-US"/>
    </w:rPr>
  </w:style>
  <w:style w:type="paragraph" w:customStyle="1" w:styleId="4347012506E14EDFB13F85AEF4B425B94">
    <w:name w:val="4347012506E14EDFB13F85AEF4B425B94"/>
    <w:rsid w:val="00D33E96"/>
    <w:rPr>
      <w:rFonts w:eastAsiaTheme="minorHAnsi"/>
      <w:lang w:eastAsia="en-US"/>
    </w:rPr>
  </w:style>
  <w:style w:type="paragraph" w:customStyle="1" w:styleId="7FDFEFA798D94B23A50A74EAC0FC3BA74">
    <w:name w:val="7FDFEFA798D94B23A50A74EAC0FC3BA74"/>
    <w:rsid w:val="00D33E96"/>
    <w:rPr>
      <w:rFonts w:eastAsiaTheme="minorHAnsi"/>
      <w:lang w:eastAsia="en-US"/>
    </w:rPr>
  </w:style>
  <w:style w:type="paragraph" w:customStyle="1" w:styleId="0196371955274A0DB8AAE62EB1C173014">
    <w:name w:val="0196371955274A0DB8AAE62EB1C173014"/>
    <w:rsid w:val="00D33E96"/>
    <w:rPr>
      <w:rFonts w:eastAsiaTheme="minorHAnsi"/>
      <w:lang w:eastAsia="en-US"/>
    </w:rPr>
  </w:style>
  <w:style w:type="paragraph" w:customStyle="1" w:styleId="399C955944064F6BA49581E74CCD7ADC4">
    <w:name w:val="399C955944064F6BA49581E74CCD7ADC4"/>
    <w:rsid w:val="00D33E96"/>
    <w:rPr>
      <w:rFonts w:eastAsiaTheme="minorHAnsi"/>
      <w:lang w:eastAsia="en-US"/>
    </w:rPr>
  </w:style>
  <w:style w:type="paragraph" w:customStyle="1" w:styleId="6F6F8E56D0AC4FE3B49CCB66F53035124">
    <w:name w:val="6F6F8E56D0AC4FE3B49CCB66F53035124"/>
    <w:rsid w:val="00D33E96"/>
    <w:rPr>
      <w:rFonts w:eastAsiaTheme="minorHAnsi"/>
      <w:lang w:eastAsia="en-US"/>
    </w:rPr>
  </w:style>
  <w:style w:type="paragraph" w:customStyle="1" w:styleId="1B1F46DCE4C14078AA0C324659C6D7104">
    <w:name w:val="1B1F46DCE4C14078AA0C324659C6D7104"/>
    <w:rsid w:val="00D33E96"/>
    <w:rPr>
      <w:rFonts w:eastAsiaTheme="minorHAnsi"/>
      <w:lang w:eastAsia="en-US"/>
    </w:rPr>
  </w:style>
  <w:style w:type="paragraph" w:customStyle="1" w:styleId="3F233DEA29FF48598D22330A5B9C52414">
    <w:name w:val="3F233DEA29FF48598D22330A5B9C52414"/>
    <w:rsid w:val="00D33E96"/>
    <w:rPr>
      <w:rFonts w:eastAsiaTheme="minorHAnsi"/>
      <w:lang w:eastAsia="en-US"/>
    </w:rPr>
  </w:style>
  <w:style w:type="paragraph" w:customStyle="1" w:styleId="00221BA93347430888A088DAC1F5B4674">
    <w:name w:val="00221BA93347430888A088DAC1F5B4674"/>
    <w:rsid w:val="00D33E96"/>
    <w:rPr>
      <w:rFonts w:eastAsiaTheme="minorHAnsi"/>
      <w:lang w:eastAsia="en-US"/>
    </w:rPr>
  </w:style>
  <w:style w:type="paragraph" w:customStyle="1" w:styleId="4D53FAEBDA2F4CEABDA87A6D2D43D7DB4">
    <w:name w:val="4D53FAEBDA2F4CEABDA87A6D2D43D7DB4"/>
    <w:rsid w:val="00D33E96"/>
    <w:rPr>
      <w:rFonts w:eastAsiaTheme="minorHAnsi"/>
      <w:lang w:eastAsia="en-US"/>
    </w:rPr>
  </w:style>
  <w:style w:type="paragraph" w:customStyle="1" w:styleId="07EF5434FC3E446DA8BE9F1BD52DD9F54">
    <w:name w:val="07EF5434FC3E446DA8BE9F1BD52DD9F54"/>
    <w:rsid w:val="00D33E96"/>
    <w:rPr>
      <w:rFonts w:eastAsiaTheme="minorHAnsi"/>
      <w:lang w:eastAsia="en-US"/>
    </w:rPr>
  </w:style>
  <w:style w:type="paragraph" w:customStyle="1" w:styleId="162A74D5E9264123A7796A724F7E36964">
    <w:name w:val="162A74D5E9264123A7796A724F7E36964"/>
    <w:rsid w:val="00D33E96"/>
    <w:rPr>
      <w:rFonts w:eastAsiaTheme="minorHAnsi"/>
      <w:lang w:eastAsia="en-US"/>
    </w:rPr>
  </w:style>
  <w:style w:type="paragraph" w:customStyle="1" w:styleId="DBFD970D08434E218B319BC7C6B84E184">
    <w:name w:val="DBFD970D08434E218B319BC7C6B84E184"/>
    <w:rsid w:val="00D33E96"/>
    <w:rPr>
      <w:rFonts w:eastAsiaTheme="minorHAnsi"/>
      <w:lang w:eastAsia="en-US"/>
    </w:rPr>
  </w:style>
  <w:style w:type="paragraph" w:customStyle="1" w:styleId="222722C3B7A24FF698CEFF88F775E2284">
    <w:name w:val="222722C3B7A24FF698CEFF88F775E2284"/>
    <w:rsid w:val="00D33E96"/>
    <w:rPr>
      <w:rFonts w:eastAsiaTheme="minorHAnsi"/>
      <w:lang w:eastAsia="en-US"/>
    </w:rPr>
  </w:style>
  <w:style w:type="paragraph" w:customStyle="1" w:styleId="779AA652480947D692F7C810594295844">
    <w:name w:val="779AA652480947D692F7C810594295844"/>
    <w:rsid w:val="00D33E96"/>
    <w:rPr>
      <w:rFonts w:eastAsiaTheme="minorHAnsi"/>
      <w:lang w:eastAsia="en-US"/>
    </w:rPr>
  </w:style>
  <w:style w:type="paragraph" w:customStyle="1" w:styleId="AAB3461947D94543AF6A8E4EBB432AD04">
    <w:name w:val="AAB3461947D94543AF6A8E4EBB432AD04"/>
    <w:rsid w:val="00D33E96"/>
    <w:rPr>
      <w:rFonts w:eastAsiaTheme="minorHAnsi"/>
      <w:lang w:eastAsia="en-US"/>
    </w:rPr>
  </w:style>
  <w:style w:type="paragraph" w:customStyle="1" w:styleId="D36307CB95184C5190206D3EFA39D6544">
    <w:name w:val="D36307CB95184C5190206D3EFA39D6544"/>
    <w:rsid w:val="00D33E96"/>
    <w:rPr>
      <w:rFonts w:eastAsiaTheme="minorHAnsi"/>
      <w:lang w:eastAsia="en-US"/>
    </w:rPr>
  </w:style>
  <w:style w:type="paragraph" w:customStyle="1" w:styleId="023C2CA29122496ABC06F67999E13A3D4">
    <w:name w:val="023C2CA29122496ABC06F67999E13A3D4"/>
    <w:rsid w:val="00D33E96"/>
    <w:rPr>
      <w:rFonts w:eastAsiaTheme="minorHAnsi"/>
      <w:lang w:eastAsia="en-US"/>
    </w:rPr>
  </w:style>
  <w:style w:type="paragraph" w:customStyle="1" w:styleId="03294880DEB546ACB0B1D0E7E262FD014">
    <w:name w:val="03294880DEB546ACB0B1D0E7E262FD014"/>
    <w:rsid w:val="00D33E96"/>
    <w:rPr>
      <w:rFonts w:eastAsiaTheme="minorHAnsi"/>
      <w:lang w:eastAsia="en-US"/>
    </w:rPr>
  </w:style>
  <w:style w:type="paragraph" w:customStyle="1" w:styleId="890FCE613B2A488698469A6A22E3C0E24">
    <w:name w:val="890FCE613B2A488698469A6A22E3C0E24"/>
    <w:rsid w:val="00D33E96"/>
    <w:rPr>
      <w:rFonts w:eastAsiaTheme="minorHAnsi"/>
      <w:lang w:eastAsia="en-US"/>
    </w:rPr>
  </w:style>
  <w:style w:type="paragraph" w:customStyle="1" w:styleId="44BA86CE3719443B86DF9DFD7F9FD8C54">
    <w:name w:val="44BA86CE3719443B86DF9DFD7F9FD8C54"/>
    <w:rsid w:val="00D33E96"/>
    <w:rPr>
      <w:rFonts w:eastAsiaTheme="minorHAnsi"/>
      <w:lang w:eastAsia="en-US"/>
    </w:rPr>
  </w:style>
  <w:style w:type="paragraph" w:customStyle="1" w:styleId="76567FF18AD441F0A0F2D9D63C29DA6B4">
    <w:name w:val="76567FF18AD441F0A0F2D9D63C29DA6B4"/>
    <w:rsid w:val="00D33E96"/>
    <w:rPr>
      <w:rFonts w:eastAsiaTheme="minorHAnsi"/>
      <w:lang w:eastAsia="en-US"/>
    </w:rPr>
  </w:style>
  <w:style w:type="paragraph" w:customStyle="1" w:styleId="2E073C515E0945768926664C21F2F5734">
    <w:name w:val="2E073C515E0945768926664C21F2F5734"/>
    <w:rsid w:val="00D33E96"/>
    <w:rPr>
      <w:rFonts w:eastAsiaTheme="minorHAnsi"/>
      <w:lang w:eastAsia="en-US"/>
    </w:rPr>
  </w:style>
  <w:style w:type="paragraph" w:customStyle="1" w:styleId="1A4A4D99A8F34179BE6BDF09A0F6183B4">
    <w:name w:val="1A4A4D99A8F34179BE6BDF09A0F6183B4"/>
    <w:rsid w:val="00D33E96"/>
    <w:rPr>
      <w:rFonts w:eastAsiaTheme="minorHAnsi"/>
      <w:lang w:eastAsia="en-US"/>
    </w:rPr>
  </w:style>
  <w:style w:type="paragraph" w:customStyle="1" w:styleId="A370810BDC0B4408B109F432D48D98694">
    <w:name w:val="A370810BDC0B4408B109F432D48D98694"/>
    <w:rsid w:val="00D33E96"/>
    <w:rPr>
      <w:rFonts w:eastAsiaTheme="minorHAnsi"/>
      <w:lang w:eastAsia="en-US"/>
    </w:rPr>
  </w:style>
  <w:style w:type="paragraph" w:customStyle="1" w:styleId="555A1D370E9945B2BB052A28B783CD714">
    <w:name w:val="555A1D370E9945B2BB052A28B783CD714"/>
    <w:rsid w:val="00D33E96"/>
    <w:rPr>
      <w:rFonts w:eastAsiaTheme="minorHAnsi"/>
      <w:lang w:eastAsia="en-US"/>
    </w:rPr>
  </w:style>
  <w:style w:type="paragraph" w:customStyle="1" w:styleId="5A92D9418F6743DB961126140D9DFBD44">
    <w:name w:val="5A92D9418F6743DB961126140D9DFBD44"/>
    <w:rsid w:val="00D33E96"/>
    <w:rPr>
      <w:rFonts w:eastAsiaTheme="minorHAnsi"/>
      <w:lang w:eastAsia="en-US"/>
    </w:rPr>
  </w:style>
  <w:style w:type="paragraph" w:customStyle="1" w:styleId="5210B0A80CAE4FC396E7CF98988B08794">
    <w:name w:val="5210B0A80CAE4FC396E7CF98988B08794"/>
    <w:rsid w:val="00D33E96"/>
    <w:rPr>
      <w:rFonts w:eastAsiaTheme="minorHAnsi"/>
      <w:lang w:eastAsia="en-US"/>
    </w:rPr>
  </w:style>
  <w:style w:type="paragraph" w:customStyle="1" w:styleId="477E8514C86548AC98F6F963ED5350B54">
    <w:name w:val="477E8514C86548AC98F6F963ED5350B54"/>
    <w:rsid w:val="00D33E96"/>
    <w:rPr>
      <w:rFonts w:eastAsiaTheme="minorHAnsi"/>
      <w:lang w:eastAsia="en-US"/>
    </w:rPr>
  </w:style>
  <w:style w:type="paragraph" w:customStyle="1" w:styleId="FF39FEE66EBB45BF87AD34781CB2D0944">
    <w:name w:val="FF39FEE66EBB45BF87AD34781CB2D0944"/>
    <w:rsid w:val="00D33E96"/>
    <w:rPr>
      <w:rFonts w:eastAsiaTheme="minorHAnsi"/>
      <w:lang w:eastAsia="en-US"/>
    </w:rPr>
  </w:style>
  <w:style w:type="paragraph" w:customStyle="1" w:styleId="2E182F91CE4748A19384FBD6180CED6F4">
    <w:name w:val="2E182F91CE4748A19384FBD6180CED6F4"/>
    <w:rsid w:val="00D33E96"/>
    <w:rPr>
      <w:rFonts w:eastAsiaTheme="minorHAnsi"/>
      <w:lang w:eastAsia="en-US"/>
    </w:rPr>
  </w:style>
  <w:style w:type="paragraph" w:customStyle="1" w:styleId="2AE73C6B6A834F81AB98B831100EDDA54">
    <w:name w:val="2AE73C6B6A834F81AB98B831100EDDA54"/>
    <w:rsid w:val="00D33E96"/>
    <w:rPr>
      <w:rFonts w:eastAsiaTheme="minorHAnsi"/>
      <w:lang w:eastAsia="en-US"/>
    </w:rPr>
  </w:style>
  <w:style w:type="paragraph" w:customStyle="1" w:styleId="6983676BBF6D4C259C03FB4D58CAEB744">
    <w:name w:val="6983676BBF6D4C259C03FB4D58CAEB744"/>
    <w:rsid w:val="00D33E96"/>
    <w:rPr>
      <w:rFonts w:eastAsiaTheme="minorHAnsi"/>
      <w:lang w:eastAsia="en-US"/>
    </w:rPr>
  </w:style>
  <w:style w:type="paragraph" w:customStyle="1" w:styleId="139DA5DFD3464486ACAD3F66B6020DF93">
    <w:name w:val="139DA5DFD3464486ACAD3F66B6020DF93"/>
    <w:rsid w:val="00D33E96"/>
    <w:rPr>
      <w:rFonts w:eastAsiaTheme="minorHAnsi"/>
      <w:lang w:eastAsia="en-US"/>
    </w:rPr>
  </w:style>
  <w:style w:type="paragraph" w:customStyle="1" w:styleId="172B999D02A74EBCBC712263F48B46222">
    <w:name w:val="172B999D02A74EBCBC712263F48B46222"/>
    <w:rsid w:val="00D33E96"/>
    <w:rPr>
      <w:rFonts w:eastAsiaTheme="minorHAnsi"/>
      <w:lang w:eastAsia="en-US"/>
    </w:rPr>
  </w:style>
  <w:style w:type="paragraph" w:customStyle="1" w:styleId="283A5CB3737441C0902D737420489CF32">
    <w:name w:val="283A5CB3737441C0902D737420489CF32"/>
    <w:rsid w:val="00D33E96"/>
    <w:rPr>
      <w:rFonts w:eastAsiaTheme="minorHAnsi"/>
      <w:lang w:eastAsia="en-US"/>
    </w:rPr>
  </w:style>
  <w:style w:type="paragraph" w:customStyle="1" w:styleId="E37FCC67E50B4117AE045E3D721537834">
    <w:name w:val="E37FCC67E50B4117AE045E3D721537834"/>
    <w:rsid w:val="00D33E96"/>
    <w:rPr>
      <w:rFonts w:eastAsiaTheme="minorHAnsi"/>
      <w:lang w:eastAsia="en-US"/>
    </w:rPr>
  </w:style>
  <w:style w:type="paragraph" w:customStyle="1" w:styleId="F2E1EDAADAB44BD5B68396ACC8E9E0FC4">
    <w:name w:val="F2E1EDAADAB44BD5B68396ACC8E9E0FC4"/>
    <w:rsid w:val="00D33E96"/>
    <w:rPr>
      <w:rFonts w:eastAsiaTheme="minorHAnsi"/>
      <w:lang w:eastAsia="en-US"/>
    </w:rPr>
  </w:style>
  <w:style w:type="paragraph" w:customStyle="1" w:styleId="3EBF8C447FBE49DDBF70DD134928AEE53">
    <w:name w:val="3EBF8C447FBE49DDBF70DD134928AEE53"/>
    <w:rsid w:val="00D33E96"/>
    <w:rPr>
      <w:rFonts w:eastAsiaTheme="minorHAnsi"/>
      <w:lang w:eastAsia="en-US"/>
    </w:rPr>
  </w:style>
  <w:style w:type="paragraph" w:customStyle="1" w:styleId="C5E66B6967FF4A65AF0E9C1303BC212E3">
    <w:name w:val="C5E66B6967FF4A65AF0E9C1303BC212E3"/>
    <w:rsid w:val="00D33E96"/>
    <w:rPr>
      <w:rFonts w:eastAsiaTheme="minorHAnsi"/>
      <w:lang w:eastAsia="en-US"/>
    </w:rPr>
  </w:style>
  <w:style w:type="paragraph" w:customStyle="1" w:styleId="70FB46BC8EF940BA9E9837B5316E68413">
    <w:name w:val="70FB46BC8EF940BA9E9837B5316E68413"/>
    <w:rsid w:val="00D33E96"/>
    <w:rPr>
      <w:rFonts w:eastAsiaTheme="minorHAnsi"/>
      <w:lang w:eastAsia="en-US"/>
    </w:rPr>
  </w:style>
  <w:style w:type="paragraph" w:customStyle="1" w:styleId="28B7DD1D068B4224A5953C8689C019944">
    <w:name w:val="28B7DD1D068B4224A5953C8689C019944"/>
    <w:rsid w:val="00D33E96"/>
    <w:rPr>
      <w:rFonts w:eastAsiaTheme="minorHAnsi"/>
      <w:lang w:eastAsia="en-US"/>
    </w:rPr>
  </w:style>
  <w:style w:type="paragraph" w:customStyle="1" w:styleId="DD5A45515259449D99B38129B61185384">
    <w:name w:val="DD5A45515259449D99B38129B61185384"/>
    <w:rsid w:val="00D33E96"/>
    <w:rPr>
      <w:rFonts w:eastAsiaTheme="minorHAnsi"/>
      <w:lang w:eastAsia="en-US"/>
    </w:rPr>
  </w:style>
  <w:style w:type="paragraph" w:customStyle="1" w:styleId="11F9E29C137043619AD8D4BE8D573D633">
    <w:name w:val="11F9E29C137043619AD8D4BE8D573D633"/>
    <w:rsid w:val="00D33E96"/>
    <w:rPr>
      <w:rFonts w:eastAsiaTheme="minorHAnsi"/>
      <w:lang w:eastAsia="en-US"/>
    </w:rPr>
  </w:style>
  <w:style w:type="paragraph" w:customStyle="1" w:styleId="E7D37B307718458BA07D3F6B8501A9B03">
    <w:name w:val="E7D37B307718458BA07D3F6B8501A9B03"/>
    <w:rsid w:val="00D33E96"/>
    <w:rPr>
      <w:rFonts w:eastAsiaTheme="minorHAnsi"/>
      <w:lang w:eastAsia="en-US"/>
    </w:rPr>
  </w:style>
  <w:style w:type="paragraph" w:customStyle="1" w:styleId="240D592A56634B299C67B5FBFA32CC8D3">
    <w:name w:val="240D592A56634B299C67B5FBFA32CC8D3"/>
    <w:rsid w:val="00D33E96"/>
    <w:rPr>
      <w:rFonts w:eastAsiaTheme="minorHAnsi"/>
      <w:lang w:eastAsia="en-US"/>
    </w:rPr>
  </w:style>
  <w:style w:type="paragraph" w:customStyle="1" w:styleId="D897FFEC6B254151AB5C2A5ACF78549B4">
    <w:name w:val="D897FFEC6B254151AB5C2A5ACF78549B4"/>
    <w:rsid w:val="00D33E96"/>
    <w:rPr>
      <w:rFonts w:eastAsiaTheme="minorHAnsi"/>
      <w:lang w:eastAsia="en-US"/>
    </w:rPr>
  </w:style>
  <w:style w:type="paragraph" w:customStyle="1" w:styleId="E2902E84FFEE450EA5F4A1B9712361FC4">
    <w:name w:val="E2902E84FFEE450EA5F4A1B9712361FC4"/>
    <w:rsid w:val="00D33E96"/>
    <w:rPr>
      <w:rFonts w:eastAsiaTheme="minorHAnsi"/>
      <w:lang w:eastAsia="en-US"/>
    </w:rPr>
  </w:style>
  <w:style w:type="paragraph" w:customStyle="1" w:styleId="C0D6B880D54743E6A31A7C381CB5D7953">
    <w:name w:val="C0D6B880D54743E6A31A7C381CB5D7953"/>
    <w:rsid w:val="00D33E96"/>
    <w:rPr>
      <w:rFonts w:eastAsiaTheme="minorHAnsi"/>
      <w:lang w:eastAsia="en-US"/>
    </w:rPr>
  </w:style>
  <w:style w:type="paragraph" w:customStyle="1" w:styleId="57C05D72D1304740B1E1D7E20D82B4074">
    <w:name w:val="57C05D72D1304740B1E1D7E20D82B4074"/>
    <w:rsid w:val="00D33E96"/>
    <w:rPr>
      <w:rFonts w:eastAsiaTheme="minorHAnsi"/>
      <w:lang w:eastAsia="en-US"/>
    </w:rPr>
  </w:style>
  <w:style w:type="paragraph" w:customStyle="1" w:styleId="B44328676816469F86FC6AA53C8E216D4">
    <w:name w:val="B44328676816469F86FC6AA53C8E216D4"/>
    <w:rsid w:val="00D33E96"/>
    <w:rPr>
      <w:rFonts w:eastAsiaTheme="minorHAnsi"/>
      <w:lang w:eastAsia="en-US"/>
    </w:rPr>
  </w:style>
  <w:style w:type="paragraph" w:customStyle="1" w:styleId="7316DA144BA540538FD833D11C3750C54">
    <w:name w:val="7316DA144BA540538FD833D11C3750C54"/>
    <w:rsid w:val="00D33E96"/>
    <w:rPr>
      <w:rFonts w:eastAsiaTheme="minorHAnsi"/>
      <w:lang w:eastAsia="en-US"/>
    </w:rPr>
  </w:style>
  <w:style w:type="paragraph" w:customStyle="1" w:styleId="276BB47B5B9D450F9E11B9E1A5D88E634">
    <w:name w:val="276BB47B5B9D450F9E11B9E1A5D88E634"/>
    <w:rsid w:val="00D33E96"/>
    <w:rPr>
      <w:rFonts w:eastAsiaTheme="minorHAnsi"/>
      <w:lang w:eastAsia="en-US"/>
    </w:rPr>
  </w:style>
  <w:style w:type="paragraph" w:customStyle="1" w:styleId="BE2CDED7281C4DCD984D3A393DBBA1682">
    <w:name w:val="BE2CDED7281C4DCD984D3A393DBBA1682"/>
    <w:rsid w:val="00D33E96"/>
    <w:rPr>
      <w:rFonts w:eastAsiaTheme="minorHAnsi"/>
      <w:lang w:eastAsia="en-US"/>
    </w:rPr>
  </w:style>
  <w:style w:type="paragraph" w:customStyle="1" w:styleId="287A5BD187114F9A891029E8FF8AAD0C2">
    <w:name w:val="287A5BD187114F9A891029E8FF8AAD0C2"/>
    <w:rsid w:val="00D33E96"/>
    <w:rPr>
      <w:rFonts w:eastAsiaTheme="minorHAnsi"/>
      <w:lang w:eastAsia="en-US"/>
    </w:rPr>
  </w:style>
  <w:style w:type="paragraph" w:customStyle="1" w:styleId="1F686D111B4D44CD96F41253264828AD2">
    <w:name w:val="1F686D111B4D44CD96F41253264828AD2"/>
    <w:rsid w:val="00D33E96"/>
    <w:rPr>
      <w:rFonts w:eastAsiaTheme="minorHAnsi"/>
      <w:lang w:eastAsia="en-US"/>
    </w:rPr>
  </w:style>
  <w:style w:type="paragraph" w:customStyle="1" w:styleId="EA50349D2F1C4B378054C0F4F876C7D62">
    <w:name w:val="EA50349D2F1C4B378054C0F4F876C7D62"/>
    <w:rsid w:val="00D33E96"/>
    <w:rPr>
      <w:rFonts w:eastAsiaTheme="minorHAnsi"/>
      <w:lang w:eastAsia="en-US"/>
    </w:rPr>
  </w:style>
  <w:style w:type="paragraph" w:customStyle="1" w:styleId="7860D747106047C19A0E627CA63B5EEE2">
    <w:name w:val="7860D747106047C19A0E627CA63B5EEE2"/>
    <w:rsid w:val="00D33E96"/>
    <w:rPr>
      <w:rFonts w:eastAsiaTheme="minorHAnsi"/>
      <w:lang w:eastAsia="en-US"/>
    </w:rPr>
  </w:style>
  <w:style w:type="paragraph" w:customStyle="1" w:styleId="B6513284ECD54258B365C486CEE07AE72">
    <w:name w:val="B6513284ECD54258B365C486CEE07AE72"/>
    <w:rsid w:val="00D33E96"/>
    <w:rPr>
      <w:rFonts w:eastAsiaTheme="minorHAnsi"/>
      <w:lang w:eastAsia="en-US"/>
    </w:rPr>
  </w:style>
  <w:style w:type="paragraph" w:customStyle="1" w:styleId="CE80E23A72B640C2A26596AF305B8FF72">
    <w:name w:val="CE80E23A72B640C2A26596AF305B8FF72"/>
    <w:rsid w:val="00D33E96"/>
    <w:rPr>
      <w:rFonts w:eastAsiaTheme="minorHAnsi"/>
      <w:lang w:eastAsia="en-US"/>
    </w:rPr>
  </w:style>
  <w:style w:type="paragraph" w:customStyle="1" w:styleId="4231F9BBFA514E2AAEA7AE311F54F0F12">
    <w:name w:val="4231F9BBFA514E2AAEA7AE311F54F0F12"/>
    <w:rsid w:val="00D33E96"/>
    <w:rPr>
      <w:rFonts w:eastAsiaTheme="minorHAnsi"/>
      <w:lang w:eastAsia="en-US"/>
    </w:rPr>
  </w:style>
  <w:style w:type="paragraph" w:customStyle="1" w:styleId="A8E336438432466BB6DD54DD410560632">
    <w:name w:val="A8E336438432466BB6DD54DD410560632"/>
    <w:rsid w:val="00D33E96"/>
    <w:rPr>
      <w:rFonts w:eastAsiaTheme="minorHAnsi"/>
      <w:lang w:eastAsia="en-US"/>
    </w:rPr>
  </w:style>
  <w:style w:type="paragraph" w:customStyle="1" w:styleId="EDFC364CF3454A9EA502DF7C492CE4002">
    <w:name w:val="EDFC364CF3454A9EA502DF7C492CE4002"/>
    <w:rsid w:val="00D33E96"/>
    <w:rPr>
      <w:rFonts w:eastAsiaTheme="minorHAnsi"/>
      <w:lang w:eastAsia="en-US"/>
    </w:rPr>
  </w:style>
  <w:style w:type="paragraph" w:customStyle="1" w:styleId="F2F93AB065904633A4104D25451D56E12">
    <w:name w:val="F2F93AB065904633A4104D25451D56E12"/>
    <w:rsid w:val="00D33E96"/>
    <w:rPr>
      <w:rFonts w:eastAsiaTheme="minorHAnsi"/>
      <w:lang w:eastAsia="en-US"/>
    </w:rPr>
  </w:style>
  <w:style w:type="paragraph" w:customStyle="1" w:styleId="746AF87282624195986257EEC1906FB82">
    <w:name w:val="746AF87282624195986257EEC1906FB82"/>
    <w:rsid w:val="00D33E96"/>
    <w:rPr>
      <w:rFonts w:eastAsiaTheme="minorHAnsi"/>
      <w:lang w:eastAsia="en-US"/>
    </w:rPr>
  </w:style>
  <w:style w:type="paragraph" w:customStyle="1" w:styleId="A68AA023D5FE45BEB3D494A6FE39C0F02">
    <w:name w:val="A68AA023D5FE45BEB3D494A6FE39C0F02"/>
    <w:rsid w:val="00D33E96"/>
    <w:rPr>
      <w:rFonts w:eastAsiaTheme="minorHAnsi"/>
      <w:lang w:eastAsia="en-US"/>
    </w:rPr>
  </w:style>
  <w:style w:type="paragraph" w:customStyle="1" w:styleId="695D9AC4C1494024BE19D918F035C4342">
    <w:name w:val="695D9AC4C1494024BE19D918F035C4342"/>
    <w:rsid w:val="00D33E96"/>
    <w:rPr>
      <w:rFonts w:eastAsiaTheme="minorHAnsi"/>
      <w:lang w:eastAsia="en-US"/>
    </w:rPr>
  </w:style>
  <w:style w:type="paragraph" w:customStyle="1" w:styleId="D5F146907311404783C419A3AFF7750E2">
    <w:name w:val="D5F146907311404783C419A3AFF7750E2"/>
    <w:rsid w:val="00D33E96"/>
    <w:rPr>
      <w:rFonts w:eastAsiaTheme="minorHAnsi"/>
      <w:lang w:eastAsia="en-US"/>
    </w:rPr>
  </w:style>
  <w:style w:type="paragraph" w:customStyle="1" w:styleId="52A00D84981044809A4656B974B9A9562">
    <w:name w:val="52A00D84981044809A4656B974B9A9562"/>
    <w:rsid w:val="00D33E96"/>
    <w:rPr>
      <w:rFonts w:eastAsiaTheme="minorHAnsi"/>
      <w:lang w:eastAsia="en-US"/>
    </w:rPr>
  </w:style>
  <w:style w:type="paragraph" w:customStyle="1" w:styleId="C6A713E781FC4BC4A83AF3E63C21F77C2">
    <w:name w:val="C6A713E781FC4BC4A83AF3E63C21F77C2"/>
    <w:rsid w:val="00D33E96"/>
    <w:rPr>
      <w:rFonts w:eastAsiaTheme="minorHAnsi"/>
      <w:lang w:eastAsia="en-US"/>
    </w:rPr>
  </w:style>
  <w:style w:type="paragraph" w:customStyle="1" w:styleId="A4952917E993466989886AE25E8BEBBF">
    <w:name w:val="A4952917E993466989886AE25E8BEBBF"/>
    <w:rsid w:val="00D33E96"/>
  </w:style>
  <w:style w:type="paragraph" w:customStyle="1" w:styleId="2710CCAF801B4B58B043BBE9606354E0">
    <w:name w:val="2710CCAF801B4B58B043BBE9606354E0"/>
    <w:rsid w:val="00D33E96"/>
  </w:style>
  <w:style w:type="paragraph" w:customStyle="1" w:styleId="2FEFA70BE8DD40B3B1866D31724DABEE">
    <w:name w:val="2FEFA70BE8DD40B3B1866D31724DABEE"/>
    <w:rsid w:val="00D33E96"/>
  </w:style>
  <w:style w:type="paragraph" w:customStyle="1" w:styleId="1CA6795841724823BF82A9691FA35895">
    <w:name w:val="1CA6795841724823BF82A9691FA35895"/>
    <w:rsid w:val="00D33E96"/>
  </w:style>
  <w:style w:type="paragraph" w:customStyle="1" w:styleId="A12EFE7AD5204623ADE7464E74AFD167">
    <w:name w:val="A12EFE7AD5204623ADE7464E74AFD167"/>
    <w:rsid w:val="00D33E96"/>
  </w:style>
  <w:style w:type="paragraph" w:customStyle="1" w:styleId="B16A77E56F754FFE9F014893E79F9F96">
    <w:name w:val="B16A77E56F754FFE9F014893E79F9F96"/>
    <w:rsid w:val="00D33E96"/>
  </w:style>
  <w:style w:type="paragraph" w:customStyle="1" w:styleId="FD63930262DA40CA88AE3435262D03B32">
    <w:name w:val="FD63930262DA40CA88AE3435262D03B32"/>
    <w:rsid w:val="00D33E96"/>
    <w:rPr>
      <w:rFonts w:eastAsiaTheme="minorHAnsi"/>
      <w:lang w:eastAsia="en-US"/>
    </w:rPr>
  </w:style>
  <w:style w:type="paragraph" w:customStyle="1" w:styleId="0133562B7576428E85AE27E561E70E662">
    <w:name w:val="0133562B7576428E85AE27E561E70E662"/>
    <w:rsid w:val="00D33E96"/>
    <w:rPr>
      <w:rFonts w:eastAsiaTheme="minorHAnsi"/>
      <w:lang w:eastAsia="en-US"/>
    </w:rPr>
  </w:style>
  <w:style w:type="paragraph" w:customStyle="1" w:styleId="BBE7022992FD4F9EB6853CCF40AE6ECD7">
    <w:name w:val="BBE7022992FD4F9EB6853CCF40AE6ECD7"/>
    <w:rsid w:val="00D33E96"/>
    <w:rPr>
      <w:rFonts w:eastAsiaTheme="minorHAnsi"/>
      <w:lang w:eastAsia="en-US"/>
    </w:rPr>
  </w:style>
  <w:style w:type="paragraph" w:customStyle="1" w:styleId="9655645732F049E085E7221B02D5AE8A6">
    <w:name w:val="9655645732F049E085E7221B02D5AE8A6"/>
    <w:rsid w:val="00D33E96"/>
    <w:rPr>
      <w:rFonts w:eastAsiaTheme="minorHAnsi"/>
      <w:lang w:eastAsia="en-US"/>
    </w:rPr>
  </w:style>
  <w:style w:type="paragraph" w:customStyle="1" w:styleId="02A8A5D7CA0D402DB4F14FB1B6C746975">
    <w:name w:val="02A8A5D7CA0D402DB4F14FB1B6C746975"/>
    <w:rsid w:val="00D33E96"/>
    <w:rPr>
      <w:rFonts w:eastAsiaTheme="minorHAnsi"/>
      <w:lang w:eastAsia="en-US"/>
    </w:rPr>
  </w:style>
  <w:style w:type="paragraph" w:customStyle="1" w:styleId="824976F2942B45AA9F9421BC962532DD5">
    <w:name w:val="824976F2942B45AA9F9421BC962532DD5"/>
    <w:rsid w:val="00D33E96"/>
    <w:rPr>
      <w:rFonts w:eastAsiaTheme="minorHAnsi"/>
      <w:lang w:eastAsia="en-US"/>
    </w:rPr>
  </w:style>
  <w:style w:type="paragraph" w:customStyle="1" w:styleId="89E663D6E1FA4F328047FCB05AE228C95">
    <w:name w:val="89E663D6E1FA4F328047FCB05AE228C95"/>
    <w:rsid w:val="00D33E96"/>
    <w:rPr>
      <w:rFonts w:eastAsiaTheme="minorHAnsi"/>
      <w:lang w:eastAsia="en-US"/>
    </w:rPr>
  </w:style>
  <w:style w:type="paragraph" w:customStyle="1" w:styleId="61DF24D16B8D492EB45D392B46CAAB775">
    <w:name w:val="61DF24D16B8D492EB45D392B46CAAB775"/>
    <w:rsid w:val="00D33E96"/>
    <w:rPr>
      <w:rFonts w:eastAsiaTheme="minorHAnsi"/>
      <w:lang w:eastAsia="en-US"/>
    </w:rPr>
  </w:style>
  <w:style w:type="paragraph" w:customStyle="1" w:styleId="54E539B970204D08B6B6BC59524392EE5">
    <w:name w:val="54E539B970204D08B6B6BC59524392EE5"/>
    <w:rsid w:val="00D33E96"/>
    <w:rPr>
      <w:rFonts w:eastAsiaTheme="minorHAnsi"/>
      <w:lang w:eastAsia="en-US"/>
    </w:rPr>
  </w:style>
  <w:style w:type="paragraph" w:customStyle="1" w:styleId="7C7750EE54EB4266B47271FE621847225">
    <w:name w:val="7C7750EE54EB4266B47271FE621847225"/>
    <w:rsid w:val="00D33E96"/>
    <w:rPr>
      <w:rFonts w:eastAsiaTheme="minorHAnsi"/>
      <w:lang w:eastAsia="en-US"/>
    </w:rPr>
  </w:style>
  <w:style w:type="paragraph" w:customStyle="1" w:styleId="DB4BD22189674C809588ACD7EAA9C9EB5">
    <w:name w:val="DB4BD22189674C809588ACD7EAA9C9EB5"/>
    <w:rsid w:val="00D33E96"/>
    <w:rPr>
      <w:rFonts w:eastAsiaTheme="minorHAnsi"/>
      <w:lang w:eastAsia="en-US"/>
    </w:rPr>
  </w:style>
  <w:style w:type="paragraph" w:customStyle="1" w:styleId="2CFDC510B5D54CCDAE0A2D962BAE70E85">
    <w:name w:val="2CFDC510B5D54CCDAE0A2D962BAE70E85"/>
    <w:rsid w:val="00D33E96"/>
    <w:rPr>
      <w:rFonts w:eastAsiaTheme="minorHAnsi"/>
      <w:lang w:eastAsia="en-US"/>
    </w:rPr>
  </w:style>
  <w:style w:type="paragraph" w:customStyle="1" w:styleId="C406F61A25884438A39BC2F612C6CABB5">
    <w:name w:val="C406F61A25884438A39BC2F612C6CABB5"/>
    <w:rsid w:val="00D33E96"/>
    <w:rPr>
      <w:rFonts w:eastAsiaTheme="minorHAnsi"/>
      <w:lang w:eastAsia="en-US"/>
    </w:rPr>
  </w:style>
  <w:style w:type="paragraph" w:customStyle="1" w:styleId="A854F6FFB3DF4C6CBA9501C5AA71696E5">
    <w:name w:val="A854F6FFB3DF4C6CBA9501C5AA71696E5"/>
    <w:rsid w:val="00D33E96"/>
    <w:rPr>
      <w:rFonts w:eastAsiaTheme="minorHAnsi"/>
      <w:lang w:eastAsia="en-US"/>
    </w:rPr>
  </w:style>
  <w:style w:type="paragraph" w:customStyle="1" w:styleId="CC3EA5C104F2438F983DE22833AD37925">
    <w:name w:val="CC3EA5C104F2438F983DE22833AD37925"/>
    <w:rsid w:val="00D33E96"/>
    <w:rPr>
      <w:rFonts w:eastAsiaTheme="minorHAnsi"/>
      <w:lang w:eastAsia="en-US"/>
    </w:rPr>
  </w:style>
  <w:style w:type="paragraph" w:customStyle="1" w:styleId="2DD22A9D49D4477C979CDB688A9E14045">
    <w:name w:val="2DD22A9D49D4477C979CDB688A9E14045"/>
    <w:rsid w:val="00D33E96"/>
    <w:rPr>
      <w:rFonts w:eastAsiaTheme="minorHAnsi"/>
      <w:lang w:eastAsia="en-US"/>
    </w:rPr>
  </w:style>
  <w:style w:type="paragraph" w:customStyle="1" w:styleId="AFA74CAF93FD4F679E11BC2BD2F3A2755">
    <w:name w:val="AFA74CAF93FD4F679E11BC2BD2F3A2755"/>
    <w:rsid w:val="00D33E96"/>
    <w:rPr>
      <w:rFonts w:eastAsiaTheme="minorHAnsi"/>
      <w:lang w:eastAsia="en-US"/>
    </w:rPr>
  </w:style>
  <w:style w:type="paragraph" w:customStyle="1" w:styleId="277DA0D4C1534293B8FC499E614E61FD5">
    <w:name w:val="277DA0D4C1534293B8FC499E614E61FD5"/>
    <w:rsid w:val="00D33E96"/>
    <w:rPr>
      <w:rFonts w:eastAsiaTheme="minorHAnsi"/>
      <w:lang w:eastAsia="en-US"/>
    </w:rPr>
  </w:style>
  <w:style w:type="paragraph" w:customStyle="1" w:styleId="EC9B69243EEF4AA48FD77A9195DEC8BD5">
    <w:name w:val="EC9B69243EEF4AA48FD77A9195DEC8BD5"/>
    <w:rsid w:val="00D33E96"/>
    <w:rPr>
      <w:rFonts w:eastAsiaTheme="minorHAnsi"/>
      <w:lang w:eastAsia="en-US"/>
    </w:rPr>
  </w:style>
  <w:style w:type="paragraph" w:customStyle="1" w:styleId="D6081A6CC8ED430B829FE358BA4224825">
    <w:name w:val="D6081A6CC8ED430B829FE358BA4224825"/>
    <w:rsid w:val="00D33E96"/>
    <w:rPr>
      <w:rFonts w:eastAsiaTheme="minorHAnsi"/>
      <w:lang w:eastAsia="en-US"/>
    </w:rPr>
  </w:style>
  <w:style w:type="paragraph" w:customStyle="1" w:styleId="BFF1E6AD4032408480107D6DF4C673E15">
    <w:name w:val="BFF1E6AD4032408480107D6DF4C673E15"/>
    <w:rsid w:val="00D33E96"/>
    <w:rPr>
      <w:rFonts w:eastAsiaTheme="minorHAnsi"/>
      <w:lang w:eastAsia="en-US"/>
    </w:rPr>
  </w:style>
  <w:style w:type="paragraph" w:customStyle="1" w:styleId="2B1879DFCA30450997A5EDCD5A3DD4BC5">
    <w:name w:val="2B1879DFCA30450997A5EDCD5A3DD4BC5"/>
    <w:rsid w:val="00D33E96"/>
    <w:rPr>
      <w:rFonts w:eastAsiaTheme="minorHAnsi"/>
      <w:lang w:eastAsia="en-US"/>
    </w:rPr>
  </w:style>
  <w:style w:type="paragraph" w:customStyle="1" w:styleId="2192FD92D17C4577BA61F20A82DF0ADF5">
    <w:name w:val="2192FD92D17C4577BA61F20A82DF0ADF5"/>
    <w:rsid w:val="00D33E96"/>
    <w:rPr>
      <w:rFonts w:eastAsiaTheme="minorHAnsi"/>
      <w:lang w:eastAsia="en-US"/>
    </w:rPr>
  </w:style>
  <w:style w:type="paragraph" w:customStyle="1" w:styleId="CA2BA212FE49498394B43DF7BDFA1F0C5">
    <w:name w:val="CA2BA212FE49498394B43DF7BDFA1F0C5"/>
    <w:rsid w:val="00D33E96"/>
    <w:rPr>
      <w:rFonts w:eastAsiaTheme="minorHAnsi"/>
      <w:lang w:eastAsia="en-US"/>
    </w:rPr>
  </w:style>
  <w:style w:type="paragraph" w:customStyle="1" w:styleId="0910DA6C09CD480A963D5CCB0C5D94BA5">
    <w:name w:val="0910DA6C09CD480A963D5CCB0C5D94BA5"/>
    <w:rsid w:val="00D33E96"/>
    <w:rPr>
      <w:rFonts w:eastAsiaTheme="minorHAnsi"/>
      <w:lang w:eastAsia="en-US"/>
    </w:rPr>
  </w:style>
  <w:style w:type="paragraph" w:customStyle="1" w:styleId="DF39319215124AF3A8DF4CD2EC19B2755">
    <w:name w:val="DF39319215124AF3A8DF4CD2EC19B2755"/>
    <w:rsid w:val="00D33E96"/>
    <w:rPr>
      <w:rFonts w:eastAsiaTheme="minorHAnsi"/>
      <w:lang w:eastAsia="en-US"/>
    </w:rPr>
  </w:style>
  <w:style w:type="paragraph" w:customStyle="1" w:styleId="CA06AEC03BA84C8B941A18828A107C295">
    <w:name w:val="CA06AEC03BA84C8B941A18828A107C295"/>
    <w:rsid w:val="00D33E96"/>
    <w:rPr>
      <w:rFonts w:eastAsiaTheme="minorHAnsi"/>
      <w:lang w:eastAsia="en-US"/>
    </w:rPr>
  </w:style>
  <w:style w:type="paragraph" w:customStyle="1" w:styleId="EDD226365987481B85272BAE20C6558A5">
    <w:name w:val="EDD226365987481B85272BAE20C6558A5"/>
    <w:rsid w:val="00D33E96"/>
    <w:rPr>
      <w:rFonts w:eastAsiaTheme="minorHAnsi"/>
      <w:lang w:eastAsia="en-US"/>
    </w:rPr>
  </w:style>
  <w:style w:type="paragraph" w:customStyle="1" w:styleId="77F8FDA752BA4A1A83065DDFBBC40D5B5">
    <w:name w:val="77F8FDA752BA4A1A83065DDFBBC40D5B5"/>
    <w:rsid w:val="00D33E96"/>
    <w:rPr>
      <w:rFonts w:eastAsiaTheme="minorHAnsi"/>
      <w:lang w:eastAsia="en-US"/>
    </w:rPr>
  </w:style>
  <w:style w:type="paragraph" w:customStyle="1" w:styleId="70DC5E0B0EF144A39ADADCB112583C6F5">
    <w:name w:val="70DC5E0B0EF144A39ADADCB112583C6F5"/>
    <w:rsid w:val="00D33E96"/>
    <w:rPr>
      <w:rFonts w:eastAsiaTheme="minorHAnsi"/>
      <w:lang w:eastAsia="en-US"/>
    </w:rPr>
  </w:style>
  <w:style w:type="paragraph" w:customStyle="1" w:styleId="A1FF08D0BE4F4B3BB9CAB475B6D9F5D65">
    <w:name w:val="A1FF08D0BE4F4B3BB9CAB475B6D9F5D65"/>
    <w:rsid w:val="00D33E96"/>
    <w:rPr>
      <w:rFonts w:eastAsiaTheme="minorHAnsi"/>
      <w:lang w:eastAsia="en-US"/>
    </w:rPr>
  </w:style>
  <w:style w:type="paragraph" w:customStyle="1" w:styleId="6211C2FFD9174F65BD9E51724D40F8D55">
    <w:name w:val="6211C2FFD9174F65BD9E51724D40F8D55"/>
    <w:rsid w:val="00D33E96"/>
    <w:rPr>
      <w:rFonts w:eastAsiaTheme="minorHAnsi"/>
      <w:lang w:eastAsia="en-US"/>
    </w:rPr>
  </w:style>
  <w:style w:type="paragraph" w:customStyle="1" w:styleId="9AA650E7728D4870A782B84E117873FF5">
    <w:name w:val="9AA650E7728D4870A782B84E117873FF5"/>
    <w:rsid w:val="00D33E96"/>
    <w:rPr>
      <w:rFonts w:eastAsiaTheme="minorHAnsi"/>
      <w:lang w:eastAsia="en-US"/>
    </w:rPr>
  </w:style>
  <w:style w:type="paragraph" w:customStyle="1" w:styleId="5DCA8D5C630441369D982D5149C5A8895">
    <w:name w:val="5DCA8D5C630441369D982D5149C5A8895"/>
    <w:rsid w:val="00D33E96"/>
    <w:rPr>
      <w:rFonts w:eastAsiaTheme="minorHAnsi"/>
      <w:lang w:eastAsia="en-US"/>
    </w:rPr>
  </w:style>
  <w:style w:type="paragraph" w:customStyle="1" w:styleId="963B23DBD09C425C948AB554B6FBF1A85">
    <w:name w:val="963B23DBD09C425C948AB554B6FBF1A85"/>
    <w:rsid w:val="00D33E96"/>
    <w:rPr>
      <w:rFonts w:eastAsiaTheme="minorHAnsi"/>
      <w:lang w:eastAsia="en-US"/>
    </w:rPr>
  </w:style>
  <w:style w:type="paragraph" w:customStyle="1" w:styleId="D7BA04710C3C4E19A7E51BA81CA2990B5">
    <w:name w:val="D7BA04710C3C4E19A7E51BA81CA2990B5"/>
    <w:rsid w:val="00D33E96"/>
    <w:rPr>
      <w:rFonts w:eastAsiaTheme="minorHAnsi"/>
      <w:lang w:eastAsia="en-US"/>
    </w:rPr>
  </w:style>
  <w:style w:type="paragraph" w:customStyle="1" w:styleId="DBF92723D5B242E083B538411ED1D3305">
    <w:name w:val="DBF92723D5B242E083B538411ED1D3305"/>
    <w:rsid w:val="00D33E96"/>
    <w:rPr>
      <w:rFonts w:eastAsiaTheme="minorHAnsi"/>
      <w:lang w:eastAsia="en-US"/>
    </w:rPr>
  </w:style>
  <w:style w:type="paragraph" w:customStyle="1" w:styleId="BA6633F4BF794D2B828A9B9CF9099B995">
    <w:name w:val="BA6633F4BF794D2B828A9B9CF9099B995"/>
    <w:rsid w:val="00D33E96"/>
    <w:rPr>
      <w:rFonts w:eastAsiaTheme="minorHAnsi"/>
      <w:lang w:eastAsia="en-US"/>
    </w:rPr>
  </w:style>
  <w:style w:type="paragraph" w:customStyle="1" w:styleId="C914616C4CB64141AEC925D2E3FAF5B65">
    <w:name w:val="C914616C4CB64141AEC925D2E3FAF5B65"/>
    <w:rsid w:val="00D33E96"/>
    <w:rPr>
      <w:rFonts w:eastAsiaTheme="minorHAnsi"/>
      <w:lang w:eastAsia="en-US"/>
    </w:rPr>
  </w:style>
  <w:style w:type="paragraph" w:customStyle="1" w:styleId="DED63C21E85348D08ED9FD667B0EDE2F5">
    <w:name w:val="DED63C21E85348D08ED9FD667B0EDE2F5"/>
    <w:rsid w:val="00D33E96"/>
    <w:rPr>
      <w:rFonts w:eastAsiaTheme="minorHAnsi"/>
      <w:lang w:eastAsia="en-US"/>
    </w:rPr>
  </w:style>
  <w:style w:type="paragraph" w:customStyle="1" w:styleId="9AE696F4AA314E1E9024A208115D258F5">
    <w:name w:val="9AE696F4AA314E1E9024A208115D258F5"/>
    <w:rsid w:val="00D33E96"/>
    <w:rPr>
      <w:rFonts w:eastAsiaTheme="minorHAnsi"/>
      <w:lang w:eastAsia="en-US"/>
    </w:rPr>
  </w:style>
  <w:style w:type="paragraph" w:customStyle="1" w:styleId="AFF68F36FC474898BE63F32010A2820A5">
    <w:name w:val="AFF68F36FC474898BE63F32010A2820A5"/>
    <w:rsid w:val="00D33E96"/>
    <w:rPr>
      <w:rFonts w:eastAsiaTheme="minorHAnsi"/>
      <w:lang w:eastAsia="en-US"/>
    </w:rPr>
  </w:style>
  <w:style w:type="paragraph" w:customStyle="1" w:styleId="1B11CD8248BE4EC5903252D6699930575">
    <w:name w:val="1B11CD8248BE4EC5903252D6699930575"/>
    <w:rsid w:val="00D33E96"/>
    <w:rPr>
      <w:rFonts w:eastAsiaTheme="minorHAnsi"/>
      <w:lang w:eastAsia="en-US"/>
    </w:rPr>
  </w:style>
  <w:style w:type="paragraph" w:customStyle="1" w:styleId="1863462D98BB47009EBFB9E75C86EF045">
    <w:name w:val="1863462D98BB47009EBFB9E75C86EF045"/>
    <w:rsid w:val="00D33E96"/>
    <w:rPr>
      <w:rFonts w:eastAsiaTheme="minorHAnsi"/>
      <w:lang w:eastAsia="en-US"/>
    </w:rPr>
  </w:style>
  <w:style w:type="paragraph" w:customStyle="1" w:styleId="BF91EFE9CEE949539DA197724D6491E75">
    <w:name w:val="BF91EFE9CEE949539DA197724D6491E75"/>
    <w:rsid w:val="00D33E96"/>
    <w:rPr>
      <w:rFonts w:eastAsiaTheme="minorHAnsi"/>
      <w:lang w:eastAsia="en-US"/>
    </w:rPr>
  </w:style>
  <w:style w:type="paragraph" w:customStyle="1" w:styleId="C1E2D80FAC0347D6A18697DDED9D5B695">
    <w:name w:val="C1E2D80FAC0347D6A18697DDED9D5B695"/>
    <w:rsid w:val="00D33E96"/>
    <w:rPr>
      <w:rFonts w:eastAsiaTheme="minorHAnsi"/>
      <w:lang w:eastAsia="en-US"/>
    </w:rPr>
  </w:style>
  <w:style w:type="paragraph" w:customStyle="1" w:styleId="C38256AF45594E7EB3612FF9896BD8116">
    <w:name w:val="C38256AF45594E7EB3612FF9896BD8116"/>
    <w:rsid w:val="00D33E96"/>
    <w:rPr>
      <w:rFonts w:eastAsiaTheme="minorHAnsi"/>
      <w:lang w:eastAsia="en-US"/>
    </w:rPr>
  </w:style>
  <w:style w:type="paragraph" w:customStyle="1" w:styleId="B92917888D1743A1B80D3A671EF44C2F5">
    <w:name w:val="B92917888D1743A1B80D3A671EF44C2F5"/>
    <w:rsid w:val="00D33E96"/>
    <w:rPr>
      <w:rFonts w:eastAsiaTheme="minorHAnsi"/>
      <w:lang w:eastAsia="en-US"/>
    </w:rPr>
  </w:style>
  <w:style w:type="paragraph" w:customStyle="1" w:styleId="11F1CFB18139438C8F37AA5B607FC8775">
    <w:name w:val="11F1CFB18139438C8F37AA5B607FC8775"/>
    <w:rsid w:val="00D33E96"/>
    <w:rPr>
      <w:rFonts w:eastAsiaTheme="minorHAnsi"/>
      <w:lang w:eastAsia="en-US"/>
    </w:rPr>
  </w:style>
  <w:style w:type="paragraph" w:customStyle="1" w:styleId="EA8D756E454F4596984F13DFC882C4D05">
    <w:name w:val="EA8D756E454F4596984F13DFC882C4D05"/>
    <w:rsid w:val="00D33E96"/>
    <w:rPr>
      <w:rFonts w:eastAsiaTheme="minorHAnsi"/>
      <w:lang w:eastAsia="en-US"/>
    </w:rPr>
  </w:style>
  <w:style w:type="paragraph" w:customStyle="1" w:styleId="FA72DDC0C1C344D7A633152F72DDFBE45">
    <w:name w:val="FA72DDC0C1C344D7A633152F72DDFBE45"/>
    <w:rsid w:val="00D33E96"/>
    <w:rPr>
      <w:rFonts w:eastAsiaTheme="minorHAnsi"/>
      <w:lang w:eastAsia="en-US"/>
    </w:rPr>
  </w:style>
  <w:style w:type="paragraph" w:customStyle="1" w:styleId="627B1FEB68A5488580311B5D10FEBA2C5">
    <w:name w:val="627B1FEB68A5488580311B5D10FEBA2C5"/>
    <w:rsid w:val="00D33E96"/>
    <w:rPr>
      <w:rFonts w:eastAsiaTheme="minorHAnsi"/>
      <w:lang w:eastAsia="en-US"/>
    </w:rPr>
  </w:style>
  <w:style w:type="paragraph" w:customStyle="1" w:styleId="D00F2EFB0069451AB3F69D6995814CD35">
    <w:name w:val="D00F2EFB0069451AB3F69D6995814CD35"/>
    <w:rsid w:val="00D33E96"/>
    <w:rPr>
      <w:rFonts w:eastAsiaTheme="minorHAnsi"/>
      <w:lang w:eastAsia="en-US"/>
    </w:rPr>
  </w:style>
  <w:style w:type="paragraph" w:customStyle="1" w:styleId="F01CA58F2CA8449FA8AA9E93A821E40B5">
    <w:name w:val="F01CA58F2CA8449FA8AA9E93A821E40B5"/>
    <w:rsid w:val="00D33E96"/>
    <w:rPr>
      <w:rFonts w:eastAsiaTheme="minorHAnsi"/>
      <w:lang w:eastAsia="en-US"/>
    </w:rPr>
  </w:style>
  <w:style w:type="paragraph" w:customStyle="1" w:styleId="5DFC136E94F64AADAD1BF54A13705F6B5">
    <w:name w:val="5DFC136E94F64AADAD1BF54A13705F6B5"/>
    <w:rsid w:val="00D33E96"/>
    <w:rPr>
      <w:rFonts w:eastAsiaTheme="minorHAnsi"/>
      <w:lang w:eastAsia="en-US"/>
    </w:rPr>
  </w:style>
  <w:style w:type="paragraph" w:customStyle="1" w:styleId="2FF08CCBA8014E81A00079BC7E323A295">
    <w:name w:val="2FF08CCBA8014E81A00079BC7E323A295"/>
    <w:rsid w:val="00D33E96"/>
    <w:rPr>
      <w:rFonts w:eastAsiaTheme="minorHAnsi"/>
      <w:lang w:eastAsia="en-US"/>
    </w:rPr>
  </w:style>
  <w:style w:type="paragraph" w:customStyle="1" w:styleId="C38284398D114707894F996062BEF6A35">
    <w:name w:val="C38284398D114707894F996062BEF6A35"/>
    <w:rsid w:val="00D33E96"/>
    <w:rPr>
      <w:rFonts w:eastAsiaTheme="minorHAnsi"/>
      <w:lang w:eastAsia="en-US"/>
    </w:rPr>
  </w:style>
  <w:style w:type="paragraph" w:customStyle="1" w:styleId="55218569835344D88515105819BD04E95">
    <w:name w:val="55218569835344D88515105819BD04E95"/>
    <w:rsid w:val="00D33E96"/>
    <w:rPr>
      <w:rFonts w:eastAsiaTheme="minorHAnsi"/>
      <w:lang w:eastAsia="en-US"/>
    </w:rPr>
  </w:style>
  <w:style w:type="paragraph" w:customStyle="1" w:styleId="4FFE3FF66C48435E92B8A8763794471F5">
    <w:name w:val="4FFE3FF66C48435E92B8A8763794471F5"/>
    <w:rsid w:val="00D33E96"/>
    <w:rPr>
      <w:rFonts w:eastAsiaTheme="minorHAnsi"/>
      <w:lang w:eastAsia="en-US"/>
    </w:rPr>
  </w:style>
  <w:style w:type="paragraph" w:customStyle="1" w:styleId="4347012506E14EDFB13F85AEF4B425B95">
    <w:name w:val="4347012506E14EDFB13F85AEF4B425B95"/>
    <w:rsid w:val="00D33E96"/>
    <w:rPr>
      <w:rFonts w:eastAsiaTheme="minorHAnsi"/>
      <w:lang w:eastAsia="en-US"/>
    </w:rPr>
  </w:style>
  <w:style w:type="paragraph" w:customStyle="1" w:styleId="7FDFEFA798D94B23A50A74EAC0FC3BA75">
    <w:name w:val="7FDFEFA798D94B23A50A74EAC0FC3BA75"/>
    <w:rsid w:val="00D33E96"/>
    <w:rPr>
      <w:rFonts w:eastAsiaTheme="minorHAnsi"/>
      <w:lang w:eastAsia="en-US"/>
    </w:rPr>
  </w:style>
  <w:style w:type="paragraph" w:customStyle="1" w:styleId="0196371955274A0DB8AAE62EB1C173015">
    <w:name w:val="0196371955274A0DB8AAE62EB1C173015"/>
    <w:rsid w:val="00D33E96"/>
    <w:rPr>
      <w:rFonts w:eastAsiaTheme="minorHAnsi"/>
      <w:lang w:eastAsia="en-US"/>
    </w:rPr>
  </w:style>
  <w:style w:type="paragraph" w:customStyle="1" w:styleId="399C955944064F6BA49581E74CCD7ADC5">
    <w:name w:val="399C955944064F6BA49581E74CCD7ADC5"/>
    <w:rsid w:val="00D33E96"/>
    <w:rPr>
      <w:rFonts w:eastAsiaTheme="minorHAnsi"/>
      <w:lang w:eastAsia="en-US"/>
    </w:rPr>
  </w:style>
  <w:style w:type="paragraph" w:customStyle="1" w:styleId="6F6F8E56D0AC4FE3B49CCB66F53035125">
    <w:name w:val="6F6F8E56D0AC4FE3B49CCB66F53035125"/>
    <w:rsid w:val="00D33E96"/>
    <w:rPr>
      <w:rFonts w:eastAsiaTheme="minorHAnsi"/>
      <w:lang w:eastAsia="en-US"/>
    </w:rPr>
  </w:style>
  <w:style w:type="paragraph" w:customStyle="1" w:styleId="1B1F46DCE4C14078AA0C324659C6D7105">
    <w:name w:val="1B1F46DCE4C14078AA0C324659C6D7105"/>
    <w:rsid w:val="00D33E96"/>
    <w:rPr>
      <w:rFonts w:eastAsiaTheme="minorHAnsi"/>
      <w:lang w:eastAsia="en-US"/>
    </w:rPr>
  </w:style>
  <w:style w:type="paragraph" w:customStyle="1" w:styleId="3F233DEA29FF48598D22330A5B9C52415">
    <w:name w:val="3F233DEA29FF48598D22330A5B9C52415"/>
    <w:rsid w:val="00D33E96"/>
    <w:rPr>
      <w:rFonts w:eastAsiaTheme="minorHAnsi"/>
      <w:lang w:eastAsia="en-US"/>
    </w:rPr>
  </w:style>
  <w:style w:type="paragraph" w:customStyle="1" w:styleId="00221BA93347430888A088DAC1F5B4675">
    <w:name w:val="00221BA93347430888A088DAC1F5B4675"/>
    <w:rsid w:val="00D33E96"/>
    <w:rPr>
      <w:rFonts w:eastAsiaTheme="minorHAnsi"/>
      <w:lang w:eastAsia="en-US"/>
    </w:rPr>
  </w:style>
  <w:style w:type="paragraph" w:customStyle="1" w:styleId="4D53FAEBDA2F4CEABDA87A6D2D43D7DB5">
    <w:name w:val="4D53FAEBDA2F4CEABDA87A6D2D43D7DB5"/>
    <w:rsid w:val="00D33E96"/>
    <w:rPr>
      <w:rFonts w:eastAsiaTheme="minorHAnsi"/>
      <w:lang w:eastAsia="en-US"/>
    </w:rPr>
  </w:style>
  <w:style w:type="paragraph" w:customStyle="1" w:styleId="07EF5434FC3E446DA8BE9F1BD52DD9F55">
    <w:name w:val="07EF5434FC3E446DA8BE9F1BD52DD9F55"/>
    <w:rsid w:val="00D33E96"/>
    <w:rPr>
      <w:rFonts w:eastAsiaTheme="minorHAnsi"/>
      <w:lang w:eastAsia="en-US"/>
    </w:rPr>
  </w:style>
  <w:style w:type="paragraph" w:customStyle="1" w:styleId="162A74D5E9264123A7796A724F7E36965">
    <w:name w:val="162A74D5E9264123A7796A724F7E36965"/>
    <w:rsid w:val="00D33E96"/>
    <w:rPr>
      <w:rFonts w:eastAsiaTheme="minorHAnsi"/>
      <w:lang w:eastAsia="en-US"/>
    </w:rPr>
  </w:style>
  <w:style w:type="paragraph" w:customStyle="1" w:styleId="DBFD970D08434E218B319BC7C6B84E185">
    <w:name w:val="DBFD970D08434E218B319BC7C6B84E185"/>
    <w:rsid w:val="00D33E96"/>
    <w:rPr>
      <w:rFonts w:eastAsiaTheme="minorHAnsi"/>
      <w:lang w:eastAsia="en-US"/>
    </w:rPr>
  </w:style>
  <w:style w:type="paragraph" w:customStyle="1" w:styleId="222722C3B7A24FF698CEFF88F775E2285">
    <w:name w:val="222722C3B7A24FF698CEFF88F775E2285"/>
    <w:rsid w:val="00D33E96"/>
    <w:rPr>
      <w:rFonts w:eastAsiaTheme="minorHAnsi"/>
      <w:lang w:eastAsia="en-US"/>
    </w:rPr>
  </w:style>
  <w:style w:type="paragraph" w:customStyle="1" w:styleId="779AA652480947D692F7C810594295845">
    <w:name w:val="779AA652480947D692F7C810594295845"/>
    <w:rsid w:val="00D33E96"/>
    <w:rPr>
      <w:rFonts w:eastAsiaTheme="minorHAnsi"/>
      <w:lang w:eastAsia="en-US"/>
    </w:rPr>
  </w:style>
  <w:style w:type="paragraph" w:customStyle="1" w:styleId="AAB3461947D94543AF6A8E4EBB432AD05">
    <w:name w:val="AAB3461947D94543AF6A8E4EBB432AD05"/>
    <w:rsid w:val="00D33E96"/>
    <w:rPr>
      <w:rFonts w:eastAsiaTheme="minorHAnsi"/>
      <w:lang w:eastAsia="en-US"/>
    </w:rPr>
  </w:style>
  <w:style w:type="paragraph" w:customStyle="1" w:styleId="D36307CB95184C5190206D3EFA39D6545">
    <w:name w:val="D36307CB95184C5190206D3EFA39D6545"/>
    <w:rsid w:val="00D33E96"/>
    <w:rPr>
      <w:rFonts w:eastAsiaTheme="minorHAnsi"/>
      <w:lang w:eastAsia="en-US"/>
    </w:rPr>
  </w:style>
  <w:style w:type="paragraph" w:customStyle="1" w:styleId="023C2CA29122496ABC06F67999E13A3D5">
    <w:name w:val="023C2CA29122496ABC06F67999E13A3D5"/>
    <w:rsid w:val="00D33E96"/>
    <w:rPr>
      <w:rFonts w:eastAsiaTheme="minorHAnsi"/>
      <w:lang w:eastAsia="en-US"/>
    </w:rPr>
  </w:style>
  <w:style w:type="paragraph" w:customStyle="1" w:styleId="03294880DEB546ACB0B1D0E7E262FD015">
    <w:name w:val="03294880DEB546ACB0B1D0E7E262FD015"/>
    <w:rsid w:val="00D33E96"/>
    <w:rPr>
      <w:rFonts w:eastAsiaTheme="minorHAnsi"/>
      <w:lang w:eastAsia="en-US"/>
    </w:rPr>
  </w:style>
  <w:style w:type="paragraph" w:customStyle="1" w:styleId="890FCE613B2A488698469A6A22E3C0E25">
    <w:name w:val="890FCE613B2A488698469A6A22E3C0E25"/>
    <w:rsid w:val="00D33E96"/>
    <w:rPr>
      <w:rFonts w:eastAsiaTheme="minorHAnsi"/>
      <w:lang w:eastAsia="en-US"/>
    </w:rPr>
  </w:style>
  <w:style w:type="paragraph" w:customStyle="1" w:styleId="44BA86CE3719443B86DF9DFD7F9FD8C55">
    <w:name w:val="44BA86CE3719443B86DF9DFD7F9FD8C55"/>
    <w:rsid w:val="00D33E96"/>
    <w:rPr>
      <w:rFonts w:eastAsiaTheme="minorHAnsi"/>
      <w:lang w:eastAsia="en-US"/>
    </w:rPr>
  </w:style>
  <w:style w:type="paragraph" w:customStyle="1" w:styleId="76567FF18AD441F0A0F2D9D63C29DA6B5">
    <w:name w:val="76567FF18AD441F0A0F2D9D63C29DA6B5"/>
    <w:rsid w:val="00D33E96"/>
    <w:rPr>
      <w:rFonts w:eastAsiaTheme="minorHAnsi"/>
      <w:lang w:eastAsia="en-US"/>
    </w:rPr>
  </w:style>
  <w:style w:type="paragraph" w:customStyle="1" w:styleId="2E073C515E0945768926664C21F2F5735">
    <w:name w:val="2E073C515E0945768926664C21F2F5735"/>
    <w:rsid w:val="00D33E96"/>
    <w:rPr>
      <w:rFonts w:eastAsiaTheme="minorHAnsi"/>
      <w:lang w:eastAsia="en-US"/>
    </w:rPr>
  </w:style>
  <w:style w:type="paragraph" w:customStyle="1" w:styleId="1A4A4D99A8F34179BE6BDF09A0F6183B5">
    <w:name w:val="1A4A4D99A8F34179BE6BDF09A0F6183B5"/>
    <w:rsid w:val="00D33E96"/>
    <w:rPr>
      <w:rFonts w:eastAsiaTheme="minorHAnsi"/>
      <w:lang w:eastAsia="en-US"/>
    </w:rPr>
  </w:style>
  <w:style w:type="paragraph" w:customStyle="1" w:styleId="A370810BDC0B4408B109F432D48D98695">
    <w:name w:val="A370810BDC0B4408B109F432D48D98695"/>
    <w:rsid w:val="00D33E96"/>
    <w:rPr>
      <w:rFonts w:eastAsiaTheme="minorHAnsi"/>
      <w:lang w:eastAsia="en-US"/>
    </w:rPr>
  </w:style>
  <w:style w:type="paragraph" w:customStyle="1" w:styleId="555A1D370E9945B2BB052A28B783CD715">
    <w:name w:val="555A1D370E9945B2BB052A28B783CD715"/>
    <w:rsid w:val="00D33E96"/>
    <w:rPr>
      <w:rFonts w:eastAsiaTheme="minorHAnsi"/>
      <w:lang w:eastAsia="en-US"/>
    </w:rPr>
  </w:style>
  <w:style w:type="paragraph" w:customStyle="1" w:styleId="5A92D9418F6743DB961126140D9DFBD45">
    <w:name w:val="5A92D9418F6743DB961126140D9DFBD45"/>
    <w:rsid w:val="00D33E96"/>
    <w:rPr>
      <w:rFonts w:eastAsiaTheme="minorHAnsi"/>
      <w:lang w:eastAsia="en-US"/>
    </w:rPr>
  </w:style>
  <w:style w:type="paragraph" w:customStyle="1" w:styleId="5210B0A80CAE4FC396E7CF98988B08795">
    <w:name w:val="5210B0A80CAE4FC396E7CF98988B08795"/>
    <w:rsid w:val="00D33E96"/>
    <w:rPr>
      <w:rFonts w:eastAsiaTheme="minorHAnsi"/>
      <w:lang w:eastAsia="en-US"/>
    </w:rPr>
  </w:style>
  <w:style w:type="paragraph" w:customStyle="1" w:styleId="477E8514C86548AC98F6F963ED5350B55">
    <w:name w:val="477E8514C86548AC98F6F963ED5350B55"/>
    <w:rsid w:val="00D33E96"/>
    <w:rPr>
      <w:rFonts w:eastAsiaTheme="minorHAnsi"/>
      <w:lang w:eastAsia="en-US"/>
    </w:rPr>
  </w:style>
  <w:style w:type="paragraph" w:customStyle="1" w:styleId="FF39FEE66EBB45BF87AD34781CB2D0945">
    <w:name w:val="FF39FEE66EBB45BF87AD34781CB2D0945"/>
    <w:rsid w:val="00D33E96"/>
    <w:rPr>
      <w:rFonts w:eastAsiaTheme="minorHAnsi"/>
      <w:lang w:eastAsia="en-US"/>
    </w:rPr>
  </w:style>
  <w:style w:type="paragraph" w:customStyle="1" w:styleId="2E182F91CE4748A19384FBD6180CED6F5">
    <w:name w:val="2E182F91CE4748A19384FBD6180CED6F5"/>
    <w:rsid w:val="00D33E96"/>
    <w:rPr>
      <w:rFonts w:eastAsiaTheme="minorHAnsi"/>
      <w:lang w:eastAsia="en-US"/>
    </w:rPr>
  </w:style>
  <w:style w:type="paragraph" w:customStyle="1" w:styleId="2AE73C6B6A834F81AB98B831100EDDA55">
    <w:name w:val="2AE73C6B6A834F81AB98B831100EDDA55"/>
    <w:rsid w:val="00D33E96"/>
    <w:rPr>
      <w:rFonts w:eastAsiaTheme="minorHAnsi"/>
      <w:lang w:eastAsia="en-US"/>
    </w:rPr>
  </w:style>
  <w:style w:type="paragraph" w:customStyle="1" w:styleId="6983676BBF6D4C259C03FB4D58CAEB745">
    <w:name w:val="6983676BBF6D4C259C03FB4D58CAEB745"/>
    <w:rsid w:val="00D33E96"/>
    <w:rPr>
      <w:rFonts w:eastAsiaTheme="minorHAnsi"/>
      <w:lang w:eastAsia="en-US"/>
    </w:rPr>
  </w:style>
  <w:style w:type="paragraph" w:customStyle="1" w:styleId="139DA5DFD3464486ACAD3F66B6020DF94">
    <w:name w:val="139DA5DFD3464486ACAD3F66B6020DF94"/>
    <w:rsid w:val="00D33E96"/>
    <w:rPr>
      <w:rFonts w:eastAsiaTheme="minorHAnsi"/>
      <w:lang w:eastAsia="en-US"/>
    </w:rPr>
  </w:style>
  <w:style w:type="paragraph" w:customStyle="1" w:styleId="172B999D02A74EBCBC712263F48B46223">
    <w:name w:val="172B999D02A74EBCBC712263F48B46223"/>
    <w:rsid w:val="00D33E96"/>
    <w:rPr>
      <w:rFonts w:eastAsiaTheme="minorHAnsi"/>
      <w:lang w:eastAsia="en-US"/>
    </w:rPr>
  </w:style>
  <w:style w:type="paragraph" w:customStyle="1" w:styleId="283A5CB3737441C0902D737420489CF33">
    <w:name w:val="283A5CB3737441C0902D737420489CF33"/>
    <w:rsid w:val="00D33E96"/>
    <w:rPr>
      <w:rFonts w:eastAsiaTheme="minorHAnsi"/>
      <w:lang w:eastAsia="en-US"/>
    </w:rPr>
  </w:style>
  <w:style w:type="paragraph" w:customStyle="1" w:styleId="E37FCC67E50B4117AE045E3D721537835">
    <w:name w:val="E37FCC67E50B4117AE045E3D721537835"/>
    <w:rsid w:val="00D33E96"/>
    <w:rPr>
      <w:rFonts w:eastAsiaTheme="minorHAnsi"/>
      <w:lang w:eastAsia="en-US"/>
    </w:rPr>
  </w:style>
  <w:style w:type="paragraph" w:customStyle="1" w:styleId="F2E1EDAADAB44BD5B68396ACC8E9E0FC5">
    <w:name w:val="F2E1EDAADAB44BD5B68396ACC8E9E0FC5"/>
    <w:rsid w:val="00D33E96"/>
    <w:rPr>
      <w:rFonts w:eastAsiaTheme="minorHAnsi"/>
      <w:lang w:eastAsia="en-US"/>
    </w:rPr>
  </w:style>
  <w:style w:type="paragraph" w:customStyle="1" w:styleId="3EBF8C447FBE49DDBF70DD134928AEE54">
    <w:name w:val="3EBF8C447FBE49DDBF70DD134928AEE54"/>
    <w:rsid w:val="00D33E96"/>
    <w:rPr>
      <w:rFonts w:eastAsiaTheme="minorHAnsi"/>
      <w:lang w:eastAsia="en-US"/>
    </w:rPr>
  </w:style>
  <w:style w:type="paragraph" w:customStyle="1" w:styleId="C5E66B6967FF4A65AF0E9C1303BC212E4">
    <w:name w:val="C5E66B6967FF4A65AF0E9C1303BC212E4"/>
    <w:rsid w:val="00D33E96"/>
    <w:rPr>
      <w:rFonts w:eastAsiaTheme="minorHAnsi"/>
      <w:lang w:eastAsia="en-US"/>
    </w:rPr>
  </w:style>
  <w:style w:type="paragraph" w:customStyle="1" w:styleId="70FB46BC8EF940BA9E9837B5316E68414">
    <w:name w:val="70FB46BC8EF940BA9E9837B5316E68414"/>
    <w:rsid w:val="00D33E96"/>
    <w:rPr>
      <w:rFonts w:eastAsiaTheme="minorHAnsi"/>
      <w:lang w:eastAsia="en-US"/>
    </w:rPr>
  </w:style>
  <w:style w:type="paragraph" w:customStyle="1" w:styleId="28B7DD1D068B4224A5953C8689C019945">
    <w:name w:val="28B7DD1D068B4224A5953C8689C019945"/>
    <w:rsid w:val="00D33E96"/>
    <w:rPr>
      <w:rFonts w:eastAsiaTheme="minorHAnsi"/>
      <w:lang w:eastAsia="en-US"/>
    </w:rPr>
  </w:style>
  <w:style w:type="paragraph" w:customStyle="1" w:styleId="DD5A45515259449D99B38129B61185385">
    <w:name w:val="DD5A45515259449D99B38129B61185385"/>
    <w:rsid w:val="00D33E96"/>
    <w:rPr>
      <w:rFonts w:eastAsiaTheme="minorHAnsi"/>
      <w:lang w:eastAsia="en-US"/>
    </w:rPr>
  </w:style>
  <w:style w:type="paragraph" w:customStyle="1" w:styleId="11F9E29C137043619AD8D4BE8D573D634">
    <w:name w:val="11F9E29C137043619AD8D4BE8D573D634"/>
    <w:rsid w:val="00D33E96"/>
    <w:rPr>
      <w:rFonts w:eastAsiaTheme="minorHAnsi"/>
      <w:lang w:eastAsia="en-US"/>
    </w:rPr>
  </w:style>
  <w:style w:type="paragraph" w:customStyle="1" w:styleId="E7D37B307718458BA07D3F6B8501A9B04">
    <w:name w:val="E7D37B307718458BA07D3F6B8501A9B04"/>
    <w:rsid w:val="00D33E96"/>
    <w:rPr>
      <w:rFonts w:eastAsiaTheme="minorHAnsi"/>
      <w:lang w:eastAsia="en-US"/>
    </w:rPr>
  </w:style>
  <w:style w:type="paragraph" w:customStyle="1" w:styleId="240D592A56634B299C67B5FBFA32CC8D4">
    <w:name w:val="240D592A56634B299C67B5FBFA32CC8D4"/>
    <w:rsid w:val="00D33E96"/>
    <w:rPr>
      <w:rFonts w:eastAsiaTheme="minorHAnsi"/>
      <w:lang w:eastAsia="en-US"/>
    </w:rPr>
  </w:style>
  <w:style w:type="paragraph" w:customStyle="1" w:styleId="D897FFEC6B254151AB5C2A5ACF78549B5">
    <w:name w:val="D897FFEC6B254151AB5C2A5ACF78549B5"/>
    <w:rsid w:val="00D33E96"/>
    <w:rPr>
      <w:rFonts w:eastAsiaTheme="minorHAnsi"/>
      <w:lang w:eastAsia="en-US"/>
    </w:rPr>
  </w:style>
  <w:style w:type="paragraph" w:customStyle="1" w:styleId="E2902E84FFEE450EA5F4A1B9712361FC5">
    <w:name w:val="E2902E84FFEE450EA5F4A1B9712361FC5"/>
    <w:rsid w:val="00D33E96"/>
    <w:rPr>
      <w:rFonts w:eastAsiaTheme="minorHAnsi"/>
      <w:lang w:eastAsia="en-US"/>
    </w:rPr>
  </w:style>
  <w:style w:type="paragraph" w:customStyle="1" w:styleId="C0D6B880D54743E6A31A7C381CB5D7954">
    <w:name w:val="C0D6B880D54743E6A31A7C381CB5D7954"/>
    <w:rsid w:val="00D33E96"/>
    <w:rPr>
      <w:rFonts w:eastAsiaTheme="minorHAnsi"/>
      <w:lang w:eastAsia="en-US"/>
    </w:rPr>
  </w:style>
  <w:style w:type="paragraph" w:customStyle="1" w:styleId="57C05D72D1304740B1E1D7E20D82B4075">
    <w:name w:val="57C05D72D1304740B1E1D7E20D82B4075"/>
    <w:rsid w:val="00D33E96"/>
    <w:rPr>
      <w:rFonts w:eastAsiaTheme="minorHAnsi"/>
      <w:lang w:eastAsia="en-US"/>
    </w:rPr>
  </w:style>
  <w:style w:type="paragraph" w:customStyle="1" w:styleId="B44328676816469F86FC6AA53C8E216D5">
    <w:name w:val="B44328676816469F86FC6AA53C8E216D5"/>
    <w:rsid w:val="00D33E96"/>
    <w:rPr>
      <w:rFonts w:eastAsiaTheme="minorHAnsi"/>
      <w:lang w:eastAsia="en-US"/>
    </w:rPr>
  </w:style>
  <w:style w:type="paragraph" w:customStyle="1" w:styleId="7316DA144BA540538FD833D11C3750C55">
    <w:name w:val="7316DA144BA540538FD833D11C3750C55"/>
    <w:rsid w:val="00D33E96"/>
    <w:rPr>
      <w:rFonts w:eastAsiaTheme="minorHAnsi"/>
      <w:lang w:eastAsia="en-US"/>
    </w:rPr>
  </w:style>
  <w:style w:type="paragraph" w:customStyle="1" w:styleId="276BB47B5B9D450F9E11B9E1A5D88E635">
    <w:name w:val="276BB47B5B9D450F9E11B9E1A5D88E635"/>
    <w:rsid w:val="00D33E96"/>
    <w:rPr>
      <w:rFonts w:eastAsiaTheme="minorHAnsi"/>
      <w:lang w:eastAsia="en-US"/>
    </w:rPr>
  </w:style>
  <w:style w:type="paragraph" w:customStyle="1" w:styleId="2A4F55989E0A41AEB87B0C5E20ABDBCA">
    <w:name w:val="2A4F55989E0A41AEB87B0C5E20ABDBCA"/>
    <w:rsid w:val="00D33E96"/>
    <w:rPr>
      <w:rFonts w:eastAsiaTheme="minorHAnsi"/>
      <w:lang w:eastAsia="en-US"/>
    </w:rPr>
  </w:style>
  <w:style w:type="paragraph" w:customStyle="1" w:styleId="564299D16E1E47BC89FD004F3291E8C8">
    <w:name w:val="564299D16E1E47BC89FD004F3291E8C8"/>
    <w:rsid w:val="00D33E96"/>
    <w:rPr>
      <w:rFonts w:eastAsiaTheme="minorHAnsi"/>
      <w:lang w:eastAsia="en-US"/>
    </w:rPr>
  </w:style>
  <w:style w:type="paragraph" w:customStyle="1" w:styleId="A4952917E993466989886AE25E8BEBBF1">
    <w:name w:val="A4952917E993466989886AE25E8BEBBF1"/>
    <w:rsid w:val="00D33E96"/>
    <w:rPr>
      <w:rFonts w:eastAsiaTheme="minorHAnsi"/>
      <w:lang w:eastAsia="en-US"/>
    </w:rPr>
  </w:style>
  <w:style w:type="paragraph" w:customStyle="1" w:styleId="2710CCAF801B4B58B043BBE9606354E01">
    <w:name w:val="2710CCAF801B4B58B043BBE9606354E01"/>
    <w:rsid w:val="00D33E96"/>
    <w:rPr>
      <w:rFonts w:eastAsiaTheme="minorHAnsi"/>
      <w:lang w:eastAsia="en-US"/>
    </w:rPr>
  </w:style>
  <w:style w:type="paragraph" w:customStyle="1" w:styleId="37D54538FA4D4A858DB2BD4B288D314A">
    <w:name w:val="37D54538FA4D4A858DB2BD4B288D314A"/>
    <w:rsid w:val="00D33E96"/>
    <w:rPr>
      <w:rFonts w:eastAsiaTheme="minorHAnsi"/>
      <w:lang w:eastAsia="en-US"/>
    </w:rPr>
  </w:style>
  <w:style w:type="paragraph" w:customStyle="1" w:styleId="20EFDFD966A94D5B9CFA5F5E8FA88EA5">
    <w:name w:val="20EFDFD966A94D5B9CFA5F5E8FA88EA5"/>
    <w:rsid w:val="00D33E96"/>
    <w:rPr>
      <w:rFonts w:eastAsiaTheme="minorHAnsi"/>
      <w:lang w:eastAsia="en-US"/>
    </w:rPr>
  </w:style>
  <w:style w:type="paragraph" w:customStyle="1" w:styleId="75BDF8AEA9B24EF19C8E9D2952222715">
    <w:name w:val="75BDF8AEA9B24EF19C8E9D2952222715"/>
    <w:rsid w:val="00D33E96"/>
    <w:rPr>
      <w:rFonts w:eastAsiaTheme="minorHAnsi"/>
      <w:lang w:eastAsia="en-US"/>
    </w:rPr>
  </w:style>
  <w:style w:type="paragraph" w:customStyle="1" w:styleId="2FEFA70BE8DD40B3B1866D31724DABEE1">
    <w:name w:val="2FEFA70BE8DD40B3B1866D31724DABEE1"/>
    <w:rsid w:val="00D33E96"/>
    <w:rPr>
      <w:rFonts w:eastAsiaTheme="minorHAnsi"/>
      <w:lang w:eastAsia="en-US"/>
    </w:rPr>
  </w:style>
  <w:style w:type="paragraph" w:customStyle="1" w:styleId="1CA6795841724823BF82A9691FA358951">
    <w:name w:val="1CA6795841724823BF82A9691FA358951"/>
    <w:rsid w:val="00D33E96"/>
    <w:rPr>
      <w:rFonts w:eastAsiaTheme="minorHAnsi"/>
      <w:lang w:eastAsia="en-US"/>
    </w:rPr>
  </w:style>
  <w:style w:type="paragraph" w:customStyle="1" w:styleId="301828B35053435EA8F96B2E141CBF0D">
    <w:name w:val="301828B35053435EA8F96B2E141CBF0D"/>
    <w:rsid w:val="00D33E96"/>
    <w:rPr>
      <w:rFonts w:eastAsiaTheme="minorHAnsi"/>
      <w:lang w:eastAsia="en-US"/>
    </w:rPr>
  </w:style>
  <w:style w:type="paragraph" w:customStyle="1" w:styleId="E2C4AE3AD3EC43378FA02745F59BE6AA">
    <w:name w:val="E2C4AE3AD3EC43378FA02745F59BE6AA"/>
    <w:rsid w:val="00D33E96"/>
    <w:rPr>
      <w:rFonts w:eastAsiaTheme="minorHAnsi"/>
      <w:lang w:eastAsia="en-US"/>
    </w:rPr>
  </w:style>
  <w:style w:type="paragraph" w:customStyle="1" w:styleId="0F15FDD783084166967805535E2F9C34">
    <w:name w:val="0F15FDD783084166967805535E2F9C34"/>
    <w:rsid w:val="00D33E96"/>
    <w:rPr>
      <w:rFonts w:eastAsiaTheme="minorHAnsi"/>
      <w:lang w:eastAsia="en-US"/>
    </w:rPr>
  </w:style>
  <w:style w:type="paragraph" w:customStyle="1" w:styleId="A12EFE7AD5204623ADE7464E74AFD1671">
    <w:name w:val="A12EFE7AD5204623ADE7464E74AFD1671"/>
    <w:rsid w:val="00D33E96"/>
    <w:rPr>
      <w:rFonts w:eastAsiaTheme="minorHAnsi"/>
      <w:lang w:eastAsia="en-US"/>
    </w:rPr>
  </w:style>
  <w:style w:type="paragraph" w:customStyle="1" w:styleId="B16A77E56F754FFE9F014893E79F9F961">
    <w:name w:val="B16A77E56F754FFE9F014893E79F9F961"/>
    <w:rsid w:val="00D33E96"/>
    <w:rPr>
      <w:rFonts w:eastAsiaTheme="minorHAnsi"/>
      <w:lang w:eastAsia="en-US"/>
    </w:rPr>
  </w:style>
  <w:style w:type="paragraph" w:customStyle="1" w:styleId="5F464F487A6945958BAE87723872E3DE">
    <w:name w:val="5F464F487A6945958BAE87723872E3DE"/>
    <w:rsid w:val="00D33E96"/>
    <w:rPr>
      <w:rFonts w:eastAsiaTheme="minorHAnsi"/>
      <w:lang w:eastAsia="en-US"/>
    </w:rPr>
  </w:style>
  <w:style w:type="paragraph" w:customStyle="1" w:styleId="BE2CDED7281C4DCD984D3A393DBBA1683">
    <w:name w:val="BE2CDED7281C4DCD984D3A393DBBA1683"/>
    <w:rsid w:val="00D33E96"/>
    <w:rPr>
      <w:rFonts w:eastAsiaTheme="minorHAnsi"/>
      <w:lang w:eastAsia="en-US"/>
    </w:rPr>
  </w:style>
  <w:style w:type="paragraph" w:customStyle="1" w:styleId="287A5BD187114F9A891029E8FF8AAD0C3">
    <w:name w:val="287A5BD187114F9A891029E8FF8AAD0C3"/>
    <w:rsid w:val="00D33E96"/>
    <w:rPr>
      <w:rFonts w:eastAsiaTheme="minorHAnsi"/>
      <w:lang w:eastAsia="en-US"/>
    </w:rPr>
  </w:style>
  <w:style w:type="paragraph" w:customStyle="1" w:styleId="1F686D111B4D44CD96F41253264828AD3">
    <w:name w:val="1F686D111B4D44CD96F41253264828AD3"/>
    <w:rsid w:val="00D33E96"/>
    <w:rPr>
      <w:rFonts w:eastAsiaTheme="minorHAnsi"/>
      <w:lang w:eastAsia="en-US"/>
    </w:rPr>
  </w:style>
  <w:style w:type="paragraph" w:customStyle="1" w:styleId="EA50349D2F1C4B378054C0F4F876C7D63">
    <w:name w:val="EA50349D2F1C4B378054C0F4F876C7D63"/>
    <w:rsid w:val="00D33E96"/>
    <w:rPr>
      <w:rFonts w:eastAsiaTheme="minorHAnsi"/>
      <w:lang w:eastAsia="en-US"/>
    </w:rPr>
  </w:style>
  <w:style w:type="paragraph" w:customStyle="1" w:styleId="7860D747106047C19A0E627CA63B5EEE3">
    <w:name w:val="7860D747106047C19A0E627CA63B5EEE3"/>
    <w:rsid w:val="00D33E96"/>
    <w:rPr>
      <w:rFonts w:eastAsiaTheme="minorHAnsi"/>
      <w:lang w:eastAsia="en-US"/>
    </w:rPr>
  </w:style>
  <w:style w:type="paragraph" w:customStyle="1" w:styleId="B6513284ECD54258B365C486CEE07AE73">
    <w:name w:val="B6513284ECD54258B365C486CEE07AE73"/>
    <w:rsid w:val="00D33E96"/>
    <w:rPr>
      <w:rFonts w:eastAsiaTheme="minorHAnsi"/>
      <w:lang w:eastAsia="en-US"/>
    </w:rPr>
  </w:style>
  <w:style w:type="paragraph" w:customStyle="1" w:styleId="CE80E23A72B640C2A26596AF305B8FF73">
    <w:name w:val="CE80E23A72B640C2A26596AF305B8FF73"/>
    <w:rsid w:val="00D33E96"/>
    <w:rPr>
      <w:rFonts w:eastAsiaTheme="minorHAnsi"/>
      <w:lang w:eastAsia="en-US"/>
    </w:rPr>
  </w:style>
  <w:style w:type="paragraph" w:customStyle="1" w:styleId="4231F9BBFA514E2AAEA7AE311F54F0F13">
    <w:name w:val="4231F9BBFA514E2AAEA7AE311F54F0F13"/>
    <w:rsid w:val="00D33E96"/>
    <w:rPr>
      <w:rFonts w:eastAsiaTheme="minorHAnsi"/>
      <w:lang w:eastAsia="en-US"/>
    </w:rPr>
  </w:style>
  <w:style w:type="paragraph" w:customStyle="1" w:styleId="A8E336438432466BB6DD54DD410560633">
    <w:name w:val="A8E336438432466BB6DD54DD410560633"/>
    <w:rsid w:val="00D33E96"/>
    <w:rPr>
      <w:rFonts w:eastAsiaTheme="minorHAnsi"/>
      <w:lang w:eastAsia="en-US"/>
    </w:rPr>
  </w:style>
  <w:style w:type="paragraph" w:customStyle="1" w:styleId="EDFC364CF3454A9EA502DF7C492CE4003">
    <w:name w:val="EDFC364CF3454A9EA502DF7C492CE4003"/>
    <w:rsid w:val="00D33E96"/>
    <w:rPr>
      <w:rFonts w:eastAsiaTheme="minorHAnsi"/>
      <w:lang w:eastAsia="en-US"/>
    </w:rPr>
  </w:style>
  <w:style w:type="paragraph" w:customStyle="1" w:styleId="F2F93AB065904633A4104D25451D56E13">
    <w:name w:val="F2F93AB065904633A4104D25451D56E13"/>
    <w:rsid w:val="00D33E96"/>
    <w:rPr>
      <w:rFonts w:eastAsiaTheme="minorHAnsi"/>
      <w:lang w:eastAsia="en-US"/>
    </w:rPr>
  </w:style>
  <w:style w:type="paragraph" w:customStyle="1" w:styleId="746AF87282624195986257EEC1906FB83">
    <w:name w:val="746AF87282624195986257EEC1906FB83"/>
    <w:rsid w:val="00D33E96"/>
    <w:rPr>
      <w:rFonts w:eastAsiaTheme="minorHAnsi"/>
      <w:lang w:eastAsia="en-US"/>
    </w:rPr>
  </w:style>
  <w:style w:type="paragraph" w:customStyle="1" w:styleId="A68AA023D5FE45BEB3D494A6FE39C0F03">
    <w:name w:val="A68AA023D5FE45BEB3D494A6FE39C0F03"/>
    <w:rsid w:val="00D33E96"/>
    <w:rPr>
      <w:rFonts w:eastAsiaTheme="minorHAnsi"/>
      <w:lang w:eastAsia="en-US"/>
    </w:rPr>
  </w:style>
  <w:style w:type="paragraph" w:customStyle="1" w:styleId="695D9AC4C1494024BE19D918F035C4343">
    <w:name w:val="695D9AC4C1494024BE19D918F035C4343"/>
    <w:rsid w:val="00D33E96"/>
    <w:rPr>
      <w:rFonts w:eastAsiaTheme="minorHAnsi"/>
      <w:lang w:eastAsia="en-US"/>
    </w:rPr>
  </w:style>
  <w:style w:type="paragraph" w:customStyle="1" w:styleId="D5F146907311404783C419A3AFF7750E3">
    <w:name w:val="D5F146907311404783C419A3AFF7750E3"/>
    <w:rsid w:val="00D33E96"/>
    <w:rPr>
      <w:rFonts w:eastAsiaTheme="minorHAnsi"/>
      <w:lang w:eastAsia="en-US"/>
    </w:rPr>
  </w:style>
  <w:style w:type="paragraph" w:customStyle="1" w:styleId="52A00D84981044809A4656B974B9A9563">
    <w:name w:val="52A00D84981044809A4656B974B9A9563"/>
    <w:rsid w:val="00D33E96"/>
    <w:rPr>
      <w:rFonts w:eastAsiaTheme="minorHAnsi"/>
      <w:lang w:eastAsia="en-US"/>
    </w:rPr>
  </w:style>
  <w:style w:type="paragraph" w:customStyle="1" w:styleId="C6A713E781FC4BC4A83AF3E63C21F77C3">
    <w:name w:val="C6A713E781FC4BC4A83AF3E63C21F77C3"/>
    <w:rsid w:val="00D33E96"/>
    <w:rPr>
      <w:rFonts w:eastAsiaTheme="minorHAnsi"/>
      <w:lang w:eastAsia="en-US"/>
    </w:rPr>
  </w:style>
  <w:style w:type="paragraph" w:customStyle="1" w:styleId="FD63930262DA40CA88AE3435262D03B33">
    <w:name w:val="FD63930262DA40CA88AE3435262D03B33"/>
    <w:rsid w:val="00D91DAF"/>
    <w:rPr>
      <w:rFonts w:eastAsiaTheme="minorHAnsi"/>
      <w:lang w:eastAsia="en-US"/>
    </w:rPr>
  </w:style>
  <w:style w:type="paragraph" w:customStyle="1" w:styleId="0133562B7576428E85AE27E561E70E663">
    <w:name w:val="0133562B7576428E85AE27E561E70E663"/>
    <w:rsid w:val="00D91DAF"/>
    <w:rPr>
      <w:rFonts w:eastAsiaTheme="minorHAnsi"/>
      <w:lang w:eastAsia="en-US"/>
    </w:rPr>
  </w:style>
  <w:style w:type="paragraph" w:customStyle="1" w:styleId="BBE7022992FD4F9EB6853CCF40AE6ECD8">
    <w:name w:val="BBE7022992FD4F9EB6853CCF40AE6ECD8"/>
    <w:rsid w:val="00D91DAF"/>
    <w:rPr>
      <w:rFonts w:eastAsiaTheme="minorHAnsi"/>
      <w:lang w:eastAsia="en-US"/>
    </w:rPr>
  </w:style>
  <w:style w:type="paragraph" w:customStyle="1" w:styleId="9655645732F049E085E7221B02D5AE8A7">
    <w:name w:val="9655645732F049E085E7221B02D5AE8A7"/>
    <w:rsid w:val="00D91DAF"/>
    <w:rPr>
      <w:rFonts w:eastAsiaTheme="minorHAnsi"/>
      <w:lang w:eastAsia="en-US"/>
    </w:rPr>
  </w:style>
  <w:style w:type="paragraph" w:customStyle="1" w:styleId="02A8A5D7CA0D402DB4F14FB1B6C746976">
    <w:name w:val="02A8A5D7CA0D402DB4F14FB1B6C746976"/>
    <w:rsid w:val="00D91DAF"/>
    <w:rPr>
      <w:rFonts w:eastAsiaTheme="minorHAnsi"/>
      <w:lang w:eastAsia="en-US"/>
    </w:rPr>
  </w:style>
  <w:style w:type="paragraph" w:customStyle="1" w:styleId="824976F2942B45AA9F9421BC962532DD6">
    <w:name w:val="824976F2942B45AA9F9421BC962532DD6"/>
    <w:rsid w:val="00D91DAF"/>
    <w:rPr>
      <w:rFonts w:eastAsiaTheme="minorHAnsi"/>
      <w:lang w:eastAsia="en-US"/>
    </w:rPr>
  </w:style>
  <w:style w:type="paragraph" w:customStyle="1" w:styleId="89E663D6E1FA4F328047FCB05AE228C96">
    <w:name w:val="89E663D6E1FA4F328047FCB05AE228C96"/>
    <w:rsid w:val="00D91DAF"/>
    <w:rPr>
      <w:rFonts w:eastAsiaTheme="minorHAnsi"/>
      <w:lang w:eastAsia="en-US"/>
    </w:rPr>
  </w:style>
  <w:style w:type="paragraph" w:customStyle="1" w:styleId="61DF24D16B8D492EB45D392B46CAAB776">
    <w:name w:val="61DF24D16B8D492EB45D392B46CAAB776"/>
    <w:rsid w:val="00D91DAF"/>
    <w:rPr>
      <w:rFonts w:eastAsiaTheme="minorHAnsi"/>
      <w:lang w:eastAsia="en-US"/>
    </w:rPr>
  </w:style>
  <w:style w:type="paragraph" w:customStyle="1" w:styleId="54E539B970204D08B6B6BC59524392EE6">
    <w:name w:val="54E539B970204D08B6B6BC59524392EE6"/>
    <w:rsid w:val="00D91DAF"/>
    <w:rPr>
      <w:rFonts w:eastAsiaTheme="minorHAnsi"/>
      <w:lang w:eastAsia="en-US"/>
    </w:rPr>
  </w:style>
  <w:style w:type="paragraph" w:customStyle="1" w:styleId="7C7750EE54EB4266B47271FE621847226">
    <w:name w:val="7C7750EE54EB4266B47271FE621847226"/>
    <w:rsid w:val="00D91DAF"/>
    <w:rPr>
      <w:rFonts w:eastAsiaTheme="minorHAnsi"/>
      <w:lang w:eastAsia="en-US"/>
    </w:rPr>
  </w:style>
  <w:style w:type="paragraph" w:customStyle="1" w:styleId="DB4BD22189674C809588ACD7EAA9C9EB6">
    <w:name w:val="DB4BD22189674C809588ACD7EAA9C9EB6"/>
    <w:rsid w:val="00D91DAF"/>
    <w:rPr>
      <w:rFonts w:eastAsiaTheme="minorHAnsi"/>
      <w:lang w:eastAsia="en-US"/>
    </w:rPr>
  </w:style>
  <w:style w:type="paragraph" w:customStyle="1" w:styleId="2CFDC510B5D54CCDAE0A2D962BAE70E86">
    <w:name w:val="2CFDC510B5D54CCDAE0A2D962BAE70E86"/>
    <w:rsid w:val="00D91DAF"/>
    <w:rPr>
      <w:rFonts w:eastAsiaTheme="minorHAnsi"/>
      <w:lang w:eastAsia="en-US"/>
    </w:rPr>
  </w:style>
  <w:style w:type="paragraph" w:customStyle="1" w:styleId="C406F61A25884438A39BC2F612C6CABB6">
    <w:name w:val="C406F61A25884438A39BC2F612C6CABB6"/>
    <w:rsid w:val="00D91DAF"/>
    <w:rPr>
      <w:rFonts w:eastAsiaTheme="minorHAnsi"/>
      <w:lang w:eastAsia="en-US"/>
    </w:rPr>
  </w:style>
  <w:style w:type="paragraph" w:customStyle="1" w:styleId="A854F6FFB3DF4C6CBA9501C5AA71696E6">
    <w:name w:val="A854F6FFB3DF4C6CBA9501C5AA71696E6"/>
    <w:rsid w:val="00D91DAF"/>
    <w:rPr>
      <w:rFonts w:eastAsiaTheme="minorHAnsi"/>
      <w:lang w:eastAsia="en-US"/>
    </w:rPr>
  </w:style>
  <w:style w:type="paragraph" w:customStyle="1" w:styleId="CC3EA5C104F2438F983DE22833AD37926">
    <w:name w:val="CC3EA5C104F2438F983DE22833AD37926"/>
    <w:rsid w:val="00D91DAF"/>
    <w:rPr>
      <w:rFonts w:eastAsiaTheme="minorHAnsi"/>
      <w:lang w:eastAsia="en-US"/>
    </w:rPr>
  </w:style>
  <w:style w:type="paragraph" w:customStyle="1" w:styleId="2DD22A9D49D4477C979CDB688A9E14046">
    <w:name w:val="2DD22A9D49D4477C979CDB688A9E14046"/>
    <w:rsid w:val="00D91DAF"/>
    <w:rPr>
      <w:rFonts w:eastAsiaTheme="minorHAnsi"/>
      <w:lang w:eastAsia="en-US"/>
    </w:rPr>
  </w:style>
  <w:style w:type="paragraph" w:customStyle="1" w:styleId="AFA74CAF93FD4F679E11BC2BD2F3A2756">
    <w:name w:val="AFA74CAF93FD4F679E11BC2BD2F3A2756"/>
    <w:rsid w:val="00D91DAF"/>
    <w:rPr>
      <w:rFonts w:eastAsiaTheme="minorHAnsi"/>
      <w:lang w:eastAsia="en-US"/>
    </w:rPr>
  </w:style>
  <w:style w:type="paragraph" w:customStyle="1" w:styleId="277DA0D4C1534293B8FC499E614E61FD6">
    <w:name w:val="277DA0D4C1534293B8FC499E614E61FD6"/>
    <w:rsid w:val="00D91DAF"/>
    <w:rPr>
      <w:rFonts w:eastAsiaTheme="minorHAnsi"/>
      <w:lang w:eastAsia="en-US"/>
    </w:rPr>
  </w:style>
  <w:style w:type="paragraph" w:customStyle="1" w:styleId="EC9B69243EEF4AA48FD77A9195DEC8BD6">
    <w:name w:val="EC9B69243EEF4AA48FD77A9195DEC8BD6"/>
    <w:rsid w:val="00D91DAF"/>
    <w:rPr>
      <w:rFonts w:eastAsiaTheme="minorHAnsi"/>
      <w:lang w:eastAsia="en-US"/>
    </w:rPr>
  </w:style>
  <w:style w:type="paragraph" w:customStyle="1" w:styleId="D6081A6CC8ED430B829FE358BA4224826">
    <w:name w:val="D6081A6CC8ED430B829FE358BA4224826"/>
    <w:rsid w:val="00D91DAF"/>
    <w:rPr>
      <w:rFonts w:eastAsiaTheme="minorHAnsi"/>
      <w:lang w:eastAsia="en-US"/>
    </w:rPr>
  </w:style>
  <w:style w:type="paragraph" w:customStyle="1" w:styleId="BFF1E6AD4032408480107D6DF4C673E16">
    <w:name w:val="BFF1E6AD4032408480107D6DF4C673E16"/>
    <w:rsid w:val="00D91DAF"/>
    <w:rPr>
      <w:rFonts w:eastAsiaTheme="minorHAnsi"/>
      <w:lang w:eastAsia="en-US"/>
    </w:rPr>
  </w:style>
  <w:style w:type="paragraph" w:customStyle="1" w:styleId="2B1879DFCA30450997A5EDCD5A3DD4BC6">
    <w:name w:val="2B1879DFCA30450997A5EDCD5A3DD4BC6"/>
    <w:rsid w:val="00D91DAF"/>
    <w:rPr>
      <w:rFonts w:eastAsiaTheme="minorHAnsi"/>
      <w:lang w:eastAsia="en-US"/>
    </w:rPr>
  </w:style>
  <w:style w:type="paragraph" w:customStyle="1" w:styleId="2192FD92D17C4577BA61F20A82DF0ADF6">
    <w:name w:val="2192FD92D17C4577BA61F20A82DF0ADF6"/>
    <w:rsid w:val="00D91DAF"/>
    <w:rPr>
      <w:rFonts w:eastAsiaTheme="minorHAnsi"/>
      <w:lang w:eastAsia="en-US"/>
    </w:rPr>
  </w:style>
  <w:style w:type="paragraph" w:customStyle="1" w:styleId="CA2BA212FE49498394B43DF7BDFA1F0C6">
    <w:name w:val="CA2BA212FE49498394B43DF7BDFA1F0C6"/>
    <w:rsid w:val="00D91DAF"/>
    <w:rPr>
      <w:rFonts w:eastAsiaTheme="minorHAnsi"/>
      <w:lang w:eastAsia="en-US"/>
    </w:rPr>
  </w:style>
  <w:style w:type="paragraph" w:customStyle="1" w:styleId="0910DA6C09CD480A963D5CCB0C5D94BA6">
    <w:name w:val="0910DA6C09CD480A963D5CCB0C5D94BA6"/>
    <w:rsid w:val="00D91DAF"/>
    <w:rPr>
      <w:rFonts w:eastAsiaTheme="minorHAnsi"/>
      <w:lang w:eastAsia="en-US"/>
    </w:rPr>
  </w:style>
  <w:style w:type="paragraph" w:customStyle="1" w:styleId="DF39319215124AF3A8DF4CD2EC19B2756">
    <w:name w:val="DF39319215124AF3A8DF4CD2EC19B2756"/>
    <w:rsid w:val="00D91DAF"/>
    <w:rPr>
      <w:rFonts w:eastAsiaTheme="minorHAnsi"/>
      <w:lang w:eastAsia="en-US"/>
    </w:rPr>
  </w:style>
  <w:style w:type="paragraph" w:customStyle="1" w:styleId="CA06AEC03BA84C8B941A18828A107C296">
    <w:name w:val="CA06AEC03BA84C8B941A18828A107C296"/>
    <w:rsid w:val="00D91DAF"/>
    <w:rPr>
      <w:rFonts w:eastAsiaTheme="minorHAnsi"/>
      <w:lang w:eastAsia="en-US"/>
    </w:rPr>
  </w:style>
  <w:style w:type="paragraph" w:customStyle="1" w:styleId="EDD226365987481B85272BAE20C6558A6">
    <w:name w:val="EDD226365987481B85272BAE20C6558A6"/>
    <w:rsid w:val="00D91DAF"/>
    <w:rPr>
      <w:rFonts w:eastAsiaTheme="minorHAnsi"/>
      <w:lang w:eastAsia="en-US"/>
    </w:rPr>
  </w:style>
  <w:style w:type="paragraph" w:customStyle="1" w:styleId="77F8FDA752BA4A1A83065DDFBBC40D5B6">
    <w:name w:val="77F8FDA752BA4A1A83065DDFBBC40D5B6"/>
    <w:rsid w:val="00D91DAF"/>
    <w:rPr>
      <w:rFonts w:eastAsiaTheme="minorHAnsi"/>
      <w:lang w:eastAsia="en-US"/>
    </w:rPr>
  </w:style>
  <w:style w:type="paragraph" w:customStyle="1" w:styleId="70DC5E0B0EF144A39ADADCB112583C6F6">
    <w:name w:val="70DC5E0B0EF144A39ADADCB112583C6F6"/>
    <w:rsid w:val="00D91DAF"/>
    <w:rPr>
      <w:rFonts w:eastAsiaTheme="minorHAnsi"/>
      <w:lang w:eastAsia="en-US"/>
    </w:rPr>
  </w:style>
  <w:style w:type="paragraph" w:customStyle="1" w:styleId="A1FF08D0BE4F4B3BB9CAB475B6D9F5D66">
    <w:name w:val="A1FF08D0BE4F4B3BB9CAB475B6D9F5D66"/>
    <w:rsid w:val="00D91DAF"/>
    <w:rPr>
      <w:rFonts w:eastAsiaTheme="minorHAnsi"/>
      <w:lang w:eastAsia="en-US"/>
    </w:rPr>
  </w:style>
  <w:style w:type="paragraph" w:customStyle="1" w:styleId="6211C2FFD9174F65BD9E51724D40F8D56">
    <w:name w:val="6211C2FFD9174F65BD9E51724D40F8D56"/>
    <w:rsid w:val="00D91DAF"/>
    <w:rPr>
      <w:rFonts w:eastAsiaTheme="minorHAnsi"/>
      <w:lang w:eastAsia="en-US"/>
    </w:rPr>
  </w:style>
  <w:style w:type="paragraph" w:customStyle="1" w:styleId="9AA650E7728D4870A782B84E117873FF6">
    <w:name w:val="9AA650E7728D4870A782B84E117873FF6"/>
    <w:rsid w:val="00D91DAF"/>
    <w:rPr>
      <w:rFonts w:eastAsiaTheme="minorHAnsi"/>
      <w:lang w:eastAsia="en-US"/>
    </w:rPr>
  </w:style>
  <w:style w:type="paragraph" w:customStyle="1" w:styleId="5DCA8D5C630441369D982D5149C5A8896">
    <w:name w:val="5DCA8D5C630441369D982D5149C5A8896"/>
    <w:rsid w:val="00D91DAF"/>
    <w:rPr>
      <w:rFonts w:eastAsiaTheme="minorHAnsi"/>
      <w:lang w:eastAsia="en-US"/>
    </w:rPr>
  </w:style>
  <w:style w:type="paragraph" w:customStyle="1" w:styleId="963B23DBD09C425C948AB554B6FBF1A86">
    <w:name w:val="963B23DBD09C425C948AB554B6FBF1A86"/>
    <w:rsid w:val="00D91DAF"/>
    <w:rPr>
      <w:rFonts w:eastAsiaTheme="minorHAnsi"/>
      <w:lang w:eastAsia="en-US"/>
    </w:rPr>
  </w:style>
  <w:style w:type="paragraph" w:customStyle="1" w:styleId="D7BA04710C3C4E19A7E51BA81CA2990B6">
    <w:name w:val="D7BA04710C3C4E19A7E51BA81CA2990B6"/>
    <w:rsid w:val="00D91DAF"/>
    <w:rPr>
      <w:rFonts w:eastAsiaTheme="minorHAnsi"/>
      <w:lang w:eastAsia="en-US"/>
    </w:rPr>
  </w:style>
  <w:style w:type="paragraph" w:customStyle="1" w:styleId="DBF92723D5B242E083B538411ED1D3306">
    <w:name w:val="DBF92723D5B242E083B538411ED1D3306"/>
    <w:rsid w:val="00D91DAF"/>
    <w:rPr>
      <w:rFonts w:eastAsiaTheme="minorHAnsi"/>
      <w:lang w:eastAsia="en-US"/>
    </w:rPr>
  </w:style>
  <w:style w:type="paragraph" w:customStyle="1" w:styleId="BA6633F4BF794D2B828A9B9CF9099B996">
    <w:name w:val="BA6633F4BF794D2B828A9B9CF9099B996"/>
    <w:rsid w:val="00D91DAF"/>
    <w:rPr>
      <w:rFonts w:eastAsiaTheme="minorHAnsi"/>
      <w:lang w:eastAsia="en-US"/>
    </w:rPr>
  </w:style>
  <w:style w:type="paragraph" w:customStyle="1" w:styleId="C914616C4CB64141AEC925D2E3FAF5B66">
    <w:name w:val="C914616C4CB64141AEC925D2E3FAF5B66"/>
    <w:rsid w:val="00D91DAF"/>
    <w:rPr>
      <w:rFonts w:eastAsiaTheme="minorHAnsi"/>
      <w:lang w:eastAsia="en-US"/>
    </w:rPr>
  </w:style>
  <w:style w:type="paragraph" w:customStyle="1" w:styleId="DED63C21E85348D08ED9FD667B0EDE2F6">
    <w:name w:val="DED63C21E85348D08ED9FD667B0EDE2F6"/>
    <w:rsid w:val="00D91DAF"/>
    <w:rPr>
      <w:rFonts w:eastAsiaTheme="minorHAnsi"/>
      <w:lang w:eastAsia="en-US"/>
    </w:rPr>
  </w:style>
  <w:style w:type="paragraph" w:customStyle="1" w:styleId="9AE696F4AA314E1E9024A208115D258F6">
    <w:name w:val="9AE696F4AA314E1E9024A208115D258F6"/>
    <w:rsid w:val="00D91DAF"/>
    <w:rPr>
      <w:rFonts w:eastAsiaTheme="minorHAnsi"/>
      <w:lang w:eastAsia="en-US"/>
    </w:rPr>
  </w:style>
  <w:style w:type="paragraph" w:customStyle="1" w:styleId="AFF68F36FC474898BE63F32010A2820A6">
    <w:name w:val="AFF68F36FC474898BE63F32010A2820A6"/>
    <w:rsid w:val="00D91DAF"/>
    <w:rPr>
      <w:rFonts w:eastAsiaTheme="minorHAnsi"/>
      <w:lang w:eastAsia="en-US"/>
    </w:rPr>
  </w:style>
  <w:style w:type="paragraph" w:customStyle="1" w:styleId="1B11CD8248BE4EC5903252D6699930576">
    <w:name w:val="1B11CD8248BE4EC5903252D6699930576"/>
    <w:rsid w:val="00D91DAF"/>
    <w:rPr>
      <w:rFonts w:eastAsiaTheme="minorHAnsi"/>
      <w:lang w:eastAsia="en-US"/>
    </w:rPr>
  </w:style>
  <w:style w:type="paragraph" w:customStyle="1" w:styleId="1863462D98BB47009EBFB9E75C86EF046">
    <w:name w:val="1863462D98BB47009EBFB9E75C86EF046"/>
    <w:rsid w:val="00D91DAF"/>
    <w:rPr>
      <w:rFonts w:eastAsiaTheme="minorHAnsi"/>
      <w:lang w:eastAsia="en-US"/>
    </w:rPr>
  </w:style>
  <w:style w:type="paragraph" w:customStyle="1" w:styleId="BF91EFE9CEE949539DA197724D6491E76">
    <w:name w:val="BF91EFE9CEE949539DA197724D6491E76"/>
    <w:rsid w:val="00D91DAF"/>
    <w:rPr>
      <w:rFonts w:eastAsiaTheme="minorHAnsi"/>
      <w:lang w:eastAsia="en-US"/>
    </w:rPr>
  </w:style>
  <w:style w:type="paragraph" w:customStyle="1" w:styleId="C1E2D80FAC0347D6A18697DDED9D5B696">
    <w:name w:val="C1E2D80FAC0347D6A18697DDED9D5B696"/>
    <w:rsid w:val="00D91DAF"/>
    <w:rPr>
      <w:rFonts w:eastAsiaTheme="minorHAnsi"/>
      <w:lang w:eastAsia="en-US"/>
    </w:rPr>
  </w:style>
  <w:style w:type="paragraph" w:customStyle="1" w:styleId="C38256AF45594E7EB3612FF9896BD8117">
    <w:name w:val="C38256AF45594E7EB3612FF9896BD8117"/>
    <w:rsid w:val="00D91DAF"/>
    <w:rPr>
      <w:rFonts w:eastAsiaTheme="minorHAnsi"/>
      <w:lang w:eastAsia="en-US"/>
    </w:rPr>
  </w:style>
  <w:style w:type="paragraph" w:customStyle="1" w:styleId="B92917888D1743A1B80D3A671EF44C2F6">
    <w:name w:val="B92917888D1743A1B80D3A671EF44C2F6"/>
    <w:rsid w:val="00D91DAF"/>
    <w:rPr>
      <w:rFonts w:eastAsiaTheme="minorHAnsi"/>
      <w:lang w:eastAsia="en-US"/>
    </w:rPr>
  </w:style>
  <w:style w:type="paragraph" w:customStyle="1" w:styleId="11F1CFB18139438C8F37AA5B607FC8776">
    <w:name w:val="11F1CFB18139438C8F37AA5B607FC8776"/>
    <w:rsid w:val="00D91DAF"/>
    <w:rPr>
      <w:rFonts w:eastAsiaTheme="minorHAnsi"/>
      <w:lang w:eastAsia="en-US"/>
    </w:rPr>
  </w:style>
  <w:style w:type="paragraph" w:customStyle="1" w:styleId="EA8D756E454F4596984F13DFC882C4D06">
    <w:name w:val="EA8D756E454F4596984F13DFC882C4D06"/>
    <w:rsid w:val="00D91DAF"/>
    <w:rPr>
      <w:rFonts w:eastAsiaTheme="minorHAnsi"/>
      <w:lang w:eastAsia="en-US"/>
    </w:rPr>
  </w:style>
  <w:style w:type="paragraph" w:customStyle="1" w:styleId="FA72DDC0C1C344D7A633152F72DDFBE46">
    <w:name w:val="FA72DDC0C1C344D7A633152F72DDFBE46"/>
    <w:rsid w:val="00D91DAF"/>
    <w:rPr>
      <w:rFonts w:eastAsiaTheme="minorHAnsi"/>
      <w:lang w:eastAsia="en-US"/>
    </w:rPr>
  </w:style>
  <w:style w:type="paragraph" w:customStyle="1" w:styleId="627B1FEB68A5488580311B5D10FEBA2C6">
    <w:name w:val="627B1FEB68A5488580311B5D10FEBA2C6"/>
    <w:rsid w:val="00D91DAF"/>
    <w:rPr>
      <w:rFonts w:eastAsiaTheme="minorHAnsi"/>
      <w:lang w:eastAsia="en-US"/>
    </w:rPr>
  </w:style>
  <w:style w:type="paragraph" w:customStyle="1" w:styleId="D00F2EFB0069451AB3F69D6995814CD36">
    <w:name w:val="D00F2EFB0069451AB3F69D6995814CD36"/>
    <w:rsid w:val="00D91DAF"/>
    <w:rPr>
      <w:rFonts w:eastAsiaTheme="minorHAnsi"/>
      <w:lang w:eastAsia="en-US"/>
    </w:rPr>
  </w:style>
  <w:style w:type="paragraph" w:customStyle="1" w:styleId="F01CA58F2CA8449FA8AA9E93A821E40B6">
    <w:name w:val="F01CA58F2CA8449FA8AA9E93A821E40B6"/>
    <w:rsid w:val="00D91DAF"/>
    <w:rPr>
      <w:rFonts w:eastAsiaTheme="minorHAnsi"/>
      <w:lang w:eastAsia="en-US"/>
    </w:rPr>
  </w:style>
  <w:style w:type="paragraph" w:customStyle="1" w:styleId="5DFC136E94F64AADAD1BF54A13705F6B6">
    <w:name w:val="5DFC136E94F64AADAD1BF54A13705F6B6"/>
    <w:rsid w:val="00D91DAF"/>
    <w:rPr>
      <w:rFonts w:eastAsiaTheme="minorHAnsi"/>
      <w:lang w:eastAsia="en-US"/>
    </w:rPr>
  </w:style>
  <w:style w:type="paragraph" w:customStyle="1" w:styleId="2FF08CCBA8014E81A00079BC7E323A296">
    <w:name w:val="2FF08CCBA8014E81A00079BC7E323A296"/>
    <w:rsid w:val="00D91DAF"/>
    <w:rPr>
      <w:rFonts w:eastAsiaTheme="minorHAnsi"/>
      <w:lang w:eastAsia="en-US"/>
    </w:rPr>
  </w:style>
  <w:style w:type="paragraph" w:customStyle="1" w:styleId="C38284398D114707894F996062BEF6A36">
    <w:name w:val="C38284398D114707894F996062BEF6A36"/>
    <w:rsid w:val="00D91DAF"/>
    <w:rPr>
      <w:rFonts w:eastAsiaTheme="minorHAnsi"/>
      <w:lang w:eastAsia="en-US"/>
    </w:rPr>
  </w:style>
  <w:style w:type="paragraph" w:customStyle="1" w:styleId="55218569835344D88515105819BD04E96">
    <w:name w:val="55218569835344D88515105819BD04E96"/>
    <w:rsid w:val="00D91DAF"/>
    <w:rPr>
      <w:rFonts w:eastAsiaTheme="minorHAnsi"/>
      <w:lang w:eastAsia="en-US"/>
    </w:rPr>
  </w:style>
  <w:style w:type="paragraph" w:customStyle="1" w:styleId="4FFE3FF66C48435E92B8A8763794471F6">
    <w:name w:val="4FFE3FF66C48435E92B8A8763794471F6"/>
    <w:rsid w:val="00D91DAF"/>
    <w:rPr>
      <w:rFonts w:eastAsiaTheme="minorHAnsi"/>
      <w:lang w:eastAsia="en-US"/>
    </w:rPr>
  </w:style>
  <w:style w:type="paragraph" w:customStyle="1" w:styleId="4347012506E14EDFB13F85AEF4B425B96">
    <w:name w:val="4347012506E14EDFB13F85AEF4B425B96"/>
    <w:rsid w:val="00D91DAF"/>
    <w:rPr>
      <w:rFonts w:eastAsiaTheme="minorHAnsi"/>
      <w:lang w:eastAsia="en-US"/>
    </w:rPr>
  </w:style>
  <w:style w:type="paragraph" w:customStyle="1" w:styleId="7FDFEFA798D94B23A50A74EAC0FC3BA76">
    <w:name w:val="7FDFEFA798D94B23A50A74EAC0FC3BA76"/>
    <w:rsid w:val="00D91DAF"/>
    <w:rPr>
      <w:rFonts w:eastAsiaTheme="minorHAnsi"/>
      <w:lang w:eastAsia="en-US"/>
    </w:rPr>
  </w:style>
  <w:style w:type="paragraph" w:customStyle="1" w:styleId="0196371955274A0DB8AAE62EB1C173016">
    <w:name w:val="0196371955274A0DB8AAE62EB1C173016"/>
    <w:rsid w:val="00D91DAF"/>
    <w:rPr>
      <w:rFonts w:eastAsiaTheme="minorHAnsi"/>
      <w:lang w:eastAsia="en-US"/>
    </w:rPr>
  </w:style>
  <w:style w:type="paragraph" w:customStyle="1" w:styleId="399C955944064F6BA49581E74CCD7ADC6">
    <w:name w:val="399C955944064F6BA49581E74CCD7ADC6"/>
    <w:rsid w:val="00D91DAF"/>
    <w:rPr>
      <w:rFonts w:eastAsiaTheme="minorHAnsi"/>
      <w:lang w:eastAsia="en-US"/>
    </w:rPr>
  </w:style>
  <w:style w:type="paragraph" w:customStyle="1" w:styleId="6F6F8E56D0AC4FE3B49CCB66F53035126">
    <w:name w:val="6F6F8E56D0AC4FE3B49CCB66F53035126"/>
    <w:rsid w:val="00D91DAF"/>
    <w:rPr>
      <w:rFonts w:eastAsiaTheme="minorHAnsi"/>
      <w:lang w:eastAsia="en-US"/>
    </w:rPr>
  </w:style>
  <w:style w:type="paragraph" w:customStyle="1" w:styleId="1B1F46DCE4C14078AA0C324659C6D7106">
    <w:name w:val="1B1F46DCE4C14078AA0C324659C6D7106"/>
    <w:rsid w:val="00D91DAF"/>
    <w:rPr>
      <w:rFonts w:eastAsiaTheme="minorHAnsi"/>
      <w:lang w:eastAsia="en-US"/>
    </w:rPr>
  </w:style>
  <w:style w:type="paragraph" w:customStyle="1" w:styleId="3F233DEA29FF48598D22330A5B9C52416">
    <w:name w:val="3F233DEA29FF48598D22330A5B9C52416"/>
    <w:rsid w:val="00D91DAF"/>
    <w:rPr>
      <w:rFonts w:eastAsiaTheme="minorHAnsi"/>
      <w:lang w:eastAsia="en-US"/>
    </w:rPr>
  </w:style>
  <w:style w:type="paragraph" w:customStyle="1" w:styleId="00221BA93347430888A088DAC1F5B4676">
    <w:name w:val="00221BA93347430888A088DAC1F5B4676"/>
    <w:rsid w:val="00D91DAF"/>
    <w:rPr>
      <w:rFonts w:eastAsiaTheme="minorHAnsi"/>
      <w:lang w:eastAsia="en-US"/>
    </w:rPr>
  </w:style>
  <w:style w:type="paragraph" w:customStyle="1" w:styleId="4D53FAEBDA2F4CEABDA87A6D2D43D7DB6">
    <w:name w:val="4D53FAEBDA2F4CEABDA87A6D2D43D7DB6"/>
    <w:rsid w:val="00D91DAF"/>
    <w:rPr>
      <w:rFonts w:eastAsiaTheme="minorHAnsi"/>
      <w:lang w:eastAsia="en-US"/>
    </w:rPr>
  </w:style>
  <w:style w:type="paragraph" w:customStyle="1" w:styleId="07EF5434FC3E446DA8BE9F1BD52DD9F56">
    <w:name w:val="07EF5434FC3E446DA8BE9F1BD52DD9F56"/>
    <w:rsid w:val="00D91DAF"/>
    <w:rPr>
      <w:rFonts w:eastAsiaTheme="minorHAnsi"/>
      <w:lang w:eastAsia="en-US"/>
    </w:rPr>
  </w:style>
  <w:style w:type="paragraph" w:customStyle="1" w:styleId="162A74D5E9264123A7796A724F7E36966">
    <w:name w:val="162A74D5E9264123A7796A724F7E36966"/>
    <w:rsid w:val="00D91DAF"/>
    <w:rPr>
      <w:rFonts w:eastAsiaTheme="minorHAnsi"/>
      <w:lang w:eastAsia="en-US"/>
    </w:rPr>
  </w:style>
  <w:style w:type="paragraph" w:customStyle="1" w:styleId="DBFD970D08434E218B319BC7C6B84E186">
    <w:name w:val="DBFD970D08434E218B319BC7C6B84E186"/>
    <w:rsid w:val="00D91DAF"/>
    <w:rPr>
      <w:rFonts w:eastAsiaTheme="minorHAnsi"/>
      <w:lang w:eastAsia="en-US"/>
    </w:rPr>
  </w:style>
  <w:style w:type="paragraph" w:customStyle="1" w:styleId="222722C3B7A24FF698CEFF88F775E2286">
    <w:name w:val="222722C3B7A24FF698CEFF88F775E2286"/>
    <w:rsid w:val="00D91DAF"/>
    <w:rPr>
      <w:rFonts w:eastAsiaTheme="minorHAnsi"/>
      <w:lang w:eastAsia="en-US"/>
    </w:rPr>
  </w:style>
  <w:style w:type="paragraph" w:customStyle="1" w:styleId="779AA652480947D692F7C810594295846">
    <w:name w:val="779AA652480947D692F7C810594295846"/>
    <w:rsid w:val="00D91DAF"/>
    <w:rPr>
      <w:rFonts w:eastAsiaTheme="minorHAnsi"/>
      <w:lang w:eastAsia="en-US"/>
    </w:rPr>
  </w:style>
  <w:style w:type="paragraph" w:customStyle="1" w:styleId="AAB3461947D94543AF6A8E4EBB432AD06">
    <w:name w:val="AAB3461947D94543AF6A8E4EBB432AD06"/>
    <w:rsid w:val="00D91DAF"/>
    <w:rPr>
      <w:rFonts w:eastAsiaTheme="minorHAnsi"/>
      <w:lang w:eastAsia="en-US"/>
    </w:rPr>
  </w:style>
  <w:style w:type="paragraph" w:customStyle="1" w:styleId="D36307CB95184C5190206D3EFA39D6546">
    <w:name w:val="D36307CB95184C5190206D3EFA39D6546"/>
    <w:rsid w:val="00D91DAF"/>
    <w:rPr>
      <w:rFonts w:eastAsiaTheme="minorHAnsi"/>
      <w:lang w:eastAsia="en-US"/>
    </w:rPr>
  </w:style>
  <w:style w:type="paragraph" w:customStyle="1" w:styleId="023C2CA29122496ABC06F67999E13A3D6">
    <w:name w:val="023C2CA29122496ABC06F67999E13A3D6"/>
    <w:rsid w:val="00D91DAF"/>
    <w:rPr>
      <w:rFonts w:eastAsiaTheme="minorHAnsi"/>
      <w:lang w:eastAsia="en-US"/>
    </w:rPr>
  </w:style>
  <w:style w:type="paragraph" w:customStyle="1" w:styleId="03294880DEB546ACB0B1D0E7E262FD016">
    <w:name w:val="03294880DEB546ACB0B1D0E7E262FD016"/>
    <w:rsid w:val="00D91DAF"/>
    <w:rPr>
      <w:rFonts w:eastAsiaTheme="minorHAnsi"/>
      <w:lang w:eastAsia="en-US"/>
    </w:rPr>
  </w:style>
  <w:style w:type="paragraph" w:customStyle="1" w:styleId="890FCE613B2A488698469A6A22E3C0E26">
    <w:name w:val="890FCE613B2A488698469A6A22E3C0E26"/>
    <w:rsid w:val="00D91DAF"/>
    <w:rPr>
      <w:rFonts w:eastAsiaTheme="minorHAnsi"/>
      <w:lang w:eastAsia="en-US"/>
    </w:rPr>
  </w:style>
  <w:style w:type="paragraph" w:customStyle="1" w:styleId="44BA86CE3719443B86DF9DFD7F9FD8C56">
    <w:name w:val="44BA86CE3719443B86DF9DFD7F9FD8C56"/>
    <w:rsid w:val="00D91DAF"/>
    <w:rPr>
      <w:rFonts w:eastAsiaTheme="minorHAnsi"/>
      <w:lang w:eastAsia="en-US"/>
    </w:rPr>
  </w:style>
  <w:style w:type="paragraph" w:customStyle="1" w:styleId="76567FF18AD441F0A0F2D9D63C29DA6B6">
    <w:name w:val="76567FF18AD441F0A0F2D9D63C29DA6B6"/>
    <w:rsid w:val="00D91DAF"/>
    <w:rPr>
      <w:rFonts w:eastAsiaTheme="minorHAnsi"/>
      <w:lang w:eastAsia="en-US"/>
    </w:rPr>
  </w:style>
  <w:style w:type="paragraph" w:customStyle="1" w:styleId="2E073C515E0945768926664C21F2F5736">
    <w:name w:val="2E073C515E0945768926664C21F2F5736"/>
    <w:rsid w:val="00D91DAF"/>
    <w:rPr>
      <w:rFonts w:eastAsiaTheme="minorHAnsi"/>
      <w:lang w:eastAsia="en-US"/>
    </w:rPr>
  </w:style>
  <w:style w:type="paragraph" w:customStyle="1" w:styleId="1A4A4D99A8F34179BE6BDF09A0F6183B6">
    <w:name w:val="1A4A4D99A8F34179BE6BDF09A0F6183B6"/>
    <w:rsid w:val="00D91DAF"/>
    <w:rPr>
      <w:rFonts w:eastAsiaTheme="minorHAnsi"/>
      <w:lang w:eastAsia="en-US"/>
    </w:rPr>
  </w:style>
  <w:style w:type="paragraph" w:customStyle="1" w:styleId="A370810BDC0B4408B109F432D48D98696">
    <w:name w:val="A370810BDC0B4408B109F432D48D98696"/>
    <w:rsid w:val="00D91DAF"/>
    <w:rPr>
      <w:rFonts w:eastAsiaTheme="minorHAnsi"/>
      <w:lang w:eastAsia="en-US"/>
    </w:rPr>
  </w:style>
  <w:style w:type="paragraph" w:customStyle="1" w:styleId="555A1D370E9945B2BB052A28B783CD716">
    <w:name w:val="555A1D370E9945B2BB052A28B783CD716"/>
    <w:rsid w:val="00D91DAF"/>
    <w:rPr>
      <w:rFonts w:eastAsiaTheme="minorHAnsi"/>
      <w:lang w:eastAsia="en-US"/>
    </w:rPr>
  </w:style>
  <w:style w:type="paragraph" w:customStyle="1" w:styleId="5A92D9418F6743DB961126140D9DFBD46">
    <w:name w:val="5A92D9418F6743DB961126140D9DFBD46"/>
    <w:rsid w:val="00D91DAF"/>
    <w:rPr>
      <w:rFonts w:eastAsiaTheme="minorHAnsi"/>
      <w:lang w:eastAsia="en-US"/>
    </w:rPr>
  </w:style>
  <w:style w:type="paragraph" w:customStyle="1" w:styleId="5210B0A80CAE4FC396E7CF98988B08796">
    <w:name w:val="5210B0A80CAE4FC396E7CF98988B08796"/>
    <w:rsid w:val="00D91DAF"/>
    <w:rPr>
      <w:rFonts w:eastAsiaTheme="minorHAnsi"/>
      <w:lang w:eastAsia="en-US"/>
    </w:rPr>
  </w:style>
  <w:style w:type="paragraph" w:customStyle="1" w:styleId="477E8514C86548AC98F6F963ED5350B56">
    <w:name w:val="477E8514C86548AC98F6F963ED5350B56"/>
    <w:rsid w:val="00D91DAF"/>
    <w:rPr>
      <w:rFonts w:eastAsiaTheme="minorHAnsi"/>
      <w:lang w:eastAsia="en-US"/>
    </w:rPr>
  </w:style>
  <w:style w:type="paragraph" w:customStyle="1" w:styleId="FF39FEE66EBB45BF87AD34781CB2D0946">
    <w:name w:val="FF39FEE66EBB45BF87AD34781CB2D0946"/>
    <w:rsid w:val="00D91DAF"/>
    <w:rPr>
      <w:rFonts w:eastAsiaTheme="minorHAnsi"/>
      <w:lang w:eastAsia="en-US"/>
    </w:rPr>
  </w:style>
  <w:style w:type="paragraph" w:customStyle="1" w:styleId="2E182F91CE4748A19384FBD6180CED6F6">
    <w:name w:val="2E182F91CE4748A19384FBD6180CED6F6"/>
    <w:rsid w:val="00D91DAF"/>
    <w:rPr>
      <w:rFonts w:eastAsiaTheme="minorHAnsi"/>
      <w:lang w:eastAsia="en-US"/>
    </w:rPr>
  </w:style>
  <w:style w:type="paragraph" w:customStyle="1" w:styleId="2AE73C6B6A834F81AB98B831100EDDA56">
    <w:name w:val="2AE73C6B6A834F81AB98B831100EDDA56"/>
    <w:rsid w:val="00D91DAF"/>
    <w:rPr>
      <w:rFonts w:eastAsiaTheme="minorHAnsi"/>
      <w:lang w:eastAsia="en-US"/>
    </w:rPr>
  </w:style>
  <w:style w:type="paragraph" w:customStyle="1" w:styleId="6983676BBF6D4C259C03FB4D58CAEB746">
    <w:name w:val="6983676BBF6D4C259C03FB4D58CAEB746"/>
    <w:rsid w:val="00D91DAF"/>
    <w:rPr>
      <w:rFonts w:eastAsiaTheme="minorHAnsi"/>
      <w:lang w:eastAsia="en-US"/>
    </w:rPr>
  </w:style>
  <w:style w:type="paragraph" w:customStyle="1" w:styleId="139DA5DFD3464486ACAD3F66B6020DF95">
    <w:name w:val="139DA5DFD3464486ACAD3F66B6020DF95"/>
    <w:rsid w:val="00D91DAF"/>
    <w:rPr>
      <w:rFonts w:eastAsiaTheme="minorHAnsi"/>
      <w:lang w:eastAsia="en-US"/>
    </w:rPr>
  </w:style>
  <w:style w:type="paragraph" w:customStyle="1" w:styleId="172B999D02A74EBCBC712263F48B46224">
    <w:name w:val="172B999D02A74EBCBC712263F48B46224"/>
    <w:rsid w:val="00D91DAF"/>
    <w:rPr>
      <w:rFonts w:eastAsiaTheme="minorHAnsi"/>
      <w:lang w:eastAsia="en-US"/>
    </w:rPr>
  </w:style>
  <w:style w:type="paragraph" w:customStyle="1" w:styleId="283A5CB3737441C0902D737420489CF34">
    <w:name w:val="283A5CB3737441C0902D737420489CF34"/>
    <w:rsid w:val="00D91DAF"/>
    <w:rPr>
      <w:rFonts w:eastAsiaTheme="minorHAnsi"/>
      <w:lang w:eastAsia="en-US"/>
    </w:rPr>
  </w:style>
  <w:style w:type="paragraph" w:customStyle="1" w:styleId="E37FCC67E50B4117AE045E3D721537836">
    <w:name w:val="E37FCC67E50B4117AE045E3D721537836"/>
    <w:rsid w:val="00D91DAF"/>
    <w:rPr>
      <w:rFonts w:eastAsiaTheme="minorHAnsi"/>
      <w:lang w:eastAsia="en-US"/>
    </w:rPr>
  </w:style>
  <w:style w:type="paragraph" w:customStyle="1" w:styleId="F2E1EDAADAB44BD5B68396ACC8E9E0FC6">
    <w:name w:val="F2E1EDAADAB44BD5B68396ACC8E9E0FC6"/>
    <w:rsid w:val="00D91DAF"/>
    <w:rPr>
      <w:rFonts w:eastAsiaTheme="minorHAnsi"/>
      <w:lang w:eastAsia="en-US"/>
    </w:rPr>
  </w:style>
  <w:style w:type="paragraph" w:customStyle="1" w:styleId="3EBF8C447FBE49DDBF70DD134928AEE55">
    <w:name w:val="3EBF8C447FBE49DDBF70DD134928AEE55"/>
    <w:rsid w:val="00D91DAF"/>
    <w:rPr>
      <w:rFonts w:eastAsiaTheme="minorHAnsi"/>
      <w:lang w:eastAsia="en-US"/>
    </w:rPr>
  </w:style>
  <w:style w:type="paragraph" w:customStyle="1" w:styleId="C5E66B6967FF4A65AF0E9C1303BC212E5">
    <w:name w:val="C5E66B6967FF4A65AF0E9C1303BC212E5"/>
    <w:rsid w:val="00D91DAF"/>
    <w:rPr>
      <w:rFonts w:eastAsiaTheme="minorHAnsi"/>
      <w:lang w:eastAsia="en-US"/>
    </w:rPr>
  </w:style>
  <w:style w:type="paragraph" w:customStyle="1" w:styleId="70FB46BC8EF940BA9E9837B5316E68415">
    <w:name w:val="70FB46BC8EF940BA9E9837B5316E68415"/>
    <w:rsid w:val="00D91DAF"/>
    <w:rPr>
      <w:rFonts w:eastAsiaTheme="minorHAnsi"/>
      <w:lang w:eastAsia="en-US"/>
    </w:rPr>
  </w:style>
  <w:style w:type="paragraph" w:customStyle="1" w:styleId="28B7DD1D068B4224A5953C8689C019946">
    <w:name w:val="28B7DD1D068B4224A5953C8689C019946"/>
    <w:rsid w:val="00D91DAF"/>
    <w:rPr>
      <w:rFonts w:eastAsiaTheme="minorHAnsi"/>
      <w:lang w:eastAsia="en-US"/>
    </w:rPr>
  </w:style>
  <w:style w:type="paragraph" w:customStyle="1" w:styleId="DD5A45515259449D99B38129B61185386">
    <w:name w:val="DD5A45515259449D99B38129B61185386"/>
    <w:rsid w:val="00D91DAF"/>
    <w:rPr>
      <w:rFonts w:eastAsiaTheme="minorHAnsi"/>
      <w:lang w:eastAsia="en-US"/>
    </w:rPr>
  </w:style>
  <w:style w:type="paragraph" w:customStyle="1" w:styleId="11F9E29C137043619AD8D4BE8D573D635">
    <w:name w:val="11F9E29C137043619AD8D4BE8D573D635"/>
    <w:rsid w:val="00D91DAF"/>
    <w:rPr>
      <w:rFonts w:eastAsiaTheme="minorHAnsi"/>
      <w:lang w:eastAsia="en-US"/>
    </w:rPr>
  </w:style>
  <w:style w:type="paragraph" w:customStyle="1" w:styleId="E7D37B307718458BA07D3F6B8501A9B05">
    <w:name w:val="E7D37B307718458BA07D3F6B8501A9B05"/>
    <w:rsid w:val="00D91DAF"/>
    <w:rPr>
      <w:rFonts w:eastAsiaTheme="minorHAnsi"/>
      <w:lang w:eastAsia="en-US"/>
    </w:rPr>
  </w:style>
  <w:style w:type="paragraph" w:customStyle="1" w:styleId="240D592A56634B299C67B5FBFA32CC8D5">
    <w:name w:val="240D592A56634B299C67B5FBFA32CC8D5"/>
    <w:rsid w:val="00D91DAF"/>
    <w:rPr>
      <w:rFonts w:eastAsiaTheme="minorHAnsi"/>
      <w:lang w:eastAsia="en-US"/>
    </w:rPr>
  </w:style>
  <w:style w:type="paragraph" w:customStyle="1" w:styleId="D897FFEC6B254151AB5C2A5ACF78549B6">
    <w:name w:val="D897FFEC6B254151AB5C2A5ACF78549B6"/>
    <w:rsid w:val="00D91DAF"/>
    <w:rPr>
      <w:rFonts w:eastAsiaTheme="minorHAnsi"/>
      <w:lang w:eastAsia="en-US"/>
    </w:rPr>
  </w:style>
  <w:style w:type="paragraph" w:customStyle="1" w:styleId="E2902E84FFEE450EA5F4A1B9712361FC6">
    <w:name w:val="E2902E84FFEE450EA5F4A1B9712361FC6"/>
    <w:rsid w:val="00D91DAF"/>
    <w:rPr>
      <w:rFonts w:eastAsiaTheme="minorHAnsi"/>
      <w:lang w:eastAsia="en-US"/>
    </w:rPr>
  </w:style>
  <w:style w:type="paragraph" w:customStyle="1" w:styleId="C0D6B880D54743E6A31A7C381CB5D7955">
    <w:name w:val="C0D6B880D54743E6A31A7C381CB5D7955"/>
    <w:rsid w:val="00D91DAF"/>
    <w:rPr>
      <w:rFonts w:eastAsiaTheme="minorHAnsi"/>
      <w:lang w:eastAsia="en-US"/>
    </w:rPr>
  </w:style>
  <w:style w:type="paragraph" w:customStyle="1" w:styleId="57C05D72D1304740B1E1D7E20D82B4076">
    <w:name w:val="57C05D72D1304740B1E1D7E20D82B4076"/>
    <w:rsid w:val="00D91DAF"/>
    <w:rPr>
      <w:rFonts w:eastAsiaTheme="minorHAnsi"/>
      <w:lang w:eastAsia="en-US"/>
    </w:rPr>
  </w:style>
  <w:style w:type="paragraph" w:customStyle="1" w:styleId="B44328676816469F86FC6AA53C8E216D6">
    <w:name w:val="B44328676816469F86FC6AA53C8E216D6"/>
    <w:rsid w:val="00D91DAF"/>
    <w:rPr>
      <w:rFonts w:eastAsiaTheme="minorHAnsi"/>
      <w:lang w:eastAsia="en-US"/>
    </w:rPr>
  </w:style>
  <w:style w:type="paragraph" w:customStyle="1" w:styleId="7316DA144BA540538FD833D11C3750C56">
    <w:name w:val="7316DA144BA540538FD833D11C3750C56"/>
    <w:rsid w:val="00D91DAF"/>
    <w:rPr>
      <w:rFonts w:eastAsiaTheme="minorHAnsi"/>
      <w:lang w:eastAsia="en-US"/>
    </w:rPr>
  </w:style>
  <w:style w:type="paragraph" w:customStyle="1" w:styleId="276BB47B5B9D450F9E11B9E1A5D88E636">
    <w:name w:val="276BB47B5B9D450F9E11B9E1A5D88E636"/>
    <w:rsid w:val="00D91DAF"/>
    <w:rPr>
      <w:rFonts w:eastAsiaTheme="minorHAnsi"/>
      <w:lang w:eastAsia="en-US"/>
    </w:rPr>
  </w:style>
  <w:style w:type="paragraph" w:customStyle="1" w:styleId="2A4F55989E0A41AEB87B0C5E20ABDBCA1">
    <w:name w:val="2A4F55989E0A41AEB87B0C5E20ABDBCA1"/>
    <w:rsid w:val="00D91DAF"/>
    <w:rPr>
      <w:rFonts w:eastAsiaTheme="minorHAnsi"/>
      <w:lang w:eastAsia="en-US"/>
    </w:rPr>
  </w:style>
  <w:style w:type="paragraph" w:customStyle="1" w:styleId="564299D16E1E47BC89FD004F3291E8C81">
    <w:name w:val="564299D16E1E47BC89FD004F3291E8C81"/>
    <w:rsid w:val="00D91DAF"/>
    <w:rPr>
      <w:rFonts w:eastAsiaTheme="minorHAnsi"/>
      <w:lang w:eastAsia="en-US"/>
    </w:rPr>
  </w:style>
  <w:style w:type="paragraph" w:customStyle="1" w:styleId="A4952917E993466989886AE25E8BEBBF2">
    <w:name w:val="A4952917E993466989886AE25E8BEBBF2"/>
    <w:rsid w:val="00D91DAF"/>
    <w:rPr>
      <w:rFonts w:eastAsiaTheme="minorHAnsi"/>
      <w:lang w:eastAsia="en-US"/>
    </w:rPr>
  </w:style>
  <w:style w:type="paragraph" w:customStyle="1" w:styleId="2710CCAF801B4B58B043BBE9606354E02">
    <w:name w:val="2710CCAF801B4B58B043BBE9606354E02"/>
    <w:rsid w:val="00D91DAF"/>
    <w:rPr>
      <w:rFonts w:eastAsiaTheme="minorHAnsi"/>
      <w:lang w:eastAsia="en-US"/>
    </w:rPr>
  </w:style>
  <w:style w:type="paragraph" w:customStyle="1" w:styleId="37D54538FA4D4A858DB2BD4B288D314A1">
    <w:name w:val="37D54538FA4D4A858DB2BD4B288D314A1"/>
    <w:rsid w:val="00D91DAF"/>
    <w:rPr>
      <w:rFonts w:eastAsiaTheme="minorHAnsi"/>
      <w:lang w:eastAsia="en-US"/>
    </w:rPr>
  </w:style>
  <w:style w:type="paragraph" w:customStyle="1" w:styleId="20EFDFD966A94D5B9CFA5F5E8FA88EA51">
    <w:name w:val="20EFDFD966A94D5B9CFA5F5E8FA88EA51"/>
    <w:rsid w:val="00D91DAF"/>
    <w:rPr>
      <w:rFonts w:eastAsiaTheme="minorHAnsi"/>
      <w:lang w:eastAsia="en-US"/>
    </w:rPr>
  </w:style>
  <w:style w:type="paragraph" w:customStyle="1" w:styleId="75BDF8AEA9B24EF19C8E9D29522227151">
    <w:name w:val="75BDF8AEA9B24EF19C8E9D29522227151"/>
    <w:rsid w:val="00D91DAF"/>
    <w:rPr>
      <w:rFonts w:eastAsiaTheme="minorHAnsi"/>
      <w:lang w:eastAsia="en-US"/>
    </w:rPr>
  </w:style>
  <w:style w:type="paragraph" w:customStyle="1" w:styleId="2FEFA70BE8DD40B3B1866D31724DABEE2">
    <w:name w:val="2FEFA70BE8DD40B3B1866D31724DABEE2"/>
    <w:rsid w:val="00D91DAF"/>
    <w:rPr>
      <w:rFonts w:eastAsiaTheme="minorHAnsi"/>
      <w:lang w:eastAsia="en-US"/>
    </w:rPr>
  </w:style>
  <w:style w:type="paragraph" w:customStyle="1" w:styleId="1CA6795841724823BF82A9691FA358952">
    <w:name w:val="1CA6795841724823BF82A9691FA358952"/>
    <w:rsid w:val="00D91DAF"/>
    <w:rPr>
      <w:rFonts w:eastAsiaTheme="minorHAnsi"/>
      <w:lang w:eastAsia="en-US"/>
    </w:rPr>
  </w:style>
  <w:style w:type="paragraph" w:customStyle="1" w:styleId="301828B35053435EA8F96B2E141CBF0D1">
    <w:name w:val="301828B35053435EA8F96B2E141CBF0D1"/>
    <w:rsid w:val="00D91DAF"/>
    <w:rPr>
      <w:rFonts w:eastAsiaTheme="minorHAnsi"/>
      <w:lang w:eastAsia="en-US"/>
    </w:rPr>
  </w:style>
  <w:style w:type="paragraph" w:customStyle="1" w:styleId="E2C4AE3AD3EC43378FA02745F59BE6AA1">
    <w:name w:val="E2C4AE3AD3EC43378FA02745F59BE6AA1"/>
    <w:rsid w:val="00D91DAF"/>
    <w:rPr>
      <w:rFonts w:eastAsiaTheme="minorHAnsi"/>
      <w:lang w:eastAsia="en-US"/>
    </w:rPr>
  </w:style>
  <w:style w:type="paragraph" w:customStyle="1" w:styleId="0F15FDD783084166967805535E2F9C341">
    <w:name w:val="0F15FDD783084166967805535E2F9C341"/>
    <w:rsid w:val="00D91DAF"/>
    <w:rPr>
      <w:rFonts w:eastAsiaTheme="minorHAnsi"/>
      <w:lang w:eastAsia="en-US"/>
    </w:rPr>
  </w:style>
  <w:style w:type="paragraph" w:customStyle="1" w:styleId="A12EFE7AD5204623ADE7464E74AFD1672">
    <w:name w:val="A12EFE7AD5204623ADE7464E74AFD1672"/>
    <w:rsid w:val="00D91DAF"/>
    <w:rPr>
      <w:rFonts w:eastAsiaTheme="minorHAnsi"/>
      <w:lang w:eastAsia="en-US"/>
    </w:rPr>
  </w:style>
  <w:style w:type="paragraph" w:customStyle="1" w:styleId="B16A77E56F754FFE9F014893E79F9F962">
    <w:name w:val="B16A77E56F754FFE9F014893E79F9F962"/>
    <w:rsid w:val="00D91DAF"/>
    <w:rPr>
      <w:rFonts w:eastAsiaTheme="minorHAnsi"/>
      <w:lang w:eastAsia="en-US"/>
    </w:rPr>
  </w:style>
  <w:style w:type="paragraph" w:customStyle="1" w:styleId="5F464F487A6945958BAE87723872E3DE1">
    <w:name w:val="5F464F487A6945958BAE87723872E3DE1"/>
    <w:rsid w:val="00D91DAF"/>
    <w:rPr>
      <w:rFonts w:eastAsiaTheme="minorHAnsi"/>
      <w:lang w:eastAsia="en-US"/>
    </w:rPr>
  </w:style>
  <w:style w:type="paragraph" w:customStyle="1" w:styleId="BE2CDED7281C4DCD984D3A393DBBA1684">
    <w:name w:val="BE2CDED7281C4DCD984D3A393DBBA1684"/>
    <w:rsid w:val="00D91DAF"/>
    <w:rPr>
      <w:rFonts w:eastAsiaTheme="minorHAnsi"/>
      <w:lang w:eastAsia="en-US"/>
    </w:rPr>
  </w:style>
  <w:style w:type="paragraph" w:customStyle="1" w:styleId="287A5BD187114F9A891029E8FF8AAD0C4">
    <w:name w:val="287A5BD187114F9A891029E8FF8AAD0C4"/>
    <w:rsid w:val="00D91DAF"/>
    <w:rPr>
      <w:rFonts w:eastAsiaTheme="minorHAnsi"/>
      <w:lang w:eastAsia="en-US"/>
    </w:rPr>
  </w:style>
  <w:style w:type="paragraph" w:customStyle="1" w:styleId="1F686D111B4D44CD96F41253264828AD4">
    <w:name w:val="1F686D111B4D44CD96F41253264828AD4"/>
    <w:rsid w:val="00D91DAF"/>
    <w:rPr>
      <w:rFonts w:eastAsiaTheme="minorHAnsi"/>
      <w:lang w:eastAsia="en-US"/>
    </w:rPr>
  </w:style>
  <w:style w:type="paragraph" w:customStyle="1" w:styleId="EA50349D2F1C4B378054C0F4F876C7D64">
    <w:name w:val="EA50349D2F1C4B378054C0F4F876C7D64"/>
    <w:rsid w:val="00D91DAF"/>
    <w:rPr>
      <w:rFonts w:eastAsiaTheme="minorHAnsi"/>
      <w:lang w:eastAsia="en-US"/>
    </w:rPr>
  </w:style>
  <w:style w:type="paragraph" w:customStyle="1" w:styleId="7860D747106047C19A0E627CA63B5EEE4">
    <w:name w:val="7860D747106047C19A0E627CA63B5EEE4"/>
    <w:rsid w:val="00D91DAF"/>
    <w:rPr>
      <w:rFonts w:eastAsiaTheme="minorHAnsi"/>
      <w:lang w:eastAsia="en-US"/>
    </w:rPr>
  </w:style>
  <w:style w:type="paragraph" w:customStyle="1" w:styleId="B6513284ECD54258B365C486CEE07AE74">
    <w:name w:val="B6513284ECD54258B365C486CEE07AE74"/>
    <w:rsid w:val="00D91DAF"/>
    <w:rPr>
      <w:rFonts w:eastAsiaTheme="minorHAnsi"/>
      <w:lang w:eastAsia="en-US"/>
    </w:rPr>
  </w:style>
  <w:style w:type="paragraph" w:customStyle="1" w:styleId="CE80E23A72B640C2A26596AF305B8FF74">
    <w:name w:val="CE80E23A72B640C2A26596AF305B8FF74"/>
    <w:rsid w:val="00D91DAF"/>
    <w:rPr>
      <w:rFonts w:eastAsiaTheme="minorHAnsi"/>
      <w:lang w:eastAsia="en-US"/>
    </w:rPr>
  </w:style>
  <w:style w:type="paragraph" w:customStyle="1" w:styleId="4231F9BBFA514E2AAEA7AE311F54F0F14">
    <w:name w:val="4231F9BBFA514E2AAEA7AE311F54F0F14"/>
    <w:rsid w:val="00D91DAF"/>
    <w:rPr>
      <w:rFonts w:eastAsiaTheme="minorHAnsi"/>
      <w:lang w:eastAsia="en-US"/>
    </w:rPr>
  </w:style>
  <w:style w:type="paragraph" w:customStyle="1" w:styleId="A8E336438432466BB6DD54DD410560634">
    <w:name w:val="A8E336438432466BB6DD54DD410560634"/>
    <w:rsid w:val="00D91DAF"/>
    <w:rPr>
      <w:rFonts w:eastAsiaTheme="minorHAnsi"/>
      <w:lang w:eastAsia="en-US"/>
    </w:rPr>
  </w:style>
  <w:style w:type="paragraph" w:customStyle="1" w:styleId="EDFC364CF3454A9EA502DF7C492CE4004">
    <w:name w:val="EDFC364CF3454A9EA502DF7C492CE4004"/>
    <w:rsid w:val="00D91DAF"/>
    <w:rPr>
      <w:rFonts w:eastAsiaTheme="minorHAnsi"/>
      <w:lang w:eastAsia="en-US"/>
    </w:rPr>
  </w:style>
  <w:style w:type="paragraph" w:customStyle="1" w:styleId="F2F93AB065904633A4104D25451D56E14">
    <w:name w:val="F2F93AB065904633A4104D25451D56E14"/>
    <w:rsid w:val="00D91DAF"/>
    <w:rPr>
      <w:rFonts w:eastAsiaTheme="minorHAnsi"/>
      <w:lang w:eastAsia="en-US"/>
    </w:rPr>
  </w:style>
  <w:style w:type="paragraph" w:customStyle="1" w:styleId="746AF87282624195986257EEC1906FB84">
    <w:name w:val="746AF87282624195986257EEC1906FB84"/>
    <w:rsid w:val="00D91DAF"/>
    <w:rPr>
      <w:rFonts w:eastAsiaTheme="minorHAnsi"/>
      <w:lang w:eastAsia="en-US"/>
    </w:rPr>
  </w:style>
  <w:style w:type="paragraph" w:customStyle="1" w:styleId="A68AA023D5FE45BEB3D494A6FE39C0F04">
    <w:name w:val="A68AA023D5FE45BEB3D494A6FE39C0F04"/>
    <w:rsid w:val="00D91DAF"/>
    <w:rPr>
      <w:rFonts w:eastAsiaTheme="minorHAnsi"/>
      <w:lang w:eastAsia="en-US"/>
    </w:rPr>
  </w:style>
  <w:style w:type="paragraph" w:customStyle="1" w:styleId="695D9AC4C1494024BE19D918F035C4344">
    <w:name w:val="695D9AC4C1494024BE19D918F035C4344"/>
    <w:rsid w:val="00D91DAF"/>
    <w:rPr>
      <w:rFonts w:eastAsiaTheme="minorHAnsi"/>
      <w:lang w:eastAsia="en-US"/>
    </w:rPr>
  </w:style>
  <w:style w:type="paragraph" w:customStyle="1" w:styleId="D5F146907311404783C419A3AFF7750E4">
    <w:name w:val="D5F146907311404783C419A3AFF7750E4"/>
    <w:rsid w:val="00D91DAF"/>
    <w:rPr>
      <w:rFonts w:eastAsiaTheme="minorHAnsi"/>
      <w:lang w:eastAsia="en-US"/>
    </w:rPr>
  </w:style>
  <w:style w:type="paragraph" w:customStyle="1" w:styleId="52A00D84981044809A4656B974B9A9564">
    <w:name w:val="52A00D84981044809A4656B974B9A9564"/>
    <w:rsid w:val="00D91DAF"/>
    <w:rPr>
      <w:rFonts w:eastAsiaTheme="minorHAnsi"/>
      <w:lang w:eastAsia="en-US"/>
    </w:rPr>
  </w:style>
  <w:style w:type="paragraph" w:customStyle="1" w:styleId="C6A713E781FC4BC4A83AF3E63C21F77C4">
    <w:name w:val="C6A713E781FC4BC4A83AF3E63C21F77C4"/>
    <w:rsid w:val="00D91DAF"/>
    <w:rPr>
      <w:rFonts w:eastAsiaTheme="minorHAnsi"/>
      <w:lang w:eastAsia="en-US"/>
    </w:rPr>
  </w:style>
  <w:style w:type="paragraph" w:customStyle="1" w:styleId="FD63930262DA40CA88AE3435262D03B34">
    <w:name w:val="FD63930262DA40CA88AE3435262D03B34"/>
    <w:rsid w:val="00D91DAF"/>
    <w:rPr>
      <w:rFonts w:eastAsiaTheme="minorHAnsi"/>
      <w:lang w:eastAsia="en-US"/>
    </w:rPr>
  </w:style>
  <w:style w:type="paragraph" w:customStyle="1" w:styleId="0133562B7576428E85AE27E561E70E664">
    <w:name w:val="0133562B7576428E85AE27E561E70E664"/>
    <w:rsid w:val="00D91DAF"/>
    <w:rPr>
      <w:rFonts w:eastAsiaTheme="minorHAnsi"/>
      <w:lang w:eastAsia="en-US"/>
    </w:rPr>
  </w:style>
  <w:style w:type="paragraph" w:customStyle="1" w:styleId="BBE7022992FD4F9EB6853CCF40AE6ECD9">
    <w:name w:val="BBE7022992FD4F9EB6853CCF40AE6ECD9"/>
    <w:rsid w:val="00D91DAF"/>
    <w:rPr>
      <w:rFonts w:eastAsiaTheme="minorHAnsi"/>
      <w:lang w:eastAsia="en-US"/>
    </w:rPr>
  </w:style>
  <w:style w:type="paragraph" w:customStyle="1" w:styleId="9655645732F049E085E7221B02D5AE8A8">
    <w:name w:val="9655645732F049E085E7221B02D5AE8A8"/>
    <w:rsid w:val="00D91DAF"/>
    <w:rPr>
      <w:rFonts w:eastAsiaTheme="minorHAnsi"/>
      <w:lang w:eastAsia="en-US"/>
    </w:rPr>
  </w:style>
  <w:style w:type="paragraph" w:customStyle="1" w:styleId="02A8A5D7CA0D402DB4F14FB1B6C746977">
    <w:name w:val="02A8A5D7CA0D402DB4F14FB1B6C746977"/>
    <w:rsid w:val="00D91DAF"/>
    <w:rPr>
      <w:rFonts w:eastAsiaTheme="minorHAnsi"/>
      <w:lang w:eastAsia="en-US"/>
    </w:rPr>
  </w:style>
  <w:style w:type="paragraph" w:customStyle="1" w:styleId="824976F2942B45AA9F9421BC962532DD7">
    <w:name w:val="824976F2942B45AA9F9421BC962532DD7"/>
    <w:rsid w:val="00D91DAF"/>
    <w:rPr>
      <w:rFonts w:eastAsiaTheme="minorHAnsi"/>
      <w:lang w:eastAsia="en-US"/>
    </w:rPr>
  </w:style>
  <w:style w:type="paragraph" w:customStyle="1" w:styleId="89E663D6E1FA4F328047FCB05AE228C97">
    <w:name w:val="89E663D6E1FA4F328047FCB05AE228C97"/>
    <w:rsid w:val="00D91DAF"/>
    <w:rPr>
      <w:rFonts w:eastAsiaTheme="minorHAnsi"/>
      <w:lang w:eastAsia="en-US"/>
    </w:rPr>
  </w:style>
  <w:style w:type="paragraph" w:customStyle="1" w:styleId="61DF24D16B8D492EB45D392B46CAAB777">
    <w:name w:val="61DF24D16B8D492EB45D392B46CAAB777"/>
    <w:rsid w:val="00D91DAF"/>
    <w:rPr>
      <w:rFonts w:eastAsiaTheme="minorHAnsi"/>
      <w:lang w:eastAsia="en-US"/>
    </w:rPr>
  </w:style>
  <w:style w:type="paragraph" w:customStyle="1" w:styleId="54E539B970204D08B6B6BC59524392EE7">
    <w:name w:val="54E539B970204D08B6B6BC59524392EE7"/>
    <w:rsid w:val="00D91DAF"/>
    <w:rPr>
      <w:rFonts w:eastAsiaTheme="minorHAnsi"/>
      <w:lang w:eastAsia="en-US"/>
    </w:rPr>
  </w:style>
  <w:style w:type="paragraph" w:customStyle="1" w:styleId="7C7750EE54EB4266B47271FE621847227">
    <w:name w:val="7C7750EE54EB4266B47271FE621847227"/>
    <w:rsid w:val="00D91DAF"/>
    <w:rPr>
      <w:rFonts w:eastAsiaTheme="minorHAnsi"/>
      <w:lang w:eastAsia="en-US"/>
    </w:rPr>
  </w:style>
  <w:style w:type="paragraph" w:customStyle="1" w:styleId="DB4BD22189674C809588ACD7EAA9C9EB7">
    <w:name w:val="DB4BD22189674C809588ACD7EAA9C9EB7"/>
    <w:rsid w:val="00D91DAF"/>
    <w:rPr>
      <w:rFonts w:eastAsiaTheme="minorHAnsi"/>
      <w:lang w:eastAsia="en-US"/>
    </w:rPr>
  </w:style>
  <w:style w:type="paragraph" w:customStyle="1" w:styleId="2CFDC510B5D54CCDAE0A2D962BAE70E87">
    <w:name w:val="2CFDC510B5D54CCDAE0A2D962BAE70E87"/>
    <w:rsid w:val="00D91DAF"/>
    <w:rPr>
      <w:rFonts w:eastAsiaTheme="minorHAnsi"/>
      <w:lang w:eastAsia="en-US"/>
    </w:rPr>
  </w:style>
  <w:style w:type="paragraph" w:customStyle="1" w:styleId="C406F61A25884438A39BC2F612C6CABB7">
    <w:name w:val="C406F61A25884438A39BC2F612C6CABB7"/>
    <w:rsid w:val="00D91DAF"/>
    <w:rPr>
      <w:rFonts w:eastAsiaTheme="minorHAnsi"/>
      <w:lang w:eastAsia="en-US"/>
    </w:rPr>
  </w:style>
  <w:style w:type="paragraph" w:customStyle="1" w:styleId="A854F6FFB3DF4C6CBA9501C5AA71696E7">
    <w:name w:val="A854F6FFB3DF4C6CBA9501C5AA71696E7"/>
    <w:rsid w:val="00D91DAF"/>
    <w:rPr>
      <w:rFonts w:eastAsiaTheme="minorHAnsi"/>
      <w:lang w:eastAsia="en-US"/>
    </w:rPr>
  </w:style>
  <w:style w:type="paragraph" w:customStyle="1" w:styleId="CC3EA5C104F2438F983DE22833AD37927">
    <w:name w:val="CC3EA5C104F2438F983DE22833AD37927"/>
    <w:rsid w:val="00D91DAF"/>
    <w:rPr>
      <w:rFonts w:eastAsiaTheme="minorHAnsi"/>
      <w:lang w:eastAsia="en-US"/>
    </w:rPr>
  </w:style>
  <w:style w:type="paragraph" w:customStyle="1" w:styleId="2DD22A9D49D4477C979CDB688A9E14047">
    <w:name w:val="2DD22A9D49D4477C979CDB688A9E14047"/>
    <w:rsid w:val="00D91DAF"/>
    <w:rPr>
      <w:rFonts w:eastAsiaTheme="minorHAnsi"/>
      <w:lang w:eastAsia="en-US"/>
    </w:rPr>
  </w:style>
  <w:style w:type="paragraph" w:customStyle="1" w:styleId="AFA74CAF93FD4F679E11BC2BD2F3A2757">
    <w:name w:val="AFA74CAF93FD4F679E11BC2BD2F3A2757"/>
    <w:rsid w:val="00D91DAF"/>
    <w:rPr>
      <w:rFonts w:eastAsiaTheme="minorHAnsi"/>
      <w:lang w:eastAsia="en-US"/>
    </w:rPr>
  </w:style>
  <w:style w:type="paragraph" w:customStyle="1" w:styleId="277DA0D4C1534293B8FC499E614E61FD7">
    <w:name w:val="277DA0D4C1534293B8FC499E614E61FD7"/>
    <w:rsid w:val="00D91DAF"/>
    <w:rPr>
      <w:rFonts w:eastAsiaTheme="minorHAnsi"/>
      <w:lang w:eastAsia="en-US"/>
    </w:rPr>
  </w:style>
  <w:style w:type="paragraph" w:customStyle="1" w:styleId="EC9B69243EEF4AA48FD77A9195DEC8BD7">
    <w:name w:val="EC9B69243EEF4AA48FD77A9195DEC8BD7"/>
    <w:rsid w:val="00D91DAF"/>
    <w:rPr>
      <w:rFonts w:eastAsiaTheme="minorHAnsi"/>
      <w:lang w:eastAsia="en-US"/>
    </w:rPr>
  </w:style>
  <w:style w:type="paragraph" w:customStyle="1" w:styleId="D6081A6CC8ED430B829FE358BA4224827">
    <w:name w:val="D6081A6CC8ED430B829FE358BA4224827"/>
    <w:rsid w:val="00D91DAF"/>
    <w:rPr>
      <w:rFonts w:eastAsiaTheme="minorHAnsi"/>
      <w:lang w:eastAsia="en-US"/>
    </w:rPr>
  </w:style>
  <w:style w:type="paragraph" w:customStyle="1" w:styleId="BFF1E6AD4032408480107D6DF4C673E17">
    <w:name w:val="BFF1E6AD4032408480107D6DF4C673E17"/>
    <w:rsid w:val="00D91DAF"/>
    <w:rPr>
      <w:rFonts w:eastAsiaTheme="minorHAnsi"/>
      <w:lang w:eastAsia="en-US"/>
    </w:rPr>
  </w:style>
  <w:style w:type="paragraph" w:customStyle="1" w:styleId="2B1879DFCA30450997A5EDCD5A3DD4BC7">
    <w:name w:val="2B1879DFCA30450997A5EDCD5A3DD4BC7"/>
    <w:rsid w:val="00D91DAF"/>
    <w:rPr>
      <w:rFonts w:eastAsiaTheme="minorHAnsi"/>
      <w:lang w:eastAsia="en-US"/>
    </w:rPr>
  </w:style>
  <w:style w:type="paragraph" w:customStyle="1" w:styleId="2192FD92D17C4577BA61F20A82DF0ADF7">
    <w:name w:val="2192FD92D17C4577BA61F20A82DF0ADF7"/>
    <w:rsid w:val="00D91DAF"/>
    <w:rPr>
      <w:rFonts w:eastAsiaTheme="minorHAnsi"/>
      <w:lang w:eastAsia="en-US"/>
    </w:rPr>
  </w:style>
  <w:style w:type="paragraph" w:customStyle="1" w:styleId="CA2BA212FE49498394B43DF7BDFA1F0C7">
    <w:name w:val="CA2BA212FE49498394B43DF7BDFA1F0C7"/>
    <w:rsid w:val="00D91DAF"/>
    <w:rPr>
      <w:rFonts w:eastAsiaTheme="minorHAnsi"/>
      <w:lang w:eastAsia="en-US"/>
    </w:rPr>
  </w:style>
  <w:style w:type="paragraph" w:customStyle="1" w:styleId="0910DA6C09CD480A963D5CCB0C5D94BA7">
    <w:name w:val="0910DA6C09CD480A963D5CCB0C5D94BA7"/>
    <w:rsid w:val="00D91DAF"/>
    <w:rPr>
      <w:rFonts w:eastAsiaTheme="minorHAnsi"/>
      <w:lang w:eastAsia="en-US"/>
    </w:rPr>
  </w:style>
  <w:style w:type="paragraph" w:customStyle="1" w:styleId="DF39319215124AF3A8DF4CD2EC19B2757">
    <w:name w:val="DF39319215124AF3A8DF4CD2EC19B2757"/>
    <w:rsid w:val="00D91DAF"/>
    <w:rPr>
      <w:rFonts w:eastAsiaTheme="minorHAnsi"/>
      <w:lang w:eastAsia="en-US"/>
    </w:rPr>
  </w:style>
  <w:style w:type="paragraph" w:customStyle="1" w:styleId="CA06AEC03BA84C8B941A18828A107C297">
    <w:name w:val="CA06AEC03BA84C8B941A18828A107C297"/>
    <w:rsid w:val="00D91DAF"/>
    <w:rPr>
      <w:rFonts w:eastAsiaTheme="minorHAnsi"/>
      <w:lang w:eastAsia="en-US"/>
    </w:rPr>
  </w:style>
  <w:style w:type="paragraph" w:customStyle="1" w:styleId="EDD226365987481B85272BAE20C6558A7">
    <w:name w:val="EDD226365987481B85272BAE20C6558A7"/>
    <w:rsid w:val="00D91DAF"/>
    <w:rPr>
      <w:rFonts w:eastAsiaTheme="minorHAnsi"/>
      <w:lang w:eastAsia="en-US"/>
    </w:rPr>
  </w:style>
  <w:style w:type="paragraph" w:customStyle="1" w:styleId="77F8FDA752BA4A1A83065DDFBBC40D5B7">
    <w:name w:val="77F8FDA752BA4A1A83065DDFBBC40D5B7"/>
    <w:rsid w:val="00D91DAF"/>
    <w:rPr>
      <w:rFonts w:eastAsiaTheme="minorHAnsi"/>
      <w:lang w:eastAsia="en-US"/>
    </w:rPr>
  </w:style>
  <w:style w:type="paragraph" w:customStyle="1" w:styleId="70DC5E0B0EF144A39ADADCB112583C6F7">
    <w:name w:val="70DC5E0B0EF144A39ADADCB112583C6F7"/>
    <w:rsid w:val="00D91DAF"/>
    <w:rPr>
      <w:rFonts w:eastAsiaTheme="minorHAnsi"/>
      <w:lang w:eastAsia="en-US"/>
    </w:rPr>
  </w:style>
  <w:style w:type="paragraph" w:customStyle="1" w:styleId="A1FF08D0BE4F4B3BB9CAB475B6D9F5D67">
    <w:name w:val="A1FF08D0BE4F4B3BB9CAB475B6D9F5D67"/>
    <w:rsid w:val="00D91DAF"/>
    <w:rPr>
      <w:rFonts w:eastAsiaTheme="minorHAnsi"/>
      <w:lang w:eastAsia="en-US"/>
    </w:rPr>
  </w:style>
  <w:style w:type="paragraph" w:customStyle="1" w:styleId="6211C2FFD9174F65BD9E51724D40F8D57">
    <w:name w:val="6211C2FFD9174F65BD9E51724D40F8D57"/>
    <w:rsid w:val="00D91DAF"/>
    <w:rPr>
      <w:rFonts w:eastAsiaTheme="minorHAnsi"/>
      <w:lang w:eastAsia="en-US"/>
    </w:rPr>
  </w:style>
  <w:style w:type="paragraph" w:customStyle="1" w:styleId="9AA650E7728D4870A782B84E117873FF7">
    <w:name w:val="9AA650E7728D4870A782B84E117873FF7"/>
    <w:rsid w:val="00D91DAF"/>
    <w:rPr>
      <w:rFonts w:eastAsiaTheme="minorHAnsi"/>
      <w:lang w:eastAsia="en-US"/>
    </w:rPr>
  </w:style>
  <w:style w:type="paragraph" w:customStyle="1" w:styleId="5DCA8D5C630441369D982D5149C5A8897">
    <w:name w:val="5DCA8D5C630441369D982D5149C5A8897"/>
    <w:rsid w:val="00D91DAF"/>
    <w:rPr>
      <w:rFonts w:eastAsiaTheme="minorHAnsi"/>
      <w:lang w:eastAsia="en-US"/>
    </w:rPr>
  </w:style>
  <w:style w:type="paragraph" w:customStyle="1" w:styleId="963B23DBD09C425C948AB554B6FBF1A87">
    <w:name w:val="963B23DBD09C425C948AB554B6FBF1A87"/>
    <w:rsid w:val="00D91DAF"/>
    <w:rPr>
      <w:rFonts w:eastAsiaTheme="minorHAnsi"/>
      <w:lang w:eastAsia="en-US"/>
    </w:rPr>
  </w:style>
  <w:style w:type="paragraph" w:customStyle="1" w:styleId="D7BA04710C3C4E19A7E51BA81CA2990B7">
    <w:name w:val="D7BA04710C3C4E19A7E51BA81CA2990B7"/>
    <w:rsid w:val="00D91DAF"/>
    <w:rPr>
      <w:rFonts w:eastAsiaTheme="minorHAnsi"/>
      <w:lang w:eastAsia="en-US"/>
    </w:rPr>
  </w:style>
  <w:style w:type="paragraph" w:customStyle="1" w:styleId="DBF92723D5B242E083B538411ED1D3307">
    <w:name w:val="DBF92723D5B242E083B538411ED1D3307"/>
    <w:rsid w:val="00D91DAF"/>
    <w:rPr>
      <w:rFonts w:eastAsiaTheme="minorHAnsi"/>
      <w:lang w:eastAsia="en-US"/>
    </w:rPr>
  </w:style>
  <w:style w:type="paragraph" w:customStyle="1" w:styleId="BA6633F4BF794D2B828A9B9CF9099B997">
    <w:name w:val="BA6633F4BF794D2B828A9B9CF9099B997"/>
    <w:rsid w:val="00D91DAF"/>
    <w:rPr>
      <w:rFonts w:eastAsiaTheme="minorHAnsi"/>
      <w:lang w:eastAsia="en-US"/>
    </w:rPr>
  </w:style>
  <w:style w:type="paragraph" w:customStyle="1" w:styleId="C914616C4CB64141AEC925D2E3FAF5B67">
    <w:name w:val="C914616C4CB64141AEC925D2E3FAF5B67"/>
    <w:rsid w:val="00D91DAF"/>
    <w:rPr>
      <w:rFonts w:eastAsiaTheme="minorHAnsi"/>
      <w:lang w:eastAsia="en-US"/>
    </w:rPr>
  </w:style>
  <w:style w:type="paragraph" w:customStyle="1" w:styleId="DED63C21E85348D08ED9FD667B0EDE2F7">
    <w:name w:val="DED63C21E85348D08ED9FD667B0EDE2F7"/>
    <w:rsid w:val="00D91DAF"/>
    <w:rPr>
      <w:rFonts w:eastAsiaTheme="minorHAnsi"/>
      <w:lang w:eastAsia="en-US"/>
    </w:rPr>
  </w:style>
  <w:style w:type="paragraph" w:customStyle="1" w:styleId="9AE696F4AA314E1E9024A208115D258F7">
    <w:name w:val="9AE696F4AA314E1E9024A208115D258F7"/>
    <w:rsid w:val="00D91DAF"/>
    <w:rPr>
      <w:rFonts w:eastAsiaTheme="minorHAnsi"/>
      <w:lang w:eastAsia="en-US"/>
    </w:rPr>
  </w:style>
  <w:style w:type="paragraph" w:customStyle="1" w:styleId="AFF68F36FC474898BE63F32010A2820A7">
    <w:name w:val="AFF68F36FC474898BE63F32010A2820A7"/>
    <w:rsid w:val="00D91DAF"/>
    <w:rPr>
      <w:rFonts w:eastAsiaTheme="minorHAnsi"/>
      <w:lang w:eastAsia="en-US"/>
    </w:rPr>
  </w:style>
  <w:style w:type="paragraph" w:customStyle="1" w:styleId="1B11CD8248BE4EC5903252D6699930577">
    <w:name w:val="1B11CD8248BE4EC5903252D6699930577"/>
    <w:rsid w:val="00D91DAF"/>
    <w:rPr>
      <w:rFonts w:eastAsiaTheme="minorHAnsi"/>
      <w:lang w:eastAsia="en-US"/>
    </w:rPr>
  </w:style>
  <w:style w:type="paragraph" w:customStyle="1" w:styleId="1863462D98BB47009EBFB9E75C86EF047">
    <w:name w:val="1863462D98BB47009EBFB9E75C86EF047"/>
    <w:rsid w:val="00D91DAF"/>
    <w:rPr>
      <w:rFonts w:eastAsiaTheme="minorHAnsi"/>
      <w:lang w:eastAsia="en-US"/>
    </w:rPr>
  </w:style>
  <w:style w:type="paragraph" w:customStyle="1" w:styleId="BF91EFE9CEE949539DA197724D6491E77">
    <w:name w:val="BF91EFE9CEE949539DA197724D6491E77"/>
    <w:rsid w:val="00D91DAF"/>
    <w:rPr>
      <w:rFonts w:eastAsiaTheme="minorHAnsi"/>
      <w:lang w:eastAsia="en-US"/>
    </w:rPr>
  </w:style>
  <w:style w:type="paragraph" w:customStyle="1" w:styleId="C1E2D80FAC0347D6A18697DDED9D5B697">
    <w:name w:val="C1E2D80FAC0347D6A18697DDED9D5B697"/>
    <w:rsid w:val="00D91DAF"/>
    <w:rPr>
      <w:rFonts w:eastAsiaTheme="minorHAnsi"/>
      <w:lang w:eastAsia="en-US"/>
    </w:rPr>
  </w:style>
  <w:style w:type="paragraph" w:customStyle="1" w:styleId="C38256AF45594E7EB3612FF9896BD8118">
    <w:name w:val="C38256AF45594E7EB3612FF9896BD8118"/>
    <w:rsid w:val="00D91DAF"/>
    <w:rPr>
      <w:rFonts w:eastAsiaTheme="minorHAnsi"/>
      <w:lang w:eastAsia="en-US"/>
    </w:rPr>
  </w:style>
  <w:style w:type="paragraph" w:customStyle="1" w:styleId="B92917888D1743A1B80D3A671EF44C2F7">
    <w:name w:val="B92917888D1743A1B80D3A671EF44C2F7"/>
    <w:rsid w:val="00D91DAF"/>
    <w:rPr>
      <w:rFonts w:eastAsiaTheme="minorHAnsi"/>
      <w:lang w:eastAsia="en-US"/>
    </w:rPr>
  </w:style>
  <w:style w:type="paragraph" w:customStyle="1" w:styleId="11F1CFB18139438C8F37AA5B607FC8777">
    <w:name w:val="11F1CFB18139438C8F37AA5B607FC8777"/>
    <w:rsid w:val="00D91DAF"/>
    <w:rPr>
      <w:rFonts w:eastAsiaTheme="minorHAnsi"/>
      <w:lang w:eastAsia="en-US"/>
    </w:rPr>
  </w:style>
  <w:style w:type="paragraph" w:customStyle="1" w:styleId="EA8D756E454F4596984F13DFC882C4D07">
    <w:name w:val="EA8D756E454F4596984F13DFC882C4D07"/>
    <w:rsid w:val="00D91DAF"/>
    <w:rPr>
      <w:rFonts w:eastAsiaTheme="minorHAnsi"/>
      <w:lang w:eastAsia="en-US"/>
    </w:rPr>
  </w:style>
  <w:style w:type="paragraph" w:customStyle="1" w:styleId="FA72DDC0C1C344D7A633152F72DDFBE47">
    <w:name w:val="FA72DDC0C1C344D7A633152F72DDFBE47"/>
    <w:rsid w:val="00D91DAF"/>
    <w:rPr>
      <w:rFonts w:eastAsiaTheme="minorHAnsi"/>
      <w:lang w:eastAsia="en-US"/>
    </w:rPr>
  </w:style>
  <w:style w:type="paragraph" w:customStyle="1" w:styleId="627B1FEB68A5488580311B5D10FEBA2C7">
    <w:name w:val="627B1FEB68A5488580311B5D10FEBA2C7"/>
    <w:rsid w:val="00D91DAF"/>
    <w:rPr>
      <w:rFonts w:eastAsiaTheme="minorHAnsi"/>
      <w:lang w:eastAsia="en-US"/>
    </w:rPr>
  </w:style>
  <w:style w:type="paragraph" w:customStyle="1" w:styleId="D00F2EFB0069451AB3F69D6995814CD37">
    <w:name w:val="D00F2EFB0069451AB3F69D6995814CD37"/>
    <w:rsid w:val="00D91DAF"/>
    <w:rPr>
      <w:rFonts w:eastAsiaTheme="minorHAnsi"/>
      <w:lang w:eastAsia="en-US"/>
    </w:rPr>
  </w:style>
  <w:style w:type="paragraph" w:customStyle="1" w:styleId="F01CA58F2CA8449FA8AA9E93A821E40B7">
    <w:name w:val="F01CA58F2CA8449FA8AA9E93A821E40B7"/>
    <w:rsid w:val="00D91DAF"/>
    <w:rPr>
      <w:rFonts w:eastAsiaTheme="minorHAnsi"/>
      <w:lang w:eastAsia="en-US"/>
    </w:rPr>
  </w:style>
  <w:style w:type="paragraph" w:customStyle="1" w:styleId="5DFC136E94F64AADAD1BF54A13705F6B7">
    <w:name w:val="5DFC136E94F64AADAD1BF54A13705F6B7"/>
    <w:rsid w:val="00D91DAF"/>
    <w:rPr>
      <w:rFonts w:eastAsiaTheme="minorHAnsi"/>
      <w:lang w:eastAsia="en-US"/>
    </w:rPr>
  </w:style>
  <w:style w:type="paragraph" w:customStyle="1" w:styleId="2FF08CCBA8014E81A00079BC7E323A297">
    <w:name w:val="2FF08CCBA8014E81A00079BC7E323A297"/>
    <w:rsid w:val="00D91DAF"/>
    <w:rPr>
      <w:rFonts w:eastAsiaTheme="minorHAnsi"/>
      <w:lang w:eastAsia="en-US"/>
    </w:rPr>
  </w:style>
  <w:style w:type="paragraph" w:customStyle="1" w:styleId="C38284398D114707894F996062BEF6A37">
    <w:name w:val="C38284398D114707894F996062BEF6A37"/>
    <w:rsid w:val="00D91DAF"/>
    <w:rPr>
      <w:rFonts w:eastAsiaTheme="minorHAnsi"/>
      <w:lang w:eastAsia="en-US"/>
    </w:rPr>
  </w:style>
  <w:style w:type="paragraph" w:customStyle="1" w:styleId="55218569835344D88515105819BD04E97">
    <w:name w:val="55218569835344D88515105819BD04E97"/>
    <w:rsid w:val="00D91DAF"/>
    <w:rPr>
      <w:rFonts w:eastAsiaTheme="minorHAnsi"/>
      <w:lang w:eastAsia="en-US"/>
    </w:rPr>
  </w:style>
  <w:style w:type="paragraph" w:customStyle="1" w:styleId="4FFE3FF66C48435E92B8A8763794471F7">
    <w:name w:val="4FFE3FF66C48435E92B8A8763794471F7"/>
    <w:rsid w:val="00D91DAF"/>
    <w:rPr>
      <w:rFonts w:eastAsiaTheme="minorHAnsi"/>
      <w:lang w:eastAsia="en-US"/>
    </w:rPr>
  </w:style>
  <w:style w:type="paragraph" w:customStyle="1" w:styleId="4347012506E14EDFB13F85AEF4B425B97">
    <w:name w:val="4347012506E14EDFB13F85AEF4B425B97"/>
    <w:rsid w:val="00D91DAF"/>
    <w:rPr>
      <w:rFonts w:eastAsiaTheme="minorHAnsi"/>
      <w:lang w:eastAsia="en-US"/>
    </w:rPr>
  </w:style>
  <w:style w:type="paragraph" w:customStyle="1" w:styleId="7FDFEFA798D94B23A50A74EAC0FC3BA77">
    <w:name w:val="7FDFEFA798D94B23A50A74EAC0FC3BA77"/>
    <w:rsid w:val="00D91DAF"/>
    <w:rPr>
      <w:rFonts w:eastAsiaTheme="minorHAnsi"/>
      <w:lang w:eastAsia="en-US"/>
    </w:rPr>
  </w:style>
  <w:style w:type="paragraph" w:customStyle="1" w:styleId="0196371955274A0DB8AAE62EB1C173017">
    <w:name w:val="0196371955274A0DB8AAE62EB1C173017"/>
    <w:rsid w:val="00D91DAF"/>
    <w:rPr>
      <w:rFonts w:eastAsiaTheme="minorHAnsi"/>
      <w:lang w:eastAsia="en-US"/>
    </w:rPr>
  </w:style>
  <w:style w:type="paragraph" w:customStyle="1" w:styleId="399C955944064F6BA49581E74CCD7ADC7">
    <w:name w:val="399C955944064F6BA49581E74CCD7ADC7"/>
    <w:rsid w:val="00D91DAF"/>
    <w:rPr>
      <w:rFonts w:eastAsiaTheme="minorHAnsi"/>
      <w:lang w:eastAsia="en-US"/>
    </w:rPr>
  </w:style>
  <w:style w:type="paragraph" w:customStyle="1" w:styleId="6F6F8E56D0AC4FE3B49CCB66F53035127">
    <w:name w:val="6F6F8E56D0AC4FE3B49CCB66F53035127"/>
    <w:rsid w:val="00D91DAF"/>
    <w:rPr>
      <w:rFonts w:eastAsiaTheme="minorHAnsi"/>
      <w:lang w:eastAsia="en-US"/>
    </w:rPr>
  </w:style>
  <w:style w:type="paragraph" w:customStyle="1" w:styleId="1B1F46DCE4C14078AA0C324659C6D7107">
    <w:name w:val="1B1F46DCE4C14078AA0C324659C6D7107"/>
    <w:rsid w:val="00D91DAF"/>
    <w:rPr>
      <w:rFonts w:eastAsiaTheme="minorHAnsi"/>
      <w:lang w:eastAsia="en-US"/>
    </w:rPr>
  </w:style>
  <w:style w:type="paragraph" w:customStyle="1" w:styleId="3F233DEA29FF48598D22330A5B9C52417">
    <w:name w:val="3F233DEA29FF48598D22330A5B9C52417"/>
    <w:rsid w:val="00D91DAF"/>
    <w:rPr>
      <w:rFonts w:eastAsiaTheme="minorHAnsi"/>
      <w:lang w:eastAsia="en-US"/>
    </w:rPr>
  </w:style>
  <w:style w:type="paragraph" w:customStyle="1" w:styleId="00221BA93347430888A088DAC1F5B4677">
    <w:name w:val="00221BA93347430888A088DAC1F5B4677"/>
    <w:rsid w:val="00D91DAF"/>
    <w:rPr>
      <w:rFonts w:eastAsiaTheme="minorHAnsi"/>
      <w:lang w:eastAsia="en-US"/>
    </w:rPr>
  </w:style>
  <w:style w:type="paragraph" w:customStyle="1" w:styleId="4D53FAEBDA2F4CEABDA87A6D2D43D7DB7">
    <w:name w:val="4D53FAEBDA2F4CEABDA87A6D2D43D7DB7"/>
    <w:rsid w:val="00D91DAF"/>
    <w:rPr>
      <w:rFonts w:eastAsiaTheme="minorHAnsi"/>
      <w:lang w:eastAsia="en-US"/>
    </w:rPr>
  </w:style>
  <w:style w:type="paragraph" w:customStyle="1" w:styleId="07EF5434FC3E446DA8BE9F1BD52DD9F57">
    <w:name w:val="07EF5434FC3E446DA8BE9F1BD52DD9F57"/>
    <w:rsid w:val="00D91DAF"/>
    <w:rPr>
      <w:rFonts w:eastAsiaTheme="minorHAnsi"/>
      <w:lang w:eastAsia="en-US"/>
    </w:rPr>
  </w:style>
  <w:style w:type="paragraph" w:customStyle="1" w:styleId="162A74D5E9264123A7796A724F7E36967">
    <w:name w:val="162A74D5E9264123A7796A724F7E36967"/>
    <w:rsid w:val="00D91DAF"/>
    <w:rPr>
      <w:rFonts w:eastAsiaTheme="minorHAnsi"/>
      <w:lang w:eastAsia="en-US"/>
    </w:rPr>
  </w:style>
  <w:style w:type="paragraph" w:customStyle="1" w:styleId="DBFD970D08434E218B319BC7C6B84E187">
    <w:name w:val="DBFD970D08434E218B319BC7C6B84E187"/>
    <w:rsid w:val="00D91DAF"/>
    <w:rPr>
      <w:rFonts w:eastAsiaTheme="minorHAnsi"/>
      <w:lang w:eastAsia="en-US"/>
    </w:rPr>
  </w:style>
  <w:style w:type="paragraph" w:customStyle="1" w:styleId="222722C3B7A24FF698CEFF88F775E2287">
    <w:name w:val="222722C3B7A24FF698CEFF88F775E2287"/>
    <w:rsid w:val="00D91DAF"/>
    <w:rPr>
      <w:rFonts w:eastAsiaTheme="minorHAnsi"/>
      <w:lang w:eastAsia="en-US"/>
    </w:rPr>
  </w:style>
  <w:style w:type="paragraph" w:customStyle="1" w:styleId="779AA652480947D692F7C810594295847">
    <w:name w:val="779AA652480947D692F7C810594295847"/>
    <w:rsid w:val="00D91DAF"/>
    <w:rPr>
      <w:rFonts w:eastAsiaTheme="minorHAnsi"/>
      <w:lang w:eastAsia="en-US"/>
    </w:rPr>
  </w:style>
  <w:style w:type="paragraph" w:customStyle="1" w:styleId="AAB3461947D94543AF6A8E4EBB432AD07">
    <w:name w:val="AAB3461947D94543AF6A8E4EBB432AD07"/>
    <w:rsid w:val="00D91DAF"/>
    <w:rPr>
      <w:rFonts w:eastAsiaTheme="minorHAnsi"/>
      <w:lang w:eastAsia="en-US"/>
    </w:rPr>
  </w:style>
  <w:style w:type="paragraph" w:customStyle="1" w:styleId="D36307CB95184C5190206D3EFA39D6547">
    <w:name w:val="D36307CB95184C5190206D3EFA39D6547"/>
    <w:rsid w:val="00D91DAF"/>
    <w:rPr>
      <w:rFonts w:eastAsiaTheme="minorHAnsi"/>
      <w:lang w:eastAsia="en-US"/>
    </w:rPr>
  </w:style>
  <w:style w:type="paragraph" w:customStyle="1" w:styleId="023C2CA29122496ABC06F67999E13A3D7">
    <w:name w:val="023C2CA29122496ABC06F67999E13A3D7"/>
    <w:rsid w:val="00D91DAF"/>
    <w:rPr>
      <w:rFonts w:eastAsiaTheme="minorHAnsi"/>
      <w:lang w:eastAsia="en-US"/>
    </w:rPr>
  </w:style>
  <w:style w:type="paragraph" w:customStyle="1" w:styleId="03294880DEB546ACB0B1D0E7E262FD017">
    <w:name w:val="03294880DEB546ACB0B1D0E7E262FD017"/>
    <w:rsid w:val="00D91DAF"/>
    <w:rPr>
      <w:rFonts w:eastAsiaTheme="minorHAnsi"/>
      <w:lang w:eastAsia="en-US"/>
    </w:rPr>
  </w:style>
  <w:style w:type="paragraph" w:customStyle="1" w:styleId="890FCE613B2A488698469A6A22E3C0E27">
    <w:name w:val="890FCE613B2A488698469A6A22E3C0E27"/>
    <w:rsid w:val="00D91DAF"/>
    <w:rPr>
      <w:rFonts w:eastAsiaTheme="minorHAnsi"/>
      <w:lang w:eastAsia="en-US"/>
    </w:rPr>
  </w:style>
  <w:style w:type="paragraph" w:customStyle="1" w:styleId="44BA86CE3719443B86DF9DFD7F9FD8C57">
    <w:name w:val="44BA86CE3719443B86DF9DFD7F9FD8C57"/>
    <w:rsid w:val="00D91DAF"/>
    <w:rPr>
      <w:rFonts w:eastAsiaTheme="minorHAnsi"/>
      <w:lang w:eastAsia="en-US"/>
    </w:rPr>
  </w:style>
  <w:style w:type="paragraph" w:customStyle="1" w:styleId="76567FF18AD441F0A0F2D9D63C29DA6B7">
    <w:name w:val="76567FF18AD441F0A0F2D9D63C29DA6B7"/>
    <w:rsid w:val="00D91DAF"/>
    <w:rPr>
      <w:rFonts w:eastAsiaTheme="minorHAnsi"/>
      <w:lang w:eastAsia="en-US"/>
    </w:rPr>
  </w:style>
  <w:style w:type="paragraph" w:customStyle="1" w:styleId="2E073C515E0945768926664C21F2F5737">
    <w:name w:val="2E073C515E0945768926664C21F2F5737"/>
    <w:rsid w:val="00D91DAF"/>
    <w:rPr>
      <w:rFonts w:eastAsiaTheme="minorHAnsi"/>
      <w:lang w:eastAsia="en-US"/>
    </w:rPr>
  </w:style>
  <w:style w:type="paragraph" w:customStyle="1" w:styleId="1A4A4D99A8F34179BE6BDF09A0F6183B7">
    <w:name w:val="1A4A4D99A8F34179BE6BDF09A0F6183B7"/>
    <w:rsid w:val="00D91DAF"/>
    <w:rPr>
      <w:rFonts w:eastAsiaTheme="minorHAnsi"/>
      <w:lang w:eastAsia="en-US"/>
    </w:rPr>
  </w:style>
  <w:style w:type="paragraph" w:customStyle="1" w:styleId="A370810BDC0B4408B109F432D48D98697">
    <w:name w:val="A370810BDC0B4408B109F432D48D98697"/>
    <w:rsid w:val="00D91DAF"/>
    <w:rPr>
      <w:rFonts w:eastAsiaTheme="minorHAnsi"/>
      <w:lang w:eastAsia="en-US"/>
    </w:rPr>
  </w:style>
  <w:style w:type="paragraph" w:customStyle="1" w:styleId="555A1D370E9945B2BB052A28B783CD717">
    <w:name w:val="555A1D370E9945B2BB052A28B783CD717"/>
    <w:rsid w:val="00D91DAF"/>
    <w:rPr>
      <w:rFonts w:eastAsiaTheme="minorHAnsi"/>
      <w:lang w:eastAsia="en-US"/>
    </w:rPr>
  </w:style>
  <w:style w:type="paragraph" w:customStyle="1" w:styleId="5A92D9418F6743DB961126140D9DFBD47">
    <w:name w:val="5A92D9418F6743DB961126140D9DFBD47"/>
    <w:rsid w:val="00D91DAF"/>
    <w:rPr>
      <w:rFonts w:eastAsiaTheme="minorHAnsi"/>
      <w:lang w:eastAsia="en-US"/>
    </w:rPr>
  </w:style>
  <w:style w:type="paragraph" w:customStyle="1" w:styleId="5210B0A80CAE4FC396E7CF98988B08797">
    <w:name w:val="5210B0A80CAE4FC396E7CF98988B08797"/>
    <w:rsid w:val="00D91DAF"/>
    <w:rPr>
      <w:rFonts w:eastAsiaTheme="minorHAnsi"/>
      <w:lang w:eastAsia="en-US"/>
    </w:rPr>
  </w:style>
  <w:style w:type="paragraph" w:customStyle="1" w:styleId="477E8514C86548AC98F6F963ED5350B57">
    <w:name w:val="477E8514C86548AC98F6F963ED5350B57"/>
    <w:rsid w:val="00D91DAF"/>
    <w:rPr>
      <w:rFonts w:eastAsiaTheme="minorHAnsi"/>
      <w:lang w:eastAsia="en-US"/>
    </w:rPr>
  </w:style>
  <w:style w:type="paragraph" w:customStyle="1" w:styleId="FF39FEE66EBB45BF87AD34781CB2D0947">
    <w:name w:val="FF39FEE66EBB45BF87AD34781CB2D0947"/>
    <w:rsid w:val="00D91DAF"/>
    <w:rPr>
      <w:rFonts w:eastAsiaTheme="minorHAnsi"/>
      <w:lang w:eastAsia="en-US"/>
    </w:rPr>
  </w:style>
  <w:style w:type="paragraph" w:customStyle="1" w:styleId="2E182F91CE4748A19384FBD6180CED6F7">
    <w:name w:val="2E182F91CE4748A19384FBD6180CED6F7"/>
    <w:rsid w:val="00D91DAF"/>
    <w:rPr>
      <w:rFonts w:eastAsiaTheme="minorHAnsi"/>
      <w:lang w:eastAsia="en-US"/>
    </w:rPr>
  </w:style>
  <w:style w:type="paragraph" w:customStyle="1" w:styleId="2AE73C6B6A834F81AB98B831100EDDA57">
    <w:name w:val="2AE73C6B6A834F81AB98B831100EDDA57"/>
    <w:rsid w:val="00D91DAF"/>
    <w:rPr>
      <w:rFonts w:eastAsiaTheme="minorHAnsi"/>
      <w:lang w:eastAsia="en-US"/>
    </w:rPr>
  </w:style>
  <w:style w:type="paragraph" w:customStyle="1" w:styleId="6983676BBF6D4C259C03FB4D58CAEB747">
    <w:name w:val="6983676BBF6D4C259C03FB4D58CAEB747"/>
    <w:rsid w:val="00D91DAF"/>
    <w:rPr>
      <w:rFonts w:eastAsiaTheme="minorHAnsi"/>
      <w:lang w:eastAsia="en-US"/>
    </w:rPr>
  </w:style>
  <w:style w:type="paragraph" w:customStyle="1" w:styleId="139DA5DFD3464486ACAD3F66B6020DF96">
    <w:name w:val="139DA5DFD3464486ACAD3F66B6020DF96"/>
    <w:rsid w:val="00D91DAF"/>
    <w:rPr>
      <w:rFonts w:eastAsiaTheme="minorHAnsi"/>
      <w:lang w:eastAsia="en-US"/>
    </w:rPr>
  </w:style>
  <w:style w:type="paragraph" w:customStyle="1" w:styleId="172B999D02A74EBCBC712263F48B46225">
    <w:name w:val="172B999D02A74EBCBC712263F48B46225"/>
    <w:rsid w:val="00D91DAF"/>
    <w:rPr>
      <w:rFonts w:eastAsiaTheme="minorHAnsi"/>
      <w:lang w:eastAsia="en-US"/>
    </w:rPr>
  </w:style>
  <w:style w:type="paragraph" w:customStyle="1" w:styleId="283A5CB3737441C0902D737420489CF35">
    <w:name w:val="283A5CB3737441C0902D737420489CF35"/>
    <w:rsid w:val="00D91DAF"/>
    <w:rPr>
      <w:rFonts w:eastAsiaTheme="minorHAnsi"/>
      <w:lang w:eastAsia="en-US"/>
    </w:rPr>
  </w:style>
  <w:style w:type="paragraph" w:customStyle="1" w:styleId="E37FCC67E50B4117AE045E3D721537837">
    <w:name w:val="E37FCC67E50B4117AE045E3D721537837"/>
    <w:rsid w:val="00D91DAF"/>
    <w:rPr>
      <w:rFonts w:eastAsiaTheme="minorHAnsi"/>
      <w:lang w:eastAsia="en-US"/>
    </w:rPr>
  </w:style>
  <w:style w:type="paragraph" w:customStyle="1" w:styleId="F2E1EDAADAB44BD5B68396ACC8E9E0FC7">
    <w:name w:val="F2E1EDAADAB44BD5B68396ACC8E9E0FC7"/>
    <w:rsid w:val="00D91DAF"/>
    <w:rPr>
      <w:rFonts w:eastAsiaTheme="minorHAnsi"/>
      <w:lang w:eastAsia="en-US"/>
    </w:rPr>
  </w:style>
  <w:style w:type="paragraph" w:customStyle="1" w:styleId="3EBF8C447FBE49DDBF70DD134928AEE56">
    <w:name w:val="3EBF8C447FBE49DDBF70DD134928AEE56"/>
    <w:rsid w:val="00D91DAF"/>
    <w:rPr>
      <w:rFonts w:eastAsiaTheme="minorHAnsi"/>
      <w:lang w:eastAsia="en-US"/>
    </w:rPr>
  </w:style>
  <w:style w:type="paragraph" w:customStyle="1" w:styleId="C5E66B6967FF4A65AF0E9C1303BC212E6">
    <w:name w:val="C5E66B6967FF4A65AF0E9C1303BC212E6"/>
    <w:rsid w:val="00D91DAF"/>
    <w:rPr>
      <w:rFonts w:eastAsiaTheme="minorHAnsi"/>
      <w:lang w:eastAsia="en-US"/>
    </w:rPr>
  </w:style>
  <w:style w:type="paragraph" w:customStyle="1" w:styleId="70FB46BC8EF940BA9E9837B5316E68416">
    <w:name w:val="70FB46BC8EF940BA9E9837B5316E68416"/>
    <w:rsid w:val="00D91DAF"/>
    <w:rPr>
      <w:rFonts w:eastAsiaTheme="minorHAnsi"/>
      <w:lang w:eastAsia="en-US"/>
    </w:rPr>
  </w:style>
  <w:style w:type="paragraph" w:customStyle="1" w:styleId="28B7DD1D068B4224A5953C8689C019947">
    <w:name w:val="28B7DD1D068B4224A5953C8689C019947"/>
    <w:rsid w:val="00D91DAF"/>
    <w:rPr>
      <w:rFonts w:eastAsiaTheme="minorHAnsi"/>
      <w:lang w:eastAsia="en-US"/>
    </w:rPr>
  </w:style>
  <w:style w:type="paragraph" w:customStyle="1" w:styleId="DD5A45515259449D99B38129B61185387">
    <w:name w:val="DD5A45515259449D99B38129B61185387"/>
    <w:rsid w:val="00D91DAF"/>
    <w:rPr>
      <w:rFonts w:eastAsiaTheme="minorHAnsi"/>
      <w:lang w:eastAsia="en-US"/>
    </w:rPr>
  </w:style>
  <w:style w:type="paragraph" w:customStyle="1" w:styleId="11F9E29C137043619AD8D4BE8D573D636">
    <w:name w:val="11F9E29C137043619AD8D4BE8D573D636"/>
    <w:rsid w:val="00D91DAF"/>
    <w:rPr>
      <w:rFonts w:eastAsiaTheme="minorHAnsi"/>
      <w:lang w:eastAsia="en-US"/>
    </w:rPr>
  </w:style>
  <w:style w:type="paragraph" w:customStyle="1" w:styleId="E7D37B307718458BA07D3F6B8501A9B06">
    <w:name w:val="E7D37B307718458BA07D3F6B8501A9B06"/>
    <w:rsid w:val="00D91DAF"/>
    <w:rPr>
      <w:rFonts w:eastAsiaTheme="minorHAnsi"/>
      <w:lang w:eastAsia="en-US"/>
    </w:rPr>
  </w:style>
  <w:style w:type="paragraph" w:customStyle="1" w:styleId="240D592A56634B299C67B5FBFA32CC8D6">
    <w:name w:val="240D592A56634B299C67B5FBFA32CC8D6"/>
    <w:rsid w:val="00D91DAF"/>
    <w:rPr>
      <w:rFonts w:eastAsiaTheme="minorHAnsi"/>
      <w:lang w:eastAsia="en-US"/>
    </w:rPr>
  </w:style>
  <w:style w:type="paragraph" w:customStyle="1" w:styleId="D897FFEC6B254151AB5C2A5ACF78549B7">
    <w:name w:val="D897FFEC6B254151AB5C2A5ACF78549B7"/>
    <w:rsid w:val="00D91DAF"/>
    <w:rPr>
      <w:rFonts w:eastAsiaTheme="minorHAnsi"/>
      <w:lang w:eastAsia="en-US"/>
    </w:rPr>
  </w:style>
  <w:style w:type="paragraph" w:customStyle="1" w:styleId="E2902E84FFEE450EA5F4A1B9712361FC7">
    <w:name w:val="E2902E84FFEE450EA5F4A1B9712361FC7"/>
    <w:rsid w:val="00D91DAF"/>
    <w:rPr>
      <w:rFonts w:eastAsiaTheme="minorHAnsi"/>
      <w:lang w:eastAsia="en-US"/>
    </w:rPr>
  </w:style>
  <w:style w:type="paragraph" w:customStyle="1" w:styleId="C0D6B880D54743E6A31A7C381CB5D7956">
    <w:name w:val="C0D6B880D54743E6A31A7C381CB5D7956"/>
    <w:rsid w:val="00D91DAF"/>
    <w:rPr>
      <w:rFonts w:eastAsiaTheme="minorHAnsi"/>
      <w:lang w:eastAsia="en-US"/>
    </w:rPr>
  </w:style>
  <w:style w:type="paragraph" w:customStyle="1" w:styleId="57C05D72D1304740B1E1D7E20D82B4077">
    <w:name w:val="57C05D72D1304740B1E1D7E20D82B4077"/>
    <w:rsid w:val="00D91DAF"/>
    <w:rPr>
      <w:rFonts w:eastAsiaTheme="minorHAnsi"/>
      <w:lang w:eastAsia="en-US"/>
    </w:rPr>
  </w:style>
  <w:style w:type="paragraph" w:customStyle="1" w:styleId="B44328676816469F86FC6AA53C8E216D7">
    <w:name w:val="B44328676816469F86FC6AA53C8E216D7"/>
    <w:rsid w:val="00D91DAF"/>
    <w:rPr>
      <w:rFonts w:eastAsiaTheme="minorHAnsi"/>
      <w:lang w:eastAsia="en-US"/>
    </w:rPr>
  </w:style>
  <w:style w:type="paragraph" w:customStyle="1" w:styleId="7316DA144BA540538FD833D11C3750C57">
    <w:name w:val="7316DA144BA540538FD833D11C3750C57"/>
    <w:rsid w:val="00D91DAF"/>
    <w:rPr>
      <w:rFonts w:eastAsiaTheme="minorHAnsi"/>
      <w:lang w:eastAsia="en-US"/>
    </w:rPr>
  </w:style>
  <w:style w:type="paragraph" w:customStyle="1" w:styleId="276BB47B5B9D450F9E11B9E1A5D88E637">
    <w:name w:val="276BB47B5B9D450F9E11B9E1A5D88E637"/>
    <w:rsid w:val="00D91DAF"/>
    <w:rPr>
      <w:rFonts w:eastAsiaTheme="minorHAnsi"/>
      <w:lang w:eastAsia="en-US"/>
    </w:rPr>
  </w:style>
  <w:style w:type="paragraph" w:customStyle="1" w:styleId="2A4F55989E0A41AEB87B0C5E20ABDBCA2">
    <w:name w:val="2A4F55989E0A41AEB87B0C5E20ABDBCA2"/>
    <w:rsid w:val="00D91DAF"/>
    <w:rPr>
      <w:rFonts w:eastAsiaTheme="minorHAnsi"/>
      <w:lang w:eastAsia="en-US"/>
    </w:rPr>
  </w:style>
  <w:style w:type="paragraph" w:customStyle="1" w:styleId="564299D16E1E47BC89FD004F3291E8C82">
    <w:name w:val="564299D16E1E47BC89FD004F3291E8C82"/>
    <w:rsid w:val="00D91DAF"/>
    <w:rPr>
      <w:rFonts w:eastAsiaTheme="minorHAnsi"/>
      <w:lang w:eastAsia="en-US"/>
    </w:rPr>
  </w:style>
  <w:style w:type="paragraph" w:customStyle="1" w:styleId="A4952917E993466989886AE25E8BEBBF3">
    <w:name w:val="A4952917E993466989886AE25E8BEBBF3"/>
    <w:rsid w:val="00D91DAF"/>
    <w:rPr>
      <w:rFonts w:eastAsiaTheme="minorHAnsi"/>
      <w:lang w:eastAsia="en-US"/>
    </w:rPr>
  </w:style>
  <w:style w:type="paragraph" w:customStyle="1" w:styleId="2710CCAF801B4B58B043BBE9606354E03">
    <w:name w:val="2710CCAF801B4B58B043BBE9606354E03"/>
    <w:rsid w:val="00D91DAF"/>
    <w:rPr>
      <w:rFonts w:eastAsiaTheme="minorHAnsi"/>
      <w:lang w:eastAsia="en-US"/>
    </w:rPr>
  </w:style>
  <w:style w:type="paragraph" w:customStyle="1" w:styleId="37D54538FA4D4A858DB2BD4B288D314A2">
    <w:name w:val="37D54538FA4D4A858DB2BD4B288D314A2"/>
    <w:rsid w:val="00D91DAF"/>
    <w:rPr>
      <w:rFonts w:eastAsiaTheme="minorHAnsi"/>
      <w:lang w:eastAsia="en-US"/>
    </w:rPr>
  </w:style>
  <w:style w:type="paragraph" w:customStyle="1" w:styleId="20EFDFD966A94D5B9CFA5F5E8FA88EA52">
    <w:name w:val="20EFDFD966A94D5B9CFA5F5E8FA88EA52"/>
    <w:rsid w:val="00D91DAF"/>
    <w:rPr>
      <w:rFonts w:eastAsiaTheme="minorHAnsi"/>
      <w:lang w:eastAsia="en-US"/>
    </w:rPr>
  </w:style>
  <w:style w:type="paragraph" w:customStyle="1" w:styleId="75BDF8AEA9B24EF19C8E9D29522227152">
    <w:name w:val="75BDF8AEA9B24EF19C8E9D29522227152"/>
    <w:rsid w:val="00D91DAF"/>
    <w:rPr>
      <w:rFonts w:eastAsiaTheme="minorHAnsi"/>
      <w:lang w:eastAsia="en-US"/>
    </w:rPr>
  </w:style>
  <w:style w:type="paragraph" w:customStyle="1" w:styleId="2FEFA70BE8DD40B3B1866D31724DABEE3">
    <w:name w:val="2FEFA70BE8DD40B3B1866D31724DABEE3"/>
    <w:rsid w:val="00D91DAF"/>
    <w:rPr>
      <w:rFonts w:eastAsiaTheme="minorHAnsi"/>
      <w:lang w:eastAsia="en-US"/>
    </w:rPr>
  </w:style>
  <w:style w:type="paragraph" w:customStyle="1" w:styleId="1CA6795841724823BF82A9691FA358953">
    <w:name w:val="1CA6795841724823BF82A9691FA358953"/>
    <w:rsid w:val="00D91DAF"/>
    <w:rPr>
      <w:rFonts w:eastAsiaTheme="minorHAnsi"/>
      <w:lang w:eastAsia="en-US"/>
    </w:rPr>
  </w:style>
  <w:style w:type="paragraph" w:customStyle="1" w:styleId="301828B35053435EA8F96B2E141CBF0D2">
    <w:name w:val="301828B35053435EA8F96B2E141CBF0D2"/>
    <w:rsid w:val="00D91DAF"/>
    <w:rPr>
      <w:rFonts w:eastAsiaTheme="minorHAnsi"/>
      <w:lang w:eastAsia="en-US"/>
    </w:rPr>
  </w:style>
  <w:style w:type="paragraph" w:customStyle="1" w:styleId="E2C4AE3AD3EC43378FA02745F59BE6AA2">
    <w:name w:val="E2C4AE3AD3EC43378FA02745F59BE6AA2"/>
    <w:rsid w:val="00D91DAF"/>
    <w:rPr>
      <w:rFonts w:eastAsiaTheme="minorHAnsi"/>
      <w:lang w:eastAsia="en-US"/>
    </w:rPr>
  </w:style>
  <w:style w:type="paragraph" w:customStyle="1" w:styleId="0F15FDD783084166967805535E2F9C342">
    <w:name w:val="0F15FDD783084166967805535E2F9C342"/>
    <w:rsid w:val="00D91DAF"/>
    <w:rPr>
      <w:rFonts w:eastAsiaTheme="minorHAnsi"/>
      <w:lang w:eastAsia="en-US"/>
    </w:rPr>
  </w:style>
  <w:style w:type="paragraph" w:customStyle="1" w:styleId="A12EFE7AD5204623ADE7464E74AFD1673">
    <w:name w:val="A12EFE7AD5204623ADE7464E74AFD1673"/>
    <w:rsid w:val="00D91DAF"/>
    <w:rPr>
      <w:rFonts w:eastAsiaTheme="minorHAnsi"/>
      <w:lang w:eastAsia="en-US"/>
    </w:rPr>
  </w:style>
  <w:style w:type="paragraph" w:customStyle="1" w:styleId="B16A77E56F754FFE9F014893E79F9F963">
    <w:name w:val="B16A77E56F754FFE9F014893E79F9F963"/>
    <w:rsid w:val="00D91DAF"/>
    <w:rPr>
      <w:rFonts w:eastAsiaTheme="minorHAnsi"/>
      <w:lang w:eastAsia="en-US"/>
    </w:rPr>
  </w:style>
  <w:style w:type="paragraph" w:customStyle="1" w:styleId="5F464F487A6945958BAE87723872E3DE2">
    <w:name w:val="5F464F487A6945958BAE87723872E3DE2"/>
    <w:rsid w:val="00D91DAF"/>
    <w:rPr>
      <w:rFonts w:eastAsiaTheme="minorHAnsi"/>
      <w:lang w:eastAsia="en-US"/>
    </w:rPr>
  </w:style>
  <w:style w:type="paragraph" w:customStyle="1" w:styleId="BE2CDED7281C4DCD984D3A393DBBA1685">
    <w:name w:val="BE2CDED7281C4DCD984D3A393DBBA1685"/>
    <w:rsid w:val="00D91DAF"/>
    <w:rPr>
      <w:rFonts w:eastAsiaTheme="minorHAnsi"/>
      <w:lang w:eastAsia="en-US"/>
    </w:rPr>
  </w:style>
  <w:style w:type="paragraph" w:customStyle="1" w:styleId="287A5BD187114F9A891029E8FF8AAD0C5">
    <w:name w:val="287A5BD187114F9A891029E8FF8AAD0C5"/>
    <w:rsid w:val="00D91DAF"/>
    <w:rPr>
      <w:rFonts w:eastAsiaTheme="minorHAnsi"/>
      <w:lang w:eastAsia="en-US"/>
    </w:rPr>
  </w:style>
  <w:style w:type="paragraph" w:customStyle="1" w:styleId="1F686D111B4D44CD96F41253264828AD5">
    <w:name w:val="1F686D111B4D44CD96F41253264828AD5"/>
    <w:rsid w:val="00D91DAF"/>
    <w:rPr>
      <w:rFonts w:eastAsiaTheme="minorHAnsi"/>
      <w:lang w:eastAsia="en-US"/>
    </w:rPr>
  </w:style>
  <w:style w:type="paragraph" w:customStyle="1" w:styleId="EA50349D2F1C4B378054C0F4F876C7D65">
    <w:name w:val="EA50349D2F1C4B378054C0F4F876C7D65"/>
    <w:rsid w:val="00D91DAF"/>
    <w:rPr>
      <w:rFonts w:eastAsiaTheme="minorHAnsi"/>
      <w:lang w:eastAsia="en-US"/>
    </w:rPr>
  </w:style>
  <w:style w:type="paragraph" w:customStyle="1" w:styleId="7860D747106047C19A0E627CA63B5EEE5">
    <w:name w:val="7860D747106047C19A0E627CA63B5EEE5"/>
    <w:rsid w:val="00D91DAF"/>
    <w:rPr>
      <w:rFonts w:eastAsiaTheme="minorHAnsi"/>
      <w:lang w:eastAsia="en-US"/>
    </w:rPr>
  </w:style>
  <w:style w:type="paragraph" w:customStyle="1" w:styleId="B6513284ECD54258B365C486CEE07AE75">
    <w:name w:val="B6513284ECD54258B365C486CEE07AE75"/>
    <w:rsid w:val="00D91DAF"/>
    <w:rPr>
      <w:rFonts w:eastAsiaTheme="minorHAnsi"/>
      <w:lang w:eastAsia="en-US"/>
    </w:rPr>
  </w:style>
  <w:style w:type="paragraph" w:customStyle="1" w:styleId="CE80E23A72B640C2A26596AF305B8FF75">
    <w:name w:val="CE80E23A72B640C2A26596AF305B8FF75"/>
    <w:rsid w:val="00D91DAF"/>
    <w:rPr>
      <w:rFonts w:eastAsiaTheme="minorHAnsi"/>
      <w:lang w:eastAsia="en-US"/>
    </w:rPr>
  </w:style>
  <w:style w:type="paragraph" w:customStyle="1" w:styleId="4231F9BBFA514E2AAEA7AE311F54F0F15">
    <w:name w:val="4231F9BBFA514E2AAEA7AE311F54F0F15"/>
    <w:rsid w:val="00D91DAF"/>
    <w:rPr>
      <w:rFonts w:eastAsiaTheme="minorHAnsi"/>
      <w:lang w:eastAsia="en-US"/>
    </w:rPr>
  </w:style>
  <w:style w:type="paragraph" w:customStyle="1" w:styleId="A8E336438432466BB6DD54DD410560635">
    <w:name w:val="A8E336438432466BB6DD54DD410560635"/>
    <w:rsid w:val="00D91DAF"/>
    <w:rPr>
      <w:rFonts w:eastAsiaTheme="minorHAnsi"/>
      <w:lang w:eastAsia="en-US"/>
    </w:rPr>
  </w:style>
  <w:style w:type="paragraph" w:customStyle="1" w:styleId="EDFC364CF3454A9EA502DF7C492CE4005">
    <w:name w:val="EDFC364CF3454A9EA502DF7C492CE4005"/>
    <w:rsid w:val="00D91DAF"/>
    <w:rPr>
      <w:rFonts w:eastAsiaTheme="minorHAnsi"/>
      <w:lang w:eastAsia="en-US"/>
    </w:rPr>
  </w:style>
  <w:style w:type="paragraph" w:customStyle="1" w:styleId="F2F93AB065904633A4104D25451D56E15">
    <w:name w:val="F2F93AB065904633A4104D25451D56E15"/>
    <w:rsid w:val="00D91DAF"/>
    <w:rPr>
      <w:rFonts w:eastAsiaTheme="minorHAnsi"/>
      <w:lang w:eastAsia="en-US"/>
    </w:rPr>
  </w:style>
  <w:style w:type="paragraph" w:customStyle="1" w:styleId="746AF87282624195986257EEC1906FB85">
    <w:name w:val="746AF87282624195986257EEC1906FB85"/>
    <w:rsid w:val="00D91DAF"/>
    <w:rPr>
      <w:rFonts w:eastAsiaTheme="minorHAnsi"/>
      <w:lang w:eastAsia="en-US"/>
    </w:rPr>
  </w:style>
  <w:style w:type="paragraph" w:customStyle="1" w:styleId="A68AA023D5FE45BEB3D494A6FE39C0F05">
    <w:name w:val="A68AA023D5FE45BEB3D494A6FE39C0F05"/>
    <w:rsid w:val="00D91DAF"/>
    <w:rPr>
      <w:rFonts w:eastAsiaTheme="minorHAnsi"/>
      <w:lang w:eastAsia="en-US"/>
    </w:rPr>
  </w:style>
  <w:style w:type="paragraph" w:customStyle="1" w:styleId="695D9AC4C1494024BE19D918F035C4345">
    <w:name w:val="695D9AC4C1494024BE19D918F035C4345"/>
    <w:rsid w:val="00D91DAF"/>
    <w:rPr>
      <w:rFonts w:eastAsiaTheme="minorHAnsi"/>
      <w:lang w:eastAsia="en-US"/>
    </w:rPr>
  </w:style>
  <w:style w:type="paragraph" w:customStyle="1" w:styleId="D5F146907311404783C419A3AFF7750E5">
    <w:name w:val="D5F146907311404783C419A3AFF7750E5"/>
    <w:rsid w:val="00D91DAF"/>
    <w:rPr>
      <w:rFonts w:eastAsiaTheme="minorHAnsi"/>
      <w:lang w:eastAsia="en-US"/>
    </w:rPr>
  </w:style>
  <w:style w:type="paragraph" w:customStyle="1" w:styleId="52A00D84981044809A4656B974B9A9565">
    <w:name w:val="52A00D84981044809A4656B974B9A9565"/>
    <w:rsid w:val="00D91DAF"/>
    <w:rPr>
      <w:rFonts w:eastAsiaTheme="minorHAnsi"/>
      <w:lang w:eastAsia="en-US"/>
    </w:rPr>
  </w:style>
  <w:style w:type="paragraph" w:customStyle="1" w:styleId="C6A713E781FC4BC4A83AF3E63C21F77C5">
    <w:name w:val="C6A713E781FC4BC4A83AF3E63C21F77C5"/>
    <w:rsid w:val="00D91DAF"/>
    <w:rPr>
      <w:rFonts w:eastAsiaTheme="minorHAnsi"/>
      <w:lang w:eastAsia="en-US"/>
    </w:rPr>
  </w:style>
  <w:style w:type="paragraph" w:customStyle="1" w:styleId="A5DD7EE19D1643928312036B68F6CD45">
    <w:name w:val="A5DD7EE19D1643928312036B68F6CD45"/>
    <w:rsid w:val="00D91DAF"/>
    <w:rPr>
      <w:rFonts w:eastAsiaTheme="minorHAnsi"/>
      <w:lang w:eastAsia="en-US"/>
    </w:rPr>
  </w:style>
  <w:style w:type="paragraph" w:customStyle="1" w:styleId="E4687C996C0C4EA1A99186E95A4FAF1D">
    <w:name w:val="E4687C996C0C4EA1A99186E95A4FAF1D"/>
    <w:rsid w:val="00D91DAF"/>
    <w:rPr>
      <w:rFonts w:eastAsiaTheme="minorHAnsi"/>
      <w:lang w:eastAsia="en-US"/>
    </w:rPr>
  </w:style>
  <w:style w:type="paragraph" w:customStyle="1" w:styleId="FD63930262DA40CA88AE3435262D03B35">
    <w:name w:val="FD63930262DA40CA88AE3435262D03B35"/>
    <w:rsid w:val="00975512"/>
    <w:rPr>
      <w:rFonts w:eastAsiaTheme="minorHAnsi"/>
      <w:lang w:eastAsia="en-US"/>
    </w:rPr>
  </w:style>
  <w:style w:type="paragraph" w:customStyle="1" w:styleId="0133562B7576428E85AE27E561E70E665">
    <w:name w:val="0133562B7576428E85AE27E561E70E665"/>
    <w:rsid w:val="00975512"/>
    <w:rPr>
      <w:rFonts w:eastAsiaTheme="minorHAnsi"/>
      <w:lang w:eastAsia="en-US"/>
    </w:rPr>
  </w:style>
  <w:style w:type="paragraph" w:customStyle="1" w:styleId="BBE7022992FD4F9EB6853CCF40AE6ECD10">
    <w:name w:val="BBE7022992FD4F9EB6853CCF40AE6ECD10"/>
    <w:rsid w:val="00975512"/>
    <w:rPr>
      <w:rFonts w:eastAsiaTheme="minorHAnsi"/>
      <w:lang w:eastAsia="en-US"/>
    </w:rPr>
  </w:style>
  <w:style w:type="paragraph" w:customStyle="1" w:styleId="9655645732F049E085E7221B02D5AE8A9">
    <w:name w:val="9655645732F049E085E7221B02D5AE8A9"/>
    <w:rsid w:val="00975512"/>
    <w:rPr>
      <w:rFonts w:eastAsiaTheme="minorHAnsi"/>
      <w:lang w:eastAsia="en-US"/>
    </w:rPr>
  </w:style>
  <w:style w:type="paragraph" w:customStyle="1" w:styleId="02A8A5D7CA0D402DB4F14FB1B6C746978">
    <w:name w:val="02A8A5D7CA0D402DB4F14FB1B6C746978"/>
    <w:rsid w:val="00975512"/>
    <w:rPr>
      <w:rFonts w:eastAsiaTheme="minorHAnsi"/>
      <w:lang w:eastAsia="en-US"/>
    </w:rPr>
  </w:style>
  <w:style w:type="paragraph" w:customStyle="1" w:styleId="824976F2942B45AA9F9421BC962532DD8">
    <w:name w:val="824976F2942B45AA9F9421BC962532DD8"/>
    <w:rsid w:val="00975512"/>
    <w:rPr>
      <w:rFonts w:eastAsiaTheme="minorHAnsi"/>
      <w:lang w:eastAsia="en-US"/>
    </w:rPr>
  </w:style>
  <w:style w:type="paragraph" w:customStyle="1" w:styleId="89E663D6E1FA4F328047FCB05AE228C98">
    <w:name w:val="89E663D6E1FA4F328047FCB05AE228C98"/>
    <w:rsid w:val="00975512"/>
    <w:rPr>
      <w:rFonts w:eastAsiaTheme="minorHAnsi"/>
      <w:lang w:eastAsia="en-US"/>
    </w:rPr>
  </w:style>
  <w:style w:type="paragraph" w:customStyle="1" w:styleId="61DF24D16B8D492EB45D392B46CAAB778">
    <w:name w:val="61DF24D16B8D492EB45D392B46CAAB778"/>
    <w:rsid w:val="00975512"/>
    <w:rPr>
      <w:rFonts w:eastAsiaTheme="minorHAnsi"/>
      <w:lang w:eastAsia="en-US"/>
    </w:rPr>
  </w:style>
  <w:style w:type="paragraph" w:customStyle="1" w:styleId="54E539B970204D08B6B6BC59524392EE8">
    <w:name w:val="54E539B970204D08B6B6BC59524392EE8"/>
    <w:rsid w:val="00975512"/>
    <w:rPr>
      <w:rFonts w:eastAsiaTheme="minorHAnsi"/>
      <w:lang w:eastAsia="en-US"/>
    </w:rPr>
  </w:style>
  <w:style w:type="paragraph" w:customStyle="1" w:styleId="7C7750EE54EB4266B47271FE621847228">
    <w:name w:val="7C7750EE54EB4266B47271FE621847228"/>
    <w:rsid w:val="00975512"/>
    <w:rPr>
      <w:rFonts w:eastAsiaTheme="minorHAnsi"/>
      <w:lang w:eastAsia="en-US"/>
    </w:rPr>
  </w:style>
  <w:style w:type="paragraph" w:customStyle="1" w:styleId="DB4BD22189674C809588ACD7EAA9C9EB8">
    <w:name w:val="DB4BD22189674C809588ACD7EAA9C9EB8"/>
    <w:rsid w:val="00975512"/>
    <w:rPr>
      <w:rFonts w:eastAsiaTheme="minorHAnsi"/>
      <w:lang w:eastAsia="en-US"/>
    </w:rPr>
  </w:style>
  <w:style w:type="paragraph" w:customStyle="1" w:styleId="2CFDC510B5D54CCDAE0A2D962BAE70E88">
    <w:name w:val="2CFDC510B5D54CCDAE0A2D962BAE70E88"/>
    <w:rsid w:val="00975512"/>
    <w:rPr>
      <w:rFonts w:eastAsiaTheme="minorHAnsi"/>
      <w:lang w:eastAsia="en-US"/>
    </w:rPr>
  </w:style>
  <w:style w:type="paragraph" w:customStyle="1" w:styleId="C406F61A25884438A39BC2F612C6CABB8">
    <w:name w:val="C406F61A25884438A39BC2F612C6CABB8"/>
    <w:rsid w:val="00975512"/>
    <w:rPr>
      <w:rFonts w:eastAsiaTheme="minorHAnsi"/>
      <w:lang w:eastAsia="en-US"/>
    </w:rPr>
  </w:style>
  <w:style w:type="paragraph" w:customStyle="1" w:styleId="A854F6FFB3DF4C6CBA9501C5AA71696E8">
    <w:name w:val="A854F6FFB3DF4C6CBA9501C5AA71696E8"/>
    <w:rsid w:val="00975512"/>
    <w:rPr>
      <w:rFonts w:eastAsiaTheme="minorHAnsi"/>
      <w:lang w:eastAsia="en-US"/>
    </w:rPr>
  </w:style>
  <w:style w:type="paragraph" w:customStyle="1" w:styleId="CC3EA5C104F2438F983DE22833AD37928">
    <w:name w:val="CC3EA5C104F2438F983DE22833AD37928"/>
    <w:rsid w:val="00975512"/>
    <w:rPr>
      <w:rFonts w:eastAsiaTheme="minorHAnsi"/>
      <w:lang w:eastAsia="en-US"/>
    </w:rPr>
  </w:style>
  <w:style w:type="paragraph" w:customStyle="1" w:styleId="2DD22A9D49D4477C979CDB688A9E14048">
    <w:name w:val="2DD22A9D49D4477C979CDB688A9E14048"/>
    <w:rsid w:val="00975512"/>
    <w:rPr>
      <w:rFonts w:eastAsiaTheme="minorHAnsi"/>
      <w:lang w:eastAsia="en-US"/>
    </w:rPr>
  </w:style>
  <w:style w:type="paragraph" w:customStyle="1" w:styleId="AFA74CAF93FD4F679E11BC2BD2F3A2758">
    <w:name w:val="AFA74CAF93FD4F679E11BC2BD2F3A2758"/>
    <w:rsid w:val="00975512"/>
    <w:rPr>
      <w:rFonts w:eastAsiaTheme="minorHAnsi"/>
      <w:lang w:eastAsia="en-US"/>
    </w:rPr>
  </w:style>
  <w:style w:type="paragraph" w:customStyle="1" w:styleId="277DA0D4C1534293B8FC499E614E61FD8">
    <w:name w:val="277DA0D4C1534293B8FC499E614E61FD8"/>
    <w:rsid w:val="00975512"/>
    <w:rPr>
      <w:rFonts w:eastAsiaTheme="minorHAnsi"/>
      <w:lang w:eastAsia="en-US"/>
    </w:rPr>
  </w:style>
  <w:style w:type="paragraph" w:customStyle="1" w:styleId="EC9B69243EEF4AA48FD77A9195DEC8BD8">
    <w:name w:val="EC9B69243EEF4AA48FD77A9195DEC8BD8"/>
    <w:rsid w:val="00975512"/>
    <w:rPr>
      <w:rFonts w:eastAsiaTheme="minorHAnsi"/>
      <w:lang w:eastAsia="en-US"/>
    </w:rPr>
  </w:style>
  <w:style w:type="paragraph" w:customStyle="1" w:styleId="D6081A6CC8ED430B829FE358BA4224828">
    <w:name w:val="D6081A6CC8ED430B829FE358BA4224828"/>
    <w:rsid w:val="00975512"/>
    <w:rPr>
      <w:rFonts w:eastAsiaTheme="minorHAnsi"/>
      <w:lang w:eastAsia="en-US"/>
    </w:rPr>
  </w:style>
  <w:style w:type="paragraph" w:customStyle="1" w:styleId="BFF1E6AD4032408480107D6DF4C673E18">
    <w:name w:val="BFF1E6AD4032408480107D6DF4C673E18"/>
    <w:rsid w:val="00975512"/>
    <w:rPr>
      <w:rFonts w:eastAsiaTheme="minorHAnsi"/>
      <w:lang w:eastAsia="en-US"/>
    </w:rPr>
  </w:style>
  <w:style w:type="paragraph" w:customStyle="1" w:styleId="2B1879DFCA30450997A5EDCD5A3DD4BC8">
    <w:name w:val="2B1879DFCA30450997A5EDCD5A3DD4BC8"/>
    <w:rsid w:val="00975512"/>
    <w:rPr>
      <w:rFonts w:eastAsiaTheme="minorHAnsi"/>
      <w:lang w:eastAsia="en-US"/>
    </w:rPr>
  </w:style>
  <w:style w:type="paragraph" w:customStyle="1" w:styleId="2192FD92D17C4577BA61F20A82DF0ADF8">
    <w:name w:val="2192FD92D17C4577BA61F20A82DF0ADF8"/>
    <w:rsid w:val="00975512"/>
    <w:rPr>
      <w:rFonts w:eastAsiaTheme="minorHAnsi"/>
      <w:lang w:eastAsia="en-US"/>
    </w:rPr>
  </w:style>
  <w:style w:type="paragraph" w:customStyle="1" w:styleId="CA2BA212FE49498394B43DF7BDFA1F0C8">
    <w:name w:val="CA2BA212FE49498394B43DF7BDFA1F0C8"/>
    <w:rsid w:val="00975512"/>
    <w:rPr>
      <w:rFonts w:eastAsiaTheme="minorHAnsi"/>
      <w:lang w:eastAsia="en-US"/>
    </w:rPr>
  </w:style>
  <w:style w:type="paragraph" w:customStyle="1" w:styleId="0910DA6C09CD480A963D5CCB0C5D94BA8">
    <w:name w:val="0910DA6C09CD480A963D5CCB0C5D94BA8"/>
    <w:rsid w:val="00975512"/>
    <w:rPr>
      <w:rFonts w:eastAsiaTheme="minorHAnsi"/>
      <w:lang w:eastAsia="en-US"/>
    </w:rPr>
  </w:style>
  <w:style w:type="paragraph" w:customStyle="1" w:styleId="DF39319215124AF3A8DF4CD2EC19B2758">
    <w:name w:val="DF39319215124AF3A8DF4CD2EC19B2758"/>
    <w:rsid w:val="00975512"/>
    <w:rPr>
      <w:rFonts w:eastAsiaTheme="minorHAnsi"/>
      <w:lang w:eastAsia="en-US"/>
    </w:rPr>
  </w:style>
  <w:style w:type="paragraph" w:customStyle="1" w:styleId="CA06AEC03BA84C8B941A18828A107C298">
    <w:name w:val="CA06AEC03BA84C8B941A18828A107C298"/>
    <w:rsid w:val="00975512"/>
    <w:rPr>
      <w:rFonts w:eastAsiaTheme="minorHAnsi"/>
      <w:lang w:eastAsia="en-US"/>
    </w:rPr>
  </w:style>
  <w:style w:type="paragraph" w:customStyle="1" w:styleId="EDD226365987481B85272BAE20C6558A8">
    <w:name w:val="EDD226365987481B85272BAE20C6558A8"/>
    <w:rsid w:val="00975512"/>
    <w:rPr>
      <w:rFonts w:eastAsiaTheme="minorHAnsi"/>
      <w:lang w:eastAsia="en-US"/>
    </w:rPr>
  </w:style>
  <w:style w:type="paragraph" w:customStyle="1" w:styleId="77F8FDA752BA4A1A83065DDFBBC40D5B8">
    <w:name w:val="77F8FDA752BA4A1A83065DDFBBC40D5B8"/>
    <w:rsid w:val="00975512"/>
    <w:rPr>
      <w:rFonts w:eastAsiaTheme="minorHAnsi"/>
      <w:lang w:eastAsia="en-US"/>
    </w:rPr>
  </w:style>
  <w:style w:type="paragraph" w:customStyle="1" w:styleId="70DC5E0B0EF144A39ADADCB112583C6F8">
    <w:name w:val="70DC5E0B0EF144A39ADADCB112583C6F8"/>
    <w:rsid w:val="00975512"/>
    <w:rPr>
      <w:rFonts w:eastAsiaTheme="minorHAnsi"/>
      <w:lang w:eastAsia="en-US"/>
    </w:rPr>
  </w:style>
  <w:style w:type="paragraph" w:customStyle="1" w:styleId="A1FF08D0BE4F4B3BB9CAB475B6D9F5D68">
    <w:name w:val="A1FF08D0BE4F4B3BB9CAB475B6D9F5D68"/>
    <w:rsid w:val="00975512"/>
    <w:rPr>
      <w:rFonts w:eastAsiaTheme="minorHAnsi"/>
      <w:lang w:eastAsia="en-US"/>
    </w:rPr>
  </w:style>
  <w:style w:type="paragraph" w:customStyle="1" w:styleId="6211C2FFD9174F65BD9E51724D40F8D58">
    <w:name w:val="6211C2FFD9174F65BD9E51724D40F8D58"/>
    <w:rsid w:val="00975512"/>
    <w:rPr>
      <w:rFonts w:eastAsiaTheme="minorHAnsi"/>
      <w:lang w:eastAsia="en-US"/>
    </w:rPr>
  </w:style>
  <w:style w:type="paragraph" w:customStyle="1" w:styleId="9AA650E7728D4870A782B84E117873FF8">
    <w:name w:val="9AA650E7728D4870A782B84E117873FF8"/>
    <w:rsid w:val="00975512"/>
    <w:rPr>
      <w:rFonts w:eastAsiaTheme="minorHAnsi"/>
      <w:lang w:eastAsia="en-US"/>
    </w:rPr>
  </w:style>
  <w:style w:type="paragraph" w:customStyle="1" w:styleId="5DCA8D5C630441369D982D5149C5A8898">
    <w:name w:val="5DCA8D5C630441369D982D5149C5A8898"/>
    <w:rsid w:val="00975512"/>
    <w:rPr>
      <w:rFonts w:eastAsiaTheme="minorHAnsi"/>
      <w:lang w:eastAsia="en-US"/>
    </w:rPr>
  </w:style>
  <w:style w:type="paragraph" w:customStyle="1" w:styleId="963B23DBD09C425C948AB554B6FBF1A88">
    <w:name w:val="963B23DBD09C425C948AB554B6FBF1A88"/>
    <w:rsid w:val="00975512"/>
    <w:rPr>
      <w:rFonts w:eastAsiaTheme="minorHAnsi"/>
      <w:lang w:eastAsia="en-US"/>
    </w:rPr>
  </w:style>
  <w:style w:type="paragraph" w:customStyle="1" w:styleId="D7BA04710C3C4E19A7E51BA81CA2990B8">
    <w:name w:val="D7BA04710C3C4E19A7E51BA81CA2990B8"/>
    <w:rsid w:val="00975512"/>
    <w:rPr>
      <w:rFonts w:eastAsiaTheme="minorHAnsi"/>
      <w:lang w:eastAsia="en-US"/>
    </w:rPr>
  </w:style>
  <w:style w:type="paragraph" w:customStyle="1" w:styleId="DBF92723D5B242E083B538411ED1D3308">
    <w:name w:val="DBF92723D5B242E083B538411ED1D3308"/>
    <w:rsid w:val="00975512"/>
    <w:rPr>
      <w:rFonts w:eastAsiaTheme="minorHAnsi"/>
      <w:lang w:eastAsia="en-US"/>
    </w:rPr>
  </w:style>
  <w:style w:type="paragraph" w:customStyle="1" w:styleId="BA6633F4BF794D2B828A9B9CF9099B998">
    <w:name w:val="BA6633F4BF794D2B828A9B9CF9099B998"/>
    <w:rsid w:val="00975512"/>
    <w:rPr>
      <w:rFonts w:eastAsiaTheme="minorHAnsi"/>
      <w:lang w:eastAsia="en-US"/>
    </w:rPr>
  </w:style>
  <w:style w:type="paragraph" w:customStyle="1" w:styleId="C914616C4CB64141AEC925D2E3FAF5B68">
    <w:name w:val="C914616C4CB64141AEC925D2E3FAF5B68"/>
    <w:rsid w:val="00975512"/>
    <w:rPr>
      <w:rFonts w:eastAsiaTheme="minorHAnsi"/>
      <w:lang w:eastAsia="en-US"/>
    </w:rPr>
  </w:style>
  <w:style w:type="paragraph" w:customStyle="1" w:styleId="DED63C21E85348D08ED9FD667B0EDE2F8">
    <w:name w:val="DED63C21E85348D08ED9FD667B0EDE2F8"/>
    <w:rsid w:val="00975512"/>
    <w:rPr>
      <w:rFonts w:eastAsiaTheme="minorHAnsi"/>
      <w:lang w:eastAsia="en-US"/>
    </w:rPr>
  </w:style>
  <w:style w:type="paragraph" w:customStyle="1" w:styleId="9AE696F4AA314E1E9024A208115D258F8">
    <w:name w:val="9AE696F4AA314E1E9024A208115D258F8"/>
    <w:rsid w:val="00975512"/>
    <w:rPr>
      <w:rFonts w:eastAsiaTheme="minorHAnsi"/>
      <w:lang w:eastAsia="en-US"/>
    </w:rPr>
  </w:style>
  <w:style w:type="paragraph" w:customStyle="1" w:styleId="AFF68F36FC474898BE63F32010A2820A8">
    <w:name w:val="AFF68F36FC474898BE63F32010A2820A8"/>
    <w:rsid w:val="00975512"/>
    <w:rPr>
      <w:rFonts w:eastAsiaTheme="minorHAnsi"/>
      <w:lang w:eastAsia="en-US"/>
    </w:rPr>
  </w:style>
  <w:style w:type="paragraph" w:customStyle="1" w:styleId="1B11CD8248BE4EC5903252D6699930578">
    <w:name w:val="1B11CD8248BE4EC5903252D6699930578"/>
    <w:rsid w:val="00975512"/>
    <w:rPr>
      <w:rFonts w:eastAsiaTheme="minorHAnsi"/>
      <w:lang w:eastAsia="en-US"/>
    </w:rPr>
  </w:style>
  <w:style w:type="paragraph" w:customStyle="1" w:styleId="1863462D98BB47009EBFB9E75C86EF048">
    <w:name w:val="1863462D98BB47009EBFB9E75C86EF048"/>
    <w:rsid w:val="00975512"/>
    <w:rPr>
      <w:rFonts w:eastAsiaTheme="minorHAnsi"/>
      <w:lang w:eastAsia="en-US"/>
    </w:rPr>
  </w:style>
  <w:style w:type="paragraph" w:customStyle="1" w:styleId="BF91EFE9CEE949539DA197724D6491E78">
    <w:name w:val="BF91EFE9CEE949539DA197724D6491E78"/>
    <w:rsid w:val="00975512"/>
    <w:rPr>
      <w:rFonts w:eastAsiaTheme="minorHAnsi"/>
      <w:lang w:eastAsia="en-US"/>
    </w:rPr>
  </w:style>
  <w:style w:type="paragraph" w:customStyle="1" w:styleId="C1E2D80FAC0347D6A18697DDED9D5B698">
    <w:name w:val="C1E2D80FAC0347D6A18697DDED9D5B698"/>
    <w:rsid w:val="00975512"/>
    <w:rPr>
      <w:rFonts w:eastAsiaTheme="minorHAnsi"/>
      <w:lang w:eastAsia="en-US"/>
    </w:rPr>
  </w:style>
  <w:style w:type="paragraph" w:customStyle="1" w:styleId="C38256AF45594E7EB3612FF9896BD8119">
    <w:name w:val="C38256AF45594E7EB3612FF9896BD8119"/>
    <w:rsid w:val="00975512"/>
    <w:rPr>
      <w:rFonts w:eastAsiaTheme="minorHAnsi"/>
      <w:lang w:eastAsia="en-US"/>
    </w:rPr>
  </w:style>
  <w:style w:type="paragraph" w:customStyle="1" w:styleId="B92917888D1743A1B80D3A671EF44C2F8">
    <w:name w:val="B92917888D1743A1B80D3A671EF44C2F8"/>
    <w:rsid w:val="00975512"/>
    <w:rPr>
      <w:rFonts w:eastAsiaTheme="minorHAnsi"/>
      <w:lang w:eastAsia="en-US"/>
    </w:rPr>
  </w:style>
  <w:style w:type="paragraph" w:customStyle="1" w:styleId="11F1CFB18139438C8F37AA5B607FC8778">
    <w:name w:val="11F1CFB18139438C8F37AA5B607FC8778"/>
    <w:rsid w:val="00975512"/>
    <w:rPr>
      <w:rFonts w:eastAsiaTheme="minorHAnsi"/>
      <w:lang w:eastAsia="en-US"/>
    </w:rPr>
  </w:style>
  <w:style w:type="paragraph" w:customStyle="1" w:styleId="EA8D756E454F4596984F13DFC882C4D08">
    <w:name w:val="EA8D756E454F4596984F13DFC882C4D08"/>
    <w:rsid w:val="00975512"/>
    <w:rPr>
      <w:rFonts w:eastAsiaTheme="minorHAnsi"/>
      <w:lang w:eastAsia="en-US"/>
    </w:rPr>
  </w:style>
  <w:style w:type="paragraph" w:customStyle="1" w:styleId="FA72DDC0C1C344D7A633152F72DDFBE48">
    <w:name w:val="FA72DDC0C1C344D7A633152F72DDFBE48"/>
    <w:rsid w:val="00975512"/>
    <w:rPr>
      <w:rFonts w:eastAsiaTheme="minorHAnsi"/>
      <w:lang w:eastAsia="en-US"/>
    </w:rPr>
  </w:style>
  <w:style w:type="paragraph" w:customStyle="1" w:styleId="627B1FEB68A5488580311B5D10FEBA2C8">
    <w:name w:val="627B1FEB68A5488580311B5D10FEBA2C8"/>
    <w:rsid w:val="00975512"/>
    <w:rPr>
      <w:rFonts w:eastAsiaTheme="minorHAnsi"/>
      <w:lang w:eastAsia="en-US"/>
    </w:rPr>
  </w:style>
  <w:style w:type="paragraph" w:customStyle="1" w:styleId="D00F2EFB0069451AB3F69D6995814CD38">
    <w:name w:val="D00F2EFB0069451AB3F69D6995814CD38"/>
    <w:rsid w:val="00975512"/>
    <w:rPr>
      <w:rFonts w:eastAsiaTheme="minorHAnsi"/>
      <w:lang w:eastAsia="en-US"/>
    </w:rPr>
  </w:style>
  <w:style w:type="paragraph" w:customStyle="1" w:styleId="F01CA58F2CA8449FA8AA9E93A821E40B8">
    <w:name w:val="F01CA58F2CA8449FA8AA9E93A821E40B8"/>
    <w:rsid w:val="00975512"/>
    <w:rPr>
      <w:rFonts w:eastAsiaTheme="minorHAnsi"/>
      <w:lang w:eastAsia="en-US"/>
    </w:rPr>
  </w:style>
  <w:style w:type="paragraph" w:customStyle="1" w:styleId="5DFC136E94F64AADAD1BF54A13705F6B8">
    <w:name w:val="5DFC136E94F64AADAD1BF54A13705F6B8"/>
    <w:rsid w:val="00975512"/>
    <w:rPr>
      <w:rFonts w:eastAsiaTheme="minorHAnsi"/>
      <w:lang w:eastAsia="en-US"/>
    </w:rPr>
  </w:style>
  <w:style w:type="paragraph" w:customStyle="1" w:styleId="2FF08CCBA8014E81A00079BC7E323A298">
    <w:name w:val="2FF08CCBA8014E81A00079BC7E323A298"/>
    <w:rsid w:val="00975512"/>
    <w:rPr>
      <w:rFonts w:eastAsiaTheme="minorHAnsi"/>
      <w:lang w:eastAsia="en-US"/>
    </w:rPr>
  </w:style>
  <w:style w:type="paragraph" w:customStyle="1" w:styleId="C38284398D114707894F996062BEF6A38">
    <w:name w:val="C38284398D114707894F996062BEF6A38"/>
    <w:rsid w:val="00975512"/>
    <w:rPr>
      <w:rFonts w:eastAsiaTheme="minorHAnsi"/>
      <w:lang w:eastAsia="en-US"/>
    </w:rPr>
  </w:style>
  <w:style w:type="paragraph" w:customStyle="1" w:styleId="55218569835344D88515105819BD04E98">
    <w:name w:val="55218569835344D88515105819BD04E98"/>
    <w:rsid w:val="00975512"/>
    <w:rPr>
      <w:rFonts w:eastAsiaTheme="minorHAnsi"/>
      <w:lang w:eastAsia="en-US"/>
    </w:rPr>
  </w:style>
  <w:style w:type="paragraph" w:customStyle="1" w:styleId="4FFE3FF66C48435E92B8A8763794471F8">
    <w:name w:val="4FFE3FF66C48435E92B8A8763794471F8"/>
    <w:rsid w:val="00975512"/>
    <w:rPr>
      <w:rFonts w:eastAsiaTheme="minorHAnsi"/>
      <w:lang w:eastAsia="en-US"/>
    </w:rPr>
  </w:style>
  <w:style w:type="paragraph" w:customStyle="1" w:styleId="4347012506E14EDFB13F85AEF4B425B98">
    <w:name w:val="4347012506E14EDFB13F85AEF4B425B98"/>
    <w:rsid w:val="00975512"/>
    <w:rPr>
      <w:rFonts w:eastAsiaTheme="minorHAnsi"/>
      <w:lang w:eastAsia="en-US"/>
    </w:rPr>
  </w:style>
  <w:style w:type="paragraph" w:customStyle="1" w:styleId="7FDFEFA798D94B23A50A74EAC0FC3BA78">
    <w:name w:val="7FDFEFA798D94B23A50A74EAC0FC3BA78"/>
    <w:rsid w:val="00975512"/>
    <w:rPr>
      <w:rFonts w:eastAsiaTheme="minorHAnsi"/>
      <w:lang w:eastAsia="en-US"/>
    </w:rPr>
  </w:style>
  <w:style w:type="paragraph" w:customStyle="1" w:styleId="0196371955274A0DB8AAE62EB1C173018">
    <w:name w:val="0196371955274A0DB8AAE62EB1C173018"/>
    <w:rsid w:val="00975512"/>
    <w:rPr>
      <w:rFonts w:eastAsiaTheme="minorHAnsi"/>
      <w:lang w:eastAsia="en-US"/>
    </w:rPr>
  </w:style>
  <w:style w:type="paragraph" w:customStyle="1" w:styleId="399C955944064F6BA49581E74CCD7ADC8">
    <w:name w:val="399C955944064F6BA49581E74CCD7ADC8"/>
    <w:rsid w:val="00975512"/>
    <w:rPr>
      <w:rFonts w:eastAsiaTheme="minorHAnsi"/>
      <w:lang w:eastAsia="en-US"/>
    </w:rPr>
  </w:style>
  <w:style w:type="paragraph" w:customStyle="1" w:styleId="6F6F8E56D0AC4FE3B49CCB66F53035128">
    <w:name w:val="6F6F8E56D0AC4FE3B49CCB66F53035128"/>
    <w:rsid w:val="00975512"/>
    <w:rPr>
      <w:rFonts w:eastAsiaTheme="minorHAnsi"/>
      <w:lang w:eastAsia="en-US"/>
    </w:rPr>
  </w:style>
  <w:style w:type="paragraph" w:customStyle="1" w:styleId="1B1F46DCE4C14078AA0C324659C6D7108">
    <w:name w:val="1B1F46DCE4C14078AA0C324659C6D7108"/>
    <w:rsid w:val="00975512"/>
    <w:rPr>
      <w:rFonts w:eastAsiaTheme="minorHAnsi"/>
      <w:lang w:eastAsia="en-US"/>
    </w:rPr>
  </w:style>
  <w:style w:type="paragraph" w:customStyle="1" w:styleId="3F233DEA29FF48598D22330A5B9C52418">
    <w:name w:val="3F233DEA29FF48598D22330A5B9C52418"/>
    <w:rsid w:val="00975512"/>
    <w:rPr>
      <w:rFonts w:eastAsiaTheme="minorHAnsi"/>
      <w:lang w:eastAsia="en-US"/>
    </w:rPr>
  </w:style>
  <w:style w:type="paragraph" w:customStyle="1" w:styleId="00221BA93347430888A088DAC1F5B4678">
    <w:name w:val="00221BA93347430888A088DAC1F5B4678"/>
    <w:rsid w:val="00975512"/>
    <w:rPr>
      <w:rFonts w:eastAsiaTheme="minorHAnsi"/>
      <w:lang w:eastAsia="en-US"/>
    </w:rPr>
  </w:style>
  <w:style w:type="paragraph" w:customStyle="1" w:styleId="4D53FAEBDA2F4CEABDA87A6D2D43D7DB8">
    <w:name w:val="4D53FAEBDA2F4CEABDA87A6D2D43D7DB8"/>
    <w:rsid w:val="00975512"/>
    <w:rPr>
      <w:rFonts w:eastAsiaTheme="minorHAnsi"/>
      <w:lang w:eastAsia="en-US"/>
    </w:rPr>
  </w:style>
  <w:style w:type="paragraph" w:customStyle="1" w:styleId="07EF5434FC3E446DA8BE9F1BD52DD9F58">
    <w:name w:val="07EF5434FC3E446DA8BE9F1BD52DD9F58"/>
    <w:rsid w:val="00975512"/>
    <w:rPr>
      <w:rFonts w:eastAsiaTheme="minorHAnsi"/>
      <w:lang w:eastAsia="en-US"/>
    </w:rPr>
  </w:style>
  <w:style w:type="paragraph" w:customStyle="1" w:styleId="162A74D5E9264123A7796A724F7E36968">
    <w:name w:val="162A74D5E9264123A7796A724F7E36968"/>
    <w:rsid w:val="00975512"/>
    <w:rPr>
      <w:rFonts w:eastAsiaTheme="minorHAnsi"/>
      <w:lang w:eastAsia="en-US"/>
    </w:rPr>
  </w:style>
  <w:style w:type="paragraph" w:customStyle="1" w:styleId="DBFD970D08434E218B319BC7C6B84E188">
    <w:name w:val="DBFD970D08434E218B319BC7C6B84E188"/>
    <w:rsid w:val="00975512"/>
    <w:rPr>
      <w:rFonts w:eastAsiaTheme="minorHAnsi"/>
      <w:lang w:eastAsia="en-US"/>
    </w:rPr>
  </w:style>
  <w:style w:type="paragraph" w:customStyle="1" w:styleId="222722C3B7A24FF698CEFF88F775E2288">
    <w:name w:val="222722C3B7A24FF698CEFF88F775E2288"/>
    <w:rsid w:val="00975512"/>
    <w:rPr>
      <w:rFonts w:eastAsiaTheme="minorHAnsi"/>
      <w:lang w:eastAsia="en-US"/>
    </w:rPr>
  </w:style>
  <w:style w:type="paragraph" w:customStyle="1" w:styleId="779AA652480947D692F7C810594295848">
    <w:name w:val="779AA652480947D692F7C810594295848"/>
    <w:rsid w:val="00975512"/>
    <w:rPr>
      <w:rFonts w:eastAsiaTheme="minorHAnsi"/>
      <w:lang w:eastAsia="en-US"/>
    </w:rPr>
  </w:style>
  <w:style w:type="paragraph" w:customStyle="1" w:styleId="AAB3461947D94543AF6A8E4EBB432AD08">
    <w:name w:val="AAB3461947D94543AF6A8E4EBB432AD08"/>
    <w:rsid w:val="00975512"/>
    <w:rPr>
      <w:rFonts w:eastAsiaTheme="minorHAnsi"/>
      <w:lang w:eastAsia="en-US"/>
    </w:rPr>
  </w:style>
  <w:style w:type="paragraph" w:customStyle="1" w:styleId="D36307CB95184C5190206D3EFA39D6548">
    <w:name w:val="D36307CB95184C5190206D3EFA39D6548"/>
    <w:rsid w:val="00975512"/>
    <w:rPr>
      <w:rFonts w:eastAsiaTheme="minorHAnsi"/>
      <w:lang w:eastAsia="en-US"/>
    </w:rPr>
  </w:style>
  <w:style w:type="paragraph" w:customStyle="1" w:styleId="023C2CA29122496ABC06F67999E13A3D8">
    <w:name w:val="023C2CA29122496ABC06F67999E13A3D8"/>
    <w:rsid w:val="00975512"/>
    <w:rPr>
      <w:rFonts w:eastAsiaTheme="minorHAnsi"/>
      <w:lang w:eastAsia="en-US"/>
    </w:rPr>
  </w:style>
  <w:style w:type="paragraph" w:customStyle="1" w:styleId="03294880DEB546ACB0B1D0E7E262FD018">
    <w:name w:val="03294880DEB546ACB0B1D0E7E262FD018"/>
    <w:rsid w:val="00975512"/>
    <w:rPr>
      <w:rFonts w:eastAsiaTheme="minorHAnsi"/>
      <w:lang w:eastAsia="en-US"/>
    </w:rPr>
  </w:style>
  <w:style w:type="paragraph" w:customStyle="1" w:styleId="890FCE613B2A488698469A6A22E3C0E28">
    <w:name w:val="890FCE613B2A488698469A6A22E3C0E28"/>
    <w:rsid w:val="00975512"/>
    <w:rPr>
      <w:rFonts w:eastAsiaTheme="minorHAnsi"/>
      <w:lang w:eastAsia="en-US"/>
    </w:rPr>
  </w:style>
  <w:style w:type="paragraph" w:customStyle="1" w:styleId="44BA86CE3719443B86DF9DFD7F9FD8C58">
    <w:name w:val="44BA86CE3719443B86DF9DFD7F9FD8C58"/>
    <w:rsid w:val="00975512"/>
    <w:rPr>
      <w:rFonts w:eastAsiaTheme="minorHAnsi"/>
      <w:lang w:eastAsia="en-US"/>
    </w:rPr>
  </w:style>
  <w:style w:type="paragraph" w:customStyle="1" w:styleId="76567FF18AD441F0A0F2D9D63C29DA6B8">
    <w:name w:val="76567FF18AD441F0A0F2D9D63C29DA6B8"/>
    <w:rsid w:val="00975512"/>
    <w:rPr>
      <w:rFonts w:eastAsiaTheme="minorHAnsi"/>
      <w:lang w:eastAsia="en-US"/>
    </w:rPr>
  </w:style>
  <w:style w:type="paragraph" w:customStyle="1" w:styleId="2E073C515E0945768926664C21F2F5738">
    <w:name w:val="2E073C515E0945768926664C21F2F5738"/>
    <w:rsid w:val="00975512"/>
    <w:rPr>
      <w:rFonts w:eastAsiaTheme="minorHAnsi"/>
      <w:lang w:eastAsia="en-US"/>
    </w:rPr>
  </w:style>
  <w:style w:type="paragraph" w:customStyle="1" w:styleId="1A4A4D99A8F34179BE6BDF09A0F6183B8">
    <w:name w:val="1A4A4D99A8F34179BE6BDF09A0F6183B8"/>
    <w:rsid w:val="00975512"/>
    <w:rPr>
      <w:rFonts w:eastAsiaTheme="minorHAnsi"/>
      <w:lang w:eastAsia="en-US"/>
    </w:rPr>
  </w:style>
  <w:style w:type="paragraph" w:customStyle="1" w:styleId="A370810BDC0B4408B109F432D48D98698">
    <w:name w:val="A370810BDC0B4408B109F432D48D98698"/>
    <w:rsid w:val="00975512"/>
    <w:rPr>
      <w:rFonts w:eastAsiaTheme="minorHAnsi"/>
      <w:lang w:eastAsia="en-US"/>
    </w:rPr>
  </w:style>
  <w:style w:type="paragraph" w:customStyle="1" w:styleId="555A1D370E9945B2BB052A28B783CD718">
    <w:name w:val="555A1D370E9945B2BB052A28B783CD718"/>
    <w:rsid w:val="00975512"/>
    <w:rPr>
      <w:rFonts w:eastAsiaTheme="minorHAnsi"/>
      <w:lang w:eastAsia="en-US"/>
    </w:rPr>
  </w:style>
  <w:style w:type="paragraph" w:customStyle="1" w:styleId="5A92D9418F6743DB961126140D9DFBD48">
    <w:name w:val="5A92D9418F6743DB961126140D9DFBD48"/>
    <w:rsid w:val="00975512"/>
    <w:rPr>
      <w:rFonts w:eastAsiaTheme="minorHAnsi"/>
      <w:lang w:eastAsia="en-US"/>
    </w:rPr>
  </w:style>
  <w:style w:type="paragraph" w:customStyle="1" w:styleId="5210B0A80CAE4FC396E7CF98988B08798">
    <w:name w:val="5210B0A80CAE4FC396E7CF98988B08798"/>
    <w:rsid w:val="00975512"/>
    <w:rPr>
      <w:rFonts w:eastAsiaTheme="minorHAnsi"/>
      <w:lang w:eastAsia="en-US"/>
    </w:rPr>
  </w:style>
  <w:style w:type="paragraph" w:customStyle="1" w:styleId="477E8514C86548AC98F6F963ED5350B58">
    <w:name w:val="477E8514C86548AC98F6F963ED5350B58"/>
    <w:rsid w:val="00975512"/>
    <w:rPr>
      <w:rFonts w:eastAsiaTheme="minorHAnsi"/>
      <w:lang w:eastAsia="en-US"/>
    </w:rPr>
  </w:style>
  <w:style w:type="paragraph" w:customStyle="1" w:styleId="FF39FEE66EBB45BF87AD34781CB2D0948">
    <w:name w:val="FF39FEE66EBB45BF87AD34781CB2D0948"/>
    <w:rsid w:val="00975512"/>
    <w:rPr>
      <w:rFonts w:eastAsiaTheme="minorHAnsi"/>
      <w:lang w:eastAsia="en-US"/>
    </w:rPr>
  </w:style>
  <w:style w:type="paragraph" w:customStyle="1" w:styleId="2E182F91CE4748A19384FBD6180CED6F8">
    <w:name w:val="2E182F91CE4748A19384FBD6180CED6F8"/>
    <w:rsid w:val="00975512"/>
    <w:rPr>
      <w:rFonts w:eastAsiaTheme="minorHAnsi"/>
      <w:lang w:eastAsia="en-US"/>
    </w:rPr>
  </w:style>
  <w:style w:type="paragraph" w:customStyle="1" w:styleId="2AE73C6B6A834F81AB98B831100EDDA58">
    <w:name w:val="2AE73C6B6A834F81AB98B831100EDDA58"/>
    <w:rsid w:val="00975512"/>
    <w:rPr>
      <w:rFonts w:eastAsiaTheme="minorHAnsi"/>
      <w:lang w:eastAsia="en-US"/>
    </w:rPr>
  </w:style>
  <w:style w:type="paragraph" w:customStyle="1" w:styleId="6983676BBF6D4C259C03FB4D58CAEB748">
    <w:name w:val="6983676BBF6D4C259C03FB4D58CAEB748"/>
    <w:rsid w:val="00975512"/>
    <w:rPr>
      <w:rFonts w:eastAsiaTheme="minorHAnsi"/>
      <w:lang w:eastAsia="en-US"/>
    </w:rPr>
  </w:style>
  <w:style w:type="paragraph" w:customStyle="1" w:styleId="139DA5DFD3464486ACAD3F66B6020DF97">
    <w:name w:val="139DA5DFD3464486ACAD3F66B6020DF97"/>
    <w:rsid w:val="00975512"/>
    <w:rPr>
      <w:rFonts w:eastAsiaTheme="minorHAnsi"/>
      <w:lang w:eastAsia="en-US"/>
    </w:rPr>
  </w:style>
  <w:style w:type="paragraph" w:customStyle="1" w:styleId="172B999D02A74EBCBC712263F48B46226">
    <w:name w:val="172B999D02A74EBCBC712263F48B46226"/>
    <w:rsid w:val="00975512"/>
    <w:rPr>
      <w:rFonts w:eastAsiaTheme="minorHAnsi"/>
      <w:lang w:eastAsia="en-US"/>
    </w:rPr>
  </w:style>
  <w:style w:type="paragraph" w:customStyle="1" w:styleId="283A5CB3737441C0902D737420489CF36">
    <w:name w:val="283A5CB3737441C0902D737420489CF36"/>
    <w:rsid w:val="00975512"/>
    <w:rPr>
      <w:rFonts w:eastAsiaTheme="minorHAnsi"/>
      <w:lang w:eastAsia="en-US"/>
    </w:rPr>
  </w:style>
  <w:style w:type="paragraph" w:customStyle="1" w:styleId="E37FCC67E50B4117AE045E3D721537838">
    <w:name w:val="E37FCC67E50B4117AE045E3D721537838"/>
    <w:rsid w:val="00975512"/>
    <w:rPr>
      <w:rFonts w:eastAsiaTheme="minorHAnsi"/>
      <w:lang w:eastAsia="en-US"/>
    </w:rPr>
  </w:style>
  <w:style w:type="paragraph" w:customStyle="1" w:styleId="F2E1EDAADAB44BD5B68396ACC8E9E0FC8">
    <w:name w:val="F2E1EDAADAB44BD5B68396ACC8E9E0FC8"/>
    <w:rsid w:val="00975512"/>
    <w:rPr>
      <w:rFonts w:eastAsiaTheme="minorHAnsi"/>
      <w:lang w:eastAsia="en-US"/>
    </w:rPr>
  </w:style>
  <w:style w:type="paragraph" w:customStyle="1" w:styleId="3EBF8C447FBE49DDBF70DD134928AEE57">
    <w:name w:val="3EBF8C447FBE49DDBF70DD134928AEE57"/>
    <w:rsid w:val="00975512"/>
    <w:rPr>
      <w:rFonts w:eastAsiaTheme="minorHAnsi"/>
      <w:lang w:eastAsia="en-US"/>
    </w:rPr>
  </w:style>
  <w:style w:type="paragraph" w:customStyle="1" w:styleId="C5E66B6967FF4A65AF0E9C1303BC212E7">
    <w:name w:val="C5E66B6967FF4A65AF0E9C1303BC212E7"/>
    <w:rsid w:val="00975512"/>
    <w:rPr>
      <w:rFonts w:eastAsiaTheme="minorHAnsi"/>
      <w:lang w:eastAsia="en-US"/>
    </w:rPr>
  </w:style>
  <w:style w:type="paragraph" w:customStyle="1" w:styleId="70FB46BC8EF940BA9E9837B5316E68417">
    <w:name w:val="70FB46BC8EF940BA9E9837B5316E68417"/>
    <w:rsid w:val="00975512"/>
    <w:rPr>
      <w:rFonts w:eastAsiaTheme="minorHAnsi"/>
      <w:lang w:eastAsia="en-US"/>
    </w:rPr>
  </w:style>
  <w:style w:type="paragraph" w:customStyle="1" w:styleId="28B7DD1D068B4224A5953C8689C019948">
    <w:name w:val="28B7DD1D068B4224A5953C8689C019948"/>
    <w:rsid w:val="00975512"/>
    <w:rPr>
      <w:rFonts w:eastAsiaTheme="minorHAnsi"/>
      <w:lang w:eastAsia="en-US"/>
    </w:rPr>
  </w:style>
  <w:style w:type="paragraph" w:customStyle="1" w:styleId="DD5A45515259449D99B38129B61185388">
    <w:name w:val="DD5A45515259449D99B38129B61185388"/>
    <w:rsid w:val="00975512"/>
    <w:rPr>
      <w:rFonts w:eastAsiaTheme="minorHAnsi"/>
      <w:lang w:eastAsia="en-US"/>
    </w:rPr>
  </w:style>
  <w:style w:type="paragraph" w:customStyle="1" w:styleId="11F9E29C137043619AD8D4BE8D573D637">
    <w:name w:val="11F9E29C137043619AD8D4BE8D573D637"/>
    <w:rsid w:val="00975512"/>
    <w:rPr>
      <w:rFonts w:eastAsiaTheme="minorHAnsi"/>
      <w:lang w:eastAsia="en-US"/>
    </w:rPr>
  </w:style>
  <w:style w:type="paragraph" w:customStyle="1" w:styleId="E7D37B307718458BA07D3F6B8501A9B07">
    <w:name w:val="E7D37B307718458BA07D3F6B8501A9B07"/>
    <w:rsid w:val="00975512"/>
    <w:rPr>
      <w:rFonts w:eastAsiaTheme="minorHAnsi"/>
      <w:lang w:eastAsia="en-US"/>
    </w:rPr>
  </w:style>
  <w:style w:type="paragraph" w:customStyle="1" w:styleId="240D592A56634B299C67B5FBFA32CC8D7">
    <w:name w:val="240D592A56634B299C67B5FBFA32CC8D7"/>
    <w:rsid w:val="00975512"/>
    <w:rPr>
      <w:rFonts w:eastAsiaTheme="minorHAnsi"/>
      <w:lang w:eastAsia="en-US"/>
    </w:rPr>
  </w:style>
  <w:style w:type="paragraph" w:customStyle="1" w:styleId="D897FFEC6B254151AB5C2A5ACF78549B8">
    <w:name w:val="D897FFEC6B254151AB5C2A5ACF78549B8"/>
    <w:rsid w:val="00975512"/>
    <w:rPr>
      <w:rFonts w:eastAsiaTheme="minorHAnsi"/>
      <w:lang w:eastAsia="en-US"/>
    </w:rPr>
  </w:style>
  <w:style w:type="paragraph" w:customStyle="1" w:styleId="E2902E84FFEE450EA5F4A1B9712361FC8">
    <w:name w:val="E2902E84FFEE450EA5F4A1B9712361FC8"/>
    <w:rsid w:val="00975512"/>
    <w:rPr>
      <w:rFonts w:eastAsiaTheme="minorHAnsi"/>
      <w:lang w:eastAsia="en-US"/>
    </w:rPr>
  </w:style>
  <w:style w:type="paragraph" w:customStyle="1" w:styleId="C0D6B880D54743E6A31A7C381CB5D7957">
    <w:name w:val="C0D6B880D54743E6A31A7C381CB5D7957"/>
    <w:rsid w:val="00975512"/>
    <w:rPr>
      <w:rFonts w:eastAsiaTheme="minorHAnsi"/>
      <w:lang w:eastAsia="en-US"/>
    </w:rPr>
  </w:style>
  <w:style w:type="paragraph" w:customStyle="1" w:styleId="57C05D72D1304740B1E1D7E20D82B4078">
    <w:name w:val="57C05D72D1304740B1E1D7E20D82B4078"/>
    <w:rsid w:val="00975512"/>
    <w:rPr>
      <w:rFonts w:eastAsiaTheme="minorHAnsi"/>
      <w:lang w:eastAsia="en-US"/>
    </w:rPr>
  </w:style>
  <w:style w:type="paragraph" w:customStyle="1" w:styleId="B44328676816469F86FC6AA53C8E216D8">
    <w:name w:val="B44328676816469F86FC6AA53C8E216D8"/>
    <w:rsid w:val="00975512"/>
    <w:rPr>
      <w:rFonts w:eastAsiaTheme="minorHAnsi"/>
      <w:lang w:eastAsia="en-US"/>
    </w:rPr>
  </w:style>
  <w:style w:type="paragraph" w:customStyle="1" w:styleId="7316DA144BA540538FD833D11C3750C58">
    <w:name w:val="7316DA144BA540538FD833D11C3750C58"/>
    <w:rsid w:val="00975512"/>
    <w:rPr>
      <w:rFonts w:eastAsiaTheme="minorHAnsi"/>
      <w:lang w:eastAsia="en-US"/>
    </w:rPr>
  </w:style>
  <w:style w:type="paragraph" w:customStyle="1" w:styleId="276BB47B5B9D450F9E11B9E1A5D88E638">
    <w:name w:val="276BB47B5B9D450F9E11B9E1A5D88E638"/>
    <w:rsid w:val="00975512"/>
    <w:rPr>
      <w:rFonts w:eastAsiaTheme="minorHAnsi"/>
      <w:lang w:eastAsia="en-US"/>
    </w:rPr>
  </w:style>
  <w:style w:type="paragraph" w:customStyle="1" w:styleId="2A4F55989E0A41AEB87B0C5E20ABDBCA3">
    <w:name w:val="2A4F55989E0A41AEB87B0C5E20ABDBCA3"/>
    <w:rsid w:val="00975512"/>
    <w:rPr>
      <w:rFonts w:eastAsiaTheme="minorHAnsi"/>
      <w:lang w:eastAsia="en-US"/>
    </w:rPr>
  </w:style>
  <w:style w:type="paragraph" w:customStyle="1" w:styleId="564299D16E1E47BC89FD004F3291E8C83">
    <w:name w:val="564299D16E1E47BC89FD004F3291E8C83"/>
    <w:rsid w:val="00975512"/>
    <w:rPr>
      <w:rFonts w:eastAsiaTheme="minorHAnsi"/>
      <w:lang w:eastAsia="en-US"/>
    </w:rPr>
  </w:style>
  <w:style w:type="paragraph" w:customStyle="1" w:styleId="A4952917E993466989886AE25E8BEBBF4">
    <w:name w:val="A4952917E993466989886AE25E8BEBBF4"/>
    <w:rsid w:val="00975512"/>
    <w:rPr>
      <w:rFonts w:eastAsiaTheme="minorHAnsi"/>
      <w:lang w:eastAsia="en-US"/>
    </w:rPr>
  </w:style>
  <w:style w:type="paragraph" w:customStyle="1" w:styleId="2710CCAF801B4B58B043BBE9606354E04">
    <w:name w:val="2710CCAF801B4B58B043BBE9606354E04"/>
    <w:rsid w:val="00975512"/>
    <w:rPr>
      <w:rFonts w:eastAsiaTheme="minorHAnsi"/>
      <w:lang w:eastAsia="en-US"/>
    </w:rPr>
  </w:style>
  <w:style w:type="paragraph" w:customStyle="1" w:styleId="37D54538FA4D4A858DB2BD4B288D314A3">
    <w:name w:val="37D54538FA4D4A858DB2BD4B288D314A3"/>
    <w:rsid w:val="00975512"/>
    <w:rPr>
      <w:rFonts w:eastAsiaTheme="minorHAnsi"/>
      <w:lang w:eastAsia="en-US"/>
    </w:rPr>
  </w:style>
  <w:style w:type="paragraph" w:customStyle="1" w:styleId="20EFDFD966A94D5B9CFA5F5E8FA88EA53">
    <w:name w:val="20EFDFD966A94D5B9CFA5F5E8FA88EA53"/>
    <w:rsid w:val="00975512"/>
    <w:rPr>
      <w:rFonts w:eastAsiaTheme="minorHAnsi"/>
      <w:lang w:eastAsia="en-US"/>
    </w:rPr>
  </w:style>
  <w:style w:type="paragraph" w:customStyle="1" w:styleId="75BDF8AEA9B24EF19C8E9D29522227153">
    <w:name w:val="75BDF8AEA9B24EF19C8E9D29522227153"/>
    <w:rsid w:val="00975512"/>
    <w:rPr>
      <w:rFonts w:eastAsiaTheme="minorHAnsi"/>
      <w:lang w:eastAsia="en-US"/>
    </w:rPr>
  </w:style>
  <w:style w:type="paragraph" w:customStyle="1" w:styleId="2FEFA70BE8DD40B3B1866D31724DABEE4">
    <w:name w:val="2FEFA70BE8DD40B3B1866D31724DABEE4"/>
    <w:rsid w:val="00975512"/>
    <w:rPr>
      <w:rFonts w:eastAsiaTheme="minorHAnsi"/>
      <w:lang w:eastAsia="en-US"/>
    </w:rPr>
  </w:style>
  <w:style w:type="paragraph" w:customStyle="1" w:styleId="1CA6795841724823BF82A9691FA358954">
    <w:name w:val="1CA6795841724823BF82A9691FA358954"/>
    <w:rsid w:val="00975512"/>
    <w:rPr>
      <w:rFonts w:eastAsiaTheme="minorHAnsi"/>
      <w:lang w:eastAsia="en-US"/>
    </w:rPr>
  </w:style>
  <w:style w:type="paragraph" w:customStyle="1" w:styleId="301828B35053435EA8F96B2E141CBF0D3">
    <w:name w:val="301828B35053435EA8F96B2E141CBF0D3"/>
    <w:rsid w:val="00975512"/>
    <w:rPr>
      <w:rFonts w:eastAsiaTheme="minorHAnsi"/>
      <w:lang w:eastAsia="en-US"/>
    </w:rPr>
  </w:style>
  <w:style w:type="paragraph" w:customStyle="1" w:styleId="E2C4AE3AD3EC43378FA02745F59BE6AA3">
    <w:name w:val="E2C4AE3AD3EC43378FA02745F59BE6AA3"/>
    <w:rsid w:val="00975512"/>
    <w:rPr>
      <w:rFonts w:eastAsiaTheme="minorHAnsi"/>
      <w:lang w:eastAsia="en-US"/>
    </w:rPr>
  </w:style>
  <w:style w:type="paragraph" w:customStyle="1" w:styleId="0F15FDD783084166967805535E2F9C343">
    <w:name w:val="0F15FDD783084166967805535E2F9C343"/>
    <w:rsid w:val="00975512"/>
    <w:rPr>
      <w:rFonts w:eastAsiaTheme="minorHAnsi"/>
      <w:lang w:eastAsia="en-US"/>
    </w:rPr>
  </w:style>
  <w:style w:type="paragraph" w:customStyle="1" w:styleId="A12EFE7AD5204623ADE7464E74AFD1674">
    <w:name w:val="A12EFE7AD5204623ADE7464E74AFD1674"/>
    <w:rsid w:val="00975512"/>
    <w:rPr>
      <w:rFonts w:eastAsiaTheme="minorHAnsi"/>
      <w:lang w:eastAsia="en-US"/>
    </w:rPr>
  </w:style>
  <w:style w:type="paragraph" w:customStyle="1" w:styleId="B16A77E56F754FFE9F014893E79F9F964">
    <w:name w:val="B16A77E56F754FFE9F014893E79F9F964"/>
    <w:rsid w:val="00975512"/>
    <w:rPr>
      <w:rFonts w:eastAsiaTheme="minorHAnsi"/>
      <w:lang w:eastAsia="en-US"/>
    </w:rPr>
  </w:style>
  <w:style w:type="paragraph" w:customStyle="1" w:styleId="5F464F487A6945958BAE87723872E3DE3">
    <w:name w:val="5F464F487A6945958BAE87723872E3DE3"/>
    <w:rsid w:val="00975512"/>
    <w:rPr>
      <w:rFonts w:eastAsiaTheme="minorHAnsi"/>
      <w:lang w:eastAsia="en-US"/>
    </w:rPr>
  </w:style>
  <w:style w:type="paragraph" w:customStyle="1" w:styleId="BE2CDED7281C4DCD984D3A393DBBA1686">
    <w:name w:val="BE2CDED7281C4DCD984D3A393DBBA1686"/>
    <w:rsid w:val="00975512"/>
    <w:rPr>
      <w:rFonts w:eastAsiaTheme="minorHAnsi"/>
      <w:lang w:eastAsia="en-US"/>
    </w:rPr>
  </w:style>
  <w:style w:type="paragraph" w:customStyle="1" w:styleId="287A5BD187114F9A891029E8FF8AAD0C6">
    <w:name w:val="287A5BD187114F9A891029E8FF8AAD0C6"/>
    <w:rsid w:val="00975512"/>
    <w:rPr>
      <w:rFonts w:eastAsiaTheme="minorHAnsi"/>
      <w:lang w:eastAsia="en-US"/>
    </w:rPr>
  </w:style>
  <w:style w:type="paragraph" w:customStyle="1" w:styleId="1F686D111B4D44CD96F41253264828AD6">
    <w:name w:val="1F686D111B4D44CD96F41253264828AD6"/>
    <w:rsid w:val="00975512"/>
    <w:rPr>
      <w:rFonts w:eastAsiaTheme="minorHAnsi"/>
      <w:lang w:eastAsia="en-US"/>
    </w:rPr>
  </w:style>
  <w:style w:type="paragraph" w:customStyle="1" w:styleId="EA50349D2F1C4B378054C0F4F876C7D66">
    <w:name w:val="EA50349D2F1C4B378054C0F4F876C7D66"/>
    <w:rsid w:val="00975512"/>
    <w:rPr>
      <w:rFonts w:eastAsiaTheme="minorHAnsi"/>
      <w:lang w:eastAsia="en-US"/>
    </w:rPr>
  </w:style>
  <w:style w:type="paragraph" w:customStyle="1" w:styleId="7860D747106047C19A0E627CA63B5EEE6">
    <w:name w:val="7860D747106047C19A0E627CA63B5EEE6"/>
    <w:rsid w:val="00975512"/>
    <w:rPr>
      <w:rFonts w:eastAsiaTheme="minorHAnsi"/>
      <w:lang w:eastAsia="en-US"/>
    </w:rPr>
  </w:style>
  <w:style w:type="paragraph" w:customStyle="1" w:styleId="B6513284ECD54258B365C486CEE07AE76">
    <w:name w:val="B6513284ECD54258B365C486CEE07AE76"/>
    <w:rsid w:val="00975512"/>
    <w:rPr>
      <w:rFonts w:eastAsiaTheme="minorHAnsi"/>
      <w:lang w:eastAsia="en-US"/>
    </w:rPr>
  </w:style>
  <w:style w:type="paragraph" w:customStyle="1" w:styleId="CE80E23A72B640C2A26596AF305B8FF76">
    <w:name w:val="CE80E23A72B640C2A26596AF305B8FF76"/>
    <w:rsid w:val="00975512"/>
    <w:rPr>
      <w:rFonts w:eastAsiaTheme="minorHAnsi"/>
      <w:lang w:eastAsia="en-US"/>
    </w:rPr>
  </w:style>
  <w:style w:type="paragraph" w:customStyle="1" w:styleId="4231F9BBFA514E2AAEA7AE311F54F0F16">
    <w:name w:val="4231F9BBFA514E2AAEA7AE311F54F0F16"/>
    <w:rsid w:val="00975512"/>
    <w:rPr>
      <w:rFonts w:eastAsiaTheme="minorHAnsi"/>
      <w:lang w:eastAsia="en-US"/>
    </w:rPr>
  </w:style>
  <w:style w:type="paragraph" w:customStyle="1" w:styleId="A8E336438432466BB6DD54DD410560636">
    <w:name w:val="A8E336438432466BB6DD54DD410560636"/>
    <w:rsid w:val="00975512"/>
    <w:rPr>
      <w:rFonts w:eastAsiaTheme="minorHAnsi"/>
      <w:lang w:eastAsia="en-US"/>
    </w:rPr>
  </w:style>
  <w:style w:type="paragraph" w:customStyle="1" w:styleId="EDFC364CF3454A9EA502DF7C492CE4006">
    <w:name w:val="EDFC364CF3454A9EA502DF7C492CE4006"/>
    <w:rsid w:val="00975512"/>
    <w:rPr>
      <w:rFonts w:eastAsiaTheme="minorHAnsi"/>
      <w:lang w:eastAsia="en-US"/>
    </w:rPr>
  </w:style>
  <w:style w:type="paragraph" w:customStyle="1" w:styleId="F2F93AB065904633A4104D25451D56E16">
    <w:name w:val="F2F93AB065904633A4104D25451D56E16"/>
    <w:rsid w:val="00975512"/>
    <w:rPr>
      <w:rFonts w:eastAsiaTheme="minorHAnsi"/>
      <w:lang w:eastAsia="en-US"/>
    </w:rPr>
  </w:style>
  <w:style w:type="paragraph" w:customStyle="1" w:styleId="746AF87282624195986257EEC1906FB86">
    <w:name w:val="746AF87282624195986257EEC1906FB86"/>
    <w:rsid w:val="00975512"/>
    <w:rPr>
      <w:rFonts w:eastAsiaTheme="minorHAnsi"/>
      <w:lang w:eastAsia="en-US"/>
    </w:rPr>
  </w:style>
  <w:style w:type="paragraph" w:customStyle="1" w:styleId="A68AA023D5FE45BEB3D494A6FE39C0F06">
    <w:name w:val="A68AA023D5FE45BEB3D494A6FE39C0F06"/>
    <w:rsid w:val="00975512"/>
    <w:rPr>
      <w:rFonts w:eastAsiaTheme="minorHAnsi"/>
      <w:lang w:eastAsia="en-US"/>
    </w:rPr>
  </w:style>
  <w:style w:type="paragraph" w:customStyle="1" w:styleId="695D9AC4C1494024BE19D918F035C4346">
    <w:name w:val="695D9AC4C1494024BE19D918F035C4346"/>
    <w:rsid w:val="00975512"/>
    <w:rPr>
      <w:rFonts w:eastAsiaTheme="minorHAnsi"/>
      <w:lang w:eastAsia="en-US"/>
    </w:rPr>
  </w:style>
  <w:style w:type="paragraph" w:customStyle="1" w:styleId="D5F146907311404783C419A3AFF7750E6">
    <w:name w:val="D5F146907311404783C419A3AFF7750E6"/>
    <w:rsid w:val="00975512"/>
    <w:rPr>
      <w:rFonts w:eastAsiaTheme="minorHAnsi"/>
      <w:lang w:eastAsia="en-US"/>
    </w:rPr>
  </w:style>
  <w:style w:type="paragraph" w:customStyle="1" w:styleId="52A00D84981044809A4656B974B9A9566">
    <w:name w:val="52A00D84981044809A4656B974B9A9566"/>
    <w:rsid w:val="00975512"/>
    <w:rPr>
      <w:rFonts w:eastAsiaTheme="minorHAnsi"/>
      <w:lang w:eastAsia="en-US"/>
    </w:rPr>
  </w:style>
  <w:style w:type="paragraph" w:customStyle="1" w:styleId="C6A713E781FC4BC4A83AF3E63C21F77C6">
    <w:name w:val="C6A713E781FC4BC4A83AF3E63C21F77C6"/>
    <w:rsid w:val="00975512"/>
    <w:rPr>
      <w:rFonts w:eastAsiaTheme="minorHAnsi"/>
      <w:lang w:eastAsia="en-US"/>
    </w:rPr>
  </w:style>
  <w:style w:type="paragraph" w:customStyle="1" w:styleId="A5DD7EE19D1643928312036B68F6CD451">
    <w:name w:val="A5DD7EE19D1643928312036B68F6CD451"/>
    <w:rsid w:val="00975512"/>
    <w:rPr>
      <w:rFonts w:eastAsiaTheme="minorHAnsi"/>
      <w:lang w:eastAsia="en-US"/>
    </w:rPr>
  </w:style>
  <w:style w:type="paragraph" w:customStyle="1" w:styleId="E4687C996C0C4EA1A99186E95A4FAF1D1">
    <w:name w:val="E4687C996C0C4EA1A99186E95A4FAF1D1"/>
    <w:rsid w:val="00975512"/>
    <w:rPr>
      <w:rFonts w:eastAsiaTheme="minorHAnsi"/>
      <w:lang w:eastAsia="en-US"/>
    </w:rPr>
  </w:style>
  <w:style w:type="paragraph" w:customStyle="1" w:styleId="8BC530F67E304312B3AB528E8C445E0B">
    <w:name w:val="8BC530F67E304312B3AB528E8C445E0B"/>
    <w:rsid w:val="00402BCD"/>
  </w:style>
  <w:style w:type="paragraph" w:customStyle="1" w:styleId="E28B18CCF6524B949AB3B4FBA138BE48">
    <w:name w:val="E28B18CCF6524B949AB3B4FBA138BE48"/>
    <w:rsid w:val="00402BCD"/>
  </w:style>
  <w:style w:type="paragraph" w:customStyle="1" w:styleId="E9C89C5D68F14DDFAFE59C5565B2E97C">
    <w:name w:val="E9C89C5D68F14DDFAFE59C5565B2E97C"/>
    <w:rsid w:val="00402BCD"/>
  </w:style>
  <w:style w:type="paragraph" w:customStyle="1" w:styleId="EE5C7143960A48C6B7EB5F4295A4E654">
    <w:name w:val="EE5C7143960A48C6B7EB5F4295A4E654"/>
    <w:rsid w:val="00402BCD"/>
  </w:style>
  <w:style w:type="paragraph" w:customStyle="1" w:styleId="3E810EB82F524CAFB0D7D1DDB4B9DAC6">
    <w:name w:val="3E810EB82F524CAFB0D7D1DDB4B9DAC6"/>
    <w:rsid w:val="00402BCD"/>
  </w:style>
  <w:style w:type="paragraph" w:customStyle="1" w:styleId="2036FC3B9D7F4D12BB68A0E38DC37E71">
    <w:name w:val="2036FC3B9D7F4D12BB68A0E38DC37E71"/>
    <w:rsid w:val="00402BCD"/>
  </w:style>
  <w:style w:type="paragraph" w:customStyle="1" w:styleId="3EFF65546B144F51923ED747C10B6971">
    <w:name w:val="3EFF65546B144F51923ED747C10B6971"/>
    <w:rsid w:val="00402BCD"/>
  </w:style>
  <w:style w:type="paragraph" w:customStyle="1" w:styleId="408E01391455403DB2E91A943ED23720">
    <w:name w:val="408E01391455403DB2E91A943ED23720"/>
    <w:rsid w:val="00402BCD"/>
  </w:style>
  <w:style w:type="paragraph" w:customStyle="1" w:styleId="41F0718A612A4AB8A7619E4103511932">
    <w:name w:val="41F0718A612A4AB8A7619E4103511932"/>
    <w:rsid w:val="00402BCD"/>
  </w:style>
  <w:style w:type="paragraph" w:customStyle="1" w:styleId="68F4420A56DE45D3B4F0CDF286C989B6">
    <w:name w:val="68F4420A56DE45D3B4F0CDF286C989B6"/>
    <w:rsid w:val="00402BCD"/>
  </w:style>
  <w:style w:type="paragraph" w:customStyle="1" w:styleId="D89C45BD8BEB4695B3AEE5E50775E3A0">
    <w:name w:val="D89C45BD8BEB4695B3AEE5E50775E3A0"/>
    <w:rsid w:val="000A6C7F"/>
  </w:style>
  <w:style w:type="paragraph" w:customStyle="1" w:styleId="1971B529D2F14E20B5CCBBA14D1015FF">
    <w:name w:val="1971B529D2F14E20B5CCBBA14D1015FF"/>
    <w:rsid w:val="00070CDE"/>
  </w:style>
  <w:style w:type="paragraph" w:customStyle="1" w:styleId="3D492257F3C04066A197C5ED35A29A12">
    <w:name w:val="3D492257F3C04066A197C5ED35A29A12"/>
    <w:rsid w:val="00070CDE"/>
  </w:style>
  <w:style w:type="paragraph" w:customStyle="1" w:styleId="FD63930262DA40CA88AE3435262D03B36">
    <w:name w:val="FD63930262DA40CA88AE3435262D03B36"/>
    <w:rsid w:val="00003339"/>
    <w:rPr>
      <w:rFonts w:eastAsiaTheme="minorHAnsi"/>
      <w:lang w:eastAsia="en-US"/>
    </w:rPr>
  </w:style>
  <w:style w:type="paragraph" w:customStyle="1" w:styleId="0133562B7576428E85AE27E561E70E666">
    <w:name w:val="0133562B7576428E85AE27E561E70E666"/>
    <w:rsid w:val="00003339"/>
    <w:rPr>
      <w:rFonts w:eastAsiaTheme="minorHAnsi"/>
      <w:lang w:eastAsia="en-US"/>
    </w:rPr>
  </w:style>
  <w:style w:type="paragraph" w:customStyle="1" w:styleId="BBE7022992FD4F9EB6853CCF40AE6ECD11">
    <w:name w:val="BBE7022992FD4F9EB6853CCF40AE6ECD11"/>
    <w:rsid w:val="00003339"/>
    <w:rPr>
      <w:rFonts w:eastAsiaTheme="minorHAnsi"/>
      <w:lang w:eastAsia="en-US"/>
    </w:rPr>
  </w:style>
  <w:style w:type="paragraph" w:customStyle="1" w:styleId="9655645732F049E085E7221B02D5AE8A10">
    <w:name w:val="9655645732F049E085E7221B02D5AE8A10"/>
    <w:rsid w:val="00003339"/>
    <w:rPr>
      <w:rFonts w:eastAsiaTheme="minorHAnsi"/>
      <w:lang w:eastAsia="en-US"/>
    </w:rPr>
  </w:style>
  <w:style w:type="paragraph" w:customStyle="1" w:styleId="D89C45BD8BEB4695B3AEE5E50775E3A01">
    <w:name w:val="D89C45BD8BEB4695B3AEE5E50775E3A01"/>
    <w:rsid w:val="00003339"/>
    <w:rPr>
      <w:rFonts w:eastAsiaTheme="minorHAnsi"/>
      <w:lang w:eastAsia="en-US"/>
    </w:rPr>
  </w:style>
  <w:style w:type="paragraph" w:customStyle="1" w:styleId="02A8A5D7CA0D402DB4F14FB1B6C746979">
    <w:name w:val="02A8A5D7CA0D402DB4F14FB1B6C746979"/>
    <w:rsid w:val="00003339"/>
    <w:rPr>
      <w:rFonts w:eastAsiaTheme="minorHAnsi"/>
      <w:lang w:eastAsia="en-US"/>
    </w:rPr>
  </w:style>
  <w:style w:type="paragraph" w:customStyle="1" w:styleId="824976F2942B45AA9F9421BC962532DD9">
    <w:name w:val="824976F2942B45AA9F9421BC962532DD9"/>
    <w:rsid w:val="00003339"/>
    <w:rPr>
      <w:rFonts w:eastAsiaTheme="minorHAnsi"/>
      <w:lang w:eastAsia="en-US"/>
    </w:rPr>
  </w:style>
  <w:style w:type="paragraph" w:customStyle="1" w:styleId="89E663D6E1FA4F328047FCB05AE228C99">
    <w:name w:val="89E663D6E1FA4F328047FCB05AE228C99"/>
    <w:rsid w:val="00003339"/>
    <w:rPr>
      <w:rFonts w:eastAsiaTheme="minorHAnsi"/>
      <w:lang w:eastAsia="en-US"/>
    </w:rPr>
  </w:style>
  <w:style w:type="paragraph" w:customStyle="1" w:styleId="61DF24D16B8D492EB45D392B46CAAB779">
    <w:name w:val="61DF24D16B8D492EB45D392B46CAAB779"/>
    <w:rsid w:val="00003339"/>
    <w:rPr>
      <w:rFonts w:eastAsiaTheme="minorHAnsi"/>
      <w:lang w:eastAsia="en-US"/>
    </w:rPr>
  </w:style>
  <w:style w:type="paragraph" w:customStyle="1" w:styleId="54E539B970204D08B6B6BC59524392EE9">
    <w:name w:val="54E539B970204D08B6B6BC59524392EE9"/>
    <w:rsid w:val="00003339"/>
    <w:rPr>
      <w:rFonts w:eastAsiaTheme="minorHAnsi"/>
      <w:lang w:eastAsia="en-US"/>
    </w:rPr>
  </w:style>
  <w:style w:type="paragraph" w:customStyle="1" w:styleId="7C7750EE54EB4266B47271FE621847229">
    <w:name w:val="7C7750EE54EB4266B47271FE621847229"/>
    <w:rsid w:val="00003339"/>
    <w:rPr>
      <w:rFonts w:eastAsiaTheme="minorHAnsi"/>
      <w:lang w:eastAsia="en-US"/>
    </w:rPr>
  </w:style>
  <w:style w:type="paragraph" w:customStyle="1" w:styleId="DB4BD22189674C809588ACD7EAA9C9EB9">
    <w:name w:val="DB4BD22189674C809588ACD7EAA9C9EB9"/>
    <w:rsid w:val="00003339"/>
    <w:rPr>
      <w:rFonts w:eastAsiaTheme="minorHAnsi"/>
      <w:lang w:eastAsia="en-US"/>
    </w:rPr>
  </w:style>
  <w:style w:type="paragraph" w:customStyle="1" w:styleId="BD2EAB3DDD1A491DB7C5362BA82207F5">
    <w:name w:val="BD2EAB3DDD1A491DB7C5362BA82207F5"/>
    <w:rsid w:val="00003339"/>
    <w:rPr>
      <w:rFonts w:eastAsiaTheme="minorHAnsi"/>
      <w:lang w:eastAsia="en-US"/>
    </w:rPr>
  </w:style>
  <w:style w:type="paragraph" w:customStyle="1" w:styleId="09A66162E7874E82AD80AE43A1C2A754">
    <w:name w:val="09A66162E7874E82AD80AE43A1C2A754"/>
    <w:rsid w:val="00003339"/>
    <w:rPr>
      <w:rFonts w:eastAsiaTheme="minorHAnsi"/>
      <w:lang w:eastAsia="en-US"/>
    </w:rPr>
  </w:style>
  <w:style w:type="paragraph" w:customStyle="1" w:styleId="756F632D04904F3E98C2CCEA109E1A0B">
    <w:name w:val="756F632D04904F3E98C2CCEA109E1A0B"/>
    <w:rsid w:val="00003339"/>
    <w:rPr>
      <w:rFonts w:eastAsiaTheme="minorHAnsi"/>
      <w:lang w:eastAsia="en-US"/>
    </w:rPr>
  </w:style>
  <w:style w:type="paragraph" w:customStyle="1" w:styleId="B955146E68234CBCB4E86EC9024BC949">
    <w:name w:val="B955146E68234CBCB4E86EC9024BC949"/>
    <w:rsid w:val="00003339"/>
    <w:rPr>
      <w:rFonts w:eastAsiaTheme="minorHAnsi"/>
      <w:lang w:eastAsia="en-US"/>
    </w:rPr>
  </w:style>
  <w:style w:type="paragraph" w:customStyle="1" w:styleId="CC3EA5C104F2438F983DE22833AD37929">
    <w:name w:val="CC3EA5C104F2438F983DE22833AD37929"/>
    <w:rsid w:val="00003339"/>
    <w:rPr>
      <w:rFonts w:eastAsiaTheme="minorHAnsi"/>
      <w:lang w:eastAsia="en-US"/>
    </w:rPr>
  </w:style>
  <w:style w:type="paragraph" w:customStyle="1" w:styleId="2DD22A9D49D4477C979CDB688A9E14049">
    <w:name w:val="2DD22A9D49D4477C979CDB688A9E14049"/>
    <w:rsid w:val="00003339"/>
    <w:rPr>
      <w:rFonts w:eastAsiaTheme="minorHAnsi"/>
      <w:lang w:eastAsia="en-US"/>
    </w:rPr>
  </w:style>
  <w:style w:type="paragraph" w:customStyle="1" w:styleId="AFA74CAF93FD4F679E11BC2BD2F3A2759">
    <w:name w:val="AFA74CAF93FD4F679E11BC2BD2F3A2759"/>
    <w:rsid w:val="00003339"/>
    <w:rPr>
      <w:rFonts w:eastAsiaTheme="minorHAnsi"/>
      <w:lang w:eastAsia="en-US"/>
    </w:rPr>
  </w:style>
  <w:style w:type="paragraph" w:customStyle="1" w:styleId="277DA0D4C1534293B8FC499E614E61FD9">
    <w:name w:val="277DA0D4C1534293B8FC499E614E61FD9"/>
    <w:rsid w:val="00003339"/>
    <w:rPr>
      <w:rFonts w:eastAsiaTheme="minorHAnsi"/>
      <w:lang w:eastAsia="en-US"/>
    </w:rPr>
  </w:style>
  <w:style w:type="paragraph" w:customStyle="1" w:styleId="EC9B69243EEF4AA48FD77A9195DEC8BD9">
    <w:name w:val="EC9B69243EEF4AA48FD77A9195DEC8BD9"/>
    <w:rsid w:val="00003339"/>
    <w:rPr>
      <w:rFonts w:eastAsiaTheme="minorHAnsi"/>
      <w:lang w:eastAsia="en-US"/>
    </w:rPr>
  </w:style>
  <w:style w:type="paragraph" w:customStyle="1" w:styleId="D6081A6CC8ED430B829FE358BA4224829">
    <w:name w:val="D6081A6CC8ED430B829FE358BA4224829"/>
    <w:rsid w:val="00003339"/>
    <w:rPr>
      <w:rFonts w:eastAsiaTheme="minorHAnsi"/>
      <w:lang w:eastAsia="en-US"/>
    </w:rPr>
  </w:style>
  <w:style w:type="paragraph" w:customStyle="1" w:styleId="BFF1E6AD4032408480107D6DF4C673E19">
    <w:name w:val="BFF1E6AD4032408480107D6DF4C673E19"/>
    <w:rsid w:val="00003339"/>
    <w:rPr>
      <w:rFonts w:eastAsiaTheme="minorHAnsi"/>
      <w:lang w:eastAsia="en-US"/>
    </w:rPr>
  </w:style>
  <w:style w:type="paragraph" w:customStyle="1" w:styleId="2B1879DFCA30450997A5EDCD5A3DD4BC9">
    <w:name w:val="2B1879DFCA30450997A5EDCD5A3DD4BC9"/>
    <w:rsid w:val="00003339"/>
    <w:rPr>
      <w:rFonts w:eastAsiaTheme="minorHAnsi"/>
      <w:lang w:eastAsia="en-US"/>
    </w:rPr>
  </w:style>
  <w:style w:type="paragraph" w:customStyle="1" w:styleId="2192FD92D17C4577BA61F20A82DF0ADF9">
    <w:name w:val="2192FD92D17C4577BA61F20A82DF0ADF9"/>
    <w:rsid w:val="00003339"/>
    <w:rPr>
      <w:rFonts w:eastAsiaTheme="minorHAnsi"/>
      <w:lang w:eastAsia="en-US"/>
    </w:rPr>
  </w:style>
  <w:style w:type="paragraph" w:customStyle="1" w:styleId="CA2BA212FE49498394B43DF7BDFA1F0C9">
    <w:name w:val="CA2BA212FE49498394B43DF7BDFA1F0C9"/>
    <w:rsid w:val="00003339"/>
    <w:rPr>
      <w:rFonts w:eastAsiaTheme="minorHAnsi"/>
      <w:lang w:eastAsia="en-US"/>
    </w:rPr>
  </w:style>
  <w:style w:type="paragraph" w:customStyle="1" w:styleId="0910DA6C09CD480A963D5CCB0C5D94BA9">
    <w:name w:val="0910DA6C09CD480A963D5CCB0C5D94BA9"/>
    <w:rsid w:val="00003339"/>
    <w:rPr>
      <w:rFonts w:eastAsiaTheme="minorHAnsi"/>
      <w:lang w:eastAsia="en-US"/>
    </w:rPr>
  </w:style>
  <w:style w:type="paragraph" w:customStyle="1" w:styleId="DF39319215124AF3A8DF4CD2EC19B2759">
    <w:name w:val="DF39319215124AF3A8DF4CD2EC19B2759"/>
    <w:rsid w:val="00003339"/>
    <w:rPr>
      <w:rFonts w:eastAsiaTheme="minorHAnsi"/>
      <w:lang w:eastAsia="en-US"/>
    </w:rPr>
  </w:style>
  <w:style w:type="paragraph" w:customStyle="1" w:styleId="CA06AEC03BA84C8B941A18828A107C299">
    <w:name w:val="CA06AEC03BA84C8B941A18828A107C299"/>
    <w:rsid w:val="00003339"/>
    <w:rPr>
      <w:rFonts w:eastAsiaTheme="minorHAnsi"/>
      <w:lang w:eastAsia="en-US"/>
    </w:rPr>
  </w:style>
  <w:style w:type="paragraph" w:customStyle="1" w:styleId="EDD226365987481B85272BAE20C6558A9">
    <w:name w:val="EDD226365987481B85272BAE20C6558A9"/>
    <w:rsid w:val="00003339"/>
    <w:rPr>
      <w:rFonts w:eastAsiaTheme="minorHAnsi"/>
      <w:lang w:eastAsia="en-US"/>
    </w:rPr>
  </w:style>
  <w:style w:type="paragraph" w:customStyle="1" w:styleId="77F8FDA752BA4A1A83065DDFBBC40D5B9">
    <w:name w:val="77F8FDA752BA4A1A83065DDFBBC40D5B9"/>
    <w:rsid w:val="00003339"/>
    <w:rPr>
      <w:rFonts w:eastAsiaTheme="minorHAnsi"/>
      <w:lang w:eastAsia="en-US"/>
    </w:rPr>
  </w:style>
  <w:style w:type="paragraph" w:customStyle="1" w:styleId="70DC5E0B0EF144A39ADADCB112583C6F9">
    <w:name w:val="70DC5E0B0EF144A39ADADCB112583C6F9"/>
    <w:rsid w:val="00003339"/>
    <w:rPr>
      <w:rFonts w:eastAsiaTheme="minorHAnsi"/>
      <w:lang w:eastAsia="en-US"/>
    </w:rPr>
  </w:style>
  <w:style w:type="paragraph" w:customStyle="1" w:styleId="A1FF08D0BE4F4B3BB9CAB475B6D9F5D69">
    <w:name w:val="A1FF08D0BE4F4B3BB9CAB475B6D9F5D69"/>
    <w:rsid w:val="00003339"/>
    <w:rPr>
      <w:rFonts w:eastAsiaTheme="minorHAnsi"/>
      <w:lang w:eastAsia="en-US"/>
    </w:rPr>
  </w:style>
  <w:style w:type="paragraph" w:customStyle="1" w:styleId="6211C2FFD9174F65BD9E51724D40F8D59">
    <w:name w:val="6211C2FFD9174F65BD9E51724D40F8D59"/>
    <w:rsid w:val="00003339"/>
    <w:rPr>
      <w:rFonts w:eastAsiaTheme="minorHAnsi"/>
      <w:lang w:eastAsia="en-US"/>
    </w:rPr>
  </w:style>
  <w:style w:type="paragraph" w:customStyle="1" w:styleId="9AA650E7728D4870A782B84E117873FF9">
    <w:name w:val="9AA650E7728D4870A782B84E117873FF9"/>
    <w:rsid w:val="00003339"/>
    <w:rPr>
      <w:rFonts w:eastAsiaTheme="minorHAnsi"/>
      <w:lang w:eastAsia="en-US"/>
    </w:rPr>
  </w:style>
  <w:style w:type="paragraph" w:customStyle="1" w:styleId="5DCA8D5C630441369D982D5149C5A8899">
    <w:name w:val="5DCA8D5C630441369D982D5149C5A8899"/>
    <w:rsid w:val="00003339"/>
    <w:rPr>
      <w:rFonts w:eastAsiaTheme="minorHAnsi"/>
      <w:lang w:eastAsia="en-US"/>
    </w:rPr>
  </w:style>
  <w:style w:type="paragraph" w:customStyle="1" w:styleId="963B23DBD09C425C948AB554B6FBF1A89">
    <w:name w:val="963B23DBD09C425C948AB554B6FBF1A89"/>
    <w:rsid w:val="00003339"/>
    <w:rPr>
      <w:rFonts w:eastAsiaTheme="minorHAnsi"/>
      <w:lang w:eastAsia="en-US"/>
    </w:rPr>
  </w:style>
  <w:style w:type="paragraph" w:customStyle="1" w:styleId="D7BA04710C3C4E19A7E51BA81CA2990B9">
    <w:name w:val="D7BA04710C3C4E19A7E51BA81CA2990B9"/>
    <w:rsid w:val="00003339"/>
    <w:rPr>
      <w:rFonts w:eastAsiaTheme="minorHAnsi"/>
      <w:lang w:eastAsia="en-US"/>
    </w:rPr>
  </w:style>
  <w:style w:type="paragraph" w:customStyle="1" w:styleId="8BC530F67E304312B3AB528E8C445E0B1">
    <w:name w:val="8BC530F67E304312B3AB528E8C445E0B1"/>
    <w:rsid w:val="00003339"/>
    <w:rPr>
      <w:rFonts w:eastAsiaTheme="minorHAnsi"/>
      <w:lang w:eastAsia="en-US"/>
    </w:rPr>
  </w:style>
  <w:style w:type="paragraph" w:customStyle="1" w:styleId="E28B18CCF6524B949AB3B4FBA138BE481">
    <w:name w:val="E28B18CCF6524B949AB3B4FBA138BE481"/>
    <w:rsid w:val="00003339"/>
    <w:rPr>
      <w:rFonts w:eastAsiaTheme="minorHAnsi"/>
      <w:lang w:eastAsia="en-US"/>
    </w:rPr>
  </w:style>
  <w:style w:type="paragraph" w:customStyle="1" w:styleId="E9C89C5D68F14DDFAFE59C5565B2E97C1">
    <w:name w:val="E9C89C5D68F14DDFAFE59C5565B2E97C1"/>
    <w:rsid w:val="00003339"/>
    <w:rPr>
      <w:rFonts w:eastAsiaTheme="minorHAnsi"/>
      <w:lang w:eastAsia="en-US"/>
    </w:rPr>
  </w:style>
  <w:style w:type="paragraph" w:customStyle="1" w:styleId="EE5C7143960A48C6B7EB5F4295A4E6541">
    <w:name w:val="EE5C7143960A48C6B7EB5F4295A4E6541"/>
    <w:rsid w:val="00003339"/>
    <w:rPr>
      <w:rFonts w:eastAsiaTheme="minorHAnsi"/>
      <w:lang w:eastAsia="en-US"/>
    </w:rPr>
  </w:style>
  <w:style w:type="paragraph" w:customStyle="1" w:styleId="3E810EB82F524CAFB0D7D1DDB4B9DAC61">
    <w:name w:val="3E810EB82F524CAFB0D7D1DDB4B9DAC61"/>
    <w:rsid w:val="00003339"/>
    <w:rPr>
      <w:rFonts w:eastAsiaTheme="minorHAnsi"/>
      <w:lang w:eastAsia="en-US"/>
    </w:rPr>
  </w:style>
  <w:style w:type="paragraph" w:customStyle="1" w:styleId="2036FC3B9D7F4D12BB68A0E38DC37E711">
    <w:name w:val="2036FC3B9D7F4D12BB68A0E38DC37E711"/>
    <w:rsid w:val="00003339"/>
    <w:rPr>
      <w:rFonts w:eastAsiaTheme="minorHAnsi"/>
      <w:lang w:eastAsia="en-US"/>
    </w:rPr>
  </w:style>
  <w:style w:type="paragraph" w:customStyle="1" w:styleId="3EFF65546B144F51923ED747C10B69711">
    <w:name w:val="3EFF65546B144F51923ED747C10B69711"/>
    <w:rsid w:val="00003339"/>
    <w:rPr>
      <w:rFonts w:eastAsiaTheme="minorHAnsi"/>
      <w:lang w:eastAsia="en-US"/>
    </w:rPr>
  </w:style>
  <w:style w:type="paragraph" w:customStyle="1" w:styleId="408E01391455403DB2E91A943ED237201">
    <w:name w:val="408E01391455403DB2E91A943ED237201"/>
    <w:rsid w:val="00003339"/>
    <w:rPr>
      <w:rFonts w:eastAsiaTheme="minorHAnsi"/>
      <w:lang w:eastAsia="en-US"/>
    </w:rPr>
  </w:style>
  <w:style w:type="paragraph" w:customStyle="1" w:styleId="41F0718A612A4AB8A7619E41035119321">
    <w:name w:val="41F0718A612A4AB8A7619E41035119321"/>
    <w:rsid w:val="00003339"/>
    <w:rPr>
      <w:rFonts w:eastAsiaTheme="minorHAnsi"/>
      <w:lang w:eastAsia="en-US"/>
    </w:rPr>
  </w:style>
  <w:style w:type="paragraph" w:customStyle="1" w:styleId="68F4420A56DE45D3B4F0CDF286C989B61">
    <w:name w:val="68F4420A56DE45D3B4F0CDF286C989B61"/>
    <w:rsid w:val="00003339"/>
    <w:rPr>
      <w:rFonts w:eastAsiaTheme="minorHAnsi"/>
      <w:lang w:eastAsia="en-US"/>
    </w:rPr>
  </w:style>
  <w:style w:type="paragraph" w:customStyle="1" w:styleId="C38256AF45594E7EB3612FF9896BD81110">
    <w:name w:val="C38256AF45594E7EB3612FF9896BD81110"/>
    <w:rsid w:val="00003339"/>
    <w:rPr>
      <w:rFonts w:eastAsiaTheme="minorHAnsi"/>
      <w:lang w:eastAsia="en-US"/>
    </w:rPr>
  </w:style>
  <w:style w:type="paragraph" w:customStyle="1" w:styleId="B92917888D1743A1B80D3A671EF44C2F9">
    <w:name w:val="B92917888D1743A1B80D3A671EF44C2F9"/>
    <w:rsid w:val="00003339"/>
    <w:rPr>
      <w:rFonts w:eastAsiaTheme="minorHAnsi"/>
      <w:lang w:eastAsia="en-US"/>
    </w:rPr>
  </w:style>
  <w:style w:type="paragraph" w:customStyle="1" w:styleId="11F1CFB18139438C8F37AA5B607FC8779">
    <w:name w:val="11F1CFB18139438C8F37AA5B607FC8779"/>
    <w:rsid w:val="00003339"/>
    <w:rPr>
      <w:rFonts w:eastAsiaTheme="minorHAnsi"/>
      <w:lang w:eastAsia="en-US"/>
    </w:rPr>
  </w:style>
  <w:style w:type="paragraph" w:customStyle="1" w:styleId="EA8D756E454F4596984F13DFC882C4D09">
    <w:name w:val="EA8D756E454F4596984F13DFC882C4D09"/>
    <w:rsid w:val="00003339"/>
    <w:rPr>
      <w:rFonts w:eastAsiaTheme="minorHAnsi"/>
      <w:lang w:eastAsia="en-US"/>
    </w:rPr>
  </w:style>
  <w:style w:type="paragraph" w:customStyle="1" w:styleId="FA72DDC0C1C344D7A633152F72DDFBE49">
    <w:name w:val="FA72DDC0C1C344D7A633152F72DDFBE49"/>
    <w:rsid w:val="00003339"/>
    <w:rPr>
      <w:rFonts w:eastAsiaTheme="minorHAnsi"/>
      <w:lang w:eastAsia="en-US"/>
    </w:rPr>
  </w:style>
  <w:style w:type="paragraph" w:customStyle="1" w:styleId="627B1FEB68A5488580311B5D10FEBA2C9">
    <w:name w:val="627B1FEB68A5488580311B5D10FEBA2C9"/>
    <w:rsid w:val="00003339"/>
    <w:rPr>
      <w:rFonts w:eastAsiaTheme="minorHAnsi"/>
      <w:lang w:eastAsia="en-US"/>
    </w:rPr>
  </w:style>
  <w:style w:type="paragraph" w:customStyle="1" w:styleId="D00F2EFB0069451AB3F69D6995814CD39">
    <w:name w:val="D00F2EFB0069451AB3F69D6995814CD39"/>
    <w:rsid w:val="00003339"/>
    <w:rPr>
      <w:rFonts w:eastAsiaTheme="minorHAnsi"/>
      <w:lang w:eastAsia="en-US"/>
    </w:rPr>
  </w:style>
  <w:style w:type="paragraph" w:customStyle="1" w:styleId="F01CA58F2CA8449FA8AA9E93A821E40B9">
    <w:name w:val="F01CA58F2CA8449FA8AA9E93A821E40B9"/>
    <w:rsid w:val="00003339"/>
    <w:rPr>
      <w:rFonts w:eastAsiaTheme="minorHAnsi"/>
      <w:lang w:eastAsia="en-US"/>
    </w:rPr>
  </w:style>
  <w:style w:type="paragraph" w:customStyle="1" w:styleId="5DFC136E94F64AADAD1BF54A13705F6B9">
    <w:name w:val="5DFC136E94F64AADAD1BF54A13705F6B9"/>
    <w:rsid w:val="00003339"/>
    <w:rPr>
      <w:rFonts w:eastAsiaTheme="minorHAnsi"/>
      <w:lang w:eastAsia="en-US"/>
    </w:rPr>
  </w:style>
  <w:style w:type="paragraph" w:customStyle="1" w:styleId="2FF08CCBA8014E81A00079BC7E323A299">
    <w:name w:val="2FF08CCBA8014E81A00079BC7E323A299"/>
    <w:rsid w:val="00003339"/>
    <w:rPr>
      <w:rFonts w:eastAsiaTheme="minorHAnsi"/>
      <w:lang w:eastAsia="en-US"/>
    </w:rPr>
  </w:style>
  <w:style w:type="paragraph" w:customStyle="1" w:styleId="C38284398D114707894F996062BEF6A39">
    <w:name w:val="C38284398D114707894F996062BEF6A39"/>
    <w:rsid w:val="00003339"/>
    <w:rPr>
      <w:rFonts w:eastAsiaTheme="minorHAnsi"/>
      <w:lang w:eastAsia="en-US"/>
    </w:rPr>
  </w:style>
  <w:style w:type="paragraph" w:customStyle="1" w:styleId="55218569835344D88515105819BD04E99">
    <w:name w:val="55218569835344D88515105819BD04E99"/>
    <w:rsid w:val="00003339"/>
    <w:rPr>
      <w:rFonts w:eastAsiaTheme="minorHAnsi"/>
      <w:lang w:eastAsia="en-US"/>
    </w:rPr>
  </w:style>
  <w:style w:type="paragraph" w:customStyle="1" w:styleId="4FFE3FF66C48435E92B8A8763794471F9">
    <w:name w:val="4FFE3FF66C48435E92B8A8763794471F9"/>
    <w:rsid w:val="00003339"/>
    <w:rPr>
      <w:rFonts w:eastAsiaTheme="minorHAnsi"/>
      <w:lang w:eastAsia="en-US"/>
    </w:rPr>
  </w:style>
  <w:style w:type="paragraph" w:customStyle="1" w:styleId="4347012506E14EDFB13F85AEF4B425B99">
    <w:name w:val="4347012506E14EDFB13F85AEF4B425B99"/>
    <w:rsid w:val="00003339"/>
    <w:rPr>
      <w:rFonts w:eastAsiaTheme="minorHAnsi"/>
      <w:lang w:eastAsia="en-US"/>
    </w:rPr>
  </w:style>
  <w:style w:type="paragraph" w:customStyle="1" w:styleId="7FDFEFA798D94B23A50A74EAC0FC3BA79">
    <w:name w:val="7FDFEFA798D94B23A50A74EAC0FC3BA79"/>
    <w:rsid w:val="00003339"/>
    <w:rPr>
      <w:rFonts w:eastAsiaTheme="minorHAnsi"/>
      <w:lang w:eastAsia="en-US"/>
    </w:rPr>
  </w:style>
  <w:style w:type="paragraph" w:customStyle="1" w:styleId="0196371955274A0DB8AAE62EB1C173019">
    <w:name w:val="0196371955274A0DB8AAE62EB1C173019"/>
    <w:rsid w:val="00003339"/>
    <w:rPr>
      <w:rFonts w:eastAsiaTheme="minorHAnsi"/>
      <w:lang w:eastAsia="en-US"/>
    </w:rPr>
  </w:style>
  <w:style w:type="paragraph" w:customStyle="1" w:styleId="399C955944064F6BA49581E74CCD7ADC9">
    <w:name w:val="399C955944064F6BA49581E74CCD7ADC9"/>
    <w:rsid w:val="00003339"/>
    <w:rPr>
      <w:rFonts w:eastAsiaTheme="minorHAnsi"/>
      <w:lang w:eastAsia="en-US"/>
    </w:rPr>
  </w:style>
  <w:style w:type="paragraph" w:customStyle="1" w:styleId="6F6F8E56D0AC4FE3B49CCB66F53035129">
    <w:name w:val="6F6F8E56D0AC4FE3B49CCB66F53035129"/>
    <w:rsid w:val="00003339"/>
    <w:rPr>
      <w:rFonts w:eastAsiaTheme="minorHAnsi"/>
      <w:lang w:eastAsia="en-US"/>
    </w:rPr>
  </w:style>
  <w:style w:type="paragraph" w:customStyle="1" w:styleId="1B1F46DCE4C14078AA0C324659C6D7109">
    <w:name w:val="1B1F46DCE4C14078AA0C324659C6D7109"/>
    <w:rsid w:val="00003339"/>
    <w:rPr>
      <w:rFonts w:eastAsiaTheme="minorHAnsi"/>
      <w:lang w:eastAsia="en-US"/>
    </w:rPr>
  </w:style>
  <w:style w:type="paragraph" w:customStyle="1" w:styleId="3F233DEA29FF48598D22330A5B9C52419">
    <w:name w:val="3F233DEA29FF48598D22330A5B9C52419"/>
    <w:rsid w:val="00003339"/>
    <w:rPr>
      <w:rFonts w:eastAsiaTheme="minorHAnsi"/>
      <w:lang w:eastAsia="en-US"/>
    </w:rPr>
  </w:style>
  <w:style w:type="paragraph" w:customStyle="1" w:styleId="00221BA93347430888A088DAC1F5B4679">
    <w:name w:val="00221BA93347430888A088DAC1F5B4679"/>
    <w:rsid w:val="00003339"/>
    <w:rPr>
      <w:rFonts w:eastAsiaTheme="minorHAnsi"/>
      <w:lang w:eastAsia="en-US"/>
    </w:rPr>
  </w:style>
  <w:style w:type="paragraph" w:customStyle="1" w:styleId="4D53FAEBDA2F4CEABDA87A6D2D43D7DB9">
    <w:name w:val="4D53FAEBDA2F4CEABDA87A6D2D43D7DB9"/>
    <w:rsid w:val="00003339"/>
    <w:rPr>
      <w:rFonts w:eastAsiaTheme="minorHAnsi"/>
      <w:lang w:eastAsia="en-US"/>
    </w:rPr>
  </w:style>
  <w:style w:type="paragraph" w:customStyle="1" w:styleId="07EF5434FC3E446DA8BE9F1BD52DD9F59">
    <w:name w:val="07EF5434FC3E446DA8BE9F1BD52DD9F59"/>
    <w:rsid w:val="00003339"/>
    <w:rPr>
      <w:rFonts w:eastAsiaTheme="minorHAnsi"/>
      <w:lang w:eastAsia="en-US"/>
    </w:rPr>
  </w:style>
  <w:style w:type="paragraph" w:customStyle="1" w:styleId="162A74D5E9264123A7796A724F7E36969">
    <w:name w:val="162A74D5E9264123A7796A724F7E36969"/>
    <w:rsid w:val="00003339"/>
    <w:rPr>
      <w:rFonts w:eastAsiaTheme="minorHAnsi"/>
      <w:lang w:eastAsia="en-US"/>
    </w:rPr>
  </w:style>
  <w:style w:type="paragraph" w:customStyle="1" w:styleId="DBFD970D08434E218B319BC7C6B84E189">
    <w:name w:val="DBFD970D08434E218B319BC7C6B84E189"/>
    <w:rsid w:val="00003339"/>
    <w:rPr>
      <w:rFonts w:eastAsiaTheme="minorHAnsi"/>
      <w:lang w:eastAsia="en-US"/>
    </w:rPr>
  </w:style>
  <w:style w:type="paragraph" w:customStyle="1" w:styleId="222722C3B7A24FF698CEFF88F775E2289">
    <w:name w:val="222722C3B7A24FF698CEFF88F775E2289"/>
    <w:rsid w:val="00003339"/>
    <w:rPr>
      <w:rFonts w:eastAsiaTheme="minorHAnsi"/>
      <w:lang w:eastAsia="en-US"/>
    </w:rPr>
  </w:style>
  <w:style w:type="paragraph" w:customStyle="1" w:styleId="779AA652480947D692F7C810594295849">
    <w:name w:val="779AA652480947D692F7C810594295849"/>
    <w:rsid w:val="00003339"/>
    <w:rPr>
      <w:rFonts w:eastAsiaTheme="minorHAnsi"/>
      <w:lang w:eastAsia="en-US"/>
    </w:rPr>
  </w:style>
  <w:style w:type="paragraph" w:customStyle="1" w:styleId="AAB3461947D94543AF6A8E4EBB432AD09">
    <w:name w:val="AAB3461947D94543AF6A8E4EBB432AD09"/>
    <w:rsid w:val="00003339"/>
    <w:rPr>
      <w:rFonts w:eastAsiaTheme="minorHAnsi"/>
      <w:lang w:eastAsia="en-US"/>
    </w:rPr>
  </w:style>
  <w:style w:type="paragraph" w:customStyle="1" w:styleId="D36307CB95184C5190206D3EFA39D6549">
    <w:name w:val="D36307CB95184C5190206D3EFA39D6549"/>
    <w:rsid w:val="00003339"/>
    <w:rPr>
      <w:rFonts w:eastAsiaTheme="minorHAnsi"/>
      <w:lang w:eastAsia="en-US"/>
    </w:rPr>
  </w:style>
  <w:style w:type="paragraph" w:customStyle="1" w:styleId="023C2CA29122496ABC06F67999E13A3D9">
    <w:name w:val="023C2CA29122496ABC06F67999E13A3D9"/>
    <w:rsid w:val="00003339"/>
    <w:rPr>
      <w:rFonts w:eastAsiaTheme="minorHAnsi"/>
      <w:lang w:eastAsia="en-US"/>
    </w:rPr>
  </w:style>
  <w:style w:type="paragraph" w:customStyle="1" w:styleId="03294880DEB546ACB0B1D0E7E262FD019">
    <w:name w:val="03294880DEB546ACB0B1D0E7E262FD019"/>
    <w:rsid w:val="00003339"/>
    <w:rPr>
      <w:rFonts w:eastAsiaTheme="minorHAnsi"/>
      <w:lang w:eastAsia="en-US"/>
    </w:rPr>
  </w:style>
  <w:style w:type="paragraph" w:customStyle="1" w:styleId="890FCE613B2A488698469A6A22E3C0E29">
    <w:name w:val="890FCE613B2A488698469A6A22E3C0E29"/>
    <w:rsid w:val="00003339"/>
    <w:rPr>
      <w:rFonts w:eastAsiaTheme="minorHAnsi"/>
      <w:lang w:eastAsia="en-US"/>
    </w:rPr>
  </w:style>
  <w:style w:type="paragraph" w:customStyle="1" w:styleId="44BA86CE3719443B86DF9DFD7F9FD8C59">
    <w:name w:val="44BA86CE3719443B86DF9DFD7F9FD8C59"/>
    <w:rsid w:val="00003339"/>
    <w:rPr>
      <w:rFonts w:eastAsiaTheme="minorHAnsi"/>
      <w:lang w:eastAsia="en-US"/>
    </w:rPr>
  </w:style>
  <w:style w:type="paragraph" w:customStyle="1" w:styleId="76567FF18AD441F0A0F2D9D63C29DA6B9">
    <w:name w:val="76567FF18AD441F0A0F2D9D63C29DA6B9"/>
    <w:rsid w:val="00003339"/>
    <w:rPr>
      <w:rFonts w:eastAsiaTheme="minorHAnsi"/>
      <w:lang w:eastAsia="en-US"/>
    </w:rPr>
  </w:style>
  <w:style w:type="paragraph" w:customStyle="1" w:styleId="2E073C515E0945768926664C21F2F5739">
    <w:name w:val="2E073C515E0945768926664C21F2F5739"/>
    <w:rsid w:val="00003339"/>
    <w:rPr>
      <w:rFonts w:eastAsiaTheme="minorHAnsi"/>
      <w:lang w:eastAsia="en-US"/>
    </w:rPr>
  </w:style>
  <w:style w:type="paragraph" w:customStyle="1" w:styleId="1A4A4D99A8F34179BE6BDF09A0F6183B9">
    <w:name w:val="1A4A4D99A8F34179BE6BDF09A0F6183B9"/>
    <w:rsid w:val="00003339"/>
    <w:rPr>
      <w:rFonts w:eastAsiaTheme="minorHAnsi"/>
      <w:lang w:eastAsia="en-US"/>
    </w:rPr>
  </w:style>
  <w:style w:type="paragraph" w:customStyle="1" w:styleId="A370810BDC0B4408B109F432D48D98699">
    <w:name w:val="A370810BDC0B4408B109F432D48D98699"/>
    <w:rsid w:val="00003339"/>
    <w:rPr>
      <w:rFonts w:eastAsiaTheme="minorHAnsi"/>
      <w:lang w:eastAsia="en-US"/>
    </w:rPr>
  </w:style>
  <w:style w:type="paragraph" w:customStyle="1" w:styleId="555A1D370E9945B2BB052A28B783CD719">
    <w:name w:val="555A1D370E9945B2BB052A28B783CD719"/>
    <w:rsid w:val="00003339"/>
    <w:rPr>
      <w:rFonts w:eastAsiaTheme="minorHAnsi"/>
      <w:lang w:eastAsia="en-US"/>
    </w:rPr>
  </w:style>
  <w:style w:type="paragraph" w:customStyle="1" w:styleId="5A92D9418F6743DB961126140D9DFBD49">
    <w:name w:val="5A92D9418F6743DB961126140D9DFBD49"/>
    <w:rsid w:val="00003339"/>
    <w:rPr>
      <w:rFonts w:eastAsiaTheme="minorHAnsi"/>
      <w:lang w:eastAsia="en-US"/>
    </w:rPr>
  </w:style>
  <w:style w:type="paragraph" w:customStyle="1" w:styleId="5210B0A80CAE4FC396E7CF98988B08799">
    <w:name w:val="5210B0A80CAE4FC396E7CF98988B08799"/>
    <w:rsid w:val="00003339"/>
    <w:rPr>
      <w:rFonts w:eastAsiaTheme="minorHAnsi"/>
      <w:lang w:eastAsia="en-US"/>
    </w:rPr>
  </w:style>
  <w:style w:type="paragraph" w:customStyle="1" w:styleId="477E8514C86548AC98F6F963ED5350B59">
    <w:name w:val="477E8514C86548AC98F6F963ED5350B59"/>
    <w:rsid w:val="00003339"/>
    <w:rPr>
      <w:rFonts w:eastAsiaTheme="minorHAnsi"/>
      <w:lang w:eastAsia="en-US"/>
    </w:rPr>
  </w:style>
  <w:style w:type="paragraph" w:customStyle="1" w:styleId="FF39FEE66EBB45BF87AD34781CB2D0949">
    <w:name w:val="FF39FEE66EBB45BF87AD34781CB2D0949"/>
    <w:rsid w:val="00003339"/>
    <w:rPr>
      <w:rFonts w:eastAsiaTheme="minorHAnsi"/>
      <w:lang w:eastAsia="en-US"/>
    </w:rPr>
  </w:style>
  <w:style w:type="paragraph" w:customStyle="1" w:styleId="2E182F91CE4748A19384FBD6180CED6F9">
    <w:name w:val="2E182F91CE4748A19384FBD6180CED6F9"/>
    <w:rsid w:val="00003339"/>
    <w:rPr>
      <w:rFonts w:eastAsiaTheme="minorHAnsi"/>
      <w:lang w:eastAsia="en-US"/>
    </w:rPr>
  </w:style>
  <w:style w:type="paragraph" w:customStyle="1" w:styleId="2AE73C6B6A834F81AB98B831100EDDA59">
    <w:name w:val="2AE73C6B6A834F81AB98B831100EDDA59"/>
    <w:rsid w:val="00003339"/>
    <w:rPr>
      <w:rFonts w:eastAsiaTheme="minorHAnsi"/>
      <w:lang w:eastAsia="en-US"/>
    </w:rPr>
  </w:style>
  <w:style w:type="paragraph" w:customStyle="1" w:styleId="6983676BBF6D4C259C03FB4D58CAEB749">
    <w:name w:val="6983676BBF6D4C259C03FB4D58CAEB749"/>
    <w:rsid w:val="00003339"/>
    <w:rPr>
      <w:rFonts w:eastAsiaTheme="minorHAnsi"/>
      <w:lang w:eastAsia="en-US"/>
    </w:rPr>
  </w:style>
  <w:style w:type="paragraph" w:customStyle="1" w:styleId="139DA5DFD3464486ACAD3F66B6020DF98">
    <w:name w:val="139DA5DFD3464486ACAD3F66B6020DF98"/>
    <w:rsid w:val="00003339"/>
    <w:rPr>
      <w:rFonts w:eastAsiaTheme="minorHAnsi"/>
      <w:lang w:eastAsia="en-US"/>
    </w:rPr>
  </w:style>
  <w:style w:type="paragraph" w:customStyle="1" w:styleId="172B999D02A74EBCBC712263F48B46227">
    <w:name w:val="172B999D02A74EBCBC712263F48B46227"/>
    <w:rsid w:val="00003339"/>
    <w:rPr>
      <w:rFonts w:eastAsiaTheme="minorHAnsi"/>
      <w:lang w:eastAsia="en-US"/>
    </w:rPr>
  </w:style>
  <w:style w:type="paragraph" w:customStyle="1" w:styleId="283A5CB3737441C0902D737420489CF37">
    <w:name w:val="283A5CB3737441C0902D737420489CF37"/>
    <w:rsid w:val="00003339"/>
    <w:rPr>
      <w:rFonts w:eastAsiaTheme="minorHAnsi"/>
      <w:lang w:eastAsia="en-US"/>
    </w:rPr>
  </w:style>
  <w:style w:type="paragraph" w:customStyle="1" w:styleId="E37FCC67E50B4117AE045E3D721537839">
    <w:name w:val="E37FCC67E50B4117AE045E3D721537839"/>
    <w:rsid w:val="00003339"/>
    <w:rPr>
      <w:rFonts w:eastAsiaTheme="minorHAnsi"/>
      <w:lang w:eastAsia="en-US"/>
    </w:rPr>
  </w:style>
  <w:style w:type="paragraph" w:customStyle="1" w:styleId="F2E1EDAADAB44BD5B68396ACC8E9E0FC9">
    <w:name w:val="F2E1EDAADAB44BD5B68396ACC8E9E0FC9"/>
    <w:rsid w:val="00003339"/>
    <w:rPr>
      <w:rFonts w:eastAsiaTheme="minorHAnsi"/>
      <w:lang w:eastAsia="en-US"/>
    </w:rPr>
  </w:style>
  <w:style w:type="paragraph" w:customStyle="1" w:styleId="3EBF8C447FBE49DDBF70DD134928AEE58">
    <w:name w:val="3EBF8C447FBE49DDBF70DD134928AEE58"/>
    <w:rsid w:val="00003339"/>
    <w:rPr>
      <w:rFonts w:eastAsiaTheme="minorHAnsi"/>
      <w:lang w:eastAsia="en-US"/>
    </w:rPr>
  </w:style>
  <w:style w:type="paragraph" w:customStyle="1" w:styleId="C5E66B6967FF4A65AF0E9C1303BC212E8">
    <w:name w:val="C5E66B6967FF4A65AF0E9C1303BC212E8"/>
    <w:rsid w:val="00003339"/>
    <w:rPr>
      <w:rFonts w:eastAsiaTheme="minorHAnsi"/>
      <w:lang w:eastAsia="en-US"/>
    </w:rPr>
  </w:style>
  <w:style w:type="paragraph" w:customStyle="1" w:styleId="70FB46BC8EF940BA9E9837B5316E68418">
    <w:name w:val="70FB46BC8EF940BA9E9837B5316E68418"/>
    <w:rsid w:val="00003339"/>
    <w:rPr>
      <w:rFonts w:eastAsiaTheme="minorHAnsi"/>
      <w:lang w:eastAsia="en-US"/>
    </w:rPr>
  </w:style>
  <w:style w:type="paragraph" w:customStyle="1" w:styleId="28B7DD1D068B4224A5953C8689C019949">
    <w:name w:val="28B7DD1D068B4224A5953C8689C019949"/>
    <w:rsid w:val="00003339"/>
    <w:rPr>
      <w:rFonts w:eastAsiaTheme="minorHAnsi"/>
      <w:lang w:eastAsia="en-US"/>
    </w:rPr>
  </w:style>
  <w:style w:type="paragraph" w:customStyle="1" w:styleId="DD5A45515259449D99B38129B61185389">
    <w:name w:val="DD5A45515259449D99B38129B61185389"/>
    <w:rsid w:val="00003339"/>
    <w:rPr>
      <w:rFonts w:eastAsiaTheme="minorHAnsi"/>
      <w:lang w:eastAsia="en-US"/>
    </w:rPr>
  </w:style>
  <w:style w:type="paragraph" w:customStyle="1" w:styleId="11F9E29C137043619AD8D4BE8D573D638">
    <w:name w:val="11F9E29C137043619AD8D4BE8D573D638"/>
    <w:rsid w:val="00003339"/>
    <w:rPr>
      <w:rFonts w:eastAsiaTheme="minorHAnsi"/>
      <w:lang w:eastAsia="en-US"/>
    </w:rPr>
  </w:style>
  <w:style w:type="paragraph" w:customStyle="1" w:styleId="E7D37B307718458BA07D3F6B8501A9B08">
    <w:name w:val="E7D37B307718458BA07D3F6B8501A9B08"/>
    <w:rsid w:val="00003339"/>
    <w:rPr>
      <w:rFonts w:eastAsiaTheme="minorHAnsi"/>
      <w:lang w:eastAsia="en-US"/>
    </w:rPr>
  </w:style>
  <w:style w:type="paragraph" w:customStyle="1" w:styleId="240D592A56634B299C67B5FBFA32CC8D8">
    <w:name w:val="240D592A56634B299C67B5FBFA32CC8D8"/>
    <w:rsid w:val="00003339"/>
    <w:rPr>
      <w:rFonts w:eastAsiaTheme="minorHAnsi"/>
      <w:lang w:eastAsia="en-US"/>
    </w:rPr>
  </w:style>
  <w:style w:type="paragraph" w:customStyle="1" w:styleId="D897FFEC6B254151AB5C2A5ACF78549B9">
    <w:name w:val="D897FFEC6B254151AB5C2A5ACF78549B9"/>
    <w:rsid w:val="00003339"/>
    <w:rPr>
      <w:rFonts w:eastAsiaTheme="minorHAnsi"/>
      <w:lang w:eastAsia="en-US"/>
    </w:rPr>
  </w:style>
  <w:style w:type="paragraph" w:customStyle="1" w:styleId="E2902E84FFEE450EA5F4A1B9712361FC9">
    <w:name w:val="E2902E84FFEE450EA5F4A1B9712361FC9"/>
    <w:rsid w:val="00003339"/>
    <w:rPr>
      <w:rFonts w:eastAsiaTheme="minorHAnsi"/>
      <w:lang w:eastAsia="en-US"/>
    </w:rPr>
  </w:style>
  <w:style w:type="paragraph" w:customStyle="1" w:styleId="C0D6B880D54743E6A31A7C381CB5D7958">
    <w:name w:val="C0D6B880D54743E6A31A7C381CB5D7958"/>
    <w:rsid w:val="00003339"/>
    <w:rPr>
      <w:rFonts w:eastAsiaTheme="minorHAnsi"/>
      <w:lang w:eastAsia="en-US"/>
    </w:rPr>
  </w:style>
  <w:style w:type="paragraph" w:customStyle="1" w:styleId="57C05D72D1304740B1E1D7E20D82B4079">
    <w:name w:val="57C05D72D1304740B1E1D7E20D82B4079"/>
    <w:rsid w:val="00003339"/>
    <w:rPr>
      <w:rFonts w:eastAsiaTheme="minorHAnsi"/>
      <w:lang w:eastAsia="en-US"/>
    </w:rPr>
  </w:style>
  <w:style w:type="paragraph" w:customStyle="1" w:styleId="B44328676816469F86FC6AA53C8E216D9">
    <w:name w:val="B44328676816469F86FC6AA53C8E216D9"/>
    <w:rsid w:val="00003339"/>
    <w:rPr>
      <w:rFonts w:eastAsiaTheme="minorHAnsi"/>
      <w:lang w:eastAsia="en-US"/>
    </w:rPr>
  </w:style>
  <w:style w:type="paragraph" w:customStyle="1" w:styleId="7316DA144BA540538FD833D11C3750C59">
    <w:name w:val="7316DA144BA540538FD833D11C3750C59"/>
    <w:rsid w:val="00003339"/>
    <w:rPr>
      <w:rFonts w:eastAsiaTheme="minorHAnsi"/>
      <w:lang w:eastAsia="en-US"/>
    </w:rPr>
  </w:style>
  <w:style w:type="paragraph" w:customStyle="1" w:styleId="276BB47B5B9D450F9E11B9E1A5D88E639">
    <w:name w:val="276BB47B5B9D450F9E11B9E1A5D88E639"/>
    <w:rsid w:val="00003339"/>
    <w:rPr>
      <w:rFonts w:eastAsiaTheme="minorHAnsi"/>
      <w:lang w:eastAsia="en-US"/>
    </w:rPr>
  </w:style>
  <w:style w:type="paragraph" w:customStyle="1" w:styleId="2A4F55989E0A41AEB87B0C5E20ABDBCA4">
    <w:name w:val="2A4F55989E0A41AEB87B0C5E20ABDBCA4"/>
    <w:rsid w:val="00003339"/>
    <w:rPr>
      <w:rFonts w:eastAsiaTheme="minorHAnsi"/>
      <w:lang w:eastAsia="en-US"/>
    </w:rPr>
  </w:style>
  <w:style w:type="paragraph" w:customStyle="1" w:styleId="564299D16E1E47BC89FD004F3291E8C84">
    <w:name w:val="564299D16E1E47BC89FD004F3291E8C84"/>
    <w:rsid w:val="00003339"/>
    <w:rPr>
      <w:rFonts w:eastAsiaTheme="minorHAnsi"/>
      <w:lang w:eastAsia="en-US"/>
    </w:rPr>
  </w:style>
  <w:style w:type="paragraph" w:customStyle="1" w:styleId="A4952917E993466989886AE25E8BEBBF5">
    <w:name w:val="A4952917E993466989886AE25E8BEBBF5"/>
    <w:rsid w:val="00003339"/>
    <w:rPr>
      <w:rFonts w:eastAsiaTheme="minorHAnsi"/>
      <w:lang w:eastAsia="en-US"/>
    </w:rPr>
  </w:style>
  <w:style w:type="paragraph" w:customStyle="1" w:styleId="2710CCAF801B4B58B043BBE9606354E05">
    <w:name w:val="2710CCAF801B4B58B043BBE9606354E05"/>
    <w:rsid w:val="00003339"/>
    <w:rPr>
      <w:rFonts w:eastAsiaTheme="minorHAnsi"/>
      <w:lang w:eastAsia="en-US"/>
    </w:rPr>
  </w:style>
  <w:style w:type="paragraph" w:customStyle="1" w:styleId="37D54538FA4D4A858DB2BD4B288D314A4">
    <w:name w:val="37D54538FA4D4A858DB2BD4B288D314A4"/>
    <w:rsid w:val="00003339"/>
    <w:rPr>
      <w:rFonts w:eastAsiaTheme="minorHAnsi"/>
      <w:lang w:eastAsia="en-US"/>
    </w:rPr>
  </w:style>
  <w:style w:type="paragraph" w:customStyle="1" w:styleId="20EFDFD966A94D5B9CFA5F5E8FA88EA54">
    <w:name w:val="20EFDFD966A94D5B9CFA5F5E8FA88EA54"/>
    <w:rsid w:val="00003339"/>
    <w:rPr>
      <w:rFonts w:eastAsiaTheme="minorHAnsi"/>
      <w:lang w:eastAsia="en-US"/>
    </w:rPr>
  </w:style>
  <w:style w:type="paragraph" w:customStyle="1" w:styleId="75BDF8AEA9B24EF19C8E9D29522227154">
    <w:name w:val="75BDF8AEA9B24EF19C8E9D29522227154"/>
    <w:rsid w:val="00003339"/>
    <w:rPr>
      <w:rFonts w:eastAsiaTheme="minorHAnsi"/>
      <w:lang w:eastAsia="en-US"/>
    </w:rPr>
  </w:style>
  <w:style w:type="paragraph" w:customStyle="1" w:styleId="2FEFA70BE8DD40B3B1866D31724DABEE5">
    <w:name w:val="2FEFA70BE8DD40B3B1866D31724DABEE5"/>
    <w:rsid w:val="00003339"/>
    <w:rPr>
      <w:rFonts w:eastAsiaTheme="minorHAnsi"/>
      <w:lang w:eastAsia="en-US"/>
    </w:rPr>
  </w:style>
  <w:style w:type="paragraph" w:customStyle="1" w:styleId="1CA6795841724823BF82A9691FA358955">
    <w:name w:val="1CA6795841724823BF82A9691FA358955"/>
    <w:rsid w:val="00003339"/>
    <w:rPr>
      <w:rFonts w:eastAsiaTheme="minorHAnsi"/>
      <w:lang w:eastAsia="en-US"/>
    </w:rPr>
  </w:style>
  <w:style w:type="paragraph" w:customStyle="1" w:styleId="301828B35053435EA8F96B2E141CBF0D4">
    <w:name w:val="301828B35053435EA8F96B2E141CBF0D4"/>
    <w:rsid w:val="00003339"/>
    <w:rPr>
      <w:rFonts w:eastAsiaTheme="minorHAnsi"/>
      <w:lang w:eastAsia="en-US"/>
    </w:rPr>
  </w:style>
  <w:style w:type="paragraph" w:customStyle="1" w:styleId="E2C4AE3AD3EC43378FA02745F59BE6AA4">
    <w:name w:val="E2C4AE3AD3EC43378FA02745F59BE6AA4"/>
    <w:rsid w:val="00003339"/>
    <w:rPr>
      <w:rFonts w:eastAsiaTheme="minorHAnsi"/>
      <w:lang w:eastAsia="en-US"/>
    </w:rPr>
  </w:style>
  <w:style w:type="paragraph" w:customStyle="1" w:styleId="0F15FDD783084166967805535E2F9C344">
    <w:name w:val="0F15FDD783084166967805535E2F9C344"/>
    <w:rsid w:val="00003339"/>
    <w:rPr>
      <w:rFonts w:eastAsiaTheme="minorHAnsi"/>
      <w:lang w:eastAsia="en-US"/>
    </w:rPr>
  </w:style>
  <w:style w:type="paragraph" w:customStyle="1" w:styleId="A12EFE7AD5204623ADE7464E74AFD1675">
    <w:name w:val="A12EFE7AD5204623ADE7464E74AFD1675"/>
    <w:rsid w:val="00003339"/>
    <w:rPr>
      <w:rFonts w:eastAsiaTheme="minorHAnsi"/>
      <w:lang w:eastAsia="en-US"/>
    </w:rPr>
  </w:style>
  <w:style w:type="paragraph" w:customStyle="1" w:styleId="B16A77E56F754FFE9F014893E79F9F965">
    <w:name w:val="B16A77E56F754FFE9F014893E79F9F965"/>
    <w:rsid w:val="00003339"/>
    <w:rPr>
      <w:rFonts w:eastAsiaTheme="minorHAnsi"/>
      <w:lang w:eastAsia="en-US"/>
    </w:rPr>
  </w:style>
  <w:style w:type="paragraph" w:customStyle="1" w:styleId="5F464F487A6945958BAE87723872E3DE4">
    <w:name w:val="5F464F487A6945958BAE87723872E3DE4"/>
    <w:rsid w:val="00003339"/>
    <w:rPr>
      <w:rFonts w:eastAsiaTheme="minorHAnsi"/>
      <w:lang w:eastAsia="en-US"/>
    </w:rPr>
  </w:style>
  <w:style w:type="paragraph" w:customStyle="1" w:styleId="BE2CDED7281C4DCD984D3A393DBBA1687">
    <w:name w:val="BE2CDED7281C4DCD984D3A393DBBA1687"/>
    <w:rsid w:val="00003339"/>
    <w:rPr>
      <w:rFonts w:eastAsiaTheme="minorHAnsi"/>
      <w:lang w:eastAsia="en-US"/>
    </w:rPr>
  </w:style>
  <w:style w:type="paragraph" w:customStyle="1" w:styleId="287A5BD187114F9A891029E8FF8AAD0C7">
    <w:name w:val="287A5BD187114F9A891029E8FF8AAD0C7"/>
    <w:rsid w:val="00003339"/>
    <w:rPr>
      <w:rFonts w:eastAsiaTheme="minorHAnsi"/>
      <w:lang w:eastAsia="en-US"/>
    </w:rPr>
  </w:style>
  <w:style w:type="paragraph" w:customStyle="1" w:styleId="1F686D111B4D44CD96F41253264828AD7">
    <w:name w:val="1F686D111B4D44CD96F41253264828AD7"/>
    <w:rsid w:val="00003339"/>
    <w:rPr>
      <w:rFonts w:eastAsiaTheme="minorHAnsi"/>
      <w:lang w:eastAsia="en-US"/>
    </w:rPr>
  </w:style>
  <w:style w:type="paragraph" w:customStyle="1" w:styleId="EA50349D2F1C4B378054C0F4F876C7D67">
    <w:name w:val="EA50349D2F1C4B378054C0F4F876C7D67"/>
    <w:rsid w:val="00003339"/>
    <w:rPr>
      <w:rFonts w:eastAsiaTheme="minorHAnsi"/>
      <w:lang w:eastAsia="en-US"/>
    </w:rPr>
  </w:style>
  <w:style w:type="paragraph" w:customStyle="1" w:styleId="7860D747106047C19A0E627CA63B5EEE7">
    <w:name w:val="7860D747106047C19A0E627CA63B5EEE7"/>
    <w:rsid w:val="00003339"/>
    <w:rPr>
      <w:rFonts w:eastAsiaTheme="minorHAnsi"/>
      <w:lang w:eastAsia="en-US"/>
    </w:rPr>
  </w:style>
  <w:style w:type="paragraph" w:customStyle="1" w:styleId="B6513284ECD54258B365C486CEE07AE77">
    <w:name w:val="B6513284ECD54258B365C486CEE07AE77"/>
    <w:rsid w:val="00003339"/>
    <w:rPr>
      <w:rFonts w:eastAsiaTheme="minorHAnsi"/>
      <w:lang w:eastAsia="en-US"/>
    </w:rPr>
  </w:style>
  <w:style w:type="paragraph" w:customStyle="1" w:styleId="CE80E23A72B640C2A26596AF305B8FF77">
    <w:name w:val="CE80E23A72B640C2A26596AF305B8FF77"/>
    <w:rsid w:val="00003339"/>
    <w:rPr>
      <w:rFonts w:eastAsiaTheme="minorHAnsi"/>
      <w:lang w:eastAsia="en-US"/>
    </w:rPr>
  </w:style>
  <w:style w:type="paragraph" w:customStyle="1" w:styleId="4231F9BBFA514E2AAEA7AE311F54F0F17">
    <w:name w:val="4231F9BBFA514E2AAEA7AE311F54F0F17"/>
    <w:rsid w:val="00003339"/>
    <w:rPr>
      <w:rFonts w:eastAsiaTheme="minorHAnsi"/>
      <w:lang w:eastAsia="en-US"/>
    </w:rPr>
  </w:style>
  <w:style w:type="paragraph" w:customStyle="1" w:styleId="A8E336438432466BB6DD54DD410560637">
    <w:name w:val="A8E336438432466BB6DD54DD410560637"/>
    <w:rsid w:val="00003339"/>
    <w:rPr>
      <w:rFonts w:eastAsiaTheme="minorHAnsi"/>
      <w:lang w:eastAsia="en-US"/>
    </w:rPr>
  </w:style>
  <w:style w:type="paragraph" w:customStyle="1" w:styleId="EDFC364CF3454A9EA502DF7C492CE4007">
    <w:name w:val="EDFC364CF3454A9EA502DF7C492CE4007"/>
    <w:rsid w:val="00003339"/>
    <w:rPr>
      <w:rFonts w:eastAsiaTheme="minorHAnsi"/>
      <w:lang w:eastAsia="en-US"/>
    </w:rPr>
  </w:style>
  <w:style w:type="paragraph" w:customStyle="1" w:styleId="F2F93AB065904633A4104D25451D56E17">
    <w:name w:val="F2F93AB065904633A4104D25451D56E17"/>
    <w:rsid w:val="00003339"/>
    <w:rPr>
      <w:rFonts w:eastAsiaTheme="minorHAnsi"/>
      <w:lang w:eastAsia="en-US"/>
    </w:rPr>
  </w:style>
  <w:style w:type="paragraph" w:customStyle="1" w:styleId="746AF87282624195986257EEC1906FB87">
    <w:name w:val="746AF87282624195986257EEC1906FB87"/>
    <w:rsid w:val="00003339"/>
    <w:rPr>
      <w:rFonts w:eastAsiaTheme="minorHAnsi"/>
      <w:lang w:eastAsia="en-US"/>
    </w:rPr>
  </w:style>
  <w:style w:type="paragraph" w:customStyle="1" w:styleId="A68AA023D5FE45BEB3D494A6FE39C0F07">
    <w:name w:val="A68AA023D5FE45BEB3D494A6FE39C0F07"/>
    <w:rsid w:val="00003339"/>
    <w:rPr>
      <w:rFonts w:eastAsiaTheme="minorHAnsi"/>
      <w:lang w:eastAsia="en-US"/>
    </w:rPr>
  </w:style>
  <w:style w:type="paragraph" w:customStyle="1" w:styleId="695D9AC4C1494024BE19D918F035C4347">
    <w:name w:val="695D9AC4C1494024BE19D918F035C4347"/>
    <w:rsid w:val="00003339"/>
    <w:rPr>
      <w:rFonts w:eastAsiaTheme="minorHAnsi"/>
      <w:lang w:eastAsia="en-US"/>
    </w:rPr>
  </w:style>
  <w:style w:type="paragraph" w:customStyle="1" w:styleId="D5F146907311404783C419A3AFF7750E7">
    <w:name w:val="D5F146907311404783C419A3AFF7750E7"/>
    <w:rsid w:val="00003339"/>
    <w:rPr>
      <w:rFonts w:eastAsiaTheme="minorHAnsi"/>
      <w:lang w:eastAsia="en-US"/>
    </w:rPr>
  </w:style>
  <w:style w:type="paragraph" w:customStyle="1" w:styleId="52A00D84981044809A4656B974B9A9567">
    <w:name w:val="52A00D84981044809A4656B974B9A9567"/>
    <w:rsid w:val="00003339"/>
    <w:rPr>
      <w:rFonts w:eastAsiaTheme="minorHAnsi"/>
      <w:lang w:eastAsia="en-US"/>
    </w:rPr>
  </w:style>
  <w:style w:type="paragraph" w:customStyle="1" w:styleId="C6A713E781FC4BC4A83AF3E63C21F77C7">
    <w:name w:val="C6A713E781FC4BC4A83AF3E63C21F77C7"/>
    <w:rsid w:val="00003339"/>
    <w:rPr>
      <w:rFonts w:eastAsiaTheme="minorHAnsi"/>
      <w:lang w:eastAsia="en-US"/>
    </w:rPr>
  </w:style>
  <w:style w:type="paragraph" w:customStyle="1" w:styleId="1971B529D2F14E20B5CCBBA14D1015FF1">
    <w:name w:val="1971B529D2F14E20B5CCBBA14D1015FF1"/>
    <w:rsid w:val="00003339"/>
    <w:rPr>
      <w:rFonts w:eastAsiaTheme="minorHAnsi"/>
      <w:lang w:eastAsia="en-US"/>
    </w:rPr>
  </w:style>
  <w:style w:type="paragraph" w:customStyle="1" w:styleId="3D492257F3C04066A197C5ED35A29A121">
    <w:name w:val="3D492257F3C04066A197C5ED35A29A121"/>
    <w:rsid w:val="00003339"/>
    <w:rPr>
      <w:rFonts w:eastAsiaTheme="minorHAnsi"/>
      <w:lang w:eastAsia="en-US"/>
    </w:rPr>
  </w:style>
  <w:style w:type="paragraph" w:customStyle="1" w:styleId="A5DD7EE19D1643928312036B68F6CD452">
    <w:name w:val="A5DD7EE19D1643928312036B68F6CD452"/>
    <w:rsid w:val="00003339"/>
    <w:rPr>
      <w:rFonts w:eastAsiaTheme="minorHAnsi"/>
      <w:lang w:eastAsia="en-US"/>
    </w:rPr>
  </w:style>
  <w:style w:type="paragraph" w:customStyle="1" w:styleId="E4687C996C0C4EA1A99186E95A4FAF1D2">
    <w:name w:val="E4687C996C0C4EA1A99186E95A4FAF1D2"/>
    <w:rsid w:val="0000333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2A9BA-DD7D-4FF5-BC55-0D0D93FD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745E975F</Template>
  <TotalTime>1</TotalTime>
  <Pages>6</Pages>
  <Words>1394</Words>
  <Characters>7949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 Francis Xavier Sixth Form College</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Houston</dc:creator>
  <cp:keywords/>
  <dc:description/>
  <cp:lastModifiedBy>Mehta, Ila</cp:lastModifiedBy>
  <cp:revision>2</cp:revision>
  <cp:lastPrinted>2018-05-23T12:50:00Z</cp:lastPrinted>
  <dcterms:created xsi:type="dcterms:W3CDTF">2019-01-22T12:26:00Z</dcterms:created>
  <dcterms:modified xsi:type="dcterms:W3CDTF">2019-01-22T12:26:00Z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Ila.Mehta@richmondandwandsworth.gov.uk</vt:lpwstr>
  </property>
  <property fmtid="{D5CDD505-2E9C-101B-9397-08002B2CF9AE}" pid="6" name="MSIP_Label_763da656-5c75-4f6d-9461-4a3ce9a537cc_SetDate">
    <vt:lpwstr>2019-01-22T12:25:26.7836266+00:00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