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72B8" w14:textId="4B2C7836" w:rsidR="00AC77D4" w:rsidRDefault="00AC77D4" w:rsidP="008D3950">
      <w:pPr>
        <w:spacing w:before="240"/>
        <w:rPr>
          <w:lang w:val="en-US"/>
        </w:rPr>
      </w:pPr>
    </w:p>
    <w:p w14:paraId="45585F99" w14:textId="77777777" w:rsidR="00AF762A" w:rsidRDefault="00AF762A" w:rsidP="008D3950">
      <w:pPr>
        <w:spacing w:before="240"/>
        <w:rPr>
          <w:lang w:val="en-US"/>
        </w:rPr>
      </w:pPr>
    </w:p>
    <w:p w14:paraId="0797EB67" w14:textId="77777777" w:rsidR="00AF762A" w:rsidRDefault="00AF762A" w:rsidP="00AF76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 comprising Job Description and Person Specification</w:t>
      </w:r>
    </w:p>
    <w:p w14:paraId="6A2E9094" w14:textId="77777777" w:rsidR="00AF762A" w:rsidRDefault="00AF762A" w:rsidP="00AF762A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p w14:paraId="38D7052D" w14:textId="77777777" w:rsidR="00A70BFB" w:rsidRPr="005B3EBF" w:rsidRDefault="00A70BFB" w:rsidP="00AF762A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</w:p>
    <w:tbl>
      <w:tblPr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80"/>
      </w:tblGrid>
      <w:tr w:rsidR="00A70BFB" w:rsidRPr="005B3EBF" w14:paraId="5C235F94" w14:textId="77777777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5CFFE4D5" w14:textId="77777777" w:rsidR="00A70BFB" w:rsidRPr="005B3EBF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Job Title: </w:t>
            </w:r>
          </w:p>
          <w:p w14:paraId="5FFAA08F" w14:textId="742C9D8A" w:rsidR="00A70BFB" w:rsidRPr="005B3EBF" w:rsidRDefault="0085489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Oral Health </w:t>
            </w:r>
            <w:r w:rsidR="007E5125">
              <w:rPr>
                <w:rFonts w:ascii="Calibri" w:hAnsi="Calibri" w:cs="Calibri"/>
              </w:rPr>
              <w:t>Lia</w:t>
            </w:r>
            <w:r w:rsidR="00D100AE">
              <w:rPr>
                <w:rFonts w:ascii="Calibri" w:hAnsi="Calibri" w:cs="Calibri"/>
              </w:rPr>
              <w:t>ison Officer</w:t>
            </w:r>
            <w:r w:rsidR="00252B48">
              <w:rPr>
                <w:rFonts w:ascii="Calibri" w:hAnsi="Calibri" w:cs="Calibri"/>
              </w:rPr>
              <w:t xml:space="preserve"> (Interim)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2CEE7E58" w14:textId="77777777" w:rsidR="00A70BFB" w:rsidRPr="005B3EBF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5471BB20" w14:textId="65FC1659" w:rsidR="00A70BFB" w:rsidRPr="005B3EBF" w:rsidRDefault="00C8685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Scale 2 </w:t>
            </w:r>
          </w:p>
          <w:p w14:paraId="2A24AD91" w14:textId="77777777" w:rsidR="00A70BFB" w:rsidRPr="005B3EBF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70BFB" w:rsidRPr="005B3EBF" w14:paraId="08066B5B" w14:textId="77777777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54168AAE" w14:textId="77777777" w:rsidR="00A70BFB" w:rsidRPr="005B3EBF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7FD30DD9" w14:textId="77777777" w:rsidR="00A70BFB" w:rsidRPr="005B3EBF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Public Health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5EC73976" w14:textId="77777777" w:rsidR="00A70BFB" w:rsidRPr="005B3EBF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1BF458FC" w14:textId="77777777" w:rsidR="00A70BFB" w:rsidRPr="0026064E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Adult Social Care and Public Health</w:t>
            </w:r>
          </w:p>
        </w:tc>
      </w:tr>
      <w:tr w:rsidR="00A70BFB" w:rsidRPr="005B3EBF" w14:paraId="15CDF857" w14:textId="77777777">
        <w:trPr>
          <w:trHeight w:val="828"/>
        </w:trPr>
        <w:tc>
          <w:tcPr>
            <w:tcW w:w="4158" w:type="dxa"/>
            <w:shd w:val="clear" w:color="auto" w:fill="D9D9D9" w:themeFill="background1" w:themeFillShade="D9"/>
          </w:tcPr>
          <w:p w14:paraId="7951312F" w14:textId="77777777" w:rsidR="00A70BFB" w:rsidRPr="005B3EBF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3AD8E1F1" w14:textId="5A9052CF" w:rsidR="00A70BFB" w:rsidRPr="0026064E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Public Health Lead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14:paraId="2D60BCC9" w14:textId="77777777" w:rsidR="00A70BFB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73372383" w14:textId="77777777" w:rsidR="00A70BFB" w:rsidRPr="003F00F7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  <w:p w14:paraId="255A5725" w14:textId="77777777" w:rsidR="00A70BFB" w:rsidRPr="0026064E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A70BFB" w:rsidRPr="005B3EBF" w14:paraId="53E52365" w14:textId="77777777">
        <w:trPr>
          <w:trHeight w:val="82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CE98A" w14:textId="77777777" w:rsidR="00A70BFB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7F5814FE" w14:textId="5E8D1C66" w:rsidR="00A70BFB" w:rsidRPr="0026064E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A4783" w14:textId="77777777" w:rsidR="00A70BFB" w:rsidRDefault="00A70B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Pr="005B3EBF">
              <w:rPr>
                <w:rFonts w:ascii="Calibri" w:hAnsi="Calibri" w:cs="Calibri"/>
                <w:b/>
                <w:bCs/>
              </w:rPr>
              <w:t>ate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7E065483" w14:textId="35E5E1C3" w:rsidR="00A70BFB" w:rsidRPr="00C86854" w:rsidRDefault="00C8685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C86854">
              <w:rPr>
                <w:rFonts w:ascii="Calibri" w:hAnsi="Calibri" w:cs="Calibri"/>
                <w:bCs/>
              </w:rPr>
              <w:t>May 2026</w:t>
            </w:r>
          </w:p>
        </w:tc>
      </w:tr>
    </w:tbl>
    <w:p w14:paraId="1FE74D94" w14:textId="77777777" w:rsidR="00AF762A" w:rsidRDefault="00AF762A" w:rsidP="008D3950">
      <w:pPr>
        <w:spacing w:before="240"/>
        <w:rPr>
          <w:lang w:val="en-US"/>
        </w:rPr>
      </w:pPr>
    </w:p>
    <w:p w14:paraId="669CB5DC" w14:textId="77777777" w:rsidR="00173C38" w:rsidRPr="005B3EBF" w:rsidRDefault="00173C38" w:rsidP="00173C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</w:t>
      </w:r>
      <w:r w:rsidRPr="00F57DC6">
        <w:rPr>
          <w:rFonts w:ascii="Calibri" w:hAnsi="Calibri" w:cs="Arial"/>
          <w:b/>
          <w:bCs/>
        </w:rPr>
        <w:t xml:space="preserve">Richmond </w:t>
      </w:r>
      <w:r>
        <w:rPr>
          <w:rFonts w:ascii="Calibri" w:hAnsi="Calibri" w:cs="Arial"/>
          <w:b/>
          <w:bCs/>
        </w:rPr>
        <w:t xml:space="preserve">&amp; </w:t>
      </w:r>
      <w:r w:rsidRPr="00F57DC6">
        <w:rPr>
          <w:rFonts w:ascii="Calibri" w:hAnsi="Calibri" w:cs="Arial"/>
          <w:b/>
          <w:bCs/>
        </w:rPr>
        <w:t>Wandsworth Better Service Partnership</w:t>
      </w:r>
    </w:p>
    <w:p w14:paraId="24F9AB44" w14:textId="77777777" w:rsidR="00173C38" w:rsidRPr="005B3EBF" w:rsidRDefault="00173C38" w:rsidP="00173C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192C0A3A" w14:textId="77777777" w:rsidR="00173C38" w:rsidRPr="005B3EBF" w:rsidRDefault="00173C38" w:rsidP="00173C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This role is employed under the Richmond</w:t>
      </w:r>
      <w:r>
        <w:rPr>
          <w:rFonts w:ascii="Calibri" w:hAnsi="Calibri" w:cs="Arial"/>
        </w:rPr>
        <w:t xml:space="preserve"> &amp; </w:t>
      </w:r>
      <w:r w:rsidRPr="005B3EBF">
        <w:rPr>
          <w:rFonts w:ascii="Calibri" w:hAnsi="Calibri" w:cs="Arial"/>
        </w:rPr>
        <w:t>Wandsworth</w:t>
      </w:r>
      <w:r>
        <w:rPr>
          <w:rFonts w:ascii="Calibri" w:hAnsi="Calibri" w:cs="Arial"/>
        </w:rPr>
        <w:t xml:space="preserve"> Better Service Partnership. </w:t>
      </w:r>
      <w:r w:rsidRPr="005B3EBF">
        <w:rPr>
          <w:rFonts w:ascii="Calibri" w:hAnsi="Calibri" w:cs="Arial"/>
        </w:rPr>
        <w:t xml:space="preserve">The overall purpose of </w:t>
      </w:r>
      <w:r>
        <w:rPr>
          <w:rFonts w:ascii="Calibri" w:hAnsi="Calibri" w:cs="Arial"/>
        </w:rPr>
        <w:t>Richmond &amp; Wandsworth</w:t>
      </w:r>
      <w:r w:rsidRPr="005B3EBF">
        <w:rPr>
          <w:rFonts w:ascii="Calibri" w:hAnsi="Calibri" w:cs="Arial"/>
        </w:rPr>
        <w:t xml:space="preserve"> is to provide the highest quality of service at the lowest attainable cost. </w:t>
      </w:r>
    </w:p>
    <w:p w14:paraId="4991013A" w14:textId="77777777" w:rsidR="00173C38" w:rsidRPr="005B3EBF" w:rsidRDefault="00173C38" w:rsidP="00173C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5AE8E3B6" w14:textId="77777777" w:rsidR="00173C38" w:rsidRPr="005B3EBF" w:rsidRDefault="00173C38" w:rsidP="00173C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Staff are expected to deliver high quality and responsive services wherever they are based, as well as having the ability to adapt to sometimes differing processes and expectations. </w:t>
      </w:r>
    </w:p>
    <w:p w14:paraId="3374AE8F" w14:textId="77777777" w:rsidR="00173C38" w:rsidRPr="005B3EBF" w:rsidRDefault="00173C38" w:rsidP="00173C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1E597DF1" w14:textId="77777777" w:rsidR="00173C38" w:rsidRPr="005B3EBF" w:rsidRDefault="00173C38" w:rsidP="00173C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 xml:space="preserve">Richmond &amp; Wandsworth Better Service Partnership aims to be at the forefront of innovation in local government and the organisation </w:t>
      </w:r>
      <w:r w:rsidRPr="005B3EBF">
        <w:rPr>
          <w:rFonts w:ascii="Calibri" w:hAnsi="Calibri" w:cs="Arial"/>
        </w:rPr>
        <w:t xml:space="preserve">will invest in </w:t>
      </w:r>
      <w:r>
        <w:rPr>
          <w:rFonts w:ascii="Calibri" w:hAnsi="Calibri" w:cs="Arial"/>
        </w:rPr>
        <w:t>the</w:t>
      </w:r>
      <w:r w:rsidRPr="005B3EBF">
        <w:rPr>
          <w:rFonts w:ascii="Calibri" w:hAnsi="Calibri" w:cs="Arial"/>
        </w:rPr>
        <w:t xml:space="preserve"> development </w:t>
      </w:r>
      <w:r>
        <w:rPr>
          <w:rFonts w:ascii="Calibri" w:hAnsi="Calibri" w:cs="Arial"/>
        </w:rPr>
        <w:t xml:space="preserve">of its staff </w:t>
      </w:r>
      <w:r w:rsidRPr="005B3EBF">
        <w:rPr>
          <w:rFonts w:ascii="Calibri" w:hAnsi="Calibri" w:cs="Arial"/>
        </w:rPr>
        <w:t xml:space="preserve">and ensure the opportunities for progression that only a large organisation can provide. </w:t>
      </w:r>
    </w:p>
    <w:p w14:paraId="6A413FCB" w14:textId="77777777" w:rsidR="00173C38" w:rsidRPr="005B3EBF" w:rsidRDefault="00173C38" w:rsidP="00173C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2C388B7E" w14:textId="77777777" w:rsidR="0037046A" w:rsidRDefault="0037046A" w:rsidP="0037046A">
      <w:pPr>
        <w:rPr>
          <w:rFonts w:ascii="Calibri" w:hAnsi="Calibri" w:cs="Arial"/>
          <w:b/>
          <w:bCs/>
        </w:rPr>
      </w:pPr>
    </w:p>
    <w:p w14:paraId="4EDDEF96" w14:textId="63937D3D" w:rsidR="0037046A" w:rsidRPr="005B3EBF" w:rsidRDefault="0037046A" w:rsidP="0037046A">
      <w:pPr>
        <w:rPr>
          <w:rFonts w:ascii="Calibri" w:hAnsi="Calibri" w:cs="Arial"/>
        </w:rPr>
      </w:pPr>
      <w:r w:rsidRPr="005B3EBF">
        <w:rPr>
          <w:rFonts w:ascii="Calibri" w:hAnsi="Calibri" w:cs="Arial"/>
          <w:b/>
          <w:bCs/>
        </w:rPr>
        <w:t xml:space="preserve">Job Purpose </w:t>
      </w:r>
    </w:p>
    <w:p w14:paraId="647138CB" w14:textId="6878CBC8" w:rsidR="00173C38" w:rsidRDefault="005D36CC" w:rsidP="008D3950">
      <w:pPr>
        <w:spacing w:before="240"/>
        <w:rPr>
          <w:rFonts w:ascii="Calibri" w:hAnsi="Calibri" w:cs="Calibri"/>
          <w:lang w:val="en-US"/>
        </w:rPr>
      </w:pPr>
      <w:r w:rsidRPr="00FE13C4">
        <w:rPr>
          <w:rFonts w:ascii="Calibri" w:hAnsi="Calibri" w:cs="Calibri"/>
          <w:lang w:val="en-US"/>
        </w:rPr>
        <w:t xml:space="preserve">Provide professional support and assistance to the supervised toothbrushing </w:t>
      </w:r>
      <w:r w:rsidR="006467CA">
        <w:rPr>
          <w:rFonts w:ascii="Calibri" w:hAnsi="Calibri" w:cs="Calibri"/>
          <w:lang w:val="en-US"/>
        </w:rPr>
        <w:t>portfolio across Richmond and Wandsworth</w:t>
      </w:r>
      <w:r w:rsidRPr="00FE13C4">
        <w:rPr>
          <w:rFonts w:ascii="Calibri" w:hAnsi="Calibri" w:cs="Calibri"/>
          <w:lang w:val="en-US"/>
        </w:rPr>
        <w:t>, undertaking project activities and sharing good practice to ensure the smooth running of the service</w:t>
      </w:r>
      <w:r w:rsidR="00C52B94">
        <w:rPr>
          <w:rFonts w:ascii="Calibri" w:hAnsi="Calibri" w:cs="Calibri"/>
          <w:lang w:val="en-US"/>
        </w:rPr>
        <w:t>.</w:t>
      </w:r>
    </w:p>
    <w:p w14:paraId="57C73464" w14:textId="77777777" w:rsidR="005B02A8" w:rsidRDefault="005B02A8" w:rsidP="008D3950">
      <w:pPr>
        <w:spacing w:before="240"/>
        <w:rPr>
          <w:rFonts w:ascii="Calibri" w:hAnsi="Calibri" w:cs="Calibri"/>
          <w:lang w:val="en-US"/>
        </w:rPr>
      </w:pPr>
    </w:p>
    <w:p w14:paraId="3F7BE511" w14:textId="77777777" w:rsidR="002A7B37" w:rsidRDefault="002A7B37" w:rsidP="008D3950">
      <w:pPr>
        <w:spacing w:before="240"/>
        <w:rPr>
          <w:rFonts w:ascii="Calibri" w:hAnsi="Calibri" w:cs="Calibri"/>
          <w:lang w:val="en-US"/>
        </w:rPr>
      </w:pPr>
    </w:p>
    <w:p w14:paraId="7DD4FC07" w14:textId="40CFDB87" w:rsidR="002B0584" w:rsidRDefault="005B02A8" w:rsidP="002B0584">
      <w:pPr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lastRenderedPageBreak/>
        <w:t xml:space="preserve">Specific </w:t>
      </w:r>
      <w:r w:rsidRPr="005B3EBF">
        <w:rPr>
          <w:rFonts w:ascii="Calibri" w:hAnsi="Calibri" w:cs="Arial"/>
          <w:b/>
          <w:bCs/>
        </w:rPr>
        <w:t>Duties and Responsibilities</w:t>
      </w:r>
    </w:p>
    <w:p w14:paraId="6732A54F" w14:textId="77777777" w:rsidR="00350598" w:rsidRPr="002A7B37" w:rsidRDefault="00350598" w:rsidP="002A7B37">
      <w:pPr>
        <w:rPr>
          <w:rFonts w:ascii="Calibri" w:hAnsi="Calibri" w:cs="Arial"/>
        </w:rPr>
      </w:pPr>
    </w:p>
    <w:p w14:paraId="24D085A8" w14:textId="1514E08E" w:rsidR="00350598" w:rsidRPr="00350598" w:rsidRDefault="00350598" w:rsidP="00350598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 w:rsidRPr="00350598">
        <w:rPr>
          <w:rFonts w:ascii="Calibri" w:hAnsi="Calibri" w:cs="Arial"/>
        </w:rPr>
        <w:t xml:space="preserve"> Providing high quality professional support as required</w:t>
      </w:r>
      <w:r w:rsidR="0091663E">
        <w:rPr>
          <w:rFonts w:ascii="Calibri" w:hAnsi="Calibri" w:cs="Arial"/>
        </w:rPr>
        <w:t>,</w:t>
      </w:r>
      <w:r w:rsidRPr="00350598">
        <w:rPr>
          <w:rFonts w:ascii="Calibri" w:hAnsi="Calibri" w:cs="Arial"/>
        </w:rPr>
        <w:t xml:space="preserve"> </w:t>
      </w:r>
      <w:r w:rsidR="0091663E">
        <w:rPr>
          <w:rFonts w:ascii="Calibri" w:hAnsi="Calibri" w:cs="Arial"/>
        </w:rPr>
        <w:t>including</w:t>
      </w:r>
      <w:r w:rsidRPr="00350598">
        <w:rPr>
          <w:rFonts w:ascii="Calibri" w:hAnsi="Calibri" w:cs="Arial"/>
        </w:rPr>
        <w:t xml:space="preserve">: </w:t>
      </w:r>
    </w:p>
    <w:p w14:paraId="31D8DF8C" w14:textId="3023BFEB" w:rsidR="00FA16D4" w:rsidRPr="00350598" w:rsidRDefault="00FA16D4" w:rsidP="00FA16D4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00350598">
        <w:rPr>
          <w:rFonts w:ascii="Calibri" w:hAnsi="Calibri" w:cs="Arial"/>
        </w:rPr>
        <w:t xml:space="preserve">General administration duties to support the supervised toothbrushing </w:t>
      </w:r>
      <w:r>
        <w:rPr>
          <w:rFonts w:ascii="Calibri" w:hAnsi="Calibri" w:cs="Arial"/>
        </w:rPr>
        <w:t>programme (STP) within the Public Health Team</w:t>
      </w:r>
      <w:r w:rsidRPr="00350598">
        <w:rPr>
          <w:rFonts w:ascii="Calibri" w:hAnsi="Calibri" w:cs="Arial"/>
        </w:rPr>
        <w:t xml:space="preserve"> </w:t>
      </w:r>
    </w:p>
    <w:p w14:paraId="5B5B5830" w14:textId="77777777" w:rsidR="00FA16D4" w:rsidRPr="008B1ECB" w:rsidRDefault="00FA16D4" w:rsidP="00FA16D4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008B1ECB">
        <w:rPr>
          <w:rFonts w:ascii="Calibri" w:hAnsi="Calibri" w:cs="Arial"/>
        </w:rPr>
        <w:t>Support</w:t>
      </w:r>
      <w:r>
        <w:rPr>
          <w:rFonts w:ascii="Calibri" w:hAnsi="Calibri" w:cs="Arial"/>
        </w:rPr>
        <w:t>ing</w:t>
      </w:r>
      <w:r w:rsidRPr="008B1ECB">
        <w:rPr>
          <w:rFonts w:ascii="Calibri" w:hAnsi="Calibri" w:cs="Arial"/>
        </w:rPr>
        <w:t xml:space="preserve"> the promotion of ST</w:t>
      </w:r>
      <w:r>
        <w:rPr>
          <w:rFonts w:ascii="Calibri" w:hAnsi="Calibri" w:cs="Arial"/>
        </w:rPr>
        <w:t>P</w:t>
      </w:r>
      <w:r w:rsidRPr="008B1ECB">
        <w:rPr>
          <w:rFonts w:ascii="Calibri" w:hAnsi="Calibri" w:cs="Arial"/>
        </w:rPr>
        <w:t xml:space="preserve"> and engagement with identified settings including distribution of promotion materials, hosting of events and parents and attendance of headteachers forums, inclusion into early year settings or school newsletters </w:t>
      </w:r>
    </w:p>
    <w:p w14:paraId="743F121F" w14:textId="0704A6CE" w:rsidR="00350598" w:rsidRPr="00350598" w:rsidRDefault="2F6C57FB" w:rsidP="00182C86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129BB594">
        <w:rPr>
          <w:rFonts w:ascii="Calibri" w:hAnsi="Calibri" w:cs="Arial"/>
        </w:rPr>
        <w:t>Coordinating programme</w:t>
      </w:r>
      <w:r w:rsidR="00FA16D4" w:rsidRPr="129BB594">
        <w:rPr>
          <w:rFonts w:ascii="Calibri" w:hAnsi="Calibri" w:cs="Arial"/>
        </w:rPr>
        <w:t xml:space="preserve"> logistics and </w:t>
      </w:r>
      <w:r w:rsidR="4D0C1D36" w:rsidRPr="129BB594">
        <w:rPr>
          <w:rFonts w:ascii="Calibri" w:hAnsi="Calibri" w:cs="Arial"/>
        </w:rPr>
        <w:t xml:space="preserve">the </w:t>
      </w:r>
      <w:r w:rsidR="00FA16D4" w:rsidRPr="129BB594">
        <w:rPr>
          <w:rFonts w:ascii="Calibri" w:hAnsi="Calibri" w:cs="Arial"/>
        </w:rPr>
        <w:t>distribution</w:t>
      </w:r>
      <w:r w:rsidR="4E677A61" w:rsidRPr="129BB594">
        <w:rPr>
          <w:rFonts w:ascii="Calibri" w:hAnsi="Calibri" w:cs="Arial"/>
        </w:rPr>
        <w:t xml:space="preserve"> and delivery</w:t>
      </w:r>
      <w:r w:rsidR="00FA16D4" w:rsidRPr="129BB594">
        <w:rPr>
          <w:rFonts w:ascii="Calibri" w:hAnsi="Calibri" w:cs="Arial"/>
        </w:rPr>
        <w:t xml:space="preserve"> of toothbrush packs</w:t>
      </w:r>
      <w:r w:rsidR="5EBCC2C2" w:rsidRPr="129BB594">
        <w:rPr>
          <w:rFonts w:ascii="Calibri" w:hAnsi="Calibri" w:cs="Arial"/>
        </w:rPr>
        <w:t>, resources and equipment</w:t>
      </w:r>
      <w:r w:rsidR="00FA16D4" w:rsidRPr="129BB594">
        <w:rPr>
          <w:rFonts w:ascii="Calibri" w:hAnsi="Calibri" w:cs="Arial"/>
        </w:rPr>
        <w:t xml:space="preserve"> for all the supervised toothbrush programmes </w:t>
      </w:r>
    </w:p>
    <w:p w14:paraId="0ECAFCE9" w14:textId="2D21832E" w:rsidR="00350598" w:rsidRPr="00350598" w:rsidRDefault="00350598" w:rsidP="00182C86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  <w:r w:rsidRPr="129BB594">
        <w:rPr>
          <w:rFonts w:ascii="Calibri" w:hAnsi="Calibri" w:cs="Arial"/>
        </w:rPr>
        <w:t>Updat</w:t>
      </w:r>
      <w:r w:rsidR="00FA16D4" w:rsidRPr="129BB594">
        <w:rPr>
          <w:rFonts w:ascii="Calibri" w:hAnsi="Calibri" w:cs="Arial"/>
        </w:rPr>
        <w:t>ing</w:t>
      </w:r>
      <w:r w:rsidRPr="129BB594">
        <w:rPr>
          <w:rFonts w:ascii="Calibri" w:hAnsi="Calibri" w:cs="Arial"/>
        </w:rPr>
        <w:t xml:space="preserve"> &amp; maintain</w:t>
      </w:r>
      <w:r w:rsidR="00FA16D4" w:rsidRPr="129BB594">
        <w:rPr>
          <w:rFonts w:ascii="Calibri" w:hAnsi="Calibri" w:cs="Arial"/>
        </w:rPr>
        <w:t>ing</w:t>
      </w:r>
      <w:r w:rsidR="00781AFF" w:rsidRPr="129BB594">
        <w:rPr>
          <w:rFonts w:ascii="Calibri" w:hAnsi="Calibri" w:cs="Arial"/>
        </w:rPr>
        <w:t xml:space="preserve"> the local supervised toothbrush</w:t>
      </w:r>
      <w:r w:rsidR="00B72DF4" w:rsidRPr="129BB594">
        <w:rPr>
          <w:rFonts w:ascii="Calibri" w:hAnsi="Calibri" w:cs="Arial"/>
        </w:rPr>
        <w:t>ing programme dashboard and other associated data</w:t>
      </w:r>
      <w:r w:rsidRPr="129BB594">
        <w:rPr>
          <w:rFonts w:ascii="Calibri" w:hAnsi="Calibri" w:cs="Arial"/>
        </w:rPr>
        <w:t xml:space="preserve"> </w:t>
      </w:r>
      <w:r w:rsidR="00FA16D4" w:rsidRPr="129BB594">
        <w:rPr>
          <w:rFonts w:ascii="Calibri" w:hAnsi="Calibri" w:cs="Arial"/>
        </w:rPr>
        <w:t>requests</w:t>
      </w:r>
    </w:p>
    <w:p w14:paraId="4EB129A1" w14:textId="525691A4" w:rsidR="000458E5" w:rsidRDefault="000458E5" w:rsidP="00FA16D4">
      <w:pPr>
        <w:pStyle w:val="ListParagraph"/>
        <w:numPr>
          <w:ilvl w:val="0"/>
          <w:numId w:val="12"/>
        </w:numPr>
        <w:rPr>
          <w:rFonts w:ascii="Calibri" w:hAnsi="Calibri" w:cs="Arial"/>
        </w:rPr>
      </w:pPr>
    </w:p>
    <w:p w14:paraId="40F9890D" w14:textId="77777777" w:rsidR="00E46DEA" w:rsidRPr="000E0247" w:rsidRDefault="00E46DEA" w:rsidP="00E46DEA">
      <w:pPr>
        <w:pStyle w:val="ListParagraph"/>
        <w:ind w:left="1080"/>
        <w:rPr>
          <w:rFonts w:ascii="Calibri" w:hAnsi="Calibri" w:cs="Arial"/>
        </w:rPr>
      </w:pPr>
    </w:p>
    <w:p w14:paraId="09748389" w14:textId="3BBF6B75" w:rsidR="0061701D" w:rsidRPr="00A35ACB" w:rsidRDefault="000458E5" w:rsidP="00A35ACB">
      <w:pPr>
        <w:pStyle w:val="ListParagraph"/>
        <w:numPr>
          <w:ilvl w:val="0"/>
          <w:numId w:val="10"/>
        </w:numPr>
        <w:rPr>
          <w:rFonts w:ascii="Calibri" w:hAnsi="Calibri" w:cs="Arial"/>
        </w:rPr>
      </w:pPr>
      <w:r w:rsidRPr="107C51C4">
        <w:rPr>
          <w:rFonts w:ascii="Calibri" w:hAnsi="Calibri" w:cs="Arial"/>
        </w:rPr>
        <w:t>Ensur</w:t>
      </w:r>
      <w:r w:rsidR="00E46DEA">
        <w:rPr>
          <w:rFonts w:ascii="Calibri" w:hAnsi="Calibri" w:cs="Arial"/>
        </w:rPr>
        <w:t>e</w:t>
      </w:r>
      <w:r w:rsidR="00A35ACB">
        <w:rPr>
          <w:rFonts w:ascii="Calibri" w:hAnsi="Calibri" w:cs="Arial"/>
        </w:rPr>
        <w:t xml:space="preserve"> </w:t>
      </w:r>
      <w:r w:rsidRPr="00A35ACB">
        <w:rPr>
          <w:rFonts w:ascii="Calibri" w:hAnsi="Calibri" w:cs="Arial"/>
        </w:rPr>
        <w:t xml:space="preserve">effective communication verbal/written communication with stakeholders &amp; staff on all matters relating to </w:t>
      </w:r>
      <w:r w:rsidR="00464239">
        <w:rPr>
          <w:rFonts w:ascii="Calibri" w:hAnsi="Calibri" w:cs="Arial"/>
        </w:rPr>
        <w:t xml:space="preserve">the </w:t>
      </w:r>
      <w:r w:rsidRPr="00A35ACB">
        <w:rPr>
          <w:rFonts w:ascii="Calibri" w:hAnsi="Calibri" w:cs="Arial"/>
        </w:rPr>
        <w:t>supervised toothbrushing programme at all times, incorporating tact, empathy, consideration, courtesy and confidentiality. This will include verbal, written and electronic media</w:t>
      </w:r>
      <w:r w:rsidR="00B72DF4" w:rsidRPr="00A35ACB">
        <w:rPr>
          <w:rFonts w:ascii="Calibri" w:hAnsi="Calibri" w:cs="Arial"/>
        </w:rPr>
        <w:t>.</w:t>
      </w:r>
    </w:p>
    <w:p w14:paraId="213F0376" w14:textId="223C1EA7" w:rsidR="0061701D" w:rsidRPr="00DF312E" w:rsidRDefault="00DF312E" w:rsidP="00DF312E">
      <w:pPr>
        <w:pStyle w:val="ListParagraph"/>
        <w:numPr>
          <w:ilvl w:val="0"/>
          <w:numId w:val="10"/>
        </w:numPr>
        <w:rPr>
          <w:rFonts w:ascii="Calibri" w:hAnsi="Calibri" w:cs="Arial"/>
        </w:rPr>
      </w:pPr>
      <w:r w:rsidRPr="00DF312E">
        <w:rPr>
          <w:rFonts w:ascii="Calibri" w:hAnsi="Calibri" w:cs="Arial"/>
        </w:rPr>
        <w:t>Support the Community Dental Service (CDS) provider with recruitment of settings</w:t>
      </w:r>
      <w:r w:rsidR="002F44C3">
        <w:rPr>
          <w:rFonts w:ascii="Calibri" w:hAnsi="Calibri" w:cs="Arial"/>
        </w:rPr>
        <w:t xml:space="preserve"> into the STP</w:t>
      </w:r>
    </w:p>
    <w:p w14:paraId="110AE82B" w14:textId="2CA1DF0F" w:rsidR="00297A6A" w:rsidRPr="00297A6A" w:rsidRDefault="008E50AC" w:rsidP="00297A6A">
      <w:pPr>
        <w:pStyle w:val="ListParagraph"/>
        <w:numPr>
          <w:ilvl w:val="0"/>
          <w:numId w:val="10"/>
        </w:numPr>
        <w:rPr>
          <w:rFonts w:ascii="Calibri" w:hAnsi="Calibri" w:cs="Arial"/>
        </w:rPr>
      </w:pPr>
      <w:r w:rsidRPr="008E50AC">
        <w:rPr>
          <w:rFonts w:ascii="Calibri" w:hAnsi="Calibri" w:cs="Arial"/>
        </w:rPr>
        <w:t xml:space="preserve">Act as the first point of contact, responding to </w:t>
      </w:r>
      <w:r w:rsidR="00E46DEA">
        <w:rPr>
          <w:rFonts w:ascii="Calibri" w:hAnsi="Calibri" w:cs="Arial"/>
        </w:rPr>
        <w:t xml:space="preserve">the </w:t>
      </w:r>
      <w:r w:rsidRPr="008E50AC">
        <w:rPr>
          <w:rFonts w:ascii="Calibri" w:hAnsi="Calibri" w:cs="Arial"/>
        </w:rPr>
        <w:t>wider healthcare community, external organisations including early years settings, community settings and the public regarding enquiries and matters arising from the running of the supervised toothbrushing programme</w:t>
      </w:r>
    </w:p>
    <w:p w14:paraId="292E0E7C" w14:textId="126EE94F" w:rsidR="00297A6A" w:rsidRPr="00297A6A" w:rsidRDefault="00297A6A" w:rsidP="00297A6A">
      <w:pPr>
        <w:pStyle w:val="ListParagraph"/>
        <w:numPr>
          <w:ilvl w:val="0"/>
          <w:numId w:val="10"/>
        </w:numPr>
        <w:rPr>
          <w:rFonts w:ascii="Calibri" w:hAnsi="Calibri" w:cs="Arial"/>
        </w:rPr>
      </w:pPr>
      <w:r w:rsidRPr="00297A6A">
        <w:rPr>
          <w:rFonts w:ascii="Calibri" w:hAnsi="Calibri" w:cs="Arial"/>
        </w:rPr>
        <w:t xml:space="preserve">Ensure acceptable standards of data protection are maintained in accordance with the Data Protection Act and comply with all Council policies and procedures </w:t>
      </w:r>
    </w:p>
    <w:p w14:paraId="0AB4C494" w14:textId="359D68F7" w:rsidR="00AA6F4A" w:rsidRPr="00AA6F4A" w:rsidRDefault="00297A6A" w:rsidP="00AA6F4A">
      <w:pPr>
        <w:pStyle w:val="ListParagraph"/>
        <w:numPr>
          <w:ilvl w:val="0"/>
          <w:numId w:val="10"/>
        </w:numPr>
        <w:rPr>
          <w:rFonts w:ascii="Calibri" w:hAnsi="Calibri" w:cs="Arial"/>
        </w:rPr>
      </w:pPr>
      <w:r w:rsidRPr="38DF9537">
        <w:rPr>
          <w:rFonts w:ascii="Calibri" w:hAnsi="Calibri" w:cs="Arial"/>
        </w:rPr>
        <w:t>Provide support for a range of administrative tracking systems, including monitoring the supervised toothbrushing programme as directed,</w:t>
      </w:r>
      <w:commentRangeStart w:id="0"/>
      <w:commentRangeEnd w:id="0"/>
      <w:r w:rsidRPr="38DF9537">
        <w:rPr>
          <w:rStyle w:val="CommentReference"/>
          <w:rFonts w:ascii="Calibri" w:hAnsi="Calibri" w:cs="Arial"/>
          <w:sz w:val="24"/>
          <w:szCs w:val="24"/>
        </w:rPr>
        <w:commentReference w:id="0"/>
      </w:r>
      <w:r w:rsidRPr="38DF9537">
        <w:rPr>
          <w:rFonts w:ascii="Calibri" w:hAnsi="Calibri" w:cs="Arial"/>
        </w:rPr>
        <w:t xml:space="preserve"> and ensure follow up and relevant action is taken as necessary. </w:t>
      </w:r>
    </w:p>
    <w:p w14:paraId="011060BE" w14:textId="59671554" w:rsidR="00AA6F4A" w:rsidRPr="00AA6F4A" w:rsidRDefault="00AA6F4A" w:rsidP="00AA6F4A">
      <w:pPr>
        <w:pStyle w:val="ListParagraph"/>
        <w:numPr>
          <w:ilvl w:val="0"/>
          <w:numId w:val="10"/>
        </w:numPr>
        <w:rPr>
          <w:rFonts w:ascii="Calibri" w:hAnsi="Calibri" w:cs="Arial"/>
        </w:rPr>
      </w:pPr>
      <w:r w:rsidRPr="00AA6F4A">
        <w:rPr>
          <w:rFonts w:ascii="Calibri" w:hAnsi="Calibri" w:cs="Arial"/>
        </w:rPr>
        <w:t>Meet regularly with the Supervised Toothbrushing team and actively participate in service and team development</w:t>
      </w:r>
      <w:r w:rsidR="009D45DD">
        <w:rPr>
          <w:rFonts w:ascii="Calibri" w:hAnsi="Calibri" w:cs="Arial"/>
        </w:rPr>
        <w:t xml:space="preserve"> where appropriate</w:t>
      </w:r>
    </w:p>
    <w:p w14:paraId="6C5C00F5" w14:textId="77777777" w:rsidR="00AA6F4A" w:rsidRPr="00AA6F4A" w:rsidRDefault="00AA6F4A" w:rsidP="00AA6F4A">
      <w:pPr>
        <w:pStyle w:val="ListParagraph"/>
        <w:numPr>
          <w:ilvl w:val="0"/>
          <w:numId w:val="10"/>
        </w:numPr>
        <w:rPr>
          <w:rFonts w:ascii="Calibri" w:hAnsi="Calibri" w:cs="Arial"/>
        </w:rPr>
      </w:pPr>
      <w:r w:rsidRPr="00AA6F4A">
        <w:rPr>
          <w:rFonts w:ascii="Calibri" w:hAnsi="Calibri" w:cs="Arial"/>
        </w:rPr>
        <w:t xml:space="preserve">To maintain own level of competency and attending relevant update courses </w:t>
      </w:r>
    </w:p>
    <w:p w14:paraId="1A077E0E" w14:textId="77777777" w:rsidR="002B0584" w:rsidRDefault="002B0584" w:rsidP="00EF5B61">
      <w:pPr>
        <w:rPr>
          <w:rFonts w:ascii="Calibri" w:hAnsi="Calibri" w:cs="Arial"/>
        </w:rPr>
      </w:pPr>
    </w:p>
    <w:p w14:paraId="1F856F3A" w14:textId="77777777" w:rsidR="0048405B" w:rsidRDefault="0048405B" w:rsidP="00EF5B61">
      <w:pPr>
        <w:rPr>
          <w:rFonts w:ascii="Calibri" w:hAnsi="Calibri" w:cs="Arial"/>
          <w:b/>
          <w:bCs/>
        </w:rPr>
      </w:pPr>
    </w:p>
    <w:p w14:paraId="2B8A0C6D" w14:textId="77777777" w:rsidR="002015ED" w:rsidRDefault="002015ED" w:rsidP="002015ED">
      <w:pPr>
        <w:rPr>
          <w:rFonts w:ascii="Calibri" w:hAnsi="Calibri" w:cs="Arial"/>
          <w:b/>
          <w:bCs/>
        </w:rPr>
      </w:pPr>
    </w:p>
    <w:p w14:paraId="7818AA73" w14:textId="5F2BB9F6" w:rsidR="002015ED" w:rsidRPr="0011589C" w:rsidRDefault="002015ED" w:rsidP="002015ED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654FFFDA" w14:textId="77777777" w:rsidR="002015ED" w:rsidRPr="00C22178" w:rsidRDefault="002015ED" w:rsidP="002015ED">
      <w:pPr>
        <w:numPr>
          <w:ilvl w:val="0"/>
          <w:numId w:val="11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r>
        <w:rPr>
          <w:rFonts w:ascii="Calibri" w:hAnsi="Calibri" w:cs="Arial"/>
        </w:rPr>
        <w:t>services of Richmond &amp; Wandsworth Better Service Partnerships.</w:t>
      </w:r>
    </w:p>
    <w:p w14:paraId="4917349F" w14:textId="77777777" w:rsidR="002015ED" w:rsidRDefault="002015ED" w:rsidP="002015ED">
      <w:pPr>
        <w:ind w:left="360"/>
        <w:rPr>
          <w:rFonts w:ascii="Calibri" w:hAnsi="Calibri" w:cs="Arial"/>
        </w:rPr>
      </w:pPr>
    </w:p>
    <w:p w14:paraId="1A4A9D38" w14:textId="77777777" w:rsidR="002015ED" w:rsidRDefault="002015ED" w:rsidP="002015ED">
      <w:pPr>
        <w:numPr>
          <w:ilvl w:val="0"/>
          <w:numId w:val="11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with </w:t>
      </w:r>
      <w:r w:rsidRPr="00CB0D3C">
        <w:rPr>
          <w:rFonts w:ascii="Calibri" w:hAnsi="Calibri" w:cs="Arial"/>
        </w:rPr>
        <w:t>relevant Codes of Practice, including the Code of Conduct and policies concerning data protection</w:t>
      </w:r>
      <w:r>
        <w:rPr>
          <w:rFonts w:ascii="Calibri" w:hAnsi="Calibri" w:cs="Arial"/>
        </w:rPr>
        <w:t>, handling complaints</w:t>
      </w:r>
      <w:r w:rsidRPr="00CB0D3C">
        <w:rPr>
          <w:rFonts w:ascii="Calibri" w:hAnsi="Calibri" w:cs="Arial"/>
        </w:rPr>
        <w:t xml:space="preserve"> and health and safety.</w:t>
      </w:r>
    </w:p>
    <w:p w14:paraId="3B7E1E92" w14:textId="77777777" w:rsidR="002015ED" w:rsidRPr="00591F9B" w:rsidRDefault="002015ED" w:rsidP="002015ED">
      <w:pPr>
        <w:ind w:left="360"/>
        <w:rPr>
          <w:rFonts w:ascii="Calibri" w:hAnsi="Calibri" w:cs="Arial"/>
        </w:rPr>
      </w:pPr>
    </w:p>
    <w:p w14:paraId="7067ADD7" w14:textId="77777777" w:rsidR="002015ED" w:rsidRPr="00CB0D3C" w:rsidRDefault="002015ED" w:rsidP="002015ED">
      <w:pPr>
        <w:numPr>
          <w:ilvl w:val="0"/>
          <w:numId w:val="11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lastRenderedPageBreak/>
        <w:t xml:space="preserve">To </w:t>
      </w:r>
      <w:r w:rsidRPr="00705642">
        <w:rPr>
          <w:rFonts w:ascii="Calibri" w:hAnsi="Calibri" w:cs="Arial"/>
          <w:bCs/>
        </w:rPr>
        <w:t xml:space="preserve">adhere to security controls and requirements as mandated by </w:t>
      </w:r>
      <w:r>
        <w:rPr>
          <w:rFonts w:ascii="Calibri" w:hAnsi="Calibri" w:cs="Arial"/>
          <w:bCs/>
        </w:rPr>
        <w:t xml:space="preserve">Richmond and Wandsworth </w:t>
      </w:r>
      <w:r w:rsidRPr="00705642">
        <w:rPr>
          <w:rFonts w:ascii="Calibri" w:hAnsi="Calibri" w:cs="Arial"/>
          <w:bCs/>
        </w:rPr>
        <w:t>procedures and local risk assessments to maintain confidentiality, integrity, availability and legal compliance of information and systems</w:t>
      </w:r>
    </w:p>
    <w:p w14:paraId="5484F309" w14:textId="77777777" w:rsidR="002015ED" w:rsidRPr="005B3EBF" w:rsidRDefault="002015ED" w:rsidP="002015ED">
      <w:pPr>
        <w:rPr>
          <w:rFonts w:ascii="Calibri" w:hAnsi="Calibri" w:cs="Arial"/>
        </w:rPr>
      </w:pPr>
    </w:p>
    <w:p w14:paraId="0B6C89B2" w14:textId="77777777" w:rsidR="002015ED" w:rsidRDefault="002015ED" w:rsidP="002015ED">
      <w:pPr>
        <w:numPr>
          <w:ilvl w:val="0"/>
          <w:numId w:val="11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>work</w:t>
      </w:r>
      <w:r>
        <w:rPr>
          <w:rFonts w:ascii="Calibri" w:hAnsi="Calibri" w:cs="Arial"/>
        </w:rPr>
        <w:t>ing</w:t>
      </w:r>
      <w:r w:rsidRPr="005B3EBF">
        <w:rPr>
          <w:rFonts w:ascii="Calibri" w:hAnsi="Calibri" w:cs="Arial"/>
        </w:rPr>
        <w:t xml:space="preserve"> to create and maintain a safe, supportive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5DEB3AF1" w14:textId="77777777" w:rsidR="002015ED" w:rsidRDefault="002015ED" w:rsidP="002015ED">
      <w:pPr>
        <w:ind w:left="360"/>
        <w:rPr>
          <w:rFonts w:ascii="Calibri" w:hAnsi="Calibri" w:cs="Arial"/>
        </w:rPr>
      </w:pPr>
    </w:p>
    <w:p w14:paraId="2441221E" w14:textId="77777777" w:rsidR="002015ED" w:rsidRDefault="002015ED" w:rsidP="002015ED">
      <w:pPr>
        <w:numPr>
          <w:ilvl w:val="0"/>
          <w:numId w:val="11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t xml:space="preserve">To understand </w:t>
      </w:r>
      <w:r>
        <w:rPr>
          <w:rFonts w:ascii="Calibri" w:hAnsi="Calibri" w:cs="Arial"/>
        </w:rPr>
        <w:t xml:space="preserve">both Councils’ </w:t>
      </w:r>
      <w:r w:rsidRPr="00E457AF">
        <w:rPr>
          <w:rFonts w:ascii="Calibri" w:hAnsi="Calibri" w:cs="Arial"/>
        </w:rPr>
        <w:t xml:space="preserve">duties and responsibilities </w:t>
      </w:r>
      <w:r>
        <w:rPr>
          <w:rFonts w:ascii="Calibri" w:hAnsi="Calibri" w:cs="Arial"/>
        </w:rPr>
        <w:t xml:space="preserve">for safeguarding children, young people and adults as they apply </w:t>
      </w:r>
      <w:r w:rsidRPr="00E457A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the</w:t>
      </w:r>
      <w:r w:rsidRPr="00E457AF">
        <w:rPr>
          <w:rFonts w:ascii="Calibri" w:hAnsi="Calibri" w:cs="Arial"/>
        </w:rPr>
        <w:t xml:space="preserve"> role</w:t>
      </w:r>
      <w:r>
        <w:rPr>
          <w:rFonts w:ascii="Calibri" w:hAnsi="Calibri" w:cs="Arial"/>
        </w:rPr>
        <w:t xml:space="preserve">s </w:t>
      </w:r>
      <w:r w:rsidRPr="00E457AF">
        <w:rPr>
          <w:rFonts w:ascii="Calibri" w:hAnsi="Calibri" w:cs="Arial"/>
        </w:rPr>
        <w:t xml:space="preserve">within the </w:t>
      </w:r>
      <w:r>
        <w:rPr>
          <w:rFonts w:ascii="Calibri" w:hAnsi="Calibri" w:cs="Arial"/>
        </w:rPr>
        <w:t>Councils.</w:t>
      </w:r>
    </w:p>
    <w:p w14:paraId="40230683" w14:textId="77777777" w:rsidR="001112D0" w:rsidRDefault="001112D0" w:rsidP="001112D0">
      <w:pPr>
        <w:pStyle w:val="ListParagraph"/>
        <w:rPr>
          <w:rFonts w:ascii="Calibri" w:hAnsi="Calibri" w:cs="Arial"/>
        </w:rPr>
      </w:pPr>
    </w:p>
    <w:p w14:paraId="1ABDB006" w14:textId="77777777" w:rsidR="001112D0" w:rsidRPr="00EF11AC" w:rsidRDefault="001112D0" w:rsidP="001112D0">
      <w:pPr>
        <w:numPr>
          <w:ilvl w:val="0"/>
          <w:numId w:val="11"/>
        </w:numPr>
        <w:shd w:val="clear" w:color="auto" w:fill="FFFFFF" w:themeFill="background1"/>
        <w:ind w:left="360"/>
        <w:rPr>
          <w:rFonts w:ascii="Calibri" w:hAnsi="Calibri" w:cs="Arial"/>
          <w:color w:val="000000"/>
        </w:rPr>
      </w:pPr>
      <w:r w:rsidRPr="4CFDB399">
        <w:rPr>
          <w:rFonts w:ascii="Calibri" w:hAnsi="Calibri" w:cs="Arial"/>
        </w:rPr>
        <w:t>The profile is not intended to be an exhaustive list of the duties the post holder will carry out</w:t>
      </w:r>
      <w:r w:rsidRPr="4CFDB399">
        <w:rPr>
          <w:rFonts w:ascii="Calibri" w:hAnsi="Calibri" w:cs="Arial"/>
          <w:color w:val="000000" w:themeColor="text1"/>
        </w:rPr>
        <w:t>. Other reasonable duties commensurate with the level of the post, including supporting emergency and priority situations, will form part of the role.</w:t>
      </w:r>
    </w:p>
    <w:p w14:paraId="393BA483" w14:textId="77777777" w:rsidR="001112D0" w:rsidRPr="005B3EBF" w:rsidRDefault="001112D0" w:rsidP="001112D0">
      <w:pPr>
        <w:ind w:left="360"/>
        <w:rPr>
          <w:rFonts w:ascii="Calibri" w:hAnsi="Calibri" w:cs="Arial"/>
        </w:rPr>
      </w:pPr>
    </w:p>
    <w:p w14:paraId="36EE540F" w14:textId="77777777" w:rsidR="0048405B" w:rsidRDefault="0048405B" w:rsidP="00EF5B61">
      <w:pPr>
        <w:rPr>
          <w:rFonts w:ascii="Calibri" w:hAnsi="Calibri" w:cs="Arial"/>
        </w:rPr>
      </w:pPr>
    </w:p>
    <w:p w14:paraId="4D680E52" w14:textId="77777777" w:rsidR="004C093C" w:rsidRPr="005B3EBF" w:rsidRDefault="004C093C" w:rsidP="004C093C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</w:t>
      </w:r>
      <w:r w:rsidRPr="005B3EBF">
        <w:rPr>
          <w:rFonts w:ascii="Calibri" w:hAnsi="Calibri" w:cs="Arial"/>
          <w:b/>
        </w:rPr>
        <w:t>eam structure</w:t>
      </w:r>
    </w:p>
    <w:p w14:paraId="4B87801F" w14:textId="77777777" w:rsidR="00F57347" w:rsidRDefault="00F57347" w:rsidP="00EF5B61">
      <w:pPr>
        <w:rPr>
          <w:rFonts w:ascii="Calibri" w:hAnsi="Calibri" w:cs="Arial"/>
        </w:rPr>
      </w:pPr>
    </w:p>
    <w:p w14:paraId="6B4872D1" w14:textId="01E7CF41" w:rsidR="5BCCACD8" w:rsidRDefault="5BCCACD8" w:rsidP="35F93742">
      <w:r>
        <w:rPr>
          <w:noProof/>
        </w:rPr>
        <w:drawing>
          <wp:inline distT="0" distB="0" distL="0" distR="0" wp14:anchorId="2B9F7665" wp14:editId="5779CD58">
            <wp:extent cx="5267325" cy="3181370"/>
            <wp:effectExtent l="0" t="0" r="0" b="0"/>
            <wp:docPr id="116299432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994328" name="Picture 116299432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8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64B5" w14:textId="3CA97A5E" w:rsidR="35F93742" w:rsidRDefault="35F93742" w:rsidP="35F93742">
      <w:pPr>
        <w:rPr>
          <w:rFonts w:ascii="Calibri" w:hAnsi="Calibri" w:cs="Arial"/>
        </w:rPr>
      </w:pPr>
    </w:p>
    <w:p w14:paraId="42673C8D" w14:textId="25337FFA" w:rsidR="006D1B47" w:rsidRDefault="006D1B47" w:rsidP="061443C5">
      <w:pPr>
        <w:rPr>
          <w:rFonts w:ascii="Calibri" w:hAnsi="Calibri" w:cs="Arial"/>
        </w:rPr>
      </w:pPr>
    </w:p>
    <w:p w14:paraId="1EB08F1E" w14:textId="77777777" w:rsidR="00C86854" w:rsidRDefault="00C86854" w:rsidP="061443C5">
      <w:pPr>
        <w:rPr>
          <w:rFonts w:ascii="Calibri" w:hAnsi="Calibri" w:cs="Arial"/>
        </w:rPr>
      </w:pPr>
    </w:p>
    <w:p w14:paraId="242A00D2" w14:textId="77777777" w:rsidR="00C86854" w:rsidRDefault="00C86854" w:rsidP="061443C5">
      <w:pPr>
        <w:rPr>
          <w:rFonts w:ascii="Calibri" w:hAnsi="Calibri" w:cs="Arial"/>
        </w:rPr>
      </w:pPr>
    </w:p>
    <w:p w14:paraId="725AAFCD" w14:textId="77777777" w:rsidR="00C86854" w:rsidRDefault="00C86854" w:rsidP="061443C5">
      <w:pPr>
        <w:rPr>
          <w:rFonts w:ascii="Calibri" w:hAnsi="Calibri" w:cs="Arial"/>
        </w:rPr>
      </w:pPr>
    </w:p>
    <w:p w14:paraId="4104A888" w14:textId="77777777" w:rsidR="00C86854" w:rsidRDefault="00C86854" w:rsidP="061443C5">
      <w:pPr>
        <w:rPr>
          <w:rFonts w:ascii="Calibri" w:hAnsi="Calibri" w:cs="Arial"/>
        </w:rPr>
      </w:pPr>
    </w:p>
    <w:p w14:paraId="38A6448D" w14:textId="77777777" w:rsidR="00C86854" w:rsidRDefault="00C86854" w:rsidP="061443C5">
      <w:pPr>
        <w:rPr>
          <w:rFonts w:ascii="Calibri" w:hAnsi="Calibri" w:cs="Arial"/>
        </w:rPr>
      </w:pPr>
    </w:p>
    <w:p w14:paraId="79182298" w14:textId="77777777" w:rsidR="00C86854" w:rsidRDefault="00C86854" w:rsidP="061443C5">
      <w:pPr>
        <w:rPr>
          <w:rFonts w:ascii="Calibri" w:hAnsi="Calibri" w:cs="Arial"/>
        </w:rPr>
      </w:pPr>
    </w:p>
    <w:p w14:paraId="0674436F" w14:textId="77777777" w:rsidR="00C86854" w:rsidRDefault="00C86854" w:rsidP="061443C5">
      <w:pPr>
        <w:rPr>
          <w:rFonts w:ascii="Calibri" w:hAnsi="Calibri" w:cs="Arial"/>
        </w:rPr>
      </w:pPr>
    </w:p>
    <w:p w14:paraId="35788BE4" w14:textId="77777777" w:rsidR="00C86854" w:rsidRDefault="00C86854" w:rsidP="061443C5">
      <w:pPr>
        <w:rPr>
          <w:rFonts w:ascii="Calibri" w:hAnsi="Calibri" w:cs="Arial"/>
        </w:rPr>
      </w:pPr>
    </w:p>
    <w:p w14:paraId="26225CC4" w14:textId="77777777" w:rsidR="00C86854" w:rsidRDefault="00C86854" w:rsidP="061443C5">
      <w:pPr>
        <w:rPr>
          <w:rFonts w:ascii="Calibri" w:hAnsi="Calibri" w:cs="Arial"/>
        </w:rPr>
      </w:pPr>
    </w:p>
    <w:p w14:paraId="534C2170" w14:textId="77777777" w:rsidR="006D1B47" w:rsidRDefault="006D1B47" w:rsidP="006D1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  <w:r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p w14:paraId="20BB7A36" w14:textId="77777777" w:rsidR="006D1B47" w:rsidRDefault="006D1B47" w:rsidP="00EF5B61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4252"/>
      </w:tblGrid>
      <w:tr w:rsidR="00252B48" w:rsidRPr="005B3EBF" w14:paraId="1112B975" w14:textId="77777777">
        <w:trPr>
          <w:trHeight w:val="544"/>
        </w:trPr>
        <w:tc>
          <w:tcPr>
            <w:tcW w:w="4261" w:type="dxa"/>
            <w:shd w:val="clear" w:color="auto" w:fill="D9D9D9"/>
          </w:tcPr>
          <w:p w14:paraId="1A736EC6" w14:textId="77777777" w:rsidR="00252B48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Job Title: </w:t>
            </w:r>
          </w:p>
          <w:p w14:paraId="596D71CD" w14:textId="370C3F11" w:rsidR="00252B48" w:rsidRPr="005C6C22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Oral Health Liaison Officer</w:t>
            </w:r>
          </w:p>
        </w:tc>
        <w:tc>
          <w:tcPr>
            <w:tcW w:w="4494" w:type="dxa"/>
            <w:shd w:val="clear" w:color="auto" w:fill="D9D9D9"/>
          </w:tcPr>
          <w:p w14:paraId="56B3B770" w14:textId="77777777" w:rsidR="00252B48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47912817" w14:textId="13BF730D" w:rsidR="00252B48" w:rsidRDefault="00C8685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Scale 2</w:t>
            </w:r>
          </w:p>
          <w:p w14:paraId="26BBE37B" w14:textId="77777777" w:rsidR="00252B48" w:rsidRPr="005C6C22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</w:p>
        </w:tc>
      </w:tr>
      <w:tr w:rsidR="00252B48" w:rsidRPr="005B3EBF" w14:paraId="3B1680A3" w14:textId="77777777">
        <w:trPr>
          <w:trHeight w:val="493"/>
        </w:trPr>
        <w:tc>
          <w:tcPr>
            <w:tcW w:w="4261" w:type="dxa"/>
            <w:shd w:val="clear" w:color="auto" w:fill="D9D9D9"/>
          </w:tcPr>
          <w:p w14:paraId="166173D4" w14:textId="77777777" w:rsidR="00252B48" w:rsidRPr="005C6C22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33A559F1" w14:textId="77777777" w:rsidR="00252B48" w:rsidRPr="005C6C22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Public Health </w:t>
            </w:r>
          </w:p>
        </w:tc>
        <w:tc>
          <w:tcPr>
            <w:tcW w:w="4494" w:type="dxa"/>
            <w:shd w:val="clear" w:color="auto" w:fill="D9D9D9"/>
          </w:tcPr>
          <w:p w14:paraId="697848CB" w14:textId="77777777" w:rsidR="00252B48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468D7035" w14:textId="77777777" w:rsidR="00252B48" w:rsidRPr="0049147F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Adult Social Care and Public Health</w:t>
            </w:r>
          </w:p>
        </w:tc>
      </w:tr>
      <w:tr w:rsidR="00252B48" w:rsidRPr="005B3EBF" w14:paraId="4370F84E" w14:textId="77777777">
        <w:trPr>
          <w:trHeight w:val="543"/>
        </w:trPr>
        <w:tc>
          <w:tcPr>
            <w:tcW w:w="4261" w:type="dxa"/>
            <w:shd w:val="clear" w:color="auto" w:fill="D9D9D9"/>
          </w:tcPr>
          <w:p w14:paraId="6951CFD1" w14:textId="77777777" w:rsidR="00252B48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to:</w:t>
            </w:r>
          </w:p>
          <w:p w14:paraId="6A23C834" w14:textId="77777777" w:rsidR="00252B48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Public Health Lead</w:t>
            </w:r>
          </w:p>
          <w:p w14:paraId="029E86A1" w14:textId="552C95E5" w:rsidR="00C86854" w:rsidRPr="005C6C22" w:rsidRDefault="00C8685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</w:p>
        </w:tc>
        <w:tc>
          <w:tcPr>
            <w:tcW w:w="4494" w:type="dxa"/>
            <w:shd w:val="clear" w:color="auto" w:fill="D9D9D9"/>
          </w:tcPr>
          <w:p w14:paraId="169F9214" w14:textId="77777777" w:rsidR="00252B48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for:</w:t>
            </w:r>
          </w:p>
          <w:p w14:paraId="02B3B69B" w14:textId="77777777" w:rsidR="00252B48" w:rsidRPr="005C6C22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  <w:tr w:rsidR="00252B48" w:rsidRPr="005B3EBF" w14:paraId="49F49488" w14:textId="77777777">
        <w:trPr>
          <w:trHeight w:val="477"/>
        </w:trPr>
        <w:tc>
          <w:tcPr>
            <w:tcW w:w="4261" w:type="dxa"/>
            <w:shd w:val="clear" w:color="auto" w:fill="D9D9D9"/>
          </w:tcPr>
          <w:p w14:paraId="5FF29151" w14:textId="77777777" w:rsidR="00252B48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77BDBE1E" w14:textId="2A7F62A9" w:rsidR="00252B48" w:rsidRPr="005C6C22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</w:p>
        </w:tc>
        <w:tc>
          <w:tcPr>
            <w:tcW w:w="4494" w:type="dxa"/>
            <w:shd w:val="clear" w:color="auto" w:fill="D9D9D9"/>
          </w:tcPr>
          <w:p w14:paraId="4533821B" w14:textId="77777777" w:rsidR="00252B48" w:rsidRDefault="00252B48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Last Review </w:t>
            </w:r>
            <w:r w:rsidRPr="005B3EBF">
              <w:rPr>
                <w:rFonts w:ascii="Calibri" w:hAnsi="Calibri" w:cs="Calibri"/>
                <w:b/>
                <w:bCs/>
              </w:rPr>
              <w:t>Date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30980D58" w14:textId="77777777" w:rsidR="00252B48" w:rsidRDefault="00C8685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2026</w:t>
            </w:r>
          </w:p>
          <w:p w14:paraId="64130D5D" w14:textId="6814D9D7" w:rsidR="00C86854" w:rsidRPr="005C6C22" w:rsidRDefault="00C86854">
            <w:pPr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</w:rPr>
            </w:pPr>
          </w:p>
        </w:tc>
      </w:tr>
    </w:tbl>
    <w:p w14:paraId="12DF4554" w14:textId="77777777" w:rsidR="00252B48" w:rsidRDefault="00252B48" w:rsidP="00EF5B61">
      <w:pPr>
        <w:rPr>
          <w:rFonts w:ascii="Calibri" w:hAnsi="Calibri" w:cs="Arial"/>
        </w:rPr>
      </w:pPr>
    </w:p>
    <w:p w14:paraId="3EDA3890" w14:textId="77777777" w:rsidR="0023129B" w:rsidRDefault="0023129B" w:rsidP="0023129B">
      <w:pPr>
        <w:rPr>
          <w:rFonts w:ascii="Calibri" w:hAnsi="Calibri" w:cs="Arial"/>
          <w:b/>
          <w:bCs/>
        </w:rPr>
      </w:pPr>
    </w:p>
    <w:p w14:paraId="55FF763F" w14:textId="309AD495" w:rsidR="0023129B" w:rsidRDefault="0023129B" w:rsidP="0023129B">
      <w:pPr>
        <w:rPr>
          <w:rFonts w:ascii="Calibri" w:hAnsi="Calibri" w:cs="Arial"/>
          <w:b/>
          <w:bCs/>
        </w:rPr>
      </w:pPr>
      <w:r w:rsidRPr="4277F816">
        <w:rPr>
          <w:rFonts w:ascii="Calibri" w:hAnsi="Calibri" w:cs="Arial"/>
          <w:b/>
          <w:bCs/>
        </w:rPr>
        <w:t>Our Values</w:t>
      </w:r>
    </w:p>
    <w:p w14:paraId="44682069" w14:textId="77777777" w:rsidR="0023129B" w:rsidRDefault="0023129B" w:rsidP="0023129B">
      <w:pPr>
        <w:pStyle w:val="NormalWeb"/>
        <w:spacing w:before="200" w:beforeAutospacing="0" w:after="0" w:afterAutospacing="0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  <w:lang w:val="en-US"/>
        </w:rPr>
        <w:t>THINK BIGGER</w:t>
      </w:r>
    </w:p>
    <w:p w14:paraId="69B02798" w14:textId="77777777" w:rsidR="0023129B" w:rsidRDefault="0023129B" w:rsidP="0023129B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  <w:lang w:val="en-US"/>
        </w:rPr>
        <w:t>   </w:t>
      </w:r>
      <w:r w:rsidRPr="4277F816">
        <w:rPr>
          <w:rFonts w:asciiTheme="minorHAnsi" w:eastAsia="Calibri" w:hAnsi="Calibri" w:cs="Calibri"/>
          <w:b/>
          <w:bCs/>
          <w:color w:val="000000" w:themeColor="text1"/>
          <w:lang w:val="en-US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  <w:lang w:val="en-US"/>
        </w:rPr>
        <w:t>EMBRACE DIFFERENCE</w:t>
      </w:r>
    </w:p>
    <w:p w14:paraId="25EBEF0D" w14:textId="77777777" w:rsidR="0023129B" w:rsidRDefault="0023129B" w:rsidP="0023129B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00B050"/>
          <w:lang w:val="en-US"/>
        </w:rPr>
        <w:t>CONNECT BETTER</w:t>
      </w:r>
    </w:p>
    <w:p w14:paraId="673E90B9" w14:textId="77777777" w:rsidR="0023129B" w:rsidRDefault="0023129B" w:rsidP="0023129B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LEAD BY EXAMPLE</w:t>
      </w:r>
    </w:p>
    <w:p w14:paraId="66430297" w14:textId="77777777" w:rsidR="0023129B" w:rsidRDefault="0023129B" w:rsidP="0023129B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  <w:lang w:val="en-US"/>
        </w:rPr>
        <w:t>PUT PEOPLE FIRST</w:t>
      </w:r>
    </w:p>
    <w:p w14:paraId="33C73E96" w14:textId="77777777" w:rsidR="0023129B" w:rsidRDefault="0023129B" w:rsidP="0023129B">
      <w:pPr>
        <w:rPr>
          <w:rFonts w:ascii="Calibri" w:hAnsi="Calibri" w:cs="Arial"/>
          <w:b/>
          <w:bCs/>
        </w:rPr>
      </w:pPr>
    </w:p>
    <w:p w14:paraId="7DB8D143" w14:textId="77777777" w:rsidR="0023129B" w:rsidRDefault="0023129B" w:rsidP="0023129B">
      <w:pPr>
        <w:rPr>
          <w:rFonts w:ascii="Calibri" w:hAnsi="Calibri" w:cs="Arial"/>
          <w:b/>
          <w:bCs/>
        </w:rPr>
      </w:pPr>
    </w:p>
    <w:p w14:paraId="3640F033" w14:textId="77777777" w:rsidR="0023129B" w:rsidRDefault="0023129B" w:rsidP="0023129B">
      <w:pPr>
        <w:rPr>
          <w:rFonts w:ascii="Calibri" w:hAnsi="Calibri" w:cs="Arial"/>
        </w:rPr>
      </w:pPr>
      <w:r w:rsidRPr="776243DC">
        <w:rPr>
          <w:rFonts w:ascii="Calibri" w:hAnsi="Calibri" w:cs="Arial"/>
        </w:rPr>
        <w:t xml:space="preserve">Our Values are embedded across Richmond </w:t>
      </w:r>
      <w:r>
        <w:rPr>
          <w:rFonts w:ascii="Calibri" w:hAnsi="Calibri" w:cs="Arial"/>
        </w:rPr>
        <w:t xml:space="preserve">&amp; </w:t>
      </w:r>
      <w:r w:rsidRPr="776243DC">
        <w:rPr>
          <w:rFonts w:ascii="Calibri" w:hAnsi="Calibri" w:cs="Arial"/>
        </w:rPr>
        <w:t xml:space="preserve">Wandsworth Better Service Partnership and throughout all roles and responsibilities at all levels of the organisation. Please </w:t>
      </w:r>
      <w:hyperlink r:id="rId16">
        <w:r w:rsidRPr="776243DC">
          <w:rPr>
            <w:rStyle w:val="Hyperlink"/>
            <w:rFonts w:ascii="Calibri" w:hAnsi="Calibri" w:cs="Arial"/>
          </w:rPr>
          <w:t>familiarise yourself with our values</w:t>
        </w:r>
      </w:hyperlink>
      <w:r w:rsidRPr="776243DC">
        <w:rPr>
          <w:rFonts w:ascii="Calibri" w:hAnsi="Calibri" w:cs="Arial"/>
        </w:rPr>
        <w:t xml:space="preserve"> as they are an integral part of our recruitment and selection process.</w:t>
      </w:r>
    </w:p>
    <w:p w14:paraId="444995AA" w14:textId="77777777" w:rsidR="0023129B" w:rsidRDefault="0023129B" w:rsidP="00EF5B61">
      <w:pPr>
        <w:rPr>
          <w:rFonts w:ascii="Calibri" w:hAnsi="Calibri" w:cs="Arial"/>
        </w:rPr>
      </w:pPr>
    </w:p>
    <w:tbl>
      <w:tblPr>
        <w:tblW w:w="8658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4290"/>
        <w:gridCol w:w="1635"/>
        <w:gridCol w:w="1448"/>
        <w:gridCol w:w="1260"/>
      </w:tblGrid>
      <w:tr w:rsidR="00634F0D" w:rsidRPr="00D35D30" w14:paraId="1F8B2CC3" w14:textId="77777777" w:rsidTr="38DF9537">
        <w:trPr>
          <w:trHeight w:val="551"/>
        </w:trPr>
        <w:tc>
          <w:tcPr>
            <w:tcW w:w="739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2FFA068" w14:textId="77777777" w:rsidR="00634F0D" w:rsidRPr="005B3EBF" w:rsidRDefault="00634F0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 xml:space="preserve">Person Specification </w:t>
            </w:r>
            <w:r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53B9B05D" w14:textId="77777777" w:rsidR="00634F0D" w:rsidRPr="005B3EBF" w:rsidRDefault="00634F0D">
            <w:pPr>
              <w:rPr>
                <w:rFonts w:ascii="Calibri" w:hAnsi="Calibri" w:cs="Arial"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5AFBFEC" w14:textId="77777777" w:rsidR="00634F0D" w:rsidRDefault="00634F0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126275F0" w14:textId="77777777" w:rsidR="00634F0D" w:rsidRDefault="00634F0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I/T/C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66532A50" w14:textId="77777777" w:rsidR="00634F0D" w:rsidRPr="00D35D30" w:rsidRDefault="00634F0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5D30">
              <w:rPr>
                <w:rFonts w:ascii="Calibri" w:hAnsi="Calibri" w:cs="Arial"/>
                <w:b/>
                <w:bCs/>
                <w:sz w:val="20"/>
                <w:szCs w:val="20"/>
              </w:rPr>
              <w:t>(see below for explanation)</w:t>
            </w:r>
          </w:p>
        </w:tc>
      </w:tr>
      <w:tr w:rsidR="00634F0D" w14:paraId="3D48E911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940E552" w14:textId="77777777" w:rsidR="00634F0D" w:rsidRDefault="00634F0D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Knowledge</w:t>
            </w:r>
          </w:p>
        </w:tc>
        <w:tc>
          <w:tcPr>
            <w:tcW w:w="163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9AA4246" w14:textId="77777777" w:rsidR="00634F0D" w:rsidRDefault="00634F0D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3BD35D8" w14:textId="77777777" w:rsidR="00634F0D" w:rsidRDefault="00634F0D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CC78512" w14:textId="77777777" w:rsidR="00634F0D" w:rsidRDefault="00634F0D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634F0D" w:rsidRPr="005C6C22" w14:paraId="5A43D795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2CE4135" w14:textId="2EEEBC8C" w:rsidR="009C5A78" w:rsidRPr="009C5A78" w:rsidRDefault="00875AD4" w:rsidP="009C5A78">
            <w:pPr>
              <w:spacing w:line="70" w:lineRule="atLeast"/>
              <w:rPr>
                <w:rFonts w:ascii="Calibri" w:hAnsi="Calibri" w:cs="Arial"/>
              </w:rPr>
            </w:pPr>
            <w:r w:rsidRPr="008161DF">
              <w:rPr>
                <w:rFonts w:ascii="Calibri" w:hAnsi="Calibri" w:cs="Arial"/>
              </w:rPr>
              <w:t xml:space="preserve">Clear and effective communication skills both oral and </w:t>
            </w:r>
            <w:r w:rsidR="00A43EAD">
              <w:rPr>
                <w:rFonts w:ascii="Calibri" w:hAnsi="Calibri" w:cs="Arial"/>
              </w:rPr>
              <w:t>verbal</w:t>
            </w:r>
          </w:p>
          <w:p w14:paraId="31220FD0" w14:textId="2F65EDF0" w:rsidR="00634F0D" w:rsidRPr="005C6C22" w:rsidRDefault="00634F0D" w:rsidP="009C5A78">
            <w:pPr>
              <w:spacing w:line="70" w:lineRule="atLeast"/>
              <w:rPr>
                <w:rFonts w:ascii="Calibri" w:hAnsi="Calibri" w:cs="Arial"/>
              </w:rPr>
            </w:pPr>
          </w:p>
        </w:tc>
        <w:tc>
          <w:tcPr>
            <w:tcW w:w="1635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2C561DA" w14:textId="77777777" w:rsidR="00634F0D" w:rsidRPr="00AD0E94" w:rsidRDefault="00634F0D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947A004" w14:textId="77777777" w:rsidR="00634F0D" w:rsidRPr="00AD0E94" w:rsidRDefault="00634F0D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BD29FA8" w14:textId="77777777" w:rsidR="00634F0D" w:rsidRPr="005C6C22" w:rsidRDefault="00634F0D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5C6C22">
              <w:rPr>
                <w:rFonts w:ascii="Calibri" w:hAnsi="Calibri" w:cs="Arial"/>
              </w:rPr>
              <w:t>A/I</w:t>
            </w:r>
          </w:p>
        </w:tc>
      </w:tr>
      <w:tr w:rsidR="00CB1923" w:rsidRPr="005C6C22" w14:paraId="37B04BAC" w14:textId="77777777" w:rsidTr="38DF9537">
        <w:trPr>
          <w:gridBefore w:val="1"/>
          <w:wBefore w:w="25" w:type="dxa"/>
          <w:trHeight w:val="1512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9F259" w14:textId="4BE72B61" w:rsidR="004E13DC" w:rsidRPr="009C5A78" w:rsidRDefault="00CB1923" w:rsidP="004E13DC">
            <w:pPr>
              <w:spacing w:line="70" w:lineRule="atLeast"/>
              <w:rPr>
                <w:rFonts w:ascii="Calibri" w:hAnsi="Calibri" w:cs="Arial"/>
              </w:rPr>
            </w:pPr>
            <w:r w:rsidRPr="009C5A78">
              <w:rPr>
                <w:rFonts w:ascii="Calibri" w:hAnsi="Calibri" w:cs="Arial"/>
              </w:rPr>
              <w:t>Excellent IT skills with a working knowledge of Microsoft Office packages particularly Word, Access, Excel, and PowerPoint.</w:t>
            </w:r>
            <w:r w:rsidR="004E13DC">
              <w:rPr>
                <w:rFonts w:ascii="Calibri" w:hAnsi="Calibri" w:cs="Arial"/>
              </w:rPr>
              <w:t xml:space="preserve"> </w:t>
            </w:r>
            <w:r w:rsidR="004E13DC" w:rsidRPr="009C5A78">
              <w:rPr>
                <w:rFonts w:ascii="Calibri" w:hAnsi="Calibri" w:cs="Arial"/>
              </w:rPr>
              <w:t>Knowledge and understanding of</w:t>
            </w:r>
            <w:r w:rsidR="00BF64D4">
              <w:rPr>
                <w:rFonts w:ascii="Calibri" w:hAnsi="Calibri" w:cs="Arial"/>
              </w:rPr>
              <w:t xml:space="preserve"> </w:t>
            </w:r>
            <w:r w:rsidR="004E13DC" w:rsidRPr="009C5A78">
              <w:rPr>
                <w:rFonts w:ascii="Calibri" w:hAnsi="Calibri" w:cs="Arial"/>
              </w:rPr>
              <w:t>spreadsheets</w:t>
            </w:r>
          </w:p>
          <w:p w14:paraId="77AC93D4" w14:textId="18432364" w:rsidR="00CB1923" w:rsidRPr="009C5A78" w:rsidRDefault="00CB1923" w:rsidP="00CB1923">
            <w:pPr>
              <w:spacing w:line="70" w:lineRule="atLeast"/>
              <w:rPr>
                <w:rFonts w:ascii="Calibri" w:hAnsi="Calibri" w:cs="Arial"/>
              </w:rPr>
            </w:pPr>
          </w:p>
          <w:p w14:paraId="79A91B56" w14:textId="77777777" w:rsidR="00CB1923" w:rsidRPr="009C5A78" w:rsidRDefault="00CB1923" w:rsidP="009C5A78">
            <w:pPr>
              <w:spacing w:line="70" w:lineRule="atLeast"/>
              <w:rPr>
                <w:rFonts w:ascii="Calibri" w:hAnsi="Calibri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ABC09" w14:textId="46BDB623" w:rsidR="00CB1923" w:rsidRDefault="008161DF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C809B" w14:textId="77777777" w:rsidR="00CB1923" w:rsidRPr="00AD0E94" w:rsidRDefault="00CB19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EA443" w14:textId="5C8BC8F3" w:rsidR="00CB1923" w:rsidRPr="005C6C22" w:rsidRDefault="003D47F7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5C6C22">
              <w:rPr>
                <w:rFonts w:ascii="Calibri" w:hAnsi="Calibri" w:cs="Arial"/>
              </w:rPr>
              <w:t>A/I</w:t>
            </w:r>
          </w:p>
        </w:tc>
      </w:tr>
      <w:tr w:rsidR="00CB1923" w:rsidRPr="005C6C22" w14:paraId="388499D8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B2E4D" w14:textId="74D671E9" w:rsidR="00CB1923" w:rsidRPr="009C5A78" w:rsidRDefault="006B5B49" w:rsidP="00CB1923">
            <w:pPr>
              <w:spacing w:line="70" w:lineRule="atLeast"/>
              <w:rPr>
                <w:rFonts w:ascii="Calibri" w:hAnsi="Calibri" w:cs="Arial"/>
              </w:rPr>
            </w:pPr>
            <w:r w:rsidRPr="009C5A78">
              <w:rPr>
                <w:rFonts w:ascii="Calibri" w:hAnsi="Calibri" w:cs="Arial"/>
              </w:rPr>
              <w:lastRenderedPageBreak/>
              <w:t>Awareness of Data Protection Act and confidentiality issues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C1EAF" w14:textId="77014889" w:rsidR="00CB1923" w:rsidRDefault="008161DF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1E9D5" w14:textId="77777777" w:rsidR="00CB1923" w:rsidRPr="00AD0E94" w:rsidRDefault="00CB1923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44415" w14:textId="79A8F1A8" w:rsidR="00CB1923" w:rsidRPr="005C6C22" w:rsidRDefault="003D47F7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5C6C22">
              <w:rPr>
                <w:rFonts w:ascii="Calibri" w:hAnsi="Calibri" w:cs="Arial"/>
              </w:rPr>
              <w:t>A/I</w:t>
            </w:r>
          </w:p>
        </w:tc>
      </w:tr>
      <w:tr w:rsidR="008161DF" w:rsidRPr="005C6C22" w14:paraId="228D7A04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3BFB5" w14:textId="73945531" w:rsidR="008161DF" w:rsidRPr="009C5A78" w:rsidRDefault="008161DF" w:rsidP="008161DF">
            <w:pPr>
              <w:spacing w:line="70" w:lineRule="atLeast"/>
              <w:rPr>
                <w:rFonts w:ascii="Calibri" w:hAnsi="Calibri" w:cs="Arial"/>
              </w:rPr>
            </w:pPr>
            <w:r w:rsidRPr="009C5A78">
              <w:rPr>
                <w:rFonts w:ascii="Calibri" w:hAnsi="Calibri" w:cs="Arial"/>
              </w:rPr>
              <w:t>Knowledge of</w:t>
            </w:r>
            <w:r w:rsidR="00F44807">
              <w:rPr>
                <w:rFonts w:ascii="Calibri" w:hAnsi="Calibri" w:cs="Arial"/>
              </w:rPr>
              <w:t xml:space="preserve"> basic</w:t>
            </w:r>
            <w:r w:rsidRPr="009C5A78">
              <w:rPr>
                <w:rFonts w:ascii="Calibri" w:hAnsi="Calibri" w:cs="Arial"/>
              </w:rPr>
              <w:t xml:space="preserve"> project management</w:t>
            </w:r>
            <w:r w:rsidR="00F44807">
              <w:rPr>
                <w:rFonts w:ascii="Calibri" w:hAnsi="Calibri" w:cs="Arial"/>
              </w:rPr>
              <w:t xml:space="preserve"> p</w:t>
            </w:r>
            <w:r w:rsidR="00EE6333">
              <w:rPr>
                <w:rFonts w:ascii="Calibri" w:hAnsi="Calibri" w:cs="Arial"/>
              </w:rPr>
              <w:t>rinciples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E3EEB" w14:textId="07047E47" w:rsidR="008161DF" w:rsidRDefault="008161DF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0B81A" w14:textId="77777777" w:rsidR="008161DF" w:rsidRPr="00AD0E94" w:rsidRDefault="008161DF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3ABAA" w14:textId="614BC300" w:rsidR="008161DF" w:rsidRPr="005C6C22" w:rsidRDefault="003D47F7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5C6C22">
              <w:rPr>
                <w:rFonts w:ascii="Calibri" w:hAnsi="Calibri" w:cs="Arial"/>
              </w:rPr>
              <w:t>A/I</w:t>
            </w:r>
          </w:p>
        </w:tc>
      </w:tr>
      <w:tr w:rsidR="00EF6E57" w:rsidRPr="005C6C22" w14:paraId="155C3799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3790A" w14:textId="72D08E57" w:rsidR="00EF6E57" w:rsidRPr="009C5A78" w:rsidRDefault="00E458D1" w:rsidP="008161DF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Knowledge of</w:t>
            </w:r>
            <w:r w:rsidR="00B41BB8">
              <w:rPr>
                <w:rFonts w:ascii="Calibri" w:hAnsi="Calibri" w:cs="Arial"/>
              </w:rPr>
              <w:t xml:space="preserve"> public health programmes in</w:t>
            </w:r>
            <w:r>
              <w:rPr>
                <w:rFonts w:ascii="Calibri" w:hAnsi="Calibri" w:cs="Arial"/>
              </w:rPr>
              <w:t xml:space="preserve"> early years</w:t>
            </w:r>
            <w:r w:rsidR="00F415FC">
              <w:rPr>
                <w:rFonts w:ascii="Calibri" w:hAnsi="Calibri" w:cs="Arial"/>
              </w:rPr>
              <w:t xml:space="preserve"> settings</w:t>
            </w:r>
            <w:r w:rsidR="00B41BB8">
              <w:rPr>
                <w:rFonts w:ascii="Calibri" w:hAnsi="Calibri" w:cs="Arial"/>
              </w:rPr>
              <w:t>/school settings</w:t>
            </w:r>
            <w:r w:rsidR="00F415FC">
              <w:rPr>
                <w:rFonts w:ascii="Calibri" w:hAnsi="Calibri" w:cs="Arial"/>
              </w:rPr>
              <w:t xml:space="preserve">,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72963" w14:textId="77777777" w:rsidR="00EF6E57" w:rsidRDefault="00EF6E57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B69A5" w14:textId="4F142F62" w:rsidR="00EF6E57" w:rsidRPr="00AD0E94" w:rsidRDefault="00B41BB8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0BF01" w14:textId="7B84AD06" w:rsidR="00EF6E57" w:rsidRPr="005C6C22" w:rsidRDefault="00B41BB8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B04611" w:rsidRPr="005C6C22" w14:paraId="64E460C3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38436" w14:textId="1FD998A9" w:rsidR="00B04611" w:rsidRDefault="00223F1C" w:rsidP="008161DF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Understanding </w:t>
            </w:r>
            <w:r w:rsidR="00EB5582">
              <w:rPr>
                <w:rFonts w:ascii="Calibri" w:hAnsi="Calibri" w:cs="Arial"/>
              </w:rPr>
              <w:t xml:space="preserve">of safeguarding </w:t>
            </w:r>
            <w:r w:rsidR="00D72715">
              <w:rPr>
                <w:rFonts w:ascii="Calibri" w:hAnsi="Calibri" w:cs="Arial"/>
              </w:rPr>
              <w:t>ch</w:t>
            </w:r>
            <w:r w:rsidR="00AA75BC">
              <w:rPr>
                <w:rFonts w:ascii="Calibri" w:hAnsi="Calibri" w:cs="Arial"/>
              </w:rPr>
              <w:t>il</w:t>
            </w:r>
            <w:r w:rsidR="00D4778B">
              <w:rPr>
                <w:rFonts w:ascii="Calibri" w:hAnsi="Calibri" w:cs="Arial"/>
              </w:rPr>
              <w:t xml:space="preserve">dren and young people’s guidance and principles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3E049" w14:textId="325C9C60" w:rsidR="00B04611" w:rsidRDefault="00D4778B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03419" w14:textId="77777777" w:rsidR="00B04611" w:rsidRDefault="00B04611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B8C5B" w14:textId="1DE4413B" w:rsidR="00B04611" w:rsidRDefault="00A5167B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8F5000" w:rsidRPr="005C6C22" w14:paraId="6842A4E0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7322E" w14:textId="471E78CD" w:rsidR="008F5000" w:rsidRPr="009C5A78" w:rsidRDefault="008F5000" w:rsidP="008F5000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>Experience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CDF2E" w14:textId="2DBE4F0A" w:rsidR="008F5000" w:rsidRDefault="008F5000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AEB10" w14:textId="78EB0161" w:rsidR="008F5000" w:rsidRPr="00AD0E94" w:rsidRDefault="008F5000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88852" w14:textId="6AA0E2C4" w:rsidR="008F5000" w:rsidRPr="005C6C22" w:rsidRDefault="008F5000" w:rsidP="008F5000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2A5CC6" w:rsidRPr="005C6C22" w14:paraId="3F7F5CE7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77792" w14:textId="245C610F" w:rsidR="002A5CC6" w:rsidRPr="00366E3A" w:rsidRDefault="00366E3A" w:rsidP="008F5000">
            <w:pPr>
              <w:spacing w:line="70" w:lineRule="atLeast"/>
              <w:rPr>
                <w:rFonts w:ascii="Calibri" w:hAnsi="Calibri" w:cs="Arial"/>
              </w:rPr>
            </w:pPr>
            <w:r w:rsidRPr="00366E3A">
              <w:rPr>
                <w:rFonts w:ascii="Calibri" w:hAnsi="Calibri" w:cs="Arial"/>
              </w:rPr>
              <w:t>Experience of working in a professional environment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2FA5F" w14:textId="7F916737" w:rsidR="002A5CC6" w:rsidRDefault="00B41BB8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C02A6" w14:textId="77777777" w:rsidR="002A5CC6" w:rsidRDefault="002A5CC6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8920" w14:textId="3530FC0D" w:rsidR="002A5CC6" w:rsidRPr="00C86854" w:rsidRDefault="00F44807" w:rsidP="008F5000">
            <w:pPr>
              <w:spacing w:line="70" w:lineRule="atLeast"/>
              <w:jc w:val="center"/>
              <w:rPr>
                <w:rFonts w:ascii="Calibri" w:hAnsi="Calibri" w:cs="Arial"/>
              </w:rPr>
            </w:pPr>
            <w:r w:rsidRPr="00C86854">
              <w:rPr>
                <w:rFonts w:ascii="Calibri" w:hAnsi="Calibri" w:cs="Arial"/>
              </w:rPr>
              <w:t>A/I</w:t>
            </w:r>
          </w:p>
        </w:tc>
      </w:tr>
      <w:tr w:rsidR="002A5CC6" w:rsidRPr="005C6C22" w14:paraId="678166BB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59B1C" w14:textId="4D943A5A" w:rsidR="002A5CC6" w:rsidRPr="00366E3A" w:rsidRDefault="00366E3A" w:rsidP="008F5000">
            <w:pPr>
              <w:spacing w:line="70" w:lineRule="atLeast"/>
              <w:rPr>
                <w:rFonts w:ascii="Calibri" w:hAnsi="Calibri" w:cs="Arial"/>
              </w:rPr>
            </w:pPr>
            <w:r w:rsidRPr="00366E3A">
              <w:rPr>
                <w:rFonts w:ascii="Calibri" w:hAnsi="Calibri" w:cs="Arial"/>
              </w:rPr>
              <w:t>Relevant experience of working as an admin and clerical officer or equivalent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C41EA" w14:textId="11510C3F" w:rsidR="002A5CC6" w:rsidRDefault="00B41BB8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95F17" w14:textId="77777777" w:rsidR="002A5CC6" w:rsidRDefault="002A5CC6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1A7DC" w14:textId="73E39A6A" w:rsidR="002A5CC6" w:rsidRPr="000E0247" w:rsidRDefault="00A5167B" w:rsidP="008F5000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F415FC" w:rsidRPr="005C6C22" w14:paraId="6C86116C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B1D28" w14:textId="04309B79" w:rsidR="00F415FC" w:rsidRDefault="00F415FC" w:rsidP="008F5000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Working with early years s</w:t>
            </w:r>
            <w:r w:rsidR="00561A23">
              <w:rPr>
                <w:rFonts w:ascii="Calibri" w:hAnsi="Calibri" w:cs="Arial"/>
              </w:rPr>
              <w:t>ettings</w:t>
            </w:r>
            <w:r w:rsidR="00B772AB">
              <w:rPr>
                <w:rFonts w:ascii="Calibri" w:hAnsi="Calibri" w:cs="Arial"/>
              </w:rPr>
              <w:t xml:space="preserve"> or primary schools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A3A8E" w14:textId="77777777" w:rsidR="00F415FC" w:rsidRDefault="00F415FC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54E2C" w14:textId="53CA667D" w:rsidR="00F415FC" w:rsidRDefault="00561A23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4E01A" w14:textId="0BF852DE" w:rsidR="00F415FC" w:rsidRPr="000E0247" w:rsidRDefault="00464239" w:rsidP="008F5000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285FAF" w:rsidRPr="005C6C22" w14:paraId="2C5C33E3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668E9" w14:textId="523FAE11" w:rsidR="00285FAF" w:rsidRDefault="00DF2087" w:rsidP="008F500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Skills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3787A" w14:textId="77777777" w:rsidR="00285FAF" w:rsidRDefault="00285FAF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1C540" w14:textId="77777777" w:rsidR="00285FAF" w:rsidRDefault="00285FAF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28F56D" w14:textId="77777777" w:rsidR="00285FAF" w:rsidRDefault="00285FAF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5068F3" w:rsidRPr="005C6C22" w14:paraId="79C9E29B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D5271" w14:textId="0A3DA70C" w:rsidR="005068F3" w:rsidRPr="005D795B" w:rsidRDefault="005D795B" w:rsidP="008F5000">
            <w:pPr>
              <w:spacing w:line="70" w:lineRule="atLeast"/>
              <w:rPr>
                <w:rFonts w:ascii="Calibri" w:hAnsi="Calibri" w:cs="Arial"/>
              </w:rPr>
            </w:pPr>
            <w:r w:rsidRPr="005D795B">
              <w:rPr>
                <w:rFonts w:ascii="Calibri" w:hAnsi="Calibri" w:cs="Arial"/>
              </w:rPr>
              <w:t>Excellent interpersonal skills and communication skills with the ability to communicate effectively with a variety of people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08A33" w14:textId="4CEA9863" w:rsidR="005068F3" w:rsidRDefault="00B772AB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29580" w14:textId="77777777" w:rsidR="005068F3" w:rsidRDefault="005068F3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E3A93" w14:textId="391D5614" w:rsidR="005068F3" w:rsidRPr="000E0247" w:rsidRDefault="00464239" w:rsidP="008F5000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5D795B" w:rsidRPr="005C6C22" w14:paraId="034CDA3F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2362E" w14:textId="5F8C6E38" w:rsidR="005D795B" w:rsidRPr="005D795B" w:rsidRDefault="00EC217C" w:rsidP="008F5000">
            <w:pPr>
              <w:spacing w:line="70" w:lineRule="atLeast"/>
              <w:rPr>
                <w:rFonts w:ascii="Calibri" w:hAnsi="Calibri" w:cs="Arial"/>
              </w:rPr>
            </w:pPr>
            <w:r w:rsidRPr="00EC217C">
              <w:rPr>
                <w:rFonts w:ascii="Calibri" w:hAnsi="Calibri" w:cs="Arial"/>
              </w:rPr>
              <w:t>Excellent administration skills, including typing, and a confident telephone manner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541F3" w14:textId="408040FC" w:rsidR="005D795B" w:rsidRDefault="00B772AB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FECCF" w14:textId="77777777" w:rsidR="005D795B" w:rsidRDefault="005D795B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C7979" w14:textId="3F521847" w:rsidR="005D795B" w:rsidRDefault="00464239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EC217C" w:rsidRPr="005C6C22" w14:paraId="7392A4FF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17D11" w14:textId="7B076322" w:rsidR="00EC217C" w:rsidRPr="00EC217C" w:rsidRDefault="00EC217C" w:rsidP="008F5000">
            <w:pPr>
              <w:spacing w:line="70" w:lineRule="atLeast"/>
              <w:rPr>
                <w:rFonts w:ascii="Calibri" w:hAnsi="Calibri" w:cs="Arial"/>
              </w:rPr>
            </w:pPr>
            <w:r w:rsidRPr="00EC217C">
              <w:rPr>
                <w:rFonts w:ascii="Calibri" w:hAnsi="Calibri" w:cs="Arial"/>
              </w:rPr>
              <w:t>Enthusiastic, motivated, and organised with a proactive and flexible approach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7BCA9" w14:textId="1693841B" w:rsidR="00EC217C" w:rsidRDefault="00B772AB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D5DCF" w14:textId="77777777" w:rsidR="00EC217C" w:rsidRDefault="00EC217C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4B3CE" w14:textId="0FF50366" w:rsidR="00EC217C" w:rsidRDefault="00464239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CA083A" w:rsidRPr="005C6C22" w14:paraId="733E4FEE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85271" w14:textId="7DC3893F" w:rsidR="00CA083A" w:rsidRPr="00EC217C" w:rsidRDefault="00CA083A" w:rsidP="008F5000">
            <w:pPr>
              <w:spacing w:line="70" w:lineRule="atLeast"/>
              <w:rPr>
                <w:rFonts w:ascii="Calibri" w:hAnsi="Calibri" w:cs="Arial"/>
              </w:rPr>
            </w:pPr>
            <w:r w:rsidRPr="00CA083A">
              <w:rPr>
                <w:rFonts w:ascii="Calibri" w:hAnsi="Calibri" w:cs="Arial"/>
              </w:rPr>
              <w:t>Ability to prioritise work to meet required deadlines.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F9510" w14:textId="294182E3" w:rsidR="00CA083A" w:rsidRDefault="00B772AB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662C0" w14:textId="77777777" w:rsidR="00CA083A" w:rsidRDefault="00CA083A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734B9" w14:textId="3E1E8C6B" w:rsidR="00CA083A" w:rsidRDefault="00464239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CA083A" w:rsidRPr="005C6C22" w14:paraId="4403D600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77AD7" w14:textId="16C2A213" w:rsidR="00CA083A" w:rsidRPr="00CA083A" w:rsidRDefault="00CA083A" w:rsidP="008F5000">
            <w:pPr>
              <w:spacing w:line="70" w:lineRule="atLeast"/>
              <w:rPr>
                <w:rFonts w:ascii="Calibri" w:hAnsi="Calibri" w:cs="Arial"/>
              </w:rPr>
            </w:pPr>
            <w:r w:rsidRPr="00CA083A">
              <w:rPr>
                <w:rFonts w:ascii="Calibri" w:hAnsi="Calibri" w:cs="Arial"/>
              </w:rPr>
              <w:t>Ability to work on own initiative and as part of a team to produce required end results.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6080" w14:textId="56A5D337" w:rsidR="00CA083A" w:rsidRDefault="00B772AB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2D289" w14:textId="77777777" w:rsidR="00CA083A" w:rsidRDefault="00CA083A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3A8EA" w14:textId="37BAB87F" w:rsidR="00CA083A" w:rsidRDefault="00464239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CA083A" w:rsidRPr="005C6C22" w14:paraId="7F5603BA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0754F" w14:textId="51DC8D70" w:rsidR="00CA083A" w:rsidRPr="00CA083A" w:rsidRDefault="00CA083A" w:rsidP="008F5000">
            <w:pPr>
              <w:spacing w:line="70" w:lineRule="atLeast"/>
              <w:rPr>
                <w:rFonts w:ascii="Calibri" w:hAnsi="Calibri" w:cs="Arial"/>
              </w:rPr>
            </w:pPr>
            <w:r w:rsidRPr="00CA083A">
              <w:rPr>
                <w:rFonts w:ascii="Calibri" w:hAnsi="Calibri" w:cs="Arial"/>
              </w:rPr>
              <w:t>Ability to maintain confidentiality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12148" w14:textId="31F71759" w:rsidR="00CA083A" w:rsidRDefault="00B772AB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69FE0" w14:textId="77777777" w:rsidR="00CA083A" w:rsidRDefault="00CA083A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00A40" w14:textId="3882959A" w:rsidR="00CA083A" w:rsidRDefault="00464239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274104" w:rsidRPr="005C6C22" w14:paraId="6BCA0B94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0D5D9" w14:textId="45F18BCD" w:rsidR="00274104" w:rsidRPr="00CA083A" w:rsidRDefault="00274104" w:rsidP="008F5000">
            <w:pPr>
              <w:spacing w:line="70" w:lineRule="atLeast"/>
              <w:rPr>
                <w:rFonts w:ascii="Calibri" w:hAnsi="Calibri" w:cs="Arial"/>
              </w:rPr>
            </w:pPr>
            <w:commentRangeStart w:id="1"/>
            <w:commentRangeEnd w:id="1"/>
            <w:r w:rsidRPr="00CA083A">
              <w:rPr>
                <w:rStyle w:val="CommentReference"/>
                <w:rFonts w:ascii="Calibri" w:hAnsi="Calibri" w:cs="Arial"/>
                <w:sz w:val="24"/>
                <w:szCs w:val="24"/>
              </w:rPr>
              <w:commentReference w:id="1"/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8A8AA" w14:textId="77777777" w:rsidR="00274104" w:rsidRDefault="00274104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B82DC" w14:textId="77777777" w:rsidR="00274104" w:rsidRDefault="00274104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80A90" w14:textId="77777777" w:rsidR="00274104" w:rsidRDefault="00274104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413B43" w:rsidRPr="005C6C22" w14:paraId="5959D394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680C4" w14:textId="08C77AFD" w:rsidR="00413B43" w:rsidRPr="00274104" w:rsidRDefault="00413B43" w:rsidP="008F5000">
            <w:pPr>
              <w:spacing w:line="70" w:lineRule="atLeast"/>
              <w:rPr>
                <w:rFonts w:ascii="Calibri" w:hAnsi="Calibri" w:cs="Arial"/>
              </w:rPr>
            </w:pPr>
            <w:r w:rsidRPr="00413B43">
              <w:rPr>
                <w:rFonts w:ascii="Calibri" w:hAnsi="Calibri" w:cs="Arial"/>
              </w:rPr>
              <w:t>Demonstrate ability to pay good attention to detail, reliably check and record data, identify anomalies and be able to self-check completed work.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6A26B" w14:textId="47510938" w:rsidR="00413B43" w:rsidRDefault="00D82374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93BA" w14:textId="77777777" w:rsidR="00413B43" w:rsidRDefault="00413B43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D0A88" w14:textId="47755005" w:rsidR="00413B43" w:rsidRDefault="00464239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413B43" w:rsidRPr="005C6C22" w14:paraId="36EC289E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5E548" w14:textId="24780AEE" w:rsidR="00413B43" w:rsidRPr="00413B43" w:rsidRDefault="00413B43" w:rsidP="008F5000">
            <w:pPr>
              <w:spacing w:line="70" w:lineRule="atLeast"/>
              <w:rPr>
                <w:rFonts w:ascii="Calibri" w:hAnsi="Calibri" w:cs="Arial"/>
              </w:rPr>
            </w:pPr>
            <w:r w:rsidRPr="00413B43">
              <w:rPr>
                <w:rFonts w:ascii="Calibri" w:hAnsi="Calibri" w:cs="Arial"/>
              </w:rPr>
              <w:t>Show willingness to develop themselves by taking advantage of any appropriate training and development opportunities.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9B00E" w14:textId="7631329B" w:rsidR="00413B43" w:rsidRDefault="00470996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EC12" w14:textId="77777777" w:rsidR="00413B43" w:rsidRDefault="00413B43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41FFE" w14:textId="1AAC3C98" w:rsidR="00413B43" w:rsidRDefault="00464239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EF6E57" w:rsidRPr="005C6C22" w14:paraId="35E7F81D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FBCCA" w14:textId="39BD1971" w:rsidR="00EF6E57" w:rsidRPr="00413B43" w:rsidRDefault="00EF6E57" w:rsidP="008F5000">
            <w:pPr>
              <w:spacing w:line="70" w:lineRule="atLeast"/>
              <w:rPr>
                <w:rFonts w:ascii="Calibri" w:hAnsi="Calibri" w:cs="Arial"/>
              </w:rPr>
            </w:pPr>
            <w:r w:rsidRPr="00EF6E57">
              <w:rPr>
                <w:rFonts w:ascii="Calibri" w:hAnsi="Calibri" w:cs="Arial"/>
              </w:rPr>
              <w:t>Ability to travel to locations to meet the requirements of the service (e.g. across</w:t>
            </w:r>
            <w:r>
              <w:rPr>
                <w:rFonts w:ascii="Calibri" w:hAnsi="Calibri" w:cs="Arial"/>
              </w:rPr>
              <w:t xml:space="preserve"> Richmond and Wandsworth)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A957B" w14:textId="090E315D" w:rsidR="00EF6E57" w:rsidRDefault="00470996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57283" w14:textId="77777777" w:rsidR="00EF6E57" w:rsidRDefault="00EF6E57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FBD4" w14:textId="693BEC48" w:rsidR="00EF6E57" w:rsidRDefault="00464239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8D48D4" w:rsidRPr="005C6C22" w14:paraId="2737FB7A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5ABA1" w14:textId="0154A3F3" w:rsidR="008D48D4" w:rsidRDefault="008D48D4" w:rsidP="008F5000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Qualifications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61FB3" w14:textId="77777777" w:rsidR="008D48D4" w:rsidRDefault="008D48D4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AD233" w14:textId="77777777" w:rsidR="008D48D4" w:rsidRDefault="008D48D4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E9C88" w14:textId="77777777" w:rsidR="008D48D4" w:rsidRDefault="008D48D4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  <w:tr w:rsidR="00263579" w:rsidRPr="005C6C22" w14:paraId="0DA18C67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9225C" w14:textId="2DAF30A1" w:rsidR="00263579" w:rsidRPr="00263579" w:rsidRDefault="0030780C" w:rsidP="000F533B">
            <w:pPr>
              <w:spacing w:line="70" w:lineRule="atLeast"/>
              <w:rPr>
                <w:rFonts w:ascii="Calibri" w:hAnsi="Calibri" w:cs="Arial"/>
              </w:rPr>
            </w:pPr>
            <w:r w:rsidRPr="0030780C">
              <w:rPr>
                <w:rFonts w:ascii="Calibri" w:hAnsi="Calibri" w:cs="Arial"/>
              </w:rPr>
              <w:t>Minimum GCSEs (or equivalent qualifications) in Maths and English at grade C</w:t>
            </w:r>
            <w:r>
              <w:rPr>
                <w:rFonts w:ascii="Calibri" w:hAnsi="Calibri" w:cs="Arial"/>
              </w:rPr>
              <w:t xml:space="preserve"> </w:t>
            </w:r>
            <w:r w:rsidRPr="0030780C">
              <w:rPr>
                <w:rFonts w:ascii="Calibri" w:hAnsi="Calibri" w:cs="Arial"/>
              </w:rPr>
              <w:t>or above</w:t>
            </w:r>
            <w:r w:rsidR="000F533B">
              <w:rPr>
                <w:rFonts w:ascii="Calibri" w:hAnsi="Calibri" w:cs="Arial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7E7FC" w14:textId="6F2FCBC8" w:rsidR="00263579" w:rsidRDefault="00470996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B69BD" w14:textId="77777777" w:rsidR="00263579" w:rsidRDefault="00263579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46488" w14:textId="1EF594A3" w:rsidR="00263579" w:rsidRPr="000E0247" w:rsidRDefault="00A5167B" w:rsidP="008F5000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192A74" w:rsidRPr="005C6C22" w14:paraId="5AF39836" w14:textId="77777777" w:rsidTr="38DF9537">
        <w:trPr>
          <w:gridBefore w:val="1"/>
          <w:wBefore w:w="25" w:type="dxa"/>
          <w:trHeight w:val="70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A04B4" w14:textId="14A94A28" w:rsidR="00192A74" w:rsidRPr="00263579" w:rsidRDefault="00192A74" w:rsidP="00263579">
            <w:pPr>
              <w:spacing w:line="70" w:lineRule="atLeast"/>
              <w:rPr>
                <w:rFonts w:ascii="Calibri" w:hAnsi="Calibri" w:cs="Arial"/>
              </w:rPr>
            </w:pPr>
            <w:r w:rsidRPr="00263579">
              <w:rPr>
                <w:rFonts w:ascii="Calibri" w:hAnsi="Calibri" w:cs="Arial"/>
              </w:rPr>
              <w:lastRenderedPageBreak/>
              <w:t>NVQ Level 3 in Business Admin or equivalent level of experience.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35923" w14:textId="7BB29BB3" w:rsidR="00192A74" w:rsidRDefault="00470996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F7533" w14:textId="77777777" w:rsidR="00192A74" w:rsidRDefault="00192A74" w:rsidP="008F5000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FE511" w14:textId="67E4E816" w:rsidR="00192A74" w:rsidRPr="000E0247" w:rsidRDefault="00A5167B" w:rsidP="008F5000">
            <w:pPr>
              <w:spacing w:line="7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</w:tbl>
    <w:p w14:paraId="48A81377" w14:textId="77777777" w:rsidR="00634F0D" w:rsidRDefault="00634F0D" w:rsidP="00EF5B61">
      <w:pPr>
        <w:rPr>
          <w:rFonts w:ascii="Calibri" w:hAnsi="Calibri" w:cs="Arial"/>
        </w:rPr>
      </w:pPr>
    </w:p>
    <w:p w14:paraId="6F73F813" w14:textId="77777777" w:rsidR="003264AE" w:rsidRDefault="003264AE" w:rsidP="00EF5B61">
      <w:pPr>
        <w:rPr>
          <w:rFonts w:ascii="Calibri" w:hAnsi="Calibri" w:cs="Arial"/>
        </w:rPr>
      </w:pPr>
    </w:p>
    <w:p w14:paraId="0436071F" w14:textId="77777777" w:rsidR="003264AE" w:rsidRDefault="003264AE" w:rsidP="003264AE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 / CV</w:t>
      </w:r>
    </w:p>
    <w:p w14:paraId="27BBEE3B" w14:textId="77777777" w:rsidR="003264AE" w:rsidRDefault="003264AE" w:rsidP="003264AE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6FAF0939" w14:textId="77777777" w:rsidR="003264AE" w:rsidRDefault="003264AE" w:rsidP="003264AE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2901CDF7" w14:textId="77777777" w:rsidR="003264AE" w:rsidRDefault="003264AE" w:rsidP="003264AE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p w14:paraId="6E5D1686" w14:textId="77777777" w:rsidR="003264AE" w:rsidRPr="0048405B" w:rsidRDefault="003264AE" w:rsidP="00EF5B61">
      <w:pPr>
        <w:rPr>
          <w:rFonts w:ascii="Calibri" w:hAnsi="Calibri" w:cs="Arial"/>
        </w:rPr>
      </w:pPr>
    </w:p>
    <w:sectPr w:rsidR="003264AE" w:rsidRPr="0048405B" w:rsidSect="00521A30">
      <w:headerReference w:type="even" r:id="rId17"/>
      <w:headerReference w:type="default" r:id="rId18"/>
      <w:headerReference w:type="first" r:id="rId19"/>
      <w:pgSz w:w="11900" w:h="16840"/>
      <w:pgMar w:top="1076" w:right="1800" w:bottom="1440" w:left="1800" w:header="708" w:footer="206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e Jennings" w:date="2025-11-05T17:00:00Z" w:initials="KJ">
    <w:p w14:paraId="72021E64" w14:textId="53671351" w:rsidR="00333EDC" w:rsidRDefault="00333EDC">
      <w:pPr>
        <w:pStyle w:val="CommentText"/>
      </w:pPr>
      <w:r>
        <w:rPr>
          <w:rStyle w:val="CommentReference"/>
        </w:rPr>
        <w:annotationRef/>
      </w:r>
      <w:r w:rsidRPr="5ACCD46D">
        <w:t>finance - what will they do with the finance?</w:t>
      </w:r>
    </w:p>
  </w:comment>
  <w:comment w:id="1" w:author="Tolu Oloyede" w:date="2025-11-05T16:22:00Z" w:initials="TO">
    <w:p w14:paraId="287F50B9" w14:textId="77777777" w:rsidR="00D82374" w:rsidRDefault="00D82374" w:rsidP="00D82374">
      <w:pPr>
        <w:pStyle w:val="CommentText"/>
      </w:pPr>
      <w:r>
        <w:rPr>
          <w:rStyle w:val="CommentReference"/>
        </w:rPr>
        <w:annotationRef/>
      </w:r>
      <w:r>
        <w:t>Not relevant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021E64" w15:done="1"/>
  <w15:commentEx w15:paraId="287F50B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59BA18" w16cex:dateUtc="2025-11-05T17:00:00Z"/>
  <w16cex:commentExtensible w16cex:durableId="607F80C6" w16cex:dateUtc="2025-11-05T1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021E64" w16cid:durableId="1E59BA18"/>
  <w16cid:commentId w16cid:paraId="287F50B9" w16cid:durableId="607F80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3256" w14:textId="77777777" w:rsidR="0009018C" w:rsidRDefault="0009018C" w:rsidP="00314EE6">
      <w:r>
        <w:separator/>
      </w:r>
    </w:p>
  </w:endnote>
  <w:endnote w:type="continuationSeparator" w:id="0">
    <w:p w14:paraId="4F202E21" w14:textId="77777777" w:rsidR="0009018C" w:rsidRDefault="0009018C" w:rsidP="00314EE6">
      <w:r>
        <w:continuationSeparator/>
      </w:r>
    </w:p>
  </w:endnote>
  <w:endnote w:type="continuationNotice" w:id="1">
    <w:p w14:paraId="47B202B0" w14:textId="77777777" w:rsidR="0009018C" w:rsidRDefault="00090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DA09" w14:textId="77777777" w:rsidR="0009018C" w:rsidRDefault="0009018C" w:rsidP="00314EE6">
      <w:r>
        <w:separator/>
      </w:r>
    </w:p>
  </w:footnote>
  <w:footnote w:type="continuationSeparator" w:id="0">
    <w:p w14:paraId="185AE8A4" w14:textId="77777777" w:rsidR="0009018C" w:rsidRDefault="0009018C" w:rsidP="00314EE6">
      <w:r>
        <w:continuationSeparator/>
      </w:r>
    </w:p>
  </w:footnote>
  <w:footnote w:type="continuationNotice" w:id="1">
    <w:p w14:paraId="5735E1F4" w14:textId="77777777" w:rsidR="0009018C" w:rsidRDefault="00090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6C57" w14:textId="77777777" w:rsidR="006F778D" w:rsidRDefault="006F77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9FE0E3" wp14:editId="0D833AA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D1BA9" w14:textId="77777777" w:rsidR="006F778D" w:rsidRPr="006F778D" w:rsidRDefault="006F778D" w:rsidP="006F77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7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FE0E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93D1BA9" w14:textId="77777777" w:rsidR="006F778D" w:rsidRPr="006F778D" w:rsidRDefault="006F778D" w:rsidP="006F77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7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96A2" w14:textId="6FB285A5" w:rsidR="00840519" w:rsidRDefault="00840519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762037F" wp14:editId="097E6519">
          <wp:simplePos x="0" y="0"/>
          <wp:positionH relativeFrom="margin">
            <wp:posOffset>3208559</wp:posOffset>
          </wp:positionH>
          <wp:positionV relativeFrom="margin">
            <wp:posOffset>-539055</wp:posOffset>
          </wp:positionV>
          <wp:extent cx="2023545" cy="513080"/>
          <wp:effectExtent l="0" t="0" r="0" b="1270"/>
          <wp:wrapNone/>
          <wp:docPr id="129056214" name="Picture 11" descr="A logo with blue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56214" name="Picture 11" descr="A logo with blue and green lette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4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5ACBC" w14:textId="534CBEA5" w:rsidR="006F778D" w:rsidRDefault="006F7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252C" w14:textId="77777777" w:rsidR="006F778D" w:rsidRDefault="006F77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0F1CCE" wp14:editId="17D0CD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74F52" w14:textId="77777777" w:rsidR="006F778D" w:rsidRPr="006F778D" w:rsidRDefault="006F778D" w:rsidP="006F77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77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F1CC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1A74F52" w14:textId="77777777" w:rsidR="006F778D" w:rsidRPr="006F778D" w:rsidRDefault="006F778D" w:rsidP="006F77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77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E98C50"/>
    <w:multiLevelType w:val="hybridMultilevel"/>
    <w:tmpl w:val="4D922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241A86"/>
    <w:multiLevelType w:val="hybridMultilevel"/>
    <w:tmpl w:val="5E2E5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FE92"/>
    <w:multiLevelType w:val="hybridMultilevel"/>
    <w:tmpl w:val="430A29A2"/>
    <w:lvl w:ilvl="0" w:tplc="7B74A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AE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8E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6B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EA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40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AC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2B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65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46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75E6"/>
    <w:multiLevelType w:val="hybridMultilevel"/>
    <w:tmpl w:val="509E5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D2BFB"/>
    <w:multiLevelType w:val="hybridMultilevel"/>
    <w:tmpl w:val="07CEA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9E5F2"/>
    <w:multiLevelType w:val="hybridMultilevel"/>
    <w:tmpl w:val="F9FAB47C"/>
    <w:lvl w:ilvl="0" w:tplc="7D5CC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AA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C6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EA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EB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A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41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2F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43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11F1F"/>
    <w:multiLevelType w:val="hybridMultilevel"/>
    <w:tmpl w:val="3DD6B218"/>
    <w:lvl w:ilvl="0" w:tplc="DD06DFB2">
      <w:start w:val="1"/>
      <w:numFmt w:val="decimal"/>
      <w:lvlText w:val="%1."/>
      <w:lvlJc w:val="left"/>
      <w:pPr>
        <w:ind w:left="720" w:hanging="360"/>
      </w:pPr>
    </w:lvl>
    <w:lvl w:ilvl="1" w:tplc="61E6205C">
      <w:start w:val="1"/>
      <w:numFmt w:val="lowerLetter"/>
      <w:lvlText w:val="%2."/>
      <w:lvlJc w:val="left"/>
      <w:pPr>
        <w:ind w:left="1440" w:hanging="360"/>
      </w:pPr>
    </w:lvl>
    <w:lvl w:ilvl="2" w:tplc="F140E318">
      <w:start w:val="1"/>
      <w:numFmt w:val="lowerRoman"/>
      <w:lvlText w:val="%3."/>
      <w:lvlJc w:val="right"/>
      <w:pPr>
        <w:ind w:left="2160" w:hanging="180"/>
      </w:pPr>
    </w:lvl>
    <w:lvl w:ilvl="3" w:tplc="946EC2AC">
      <w:start w:val="1"/>
      <w:numFmt w:val="decimal"/>
      <w:lvlText w:val="%4."/>
      <w:lvlJc w:val="left"/>
      <w:pPr>
        <w:ind w:left="2880" w:hanging="360"/>
      </w:pPr>
    </w:lvl>
    <w:lvl w:ilvl="4" w:tplc="F710E5CC">
      <w:start w:val="1"/>
      <w:numFmt w:val="lowerLetter"/>
      <w:lvlText w:val="%5."/>
      <w:lvlJc w:val="left"/>
      <w:pPr>
        <w:ind w:left="3600" w:hanging="360"/>
      </w:pPr>
    </w:lvl>
    <w:lvl w:ilvl="5" w:tplc="5B74DB00">
      <w:start w:val="1"/>
      <w:numFmt w:val="lowerRoman"/>
      <w:lvlText w:val="%6."/>
      <w:lvlJc w:val="right"/>
      <w:pPr>
        <w:ind w:left="4320" w:hanging="180"/>
      </w:pPr>
    </w:lvl>
    <w:lvl w:ilvl="6" w:tplc="3C9825D2">
      <w:start w:val="1"/>
      <w:numFmt w:val="decimal"/>
      <w:lvlText w:val="%7."/>
      <w:lvlJc w:val="left"/>
      <w:pPr>
        <w:ind w:left="5040" w:hanging="360"/>
      </w:pPr>
    </w:lvl>
    <w:lvl w:ilvl="7" w:tplc="70A6ECC8">
      <w:start w:val="1"/>
      <w:numFmt w:val="lowerLetter"/>
      <w:lvlText w:val="%8."/>
      <w:lvlJc w:val="left"/>
      <w:pPr>
        <w:ind w:left="5760" w:hanging="360"/>
      </w:pPr>
    </w:lvl>
    <w:lvl w:ilvl="8" w:tplc="74A2D4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45C6F"/>
    <w:multiLevelType w:val="hybridMultilevel"/>
    <w:tmpl w:val="471A44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0" w15:restartNumberingAfterBreak="0">
    <w:nsid w:val="74FE09D9"/>
    <w:multiLevelType w:val="hybridMultilevel"/>
    <w:tmpl w:val="1D3E37A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2D7624"/>
    <w:multiLevelType w:val="hybridMultilevel"/>
    <w:tmpl w:val="028881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49947516">
    <w:abstractNumId w:val="2"/>
  </w:num>
  <w:num w:numId="2" w16cid:durableId="1412775327">
    <w:abstractNumId w:val="7"/>
  </w:num>
  <w:num w:numId="3" w16cid:durableId="1665546695">
    <w:abstractNumId w:val="8"/>
  </w:num>
  <w:num w:numId="4" w16cid:durableId="1536700333">
    <w:abstractNumId w:val="0"/>
  </w:num>
  <w:num w:numId="5" w16cid:durableId="121850621">
    <w:abstractNumId w:val="11"/>
  </w:num>
  <w:num w:numId="6" w16cid:durableId="1466699904">
    <w:abstractNumId w:val="9"/>
  </w:num>
  <w:num w:numId="7" w16cid:durableId="1046104062">
    <w:abstractNumId w:val="5"/>
  </w:num>
  <w:num w:numId="8" w16cid:durableId="62532958">
    <w:abstractNumId w:val="6"/>
  </w:num>
  <w:num w:numId="9" w16cid:durableId="1756591981">
    <w:abstractNumId w:val="3"/>
  </w:num>
  <w:num w:numId="10" w16cid:durableId="853034876">
    <w:abstractNumId w:val="1"/>
  </w:num>
  <w:num w:numId="11" w16cid:durableId="1904021794">
    <w:abstractNumId w:val="4"/>
  </w:num>
  <w:num w:numId="12" w16cid:durableId="16051163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 Jennings">
    <w15:presenceInfo w15:providerId="AD" w15:userId="S::kate.jennings@richmondandwandsworth.gov.uk::d30471cd-d4e0-4173-947a-3079b3961e25"/>
  </w15:person>
  <w15:person w15:author="Tolu Oloyede">
    <w15:presenceInfo w15:providerId="AD" w15:userId="S::Tolu.Oloyede@richmondandwandsworth.gov.uk::1779a3ce-cc10-42cf-92c4-b7c7e7d77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C0"/>
    <w:rsid w:val="000458E5"/>
    <w:rsid w:val="000603D0"/>
    <w:rsid w:val="00075A63"/>
    <w:rsid w:val="000770B9"/>
    <w:rsid w:val="0009018C"/>
    <w:rsid w:val="000C15AD"/>
    <w:rsid w:val="000E0247"/>
    <w:rsid w:val="000E2C16"/>
    <w:rsid w:val="000E55C5"/>
    <w:rsid w:val="000E7813"/>
    <w:rsid w:val="000F533B"/>
    <w:rsid w:val="001112D0"/>
    <w:rsid w:val="00157E49"/>
    <w:rsid w:val="00160F80"/>
    <w:rsid w:val="00173C38"/>
    <w:rsid w:val="00182C86"/>
    <w:rsid w:val="00191386"/>
    <w:rsid w:val="00192A74"/>
    <w:rsid w:val="002015ED"/>
    <w:rsid w:val="00223F1C"/>
    <w:rsid w:val="0023129B"/>
    <w:rsid w:val="00241390"/>
    <w:rsid w:val="00252B48"/>
    <w:rsid w:val="00262BBE"/>
    <w:rsid w:val="00263579"/>
    <w:rsid w:val="00263D43"/>
    <w:rsid w:val="00274104"/>
    <w:rsid w:val="00282FDB"/>
    <w:rsid w:val="00285FAF"/>
    <w:rsid w:val="00297A6A"/>
    <w:rsid w:val="002A5CC6"/>
    <w:rsid w:val="002A7B37"/>
    <w:rsid w:val="002A7FC0"/>
    <w:rsid w:val="002B0584"/>
    <w:rsid w:val="002E3C2A"/>
    <w:rsid w:val="002F313B"/>
    <w:rsid w:val="002F44C3"/>
    <w:rsid w:val="00300489"/>
    <w:rsid w:val="0030780C"/>
    <w:rsid w:val="00314EE6"/>
    <w:rsid w:val="003264AE"/>
    <w:rsid w:val="00333EDC"/>
    <w:rsid w:val="00350598"/>
    <w:rsid w:val="0036316F"/>
    <w:rsid w:val="00366E3A"/>
    <w:rsid w:val="0037046A"/>
    <w:rsid w:val="0039273D"/>
    <w:rsid w:val="003A38EA"/>
    <w:rsid w:val="003B2F4E"/>
    <w:rsid w:val="003B4291"/>
    <w:rsid w:val="003D01F0"/>
    <w:rsid w:val="003D47F7"/>
    <w:rsid w:val="003E437F"/>
    <w:rsid w:val="003E5E31"/>
    <w:rsid w:val="00413B43"/>
    <w:rsid w:val="00425E85"/>
    <w:rsid w:val="00436778"/>
    <w:rsid w:val="00443A2F"/>
    <w:rsid w:val="00455EEF"/>
    <w:rsid w:val="00464239"/>
    <w:rsid w:val="00467B56"/>
    <w:rsid w:val="00470996"/>
    <w:rsid w:val="0048405B"/>
    <w:rsid w:val="004A24E9"/>
    <w:rsid w:val="004B5944"/>
    <w:rsid w:val="004C093C"/>
    <w:rsid w:val="004C2C45"/>
    <w:rsid w:val="004E13DC"/>
    <w:rsid w:val="004E3FB9"/>
    <w:rsid w:val="005068F3"/>
    <w:rsid w:val="00514CB4"/>
    <w:rsid w:val="00521A30"/>
    <w:rsid w:val="0052341E"/>
    <w:rsid w:val="005404AD"/>
    <w:rsid w:val="00561A23"/>
    <w:rsid w:val="005B02A8"/>
    <w:rsid w:val="005C6FAE"/>
    <w:rsid w:val="005D36CC"/>
    <w:rsid w:val="005D795B"/>
    <w:rsid w:val="005D7F50"/>
    <w:rsid w:val="00603A70"/>
    <w:rsid w:val="0060713F"/>
    <w:rsid w:val="0061701D"/>
    <w:rsid w:val="00624337"/>
    <w:rsid w:val="00634F0D"/>
    <w:rsid w:val="006467CA"/>
    <w:rsid w:val="00697151"/>
    <w:rsid w:val="006B5B49"/>
    <w:rsid w:val="006C66A2"/>
    <w:rsid w:val="006D1B47"/>
    <w:rsid w:val="006D2A85"/>
    <w:rsid w:val="006E0408"/>
    <w:rsid w:val="006F778D"/>
    <w:rsid w:val="00777089"/>
    <w:rsid w:val="00781AFF"/>
    <w:rsid w:val="0079032C"/>
    <w:rsid w:val="007A1927"/>
    <w:rsid w:val="007A3C1C"/>
    <w:rsid w:val="007C4124"/>
    <w:rsid w:val="007D4FE0"/>
    <w:rsid w:val="007E5125"/>
    <w:rsid w:val="007F041E"/>
    <w:rsid w:val="007F3E87"/>
    <w:rsid w:val="008161DF"/>
    <w:rsid w:val="00836B04"/>
    <w:rsid w:val="00840519"/>
    <w:rsid w:val="00854899"/>
    <w:rsid w:val="008656D6"/>
    <w:rsid w:val="00875AD4"/>
    <w:rsid w:val="00891F9B"/>
    <w:rsid w:val="008A0979"/>
    <w:rsid w:val="008B1ECB"/>
    <w:rsid w:val="008D3950"/>
    <w:rsid w:val="008D48D4"/>
    <w:rsid w:val="008E0011"/>
    <w:rsid w:val="008E50AC"/>
    <w:rsid w:val="008F215C"/>
    <w:rsid w:val="008F5000"/>
    <w:rsid w:val="00904FD8"/>
    <w:rsid w:val="0091663E"/>
    <w:rsid w:val="00996511"/>
    <w:rsid w:val="009B4350"/>
    <w:rsid w:val="009C4083"/>
    <w:rsid w:val="009C5A78"/>
    <w:rsid w:val="009D45DD"/>
    <w:rsid w:val="009E25B2"/>
    <w:rsid w:val="009E4A84"/>
    <w:rsid w:val="009F1883"/>
    <w:rsid w:val="00A3537F"/>
    <w:rsid w:val="00A35ACB"/>
    <w:rsid w:val="00A43EAD"/>
    <w:rsid w:val="00A5167B"/>
    <w:rsid w:val="00A6018F"/>
    <w:rsid w:val="00A66921"/>
    <w:rsid w:val="00A70BFB"/>
    <w:rsid w:val="00AA6F4A"/>
    <w:rsid w:val="00AA75BC"/>
    <w:rsid w:val="00AB6AB7"/>
    <w:rsid w:val="00AC4A00"/>
    <w:rsid w:val="00AC5134"/>
    <w:rsid w:val="00AC77D4"/>
    <w:rsid w:val="00AE1440"/>
    <w:rsid w:val="00AE49C1"/>
    <w:rsid w:val="00AF762A"/>
    <w:rsid w:val="00B04611"/>
    <w:rsid w:val="00B123F0"/>
    <w:rsid w:val="00B13B28"/>
    <w:rsid w:val="00B418DB"/>
    <w:rsid w:val="00B41BB8"/>
    <w:rsid w:val="00B65C8F"/>
    <w:rsid w:val="00B72DF4"/>
    <w:rsid w:val="00B73C42"/>
    <w:rsid w:val="00B772AB"/>
    <w:rsid w:val="00BB181C"/>
    <w:rsid w:val="00BF64D4"/>
    <w:rsid w:val="00C340D5"/>
    <w:rsid w:val="00C517A5"/>
    <w:rsid w:val="00C52B94"/>
    <w:rsid w:val="00C86854"/>
    <w:rsid w:val="00C976B7"/>
    <w:rsid w:val="00CA0701"/>
    <w:rsid w:val="00CA083A"/>
    <w:rsid w:val="00CB1923"/>
    <w:rsid w:val="00D100AE"/>
    <w:rsid w:val="00D4778B"/>
    <w:rsid w:val="00D6591B"/>
    <w:rsid w:val="00D72715"/>
    <w:rsid w:val="00D80D9D"/>
    <w:rsid w:val="00D82374"/>
    <w:rsid w:val="00D824D0"/>
    <w:rsid w:val="00D850B5"/>
    <w:rsid w:val="00D85D8F"/>
    <w:rsid w:val="00DA4469"/>
    <w:rsid w:val="00DA7262"/>
    <w:rsid w:val="00DB3BD4"/>
    <w:rsid w:val="00DC68C0"/>
    <w:rsid w:val="00DD60AB"/>
    <w:rsid w:val="00DF2087"/>
    <w:rsid w:val="00DF312E"/>
    <w:rsid w:val="00E07B17"/>
    <w:rsid w:val="00E458D1"/>
    <w:rsid w:val="00E46DEA"/>
    <w:rsid w:val="00EA7B0F"/>
    <w:rsid w:val="00EB5582"/>
    <w:rsid w:val="00EC217C"/>
    <w:rsid w:val="00ED2914"/>
    <w:rsid w:val="00EE6333"/>
    <w:rsid w:val="00EF5B61"/>
    <w:rsid w:val="00EF6E57"/>
    <w:rsid w:val="00F10E96"/>
    <w:rsid w:val="00F415FC"/>
    <w:rsid w:val="00F44807"/>
    <w:rsid w:val="00F57347"/>
    <w:rsid w:val="00FA16D4"/>
    <w:rsid w:val="00FE13C4"/>
    <w:rsid w:val="00FF4426"/>
    <w:rsid w:val="013D282A"/>
    <w:rsid w:val="0159FCFE"/>
    <w:rsid w:val="02FAC8C2"/>
    <w:rsid w:val="058CA4DA"/>
    <w:rsid w:val="061443C5"/>
    <w:rsid w:val="07F2AB73"/>
    <w:rsid w:val="09AD6783"/>
    <w:rsid w:val="107C51C4"/>
    <w:rsid w:val="129BB594"/>
    <w:rsid w:val="19B5A607"/>
    <w:rsid w:val="2F6C57FB"/>
    <w:rsid w:val="321BF4E5"/>
    <w:rsid w:val="355FCDE3"/>
    <w:rsid w:val="35704B90"/>
    <w:rsid w:val="35F93742"/>
    <w:rsid w:val="378A9E22"/>
    <w:rsid w:val="38DF9537"/>
    <w:rsid w:val="3968B554"/>
    <w:rsid w:val="3BDE7295"/>
    <w:rsid w:val="3E189A2D"/>
    <w:rsid w:val="3EC05CAC"/>
    <w:rsid w:val="47CF50C3"/>
    <w:rsid w:val="48458985"/>
    <w:rsid w:val="4D0C1D36"/>
    <w:rsid w:val="4E677A61"/>
    <w:rsid w:val="55DD28B8"/>
    <w:rsid w:val="5830FEED"/>
    <w:rsid w:val="5BCCACD8"/>
    <w:rsid w:val="5EBCC2C2"/>
    <w:rsid w:val="60D31FDA"/>
    <w:rsid w:val="615FD4DF"/>
    <w:rsid w:val="6366A3CF"/>
    <w:rsid w:val="656B1E51"/>
    <w:rsid w:val="6D40D84D"/>
    <w:rsid w:val="6FD23B23"/>
    <w:rsid w:val="7E03F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6F52D3"/>
  <w14:defaultImageDpi w14:val="300"/>
  <w15:docId w15:val="{A2A86F20-66FE-49EA-BE72-98EF6416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E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EE6"/>
  </w:style>
  <w:style w:type="paragraph" w:styleId="Footer">
    <w:name w:val="footer"/>
    <w:basedOn w:val="Normal"/>
    <w:link w:val="FooterChar"/>
    <w:unhideWhenUsed/>
    <w:rsid w:val="00314E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EE6"/>
  </w:style>
  <w:style w:type="paragraph" w:styleId="BalloonText">
    <w:name w:val="Balloon Text"/>
    <w:basedOn w:val="Normal"/>
    <w:link w:val="BalloonTextChar"/>
    <w:uiPriority w:val="99"/>
    <w:semiHidden/>
    <w:unhideWhenUsed/>
    <w:rsid w:val="00314E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4EE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A3537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D4FE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3EC05CA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5E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E8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rsid w:val="0023129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Revision">
    <w:name w:val="Revision"/>
    <w:hidden/>
    <w:uiPriority w:val="71"/>
    <w:rsid w:val="00781AF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5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D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D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chmond.gov.uk/media/afdbdeao/five_value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gard\Downloads\APPROVED%20-%20TC3178(8.24)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78F883E87314B8893B558EF4AA64B" ma:contentTypeVersion="20" ma:contentTypeDescription="Create a new document." ma:contentTypeScope="" ma:versionID="ad452dece663bdb8e9260189e084f304">
  <xsd:schema xmlns:xsd="http://www.w3.org/2001/XMLSchema" xmlns:xs="http://www.w3.org/2001/XMLSchema" xmlns:p="http://schemas.microsoft.com/office/2006/metadata/properties" xmlns:ns2="45752453-8467-4fba-8395-decf1570fd8a" xmlns:ns3="4fd68cfb-e787-49a5-8fc0-5fe3a5592521" targetNamespace="http://schemas.microsoft.com/office/2006/metadata/properties" ma:root="true" ma:fieldsID="a7f659036550ee3716d6b9fe6b738ecb" ns2:_="" ns3:_="">
    <xsd:import namespace="45752453-8467-4fba-8395-decf1570fd8a"/>
    <xsd:import namespace="4fd68cfb-e787-49a5-8fc0-5fe3a5592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RetentionLabe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52453-8467-4fba-8395-decf1570f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tentionLabel" ma:index="26" nillable="true" ma:displayName="Tag - Retention Label" ma:format="Dropdown" ma:internalName="RetentionLabel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8cfb-e787-49a5-8fc0-5fe3a5592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7d1522-0932-4828-8bcc-00772800ac51}" ma:internalName="TaxCatchAll" ma:showField="CatchAllData" ma:web="4fd68cfb-e787-49a5-8fc0-5fe3a5592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68cfb-e787-49a5-8fc0-5fe3a5592521" xsi:nil="true"/>
    <lcf76f155ced4ddcb4097134ff3c332f xmlns="45752453-8467-4fba-8395-decf1570fd8a">
      <Terms xmlns="http://schemas.microsoft.com/office/infopath/2007/PartnerControls"/>
    </lcf76f155ced4ddcb4097134ff3c332f>
    <SharedWithUsers xmlns="4fd68cfb-e787-49a5-8fc0-5fe3a5592521">
      <UserInfo>
        <DisplayName>Waygood, Maureen</DisplayName>
        <AccountId>1573</AccountId>
        <AccountType/>
      </UserInfo>
    </SharedWithUsers>
    <RetentionLabel xmlns="45752453-8467-4fba-8395-decf1570fd8a" xsi:nil="true"/>
  </documentManagement>
</p:properties>
</file>

<file path=customXml/itemProps1.xml><?xml version="1.0" encoding="utf-8"?>
<ds:datastoreItem xmlns:ds="http://schemas.openxmlformats.org/officeDocument/2006/customXml" ds:itemID="{20F184A4-00D8-4E7B-B5D8-DF08CC748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2EDB1-15F7-4982-83B3-A8A733729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52453-8467-4fba-8395-decf1570fd8a"/>
    <ds:schemaRef ds:uri="4fd68cfb-e787-49a5-8fc0-5fe3a5592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91F29-EE09-4482-A376-8EC1F78366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902253-9EF3-4DCD-9AC9-F1F116F82300}">
  <ds:schemaRefs>
    <ds:schemaRef ds:uri="http://schemas.microsoft.com/office/2006/metadata/properties"/>
    <ds:schemaRef ds:uri="http://schemas.microsoft.com/office/infopath/2007/PartnerControls"/>
    <ds:schemaRef ds:uri="4fd68cfb-e787-49a5-8fc0-5fe3a5592521"/>
    <ds:schemaRef ds:uri="45752453-8467-4fba-8395-decf1570fd8a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APPROVED - TC3178(8.24) Letterhead</Template>
  <TotalTime>4</TotalTime>
  <Pages>6</Pages>
  <Words>1102</Words>
  <Characters>6287</Characters>
  <Application>Microsoft Office Word</Application>
  <DocSecurity>4</DocSecurity>
  <Lines>52</Lines>
  <Paragraphs>14</Paragraphs>
  <ScaleCrop>false</ScaleCrop>
  <Manager/>
  <Company/>
  <LinksUpToDate>false</LinksUpToDate>
  <CharactersWithSpaces>7375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Services Partnership</dc:title>
  <dc:subject/>
  <dc:creator>Andrew Gard</dc:creator>
  <cp:keywords/>
  <dc:description/>
  <cp:lastModifiedBy>Sherri Fincham</cp:lastModifiedBy>
  <cp:revision>2</cp:revision>
  <dcterms:created xsi:type="dcterms:W3CDTF">2026-06-24T10:45:00Z</dcterms:created>
  <dcterms:modified xsi:type="dcterms:W3CDTF">2026-06-24T10:45:00Z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8,9,a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ediaServiceImageTags">
    <vt:lpwstr/>
  </property>
  <property fmtid="{D5CDD505-2E9C-101B-9397-08002B2CF9AE}" pid="6" name="Order">
    <vt:r8>13786800</vt:r8>
  </property>
  <property fmtid="{D5CDD505-2E9C-101B-9397-08002B2CF9AE}" pid="7" name="xd_Signature">
    <vt:bool>false</vt:bool>
  </property>
  <property fmtid="{D5CDD505-2E9C-101B-9397-08002B2CF9AE}" pid="8" name="SharedWithUsers">
    <vt:lpwstr>1573;#Waygood, Maureen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ontentTypeId">
    <vt:lpwstr>0x01010019478F883E87314B8893B558EF4AA64B</vt:lpwstr>
  </property>
  <property fmtid="{D5CDD505-2E9C-101B-9397-08002B2CF9AE}" pid="15" name="docLang">
    <vt:lpwstr>en</vt:lpwstr>
  </property>
</Properties>
</file>